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59" w:rsidRPr="00633D8A" w:rsidRDefault="00231C59" w:rsidP="00ED0E43">
      <w:pPr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 w:rsidRPr="00633D8A">
        <w:rPr>
          <w:rFonts w:ascii="Arial" w:hAnsi="Arial" w:cs="Arial"/>
          <w:b/>
          <w:bCs/>
          <w:color w:val="444444"/>
          <w:sz w:val="36"/>
        </w:rPr>
        <w:t xml:space="preserve">                                     Bồ và vợ</w:t>
      </w:r>
      <w:r w:rsidRPr="00633D8A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231C59" w:rsidRPr="00633D8A" w:rsidRDefault="00231C59" w:rsidP="00ED0E43">
      <w:pPr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 w:rsidRPr="00633D8A">
        <w:rPr>
          <w:rFonts w:ascii="Arial" w:hAnsi="Arial" w:cs="Arial"/>
          <w:color w:val="444444"/>
          <w:sz w:val="20"/>
          <w:szCs w:val="20"/>
        </w:rPr>
        <w:t xml:space="preserve">                                                                   </w:t>
      </w:r>
    </w:p>
    <w:p w:rsidR="00231C59" w:rsidRPr="00633D8A" w:rsidRDefault="00231C59" w:rsidP="00ED0E43">
      <w:pPr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 w:rsidRPr="00633D8A"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Phan Van An Sưu tầm</w:t>
      </w:r>
    </w:p>
    <w:p w:rsidR="00231C59" w:rsidRPr="00633D8A" w:rsidRDefault="00231C59" w:rsidP="00ED0E43">
      <w:pPr>
        <w:spacing w:after="0" w:line="240" w:lineRule="auto"/>
        <w:rPr>
          <w:rFonts w:ascii="Arial" w:hAnsi="Arial" w:cs="Arial"/>
          <w:color w:val="8B0000"/>
          <w:sz w:val="27"/>
          <w:szCs w:val="27"/>
        </w:rPr>
      </w:pPr>
      <w:r w:rsidRPr="00633D8A">
        <w:rPr>
          <w:rFonts w:ascii="Arial" w:hAnsi="Arial" w:cs="Arial"/>
          <w:color w:val="8B0000"/>
          <w:sz w:val="27"/>
          <w:szCs w:val="27"/>
        </w:rPr>
        <w:t xml:space="preserve">   </w:t>
      </w:r>
    </w:p>
    <w:p w:rsidR="00231C59" w:rsidRPr="00633D8A" w:rsidRDefault="00231C59" w:rsidP="00ED0E43">
      <w:pPr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 w:rsidRPr="00633D8A">
        <w:rPr>
          <w:rFonts w:ascii="Arial" w:hAnsi="Arial" w:cs="Arial"/>
          <w:color w:val="8B0000"/>
          <w:sz w:val="27"/>
          <w:szCs w:val="27"/>
        </w:rPr>
        <w:t xml:space="preserve">    Bồ là phở nóng tuyệt vời</w:t>
      </w:r>
      <w:r w:rsidRPr="00633D8A">
        <w:rPr>
          <w:rFonts w:ascii="Arial" w:hAnsi="Arial" w:cs="Arial"/>
          <w:color w:val="8B0000"/>
          <w:sz w:val="27"/>
          <w:szCs w:val="27"/>
        </w:rPr>
        <w:br/>
        <w:t>Vợ là cơm nguội đáy nồi hẩm hiu.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Bồ là nơi tỏ lời yêu</w:t>
      </w:r>
      <w:r w:rsidRPr="00633D8A">
        <w:rPr>
          <w:rFonts w:ascii="Arial" w:hAnsi="Arial" w:cs="Arial"/>
          <w:color w:val="8B0000"/>
          <w:sz w:val="27"/>
          <w:szCs w:val="27"/>
        </w:rPr>
        <w:br/>
        <w:t>Vợ là nơi trút bao nhiêu bực mình.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Bồ là rượu ngọt trong bình</w:t>
      </w:r>
      <w:r w:rsidRPr="00633D8A">
        <w:rPr>
          <w:rFonts w:ascii="Arial" w:hAnsi="Arial" w:cs="Arial"/>
          <w:color w:val="8B0000"/>
          <w:sz w:val="27"/>
          <w:szCs w:val="27"/>
        </w:rPr>
        <w:br/>
        <w:t>Vợ là nước ở ao đình nhạt pheo.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Nhìn bồ đôi mắt trong veo</w:t>
      </w:r>
      <w:r w:rsidRPr="00633D8A">
        <w:rPr>
          <w:rFonts w:ascii="Arial" w:hAnsi="Arial" w:cs="Arial"/>
          <w:color w:val="8B0000"/>
          <w:sz w:val="27"/>
          <w:szCs w:val="27"/>
        </w:rPr>
        <w:br/>
        <w:t>Trông vợ đôi mắt trong veo gườm gườm.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Bồ tiêu thì chẳng tiếc tiền</w:t>
      </w:r>
      <w:r w:rsidRPr="00633D8A">
        <w:rPr>
          <w:rFonts w:ascii="Arial" w:hAnsi="Arial" w:cs="Arial"/>
          <w:color w:val="8B0000"/>
          <w:sz w:val="27"/>
          <w:szCs w:val="27"/>
        </w:rPr>
        <w:br/>
        <w:t>Vợ tiêu một cắc thì liền kêu hoang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Bồ giỗi thì phải xuống thang</w:t>
      </w:r>
      <w:r w:rsidRPr="00633D8A">
        <w:rPr>
          <w:rFonts w:ascii="Arial" w:hAnsi="Arial" w:cs="Arial"/>
          <w:color w:val="8B0000"/>
          <w:sz w:val="27"/>
          <w:szCs w:val="27"/>
        </w:rPr>
        <w:br/>
        <w:t>Vợ giận bị mắng, bị phang thêm liền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Một khi túi hãy còn tiền</w:t>
      </w:r>
      <w:r w:rsidRPr="00633D8A">
        <w:rPr>
          <w:rFonts w:ascii="Arial" w:hAnsi="Arial" w:cs="Arial"/>
          <w:color w:val="8B0000"/>
          <w:sz w:val="27"/>
          <w:szCs w:val="27"/>
        </w:rPr>
        <w:br/>
        <w:t>Thì bồ thắm thiết kề liền bên anh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Một mai hết sạch sành sanh</w:t>
      </w:r>
      <w:r w:rsidRPr="00633D8A">
        <w:rPr>
          <w:rFonts w:ascii="Arial" w:hAnsi="Arial" w:cs="Arial"/>
          <w:color w:val="8B0000"/>
          <w:sz w:val="27"/>
          <w:szCs w:val="27"/>
        </w:rPr>
        <w:br/>
        <w:t>Bồ đi vợ lại đón anh về nhà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Bồ là lều, vợ là nhà</w:t>
      </w:r>
      <w:r w:rsidRPr="00633D8A">
        <w:rPr>
          <w:rFonts w:ascii="Arial" w:hAnsi="Arial" w:cs="Arial"/>
          <w:color w:val="8B0000"/>
          <w:sz w:val="27"/>
          <w:szCs w:val="27"/>
        </w:rPr>
        <w:br/>
        <w:t>Gió lớn, lều sụp, mái nhà còn kia</w:t>
      </w:r>
      <w:r w:rsidRPr="00633D8A">
        <w:rPr>
          <w:rFonts w:ascii="Arial" w:hAnsi="Arial" w:cs="Arial"/>
          <w:color w:val="8B0000"/>
          <w:sz w:val="27"/>
          <w:szCs w:val="27"/>
        </w:rPr>
        <w:br/>
        <w:t xml:space="preserve">    Vợ là cơm nguội của ta</w:t>
      </w:r>
      <w:r w:rsidRPr="00633D8A">
        <w:rPr>
          <w:rFonts w:ascii="Arial" w:hAnsi="Arial" w:cs="Arial"/>
          <w:color w:val="8B0000"/>
          <w:sz w:val="27"/>
          <w:szCs w:val="27"/>
        </w:rPr>
        <w:br/>
        <w:t>Nhưng là đặc sản thằng cha láng giềng...</w:t>
      </w:r>
    </w:p>
    <w:p w:rsidR="00231C59" w:rsidRPr="00633D8A" w:rsidRDefault="00231C59">
      <w:pPr>
        <w:rPr>
          <w:rFonts w:ascii="Arial" w:hAnsi="Arial" w:cs="Arial"/>
        </w:rPr>
      </w:pPr>
    </w:p>
    <w:sectPr w:rsidR="00231C59" w:rsidRPr="00633D8A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E43"/>
    <w:rsid w:val="00081821"/>
    <w:rsid w:val="00212729"/>
    <w:rsid w:val="00231C59"/>
    <w:rsid w:val="00633D8A"/>
    <w:rsid w:val="00693476"/>
    <w:rsid w:val="006B57D8"/>
    <w:rsid w:val="00901EB6"/>
    <w:rsid w:val="00B42113"/>
    <w:rsid w:val="00ED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D0E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5331125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1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1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1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1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706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Bồ và vợ </dc:title>
  <dc:subject/>
  <dc:creator>Phan An</dc:creator>
  <cp:keywords/>
  <dc:description/>
  <cp:lastModifiedBy>User</cp:lastModifiedBy>
  <cp:revision>2</cp:revision>
  <dcterms:created xsi:type="dcterms:W3CDTF">2008-11-15T22:36:00Z</dcterms:created>
  <dcterms:modified xsi:type="dcterms:W3CDTF">2008-11-15T22:36:00Z</dcterms:modified>
</cp:coreProperties>
</file>