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EE4" w:rsidRDefault="00100EE4"/>
    <w:p w:rsidR="00100EE4" w:rsidRDefault="00100EE4"/>
    <w:p w:rsidR="00100EE4" w:rsidRDefault="00100EE4">
      <w:r>
        <w:t xml:space="preserve">               Diocese of Metuchen</w:t>
      </w:r>
    </w:p>
    <w:p w:rsidR="00100EE4" w:rsidRDefault="00100EE4">
      <w:r>
        <w:t xml:space="preserve">               Office of the Bishop</w:t>
      </w:r>
    </w:p>
    <w:p w:rsidR="00100EE4" w:rsidRDefault="00100EE4">
      <w:r>
        <w:t xml:space="preserve">                    </w:t>
      </w:r>
    </w:p>
    <w:p w:rsidR="00100EE4" w:rsidRDefault="00100EE4">
      <w:r>
        <w:t xml:space="preserve">                                                                                           May 21, 2008</w:t>
      </w:r>
    </w:p>
    <w:p w:rsidR="00100EE4" w:rsidRDefault="00100EE4"/>
    <w:p w:rsidR="00100EE4" w:rsidRDefault="00100EE4">
      <w:r>
        <w:t xml:space="preserve">    Reverend Peter Tran</w:t>
      </w:r>
    </w:p>
    <w:p w:rsidR="00100EE4" w:rsidRDefault="00100EE4">
      <w:r>
        <w:t xml:space="preserve">    St. John the Baptist Ch</w:t>
      </w:r>
      <w:r w:rsidRPr="004C6BE8">
        <w:t>ư</w:t>
      </w:r>
      <w:r>
        <w:t>rch</w:t>
      </w:r>
    </w:p>
    <w:p w:rsidR="00100EE4" w:rsidRDefault="00100EE4">
      <w:r>
        <w:t xml:space="preserve">    3026 Kennedy Boulevard, Jersey City, NJ 07306</w:t>
      </w:r>
    </w:p>
    <w:p w:rsidR="00100EE4" w:rsidRDefault="00100EE4">
      <w:r>
        <w:t xml:space="preserve">    Dear Father Tran,</w:t>
      </w:r>
    </w:p>
    <w:p w:rsidR="00100EE4" w:rsidRDefault="00100EE4">
      <w:r>
        <w:t>I write to welcome you to the Diocese of Metuchen and to the priestly fraternity of this local Church and, with the recommendation and approval of your Archbishop, Most Reverend John. Myers, to officially appoint you Parochial Vicar at St James Church, W</w:t>
      </w:r>
      <w:r w:rsidRPr="004C6BE8">
        <w:t>ơ</w:t>
      </w:r>
      <w:r>
        <w:t>dbridge, effective June 18, 2008</w:t>
      </w:r>
    </w:p>
    <w:p w:rsidR="00100EE4" w:rsidRDefault="00100EE4">
      <w:r>
        <w:t xml:space="preserve"> I understand that under separate cover you will be granted the presbyteral faculties of this Diocese.</w:t>
      </w:r>
    </w:p>
    <w:p w:rsidR="00100EE4" w:rsidRDefault="00100EE4">
      <w:r>
        <w:t xml:space="preserve"> I am grateful to Archbishop Myers and to you for your willingness to share your priestly life and ministry with our people and the Vietnamese community. I am confident that you will be warmly welcomed by the pastor and the people of this parish community, and I promise you the support of my prayers in this new assignment.</w:t>
      </w:r>
    </w:p>
    <w:p w:rsidR="00100EE4" w:rsidRDefault="00100EE4">
      <w:r>
        <w:t xml:space="preserve">                                                                               In the Lord,</w:t>
      </w:r>
    </w:p>
    <w:p w:rsidR="00100EE4" w:rsidRDefault="00100EE4">
      <w:r>
        <w:t xml:space="preserve">                                                                          Most Reverend  Paul G. Bootkoski</w:t>
      </w:r>
    </w:p>
    <w:p w:rsidR="00100EE4" w:rsidRDefault="00100EE4">
      <w:r>
        <w:t xml:space="preserve">                                                                           Bishop of Metuchen</w:t>
      </w:r>
    </w:p>
    <w:p w:rsidR="00100EE4" w:rsidRDefault="00100EE4"/>
    <w:p w:rsidR="00100EE4" w:rsidRDefault="00100EE4">
      <w:r>
        <w:t xml:space="preserve"> Notary</w:t>
      </w:r>
    </w:p>
    <w:p w:rsidR="00100EE4" w:rsidRDefault="00100EE4">
      <w:r>
        <w:t>Cc:   Most Reverend John L. Myers</w:t>
      </w:r>
    </w:p>
    <w:p w:rsidR="00100EE4" w:rsidRDefault="00100EE4">
      <w:r>
        <w:t xml:space="preserve">        Reverend Charles W. Cicerale</w:t>
      </w:r>
    </w:p>
    <w:sectPr w:rsidR="00100EE4" w:rsidSect="006934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098F"/>
    <w:rsid w:val="00100EE4"/>
    <w:rsid w:val="003F141E"/>
    <w:rsid w:val="00422149"/>
    <w:rsid w:val="004C6BE8"/>
    <w:rsid w:val="00693476"/>
    <w:rsid w:val="006A098F"/>
    <w:rsid w:val="00786225"/>
    <w:rsid w:val="009104BE"/>
    <w:rsid w:val="009A4F7D"/>
    <w:rsid w:val="00AD4FE9"/>
    <w:rsid w:val="00C43A52"/>
    <w:rsid w:val="00C97EE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476"/>
    <w:pPr>
      <w:spacing w:after="200" w:line="276" w:lineRule="auto"/>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211</Words>
  <Characters>1205</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Diocese of Metuchen</dc:title>
  <dc:subject/>
  <dc:creator>Phan An</dc:creator>
  <cp:keywords/>
  <dc:description/>
  <cp:lastModifiedBy>User</cp:lastModifiedBy>
  <cp:revision>2</cp:revision>
  <dcterms:created xsi:type="dcterms:W3CDTF">2008-11-24T04:51:00Z</dcterms:created>
  <dcterms:modified xsi:type="dcterms:W3CDTF">2008-11-24T04:51:00Z</dcterms:modified>
</cp:coreProperties>
</file>