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0"/>
        <w:gridCol w:w="9000"/>
      </w:tblGrid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635F">
              <w:rPr>
                <w:rFonts w:ascii="Times New Roman" w:eastAsia="Calibri" w:hAnsi="Times New Roman"/>
                <w:sz w:val="24"/>
                <w:szCs w:val="24"/>
              </w:rPr>
              <w:t>Năm Kỷ Sửu, Xuân Hiệp Thông.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635F">
              <w:rPr>
                <w:rFonts w:ascii="Times New Roman" w:eastAsia="Calibri" w:hAnsi="Times New Roman"/>
                <w:sz w:val="24"/>
                <w:szCs w:val="24"/>
              </w:rPr>
              <w:t>Phan Van An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guyện chúc tất cả mọi nhà,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Ă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n làm phát đạt, đi xa an toàn.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635F">
              <w:rPr>
                <w:rFonts w:ascii="Times New Roman" w:eastAsia="Calibri" w:hAnsi="Times New Roman"/>
                <w:sz w:val="24"/>
                <w:szCs w:val="24"/>
              </w:rPr>
              <w:t>Mừng xuân tràn ngập hân hoan,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hông lo, không sợ, hoàn toàn an tâm.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Y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êu thương bỏ hết lỗi lầm,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ẵn sàng tha thứ hận sầu cho nhau.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Ư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u sầu, lo lắng, thương đau,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635F">
              <w:rPr>
                <w:rFonts w:ascii="Times New Roman" w:eastAsia="Calibri" w:hAnsi="Times New Roman"/>
                <w:sz w:val="24"/>
                <w:szCs w:val="24"/>
              </w:rPr>
              <w:t>buồn, chán nản mau mau xa rời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in cho đoàn kếi mọi nơi,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ng dung, thanh thản, ngồi kề bên nhau.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Â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n đức Thượng Đế trao ban,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gười người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635F">
              <w:rPr>
                <w:rFonts w:ascii="Times New Roman" w:eastAsia="Calibri" w:hAnsi="Times New Roman"/>
                <w:sz w:val="24"/>
                <w:szCs w:val="24"/>
              </w:rPr>
              <w:t>nhận lãnh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635F">
              <w:rPr>
                <w:rFonts w:ascii="Times New Roman" w:eastAsia="Calibri" w:hAnsi="Times New Roman"/>
                <w:sz w:val="24"/>
                <w:szCs w:val="24"/>
              </w:rPr>
              <w:t>muôn vàn yêu thương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iệp thông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635F">
              <w:rPr>
                <w:rFonts w:ascii="Times New Roman" w:eastAsia="Calibri" w:hAnsi="Times New Roman"/>
                <w:sz w:val="24"/>
                <w:szCs w:val="24"/>
              </w:rPr>
              <w:t>trong mọi môi trường,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n sâu tình cảm, tình thương mặn nồng.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m đềm, tha thiết, cảm thông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hải trong chân thật, thực lòng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635F">
              <w:rPr>
                <w:rFonts w:ascii="Times New Roman" w:eastAsia="Calibri" w:hAnsi="Times New Roman"/>
                <w:sz w:val="24"/>
                <w:szCs w:val="24"/>
              </w:rPr>
              <w:t>với nhau.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iền tài, danh vọng, phù vân,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H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am danh, ham lợi lần lần tránh xa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Ô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ng bà, con cái, mẹ cha,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FD4">
              <w:rPr>
                <w:rFonts w:ascii="Times New Roman" w:eastAsia="Calibri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guyện xin Thượng Đế thứ tha mọi bề.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G</w:t>
            </w: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iữ gìn khỏi những bê tha,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>ống đời thánh thiện, chan hòa yêu thương. ( 1)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635F">
              <w:rPr>
                <w:rFonts w:ascii="Times New Roman" w:eastAsia="Calibri" w:hAnsi="Times New Roman"/>
                <w:sz w:val="24"/>
                <w:szCs w:val="24"/>
              </w:rPr>
              <w:t>Phan Van An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635F">
              <w:rPr>
                <w:rFonts w:ascii="Times New Roman" w:eastAsia="Calibri" w:hAnsi="Times New Roman"/>
                <w:sz w:val="24"/>
                <w:szCs w:val="24"/>
              </w:rPr>
              <w:t xml:space="preserve"> Câu nầy không có chữ trong chủ đề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21FF" w:rsidRPr="0001635F" w:rsidTr="00A02FD4">
        <w:trPr>
          <w:trHeight w:hRule="exact" w:val="302"/>
        </w:trPr>
        <w:tc>
          <w:tcPr>
            <w:tcW w:w="360" w:type="dxa"/>
            <w:vAlign w:val="bottom"/>
          </w:tcPr>
          <w:p w:rsidR="00BF21FF" w:rsidRPr="00A02FD4" w:rsidRDefault="00BF21FF" w:rsidP="007F48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BF21FF" w:rsidRPr="0001635F" w:rsidRDefault="00BF21FF" w:rsidP="0001635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BF21FF" w:rsidRPr="0001635F" w:rsidRDefault="00BF21FF">
      <w:pPr>
        <w:rPr>
          <w:rFonts w:ascii="Times New Roman" w:hAnsi="Times New Roman"/>
          <w:sz w:val="28"/>
          <w:szCs w:val="28"/>
        </w:rPr>
      </w:pPr>
    </w:p>
    <w:sectPr w:rsidR="00BF21FF" w:rsidRPr="0001635F" w:rsidSect="00C35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6D80"/>
    <w:multiLevelType w:val="hybridMultilevel"/>
    <w:tmpl w:val="06F07920"/>
    <w:lvl w:ilvl="0" w:tplc="C00E94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FA7"/>
    <w:rsid w:val="0001635F"/>
    <w:rsid w:val="00056EFF"/>
    <w:rsid w:val="000830ED"/>
    <w:rsid w:val="001B05C2"/>
    <w:rsid w:val="00252CB8"/>
    <w:rsid w:val="002D4D5E"/>
    <w:rsid w:val="00485BC6"/>
    <w:rsid w:val="004D79A3"/>
    <w:rsid w:val="004F6211"/>
    <w:rsid w:val="00616768"/>
    <w:rsid w:val="00656FA7"/>
    <w:rsid w:val="006A3A85"/>
    <w:rsid w:val="00703C10"/>
    <w:rsid w:val="007866AA"/>
    <w:rsid w:val="007F483A"/>
    <w:rsid w:val="00827350"/>
    <w:rsid w:val="00855CB2"/>
    <w:rsid w:val="009530EF"/>
    <w:rsid w:val="009D3C05"/>
    <w:rsid w:val="00A02FD4"/>
    <w:rsid w:val="00A56804"/>
    <w:rsid w:val="00BF21FF"/>
    <w:rsid w:val="00C35B82"/>
    <w:rsid w:val="00D422D6"/>
    <w:rsid w:val="00D51473"/>
    <w:rsid w:val="00DD489D"/>
    <w:rsid w:val="00E05DB1"/>
    <w:rsid w:val="00E21E30"/>
    <w:rsid w:val="00E66E30"/>
    <w:rsid w:val="00E707C8"/>
    <w:rsid w:val="00EB5704"/>
    <w:rsid w:val="00EC1163"/>
    <w:rsid w:val="00F36AD0"/>
    <w:rsid w:val="00FA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22D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1635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136</Words>
  <Characters>776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Năm Kỷ Sửu, Xuân Hiệp Thông</dc:title>
  <dc:subject/>
  <dc:creator>Phan An</dc:creator>
  <cp:keywords/>
  <dc:description/>
  <cp:lastModifiedBy>User</cp:lastModifiedBy>
  <cp:revision>4</cp:revision>
  <cp:lastPrinted>2008-10-10T19:45:00Z</cp:lastPrinted>
  <dcterms:created xsi:type="dcterms:W3CDTF">2008-11-15T22:32:00Z</dcterms:created>
  <dcterms:modified xsi:type="dcterms:W3CDTF">2008-11-16T19:00:00Z</dcterms:modified>
</cp:coreProperties>
</file>