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B3" w:rsidRPr="00820D19" w:rsidRDefault="00531DB3" w:rsidP="00820D19">
      <w:pPr>
        <w:pStyle w:val="NoSpacing"/>
        <w:jc w:val="center"/>
        <w:rPr>
          <w:b/>
          <w:sz w:val="32"/>
          <w:szCs w:val="32"/>
        </w:rPr>
      </w:pPr>
      <w:r w:rsidRPr="00820D19">
        <w:rPr>
          <w:b/>
          <w:sz w:val="32"/>
          <w:szCs w:val="32"/>
        </w:rPr>
        <w:t>DÒNG CHÚA CỨU THẾ - HẢI NGOẠI</w:t>
      </w:r>
    </w:p>
    <w:p w:rsidR="00531DB3" w:rsidRDefault="00531DB3" w:rsidP="00820D19">
      <w:pPr>
        <w:pStyle w:val="NoSpacing"/>
        <w:jc w:val="center"/>
      </w:pPr>
    </w:p>
    <w:p w:rsidR="00531DB3" w:rsidRDefault="00531DB3" w:rsidP="00820D19">
      <w:pPr>
        <w:pStyle w:val="NoSpacing"/>
        <w:jc w:val="center"/>
      </w:pPr>
      <w:r>
        <w:t>Đ</w:t>
      </w:r>
      <w:r w:rsidRPr="00DF2DCD">
        <w:t>Ề</w:t>
      </w:r>
      <w:r>
        <w:t>N Đ</w:t>
      </w:r>
      <w:r w:rsidRPr="00DF2DCD">
        <w:t>Ứ</w:t>
      </w:r>
      <w:r>
        <w:t>C M</w:t>
      </w:r>
      <w:r w:rsidRPr="00DF2DCD">
        <w:t>Ẹ</w:t>
      </w:r>
      <w:r>
        <w:t xml:space="preserve"> H</w:t>
      </w:r>
      <w:r w:rsidRPr="00DF2DCD">
        <w:t>Ằ</w:t>
      </w:r>
      <w:r>
        <w:t>NG C</w:t>
      </w:r>
      <w:r w:rsidRPr="00DF2DCD">
        <w:t>Ứ</w:t>
      </w:r>
      <w:r>
        <w:t>U GI</w:t>
      </w:r>
      <w:r w:rsidRPr="00DF2DCD">
        <w:t>Ú</w:t>
      </w:r>
      <w:r>
        <w:t>P</w:t>
      </w:r>
    </w:p>
    <w:p w:rsidR="00531DB3" w:rsidRDefault="00531DB3" w:rsidP="00820D19">
      <w:pPr>
        <w:pStyle w:val="NoSpacing"/>
        <w:jc w:val="center"/>
      </w:pPr>
      <w:r>
        <w:t>TU VI</w:t>
      </w:r>
      <w:r w:rsidRPr="00DF2DCD">
        <w:t>Ệ</w:t>
      </w:r>
      <w:r>
        <w:t>N TH</w:t>
      </w:r>
      <w:r w:rsidRPr="00DF2DCD">
        <w:t>Á</w:t>
      </w:r>
      <w:r>
        <w:t>NH CLEMENT</w:t>
      </w:r>
    </w:p>
    <w:p w:rsidR="00531DB3" w:rsidRDefault="00531DB3" w:rsidP="00820D19">
      <w:pPr>
        <w:pStyle w:val="NoSpacing"/>
        <w:jc w:val="center"/>
      </w:pPr>
      <w:r>
        <w:t>3417 W. Little York Road</w:t>
      </w:r>
    </w:p>
    <w:p w:rsidR="00531DB3" w:rsidRDefault="00531DB3" w:rsidP="00820D19">
      <w:pPr>
        <w:pStyle w:val="NoSpacing"/>
        <w:jc w:val="center"/>
      </w:pPr>
      <w:r>
        <w:t>Houston, Texas 77091</w:t>
      </w:r>
    </w:p>
    <w:p w:rsidR="00531DB3" w:rsidRDefault="00531DB3" w:rsidP="00820D19">
      <w:pPr>
        <w:pStyle w:val="NoSpacing"/>
        <w:jc w:val="center"/>
      </w:pPr>
      <w:r>
        <w:t>(281) 642-5581 (cell)</w:t>
      </w:r>
    </w:p>
    <w:p w:rsidR="00531DB3" w:rsidRDefault="00531DB3" w:rsidP="00820D19">
      <w:pPr>
        <w:pStyle w:val="NoSpacing"/>
        <w:jc w:val="center"/>
      </w:pPr>
      <w:r>
        <w:t>(713) 681-5144 ext. 117</w:t>
      </w:r>
    </w:p>
    <w:p w:rsidR="00531DB3" w:rsidRDefault="00531DB3"/>
    <w:p w:rsidR="00531DB3" w:rsidRDefault="00531DB3" w:rsidP="00820D19">
      <w:pPr>
        <w:jc w:val="center"/>
      </w:pPr>
      <w:r>
        <w:t>LET YOUR LIGHT SHINE</w:t>
      </w:r>
    </w:p>
    <w:p w:rsidR="00531DB3" w:rsidRDefault="00531DB3" w:rsidP="00820D19">
      <w:pPr>
        <w:jc w:val="both"/>
      </w:pPr>
      <w:r>
        <w:t>K</w:t>
      </w:r>
      <w:r w:rsidRPr="00DF2DCD">
        <w:t>í</w:t>
      </w:r>
      <w:r>
        <w:t>nh th</w:t>
      </w:r>
      <w:r w:rsidRPr="00DF2DCD">
        <w:t>ư</w:t>
      </w:r>
      <w:r>
        <w:t>a Qu</w:t>
      </w:r>
      <w:r w:rsidRPr="00DF2DCD">
        <w:t>ý</w:t>
      </w:r>
      <w:r>
        <w:t xml:space="preserve"> Ph</w:t>
      </w:r>
      <w:r w:rsidRPr="00DF2DCD">
        <w:t>ụ</w:t>
      </w:r>
      <w:r>
        <w:t xml:space="preserve"> Huynh</w:t>
      </w:r>
    </w:p>
    <w:p w:rsidR="00531DB3" w:rsidRDefault="00531DB3" w:rsidP="00820D19">
      <w:pPr>
        <w:jc w:val="both"/>
      </w:pPr>
      <w:r>
        <w:t>Trong x</w:t>
      </w:r>
      <w:r w:rsidRPr="00DF2DCD">
        <w:t>ã</w:t>
      </w:r>
      <w:r>
        <w:t xml:space="preserve"> h</w:t>
      </w:r>
      <w:r w:rsidRPr="00DF2DCD">
        <w:t>ộ</w:t>
      </w:r>
      <w:r>
        <w:t>i ng</w:t>
      </w:r>
      <w:r w:rsidRPr="00DF2DCD">
        <w:t>à</w:t>
      </w:r>
      <w:r>
        <w:t>y nay, ch</w:t>
      </w:r>
      <w:r w:rsidRPr="00DF2DCD">
        <w:t>ú</w:t>
      </w:r>
      <w:r>
        <w:t>ng ta th</w:t>
      </w:r>
      <w:r w:rsidRPr="00DF2DCD">
        <w:t>ấ</w:t>
      </w:r>
      <w:r>
        <w:t>y đ</w:t>
      </w:r>
      <w:r w:rsidRPr="00DF2DCD">
        <w:t>ờ</w:t>
      </w:r>
      <w:r>
        <w:t>i s</w:t>
      </w:r>
      <w:r w:rsidRPr="00DF2DCD">
        <w:t>ố</w:t>
      </w:r>
      <w:r>
        <w:t xml:space="preserve">ng </w:t>
      </w:r>
      <w:r w:rsidRPr="00DF2DCD">
        <w:t>đạ</w:t>
      </w:r>
      <w:r>
        <w:t>o đ</w:t>
      </w:r>
      <w:r w:rsidRPr="00DF2DCD">
        <w:t>ứ</w:t>
      </w:r>
      <w:r>
        <w:t>c, đ</w:t>
      </w:r>
      <w:r w:rsidRPr="00DF2DCD">
        <w:t>ờ</w:t>
      </w:r>
      <w:r>
        <w:t>i s</w:t>
      </w:r>
      <w:r w:rsidRPr="00DF2DCD">
        <w:t>ố</w:t>
      </w:r>
      <w:r>
        <w:t>ng đ</w:t>
      </w:r>
      <w:r w:rsidRPr="00DF2DCD">
        <w:t>ứ</w:t>
      </w:r>
      <w:r>
        <w:t>c tin v</w:t>
      </w:r>
      <w:r w:rsidRPr="00DF2DCD">
        <w:t>à</w:t>
      </w:r>
      <w:r>
        <w:t xml:space="preserve"> l</w:t>
      </w:r>
      <w:r w:rsidRPr="00DF2DCD">
        <w:t>ò</w:t>
      </w:r>
      <w:r>
        <w:t>ng hi</w:t>
      </w:r>
      <w:r w:rsidRPr="00DF2DCD">
        <w:t>ế</w:t>
      </w:r>
      <w:r>
        <w:t>u th</w:t>
      </w:r>
      <w:r w:rsidRPr="00DF2DCD">
        <w:t>ả</w:t>
      </w:r>
      <w:r>
        <w:t>o c</w:t>
      </w:r>
      <w:r w:rsidRPr="00DF2DCD">
        <w:t>ủ</w:t>
      </w:r>
      <w:r>
        <w:t>a gi</w:t>
      </w:r>
      <w:r w:rsidRPr="00DF2DCD">
        <w:t>ớ</w:t>
      </w:r>
      <w:r>
        <w:t>i tr</w:t>
      </w:r>
      <w:r w:rsidRPr="00DF2DCD">
        <w:t>ẻ</w:t>
      </w:r>
      <w:r>
        <w:t xml:space="preserve"> ng</w:t>
      </w:r>
      <w:r w:rsidRPr="00DF2DCD">
        <w:t>à</w:t>
      </w:r>
      <w:r>
        <w:t>y c</w:t>
      </w:r>
      <w:r w:rsidRPr="00DF2DCD">
        <w:t>à</w:t>
      </w:r>
      <w:r>
        <w:t>ng m</w:t>
      </w:r>
      <w:r w:rsidRPr="00DF2DCD">
        <w:t>ấ</w:t>
      </w:r>
      <w:r>
        <w:t>t d</w:t>
      </w:r>
      <w:r w:rsidRPr="00DF2DCD">
        <w:t>ầ</w:t>
      </w:r>
      <w:r>
        <w:t>n. L</w:t>
      </w:r>
      <w:r w:rsidRPr="00DF2DCD">
        <w:t>ý</w:t>
      </w:r>
      <w:r>
        <w:t xml:space="preserve"> do n</w:t>
      </w:r>
      <w:r w:rsidRPr="00DF2DCD">
        <w:t>à</w:t>
      </w:r>
      <w:r>
        <w:t xml:space="preserve">o </w:t>
      </w:r>
      <w:r w:rsidRPr="00DF2DCD">
        <w:t>đư</w:t>
      </w:r>
      <w:r>
        <w:t>a đ</w:t>
      </w:r>
      <w:r w:rsidRPr="00DF2DCD">
        <w:t>ế</w:t>
      </w:r>
      <w:r>
        <w:t>n nh</w:t>
      </w:r>
      <w:r w:rsidRPr="00DF2DCD">
        <w:t>ữ</w:t>
      </w:r>
      <w:r>
        <w:t>ng v</w:t>
      </w:r>
      <w:r w:rsidRPr="00DF2DCD">
        <w:t>ấ</w:t>
      </w:r>
      <w:r>
        <w:t>n n</w:t>
      </w:r>
      <w:r w:rsidRPr="00DF2DCD">
        <w:t>ạ</w:t>
      </w:r>
      <w:r>
        <w:t>n tr</w:t>
      </w:r>
      <w:r w:rsidRPr="00DF2DCD">
        <w:t>ê</w:t>
      </w:r>
      <w:r>
        <w:t>n? T</w:t>
      </w:r>
      <w:r w:rsidRPr="00DF2DCD">
        <w:t>ạ</w:t>
      </w:r>
      <w:r>
        <w:t>i x</w:t>
      </w:r>
      <w:r w:rsidRPr="00DF2DCD">
        <w:t>ã</w:t>
      </w:r>
      <w:r>
        <w:t xml:space="preserve"> h</w:t>
      </w:r>
      <w:r w:rsidRPr="00DF2DCD">
        <w:t>ộ</w:t>
      </w:r>
      <w:r>
        <w:t>i? T</w:t>
      </w:r>
      <w:r w:rsidRPr="00DF2DCD">
        <w:t>ạ</w:t>
      </w:r>
      <w:r>
        <w:t xml:space="preserve">i gia </w:t>
      </w:r>
      <w:r w:rsidRPr="00DF2DCD">
        <w:t>đì</w:t>
      </w:r>
      <w:r>
        <w:t>nh? T</w:t>
      </w:r>
      <w:r w:rsidRPr="00DF2DCD">
        <w:t>ạ</w:t>
      </w:r>
      <w:r>
        <w:t>i ch</w:t>
      </w:r>
      <w:r w:rsidRPr="00DF2DCD">
        <w:t>í</w:t>
      </w:r>
      <w:r>
        <w:t>nh b</w:t>
      </w:r>
      <w:r w:rsidRPr="00DF2DCD">
        <w:t>ả</w:t>
      </w:r>
      <w:r>
        <w:t>n th</w:t>
      </w:r>
      <w:r w:rsidRPr="00DF2DCD">
        <w:t>â</w:t>
      </w:r>
      <w:r>
        <w:t>n c</w:t>
      </w:r>
      <w:r w:rsidRPr="00DF2DCD">
        <w:t>ủ</w:t>
      </w:r>
      <w:r>
        <w:t>a c</w:t>
      </w:r>
      <w:r w:rsidRPr="00DF2DCD">
        <w:t>á</w:t>
      </w:r>
      <w:r>
        <w:t>c em? Th</w:t>
      </w:r>
      <w:r w:rsidRPr="00DF2DCD">
        <w:t>ự</w:t>
      </w:r>
      <w:r>
        <w:t>c t</w:t>
      </w:r>
      <w:r w:rsidRPr="00DF2DCD">
        <w:t>ế</w:t>
      </w:r>
      <w:r>
        <w:t>, ch</w:t>
      </w:r>
      <w:r w:rsidRPr="00DF2DCD">
        <w:t>ú</w:t>
      </w:r>
      <w:r>
        <w:t>ng ta kh</w:t>
      </w:r>
      <w:r w:rsidRPr="00DF2DCD">
        <w:t>ô</w:t>
      </w:r>
      <w:r>
        <w:t>ng đ</w:t>
      </w:r>
      <w:r w:rsidRPr="00DF2DCD">
        <w:t>ổ</w:t>
      </w:r>
      <w:r>
        <w:t xml:space="preserve"> l</w:t>
      </w:r>
      <w:r w:rsidRPr="00DF2DCD">
        <w:t>ỗ</w:t>
      </w:r>
      <w:r>
        <w:t>i cho ai c</w:t>
      </w:r>
      <w:r w:rsidRPr="00DF2DCD">
        <w:t>ả</w:t>
      </w:r>
      <w:r>
        <w:t>, n</w:t>
      </w:r>
      <w:r w:rsidRPr="00DF2DCD">
        <w:t>ế</w:t>
      </w:r>
      <w:r>
        <w:t>u nh</w:t>
      </w:r>
      <w:r w:rsidRPr="00DF2DCD">
        <w:t>ư</w:t>
      </w:r>
      <w:r>
        <w:t xml:space="preserve"> Ph</w:t>
      </w:r>
      <w:r w:rsidRPr="00DF2DCD">
        <w:t>ụ</w:t>
      </w:r>
      <w:r>
        <w:t xml:space="preserve"> Huynh ch</w:t>
      </w:r>
      <w:r w:rsidRPr="00DF2DCD">
        <w:t>ú</w:t>
      </w:r>
      <w:r>
        <w:t>ng ta t</w:t>
      </w:r>
      <w:r w:rsidRPr="00DF2DCD">
        <w:t>ì</w:t>
      </w:r>
      <w:r>
        <w:t>m hi</w:t>
      </w:r>
      <w:r w:rsidRPr="00DF2DCD">
        <w:t>ể</w:t>
      </w:r>
      <w:r>
        <w:t>u v</w:t>
      </w:r>
      <w:r w:rsidRPr="00DF2DCD">
        <w:t>à</w:t>
      </w:r>
      <w:r>
        <w:t xml:space="preserve"> c</w:t>
      </w:r>
      <w:r w:rsidRPr="00DF2DCD">
        <w:t>ó</w:t>
      </w:r>
      <w:r>
        <w:t xml:space="preserve"> nhi</w:t>
      </w:r>
      <w:r w:rsidRPr="00DF2DCD">
        <w:t>ề</w:t>
      </w:r>
      <w:r>
        <w:t>u th</w:t>
      </w:r>
      <w:r w:rsidRPr="00DF2DCD">
        <w:t>ờ</w:t>
      </w:r>
      <w:r>
        <w:t>i gian cho con em ch</w:t>
      </w:r>
      <w:r w:rsidRPr="00DF2DCD">
        <w:t>ú</w:t>
      </w:r>
      <w:r>
        <w:t>ng ta, th</w:t>
      </w:r>
      <w:r w:rsidRPr="00DF2DCD">
        <w:t>ì</w:t>
      </w:r>
      <w:r>
        <w:t xml:space="preserve"> nh</w:t>
      </w:r>
      <w:r w:rsidRPr="00DF2DCD">
        <w:t>ữ</w:t>
      </w:r>
      <w:r>
        <w:t>ng v</w:t>
      </w:r>
      <w:r w:rsidRPr="00DF2DCD">
        <w:t>ấ</w:t>
      </w:r>
      <w:r>
        <w:t>n n</w:t>
      </w:r>
      <w:r w:rsidRPr="00DF2DCD">
        <w:t>ạ</w:t>
      </w:r>
      <w:r>
        <w:t>n tr</w:t>
      </w:r>
      <w:r w:rsidRPr="00DF2DCD">
        <w:t>ê</w:t>
      </w:r>
      <w:r>
        <w:t>n ch</w:t>
      </w:r>
      <w:r w:rsidRPr="00DF2DCD">
        <w:t>ú</w:t>
      </w:r>
      <w:r>
        <w:t>ng ta s</w:t>
      </w:r>
      <w:r w:rsidRPr="00DF2DCD">
        <w:t>ẽ</w:t>
      </w:r>
      <w:r>
        <w:t xml:space="preserve"> hi</w:t>
      </w:r>
      <w:r w:rsidRPr="00DF2DCD">
        <w:t>ể</w:t>
      </w:r>
      <w:r>
        <w:t>u l</w:t>
      </w:r>
      <w:r w:rsidRPr="00DF2DCD">
        <w:t>ý</w:t>
      </w:r>
      <w:r>
        <w:t xml:space="preserve"> do t</w:t>
      </w:r>
      <w:r w:rsidRPr="00DF2DCD">
        <w:t>ạ</w:t>
      </w:r>
      <w:r>
        <w:t>i sao.</w:t>
      </w:r>
    </w:p>
    <w:p w:rsidR="00531DB3" w:rsidRDefault="00531DB3" w:rsidP="00820D19">
      <w:pPr>
        <w:jc w:val="both"/>
      </w:pPr>
      <w:r>
        <w:t>V</w:t>
      </w:r>
      <w:r w:rsidRPr="00DF2DCD">
        <w:t>ì</w:t>
      </w:r>
      <w:r>
        <w:t xml:space="preserve"> quan t</w:t>
      </w:r>
      <w:r w:rsidRPr="00DF2DCD">
        <w:t>â</w:t>
      </w:r>
      <w:r>
        <w:t>m đ</w:t>
      </w:r>
      <w:r w:rsidRPr="00DF2DCD">
        <w:t>ế</w:t>
      </w:r>
      <w:r>
        <w:t>n gi</w:t>
      </w:r>
      <w:r w:rsidRPr="00DF2DCD">
        <w:t>ớ</w:t>
      </w:r>
      <w:r>
        <w:t>i tr</w:t>
      </w:r>
      <w:r w:rsidRPr="00DF2DCD">
        <w:t>ẻ</w:t>
      </w:r>
      <w:r>
        <w:t>, n</w:t>
      </w:r>
      <w:r w:rsidRPr="00DF2DCD">
        <w:t>ê</w:t>
      </w:r>
      <w:r>
        <w:t>n ch</w:t>
      </w:r>
      <w:r w:rsidRPr="00DF2DCD">
        <w:t>ú</w:t>
      </w:r>
      <w:r>
        <w:t>ng t</w:t>
      </w:r>
      <w:r w:rsidRPr="00DF2DCD">
        <w:t>ô</w:t>
      </w:r>
      <w:r>
        <w:t>i t</w:t>
      </w:r>
      <w:r w:rsidRPr="00DF2DCD">
        <w:t>ổ</w:t>
      </w:r>
      <w:r>
        <w:t xml:space="preserve"> ch</w:t>
      </w:r>
      <w:r w:rsidRPr="00DF2DCD">
        <w:t>ứ</w:t>
      </w:r>
      <w:r>
        <w:t>c 3 ng</w:t>
      </w:r>
      <w:r w:rsidRPr="00DF2DCD">
        <w:t>à</w:t>
      </w:r>
      <w:r>
        <w:t>y t</w:t>
      </w:r>
      <w:r w:rsidRPr="00DF2DCD">
        <w:t>ĩ</w:t>
      </w:r>
      <w:r>
        <w:t>nh t</w:t>
      </w:r>
      <w:r w:rsidRPr="00DF2DCD">
        <w:t>â</w:t>
      </w:r>
      <w:r>
        <w:t>m cho con em ch</w:t>
      </w:r>
      <w:r w:rsidRPr="00DF2DCD">
        <w:t>ú</w:t>
      </w:r>
      <w:r>
        <w:t>ng ta v</w:t>
      </w:r>
      <w:r w:rsidRPr="00DF2DCD">
        <w:t>ớ</w:t>
      </w:r>
      <w:r>
        <w:t>i ch</w:t>
      </w:r>
      <w:r w:rsidRPr="00DF2DCD">
        <w:t>ủ</w:t>
      </w:r>
      <w:r>
        <w:t xml:space="preserve"> đ</w:t>
      </w:r>
      <w:r w:rsidRPr="00DF2DCD">
        <w:t>ề</w:t>
      </w:r>
      <w:r>
        <w:t>:</w:t>
      </w:r>
    </w:p>
    <w:p w:rsidR="00531DB3" w:rsidRDefault="00531DB3" w:rsidP="009A120A">
      <w:pPr>
        <w:jc w:val="center"/>
      </w:pPr>
      <w:r>
        <w:t>H</w:t>
      </w:r>
      <w:r w:rsidRPr="00DF2DCD">
        <w:t>Ã</w:t>
      </w:r>
      <w:r>
        <w:t>Y Đ</w:t>
      </w:r>
      <w:r w:rsidRPr="00DF2DCD">
        <w:t>Ể</w:t>
      </w:r>
      <w:r>
        <w:t xml:space="preserve"> </w:t>
      </w:r>
      <w:r w:rsidRPr="00DF2DCD">
        <w:t>Á</w:t>
      </w:r>
      <w:r>
        <w:t>NH S</w:t>
      </w:r>
      <w:r w:rsidRPr="00DF2DCD">
        <w:t>Á</w:t>
      </w:r>
      <w:r>
        <w:t>NG C</w:t>
      </w:r>
      <w:r w:rsidRPr="00DF2DCD">
        <w:t>Ủ</w:t>
      </w:r>
      <w:r>
        <w:t>A CON ĐƯ</w:t>
      </w:r>
      <w:r w:rsidRPr="00DF2DCD">
        <w:t>Ợ</w:t>
      </w:r>
      <w:r>
        <w:t>C CHI</w:t>
      </w:r>
      <w:r w:rsidRPr="00DF2DCD">
        <w:t>Ế</w:t>
      </w:r>
      <w:r>
        <w:t>U TO</w:t>
      </w:r>
      <w:r w:rsidRPr="009A120A">
        <w:t>Ả</w:t>
      </w:r>
      <w:r>
        <w:t xml:space="preserve"> – LET YOUR LIGHT SHINE</w:t>
      </w:r>
    </w:p>
    <w:p w:rsidR="00531DB3" w:rsidRDefault="00531DB3" w:rsidP="00820D19">
      <w:pPr>
        <w:jc w:val="both"/>
      </w:pPr>
      <w:r>
        <w:t>Ch</w:t>
      </w:r>
      <w:r w:rsidRPr="00DF2DCD">
        <w:t>ú</w:t>
      </w:r>
      <w:r>
        <w:t>ng t</w:t>
      </w:r>
      <w:r w:rsidRPr="00DF2DCD">
        <w:t>ô</w:t>
      </w:r>
      <w:r>
        <w:t>i r</w:t>
      </w:r>
      <w:r w:rsidRPr="00DF2DCD">
        <w:t>ấ</w:t>
      </w:r>
      <w:r>
        <w:t>t c</w:t>
      </w:r>
      <w:r w:rsidRPr="00DF2DCD">
        <w:t>ầ</w:t>
      </w:r>
      <w:r>
        <w:t>n l</w:t>
      </w:r>
      <w:r w:rsidRPr="00DF2DCD">
        <w:t>ờ</w:t>
      </w:r>
      <w:r>
        <w:t>i c</w:t>
      </w:r>
      <w:r w:rsidRPr="00DF2DCD">
        <w:t>ầ</w:t>
      </w:r>
      <w:r>
        <w:t>u nguy</w:t>
      </w:r>
      <w:r w:rsidRPr="00DF2DCD">
        <w:t>ệ</w:t>
      </w:r>
      <w:r>
        <w:t>n c</w:t>
      </w:r>
      <w:r w:rsidRPr="00DF2DCD">
        <w:t>ủ</w:t>
      </w:r>
      <w:r>
        <w:t>a Qu</w:t>
      </w:r>
      <w:r w:rsidRPr="00DF2DCD">
        <w:t>ý</w:t>
      </w:r>
      <w:r>
        <w:t xml:space="preserve"> Ph</w:t>
      </w:r>
      <w:r w:rsidRPr="00DF2DCD">
        <w:t>ụ</w:t>
      </w:r>
      <w:r>
        <w:t xml:space="preserve"> Huynh. Đ</w:t>
      </w:r>
      <w:r w:rsidRPr="00DF2DCD">
        <w:t>ể</w:t>
      </w:r>
      <w:r>
        <w:t xml:space="preserve"> bu</w:t>
      </w:r>
      <w:r w:rsidRPr="00DF2DCD">
        <w:t>ổ</w:t>
      </w:r>
      <w:r>
        <w:t>i t</w:t>
      </w:r>
      <w:r w:rsidRPr="00DF2DCD">
        <w:t>ĩ</w:t>
      </w:r>
      <w:r>
        <w:t>nh t</w:t>
      </w:r>
      <w:r w:rsidRPr="00DF2DCD">
        <w:t>â</w:t>
      </w:r>
      <w:r>
        <w:t>m n</w:t>
      </w:r>
      <w:r w:rsidRPr="00DF2DCD">
        <w:t>à</w:t>
      </w:r>
      <w:r>
        <w:t>y mang l</w:t>
      </w:r>
      <w:r w:rsidRPr="00DF2DCD">
        <w:t>ạ</w:t>
      </w:r>
      <w:r>
        <w:t>i k</w:t>
      </w:r>
      <w:r w:rsidRPr="00DF2DCD">
        <w:t>ế</w:t>
      </w:r>
      <w:r>
        <w:t>t qu</w:t>
      </w:r>
      <w:r w:rsidRPr="00DF2DCD">
        <w:t>ả</w:t>
      </w:r>
      <w:r>
        <w:t xml:space="preserve"> d</w:t>
      </w:r>
      <w:r w:rsidRPr="00DF2DCD">
        <w:t>ồ</w:t>
      </w:r>
      <w:r>
        <w:t>i d</w:t>
      </w:r>
      <w:r w:rsidRPr="00DF2DCD">
        <w:t>à</w:t>
      </w:r>
      <w:r>
        <w:t>o cho con em chung ta, ch</w:t>
      </w:r>
      <w:r w:rsidRPr="00DF2DCD">
        <w:t>ú</w:t>
      </w:r>
      <w:r>
        <w:t>ng t</w:t>
      </w:r>
      <w:r w:rsidRPr="00DF2DCD">
        <w:t>ô</w:t>
      </w:r>
      <w:r>
        <w:t>i tha thi</w:t>
      </w:r>
      <w:r w:rsidRPr="00DF2DCD">
        <w:t>ế</w:t>
      </w:r>
      <w:r>
        <w:t>t xin Qu</w:t>
      </w:r>
      <w:r w:rsidRPr="00DF2DCD">
        <w:t>ý</w:t>
      </w:r>
      <w:r>
        <w:t xml:space="preserve"> Ph</w:t>
      </w:r>
      <w:r w:rsidRPr="00DF2DCD">
        <w:t>ụ</w:t>
      </w:r>
      <w:r>
        <w:t xml:space="preserve"> Huynh c</w:t>
      </w:r>
      <w:r w:rsidRPr="00DF2DCD">
        <w:t>ù</w:t>
      </w:r>
      <w:r>
        <w:t>ng c</w:t>
      </w:r>
      <w:r w:rsidRPr="00DF2DCD">
        <w:t>ộ</w:t>
      </w:r>
      <w:r>
        <w:t>ng t</w:t>
      </w:r>
      <w:r w:rsidRPr="00DF2DCD">
        <w:t>á</w:t>
      </w:r>
      <w:r>
        <w:t>c v</w:t>
      </w:r>
      <w:r w:rsidRPr="00DF2DCD">
        <w:t>ớ</w:t>
      </w:r>
      <w:r>
        <w:t>i ch</w:t>
      </w:r>
      <w:r w:rsidRPr="00DF2DCD">
        <w:t>ú</w:t>
      </w:r>
      <w:r>
        <w:t>ng t</w:t>
      </w:r>
      <w:r w:rsidRPr="00DF2DCD">
        <w:t>ô</w:t>
      </w:r>
      <w:r>
        <w:t xml:space="preserve">i 3 </w:t>
      </w:r>
      <w:r w:rsidRPr="00DF2DCD">
        <w:t>đ</w:t>
      </w:r>
      <w:r>
        <w:t>i</w:t>
      </w:r>
      <w:r w:rsidRPr="00DF2DCD">
        <w:t>ề</w:t>
      </w:r>
      <w:r>
        <w:t>u sau:</w:t>
      </w:r>
    </w:p>
    <w:p w:rsidR="00531DB3" w:rsidRDefault="00531DB3" w:rsidP="00820D19">
      <w:pPr>
        <w:pStyle w:val="ListParagraph"/>
        <w:numPr>
          <w:ilvl w:val="0"/>
          <w:numId w:val="1"/>
        </w:numPr>
        <w:jc w:val="both"/>
      </w:pPr>
      <w:r>
        <w:t>T</w:t>
      </w:r>
      <w:r w:rsidRPr="00DF2DCD">
        <w:t>ừ</w:t>
      </w:r>
      <w:r>
        <w:t xml:space="preserve"> nay đ</w:t>
      </w:r>
      <w:r w:rsidRPr="00DF2DCD">
        <w:t>ế</w:t>
      </w:r>
      <w:r>
        <w:t>n h</w:t>
      </w:r>
      <w:r w:rsidRPr="00DF2DCD">
        <w:t>ế</w:t>
      </w:r>
      <w:r>
        <w:t>t ng</w:t>
      </w:r>
      <w:r w:rsidRPr="00DF2DCD">
        <w:t>à</w:t>
      </w:r>
      <w:r>
        <w:t>y t</w:t>
      </w:r>
      <w:r w:rsidRPr="00DF2DCD">
        <w:t>ĩ</w:t>
      </w:r>
      <w:r>
        <w:t>nh t</w:t>
      </w:r>
      <w:r w:rsidRPr="00DF2DCD">
        <w:t>â</w:t>
      </w:r>
      <w:r>
        <w:t>m, xin Qu</w:t>
      </w:r>
      <w:r w:rsidRPr="00DF2DCD">
        <w:t>ý</w:t>
      </w:r>
      <w:r>
        <w:t xml:space="preserve"> V</w:t>
      </w:r>
      <w:r w:rsidRPr="00DF2DCD">
        <w:t>ị</w:t>
      </w:r>
      <w:r>
        <w:t xml:space="preserve"> c</w:t>
      </w:r>
      <w:r w:rsidRPr="00DF2DCD">
        <w:t>ầ</w:t>
      </w:r>
      <w:r>
        <w:t>u nguy</w:t>
      </w:r>
      <w:r w:rsidRPr="00DF2DCD">
        <w:t>ệ</w:t>
      </w:r>
      <w:r>
        <w:t>n v</w:t>
      </w:r>
      <w:r w:rsidRPr="00DF2DCD">
        <w:t>à</w:t>
      </w:r>
      <w:r>
        <w:t xml:space="preserve"> d</w:t>
      </w:r>
      <w:r w:rsidRPr="00DF2DCD">
        <w:t>â</w:t>
      </w:r>
      <w:r>
        <w:t>ng nh</w:t>
      </w:r>
      <w:r w:rsidRPr="00DF2DCD">
        <w:t>ữ</w:t>
      </w:r>
      <w:r>
        <w:t>ng hy sinh nho nh</w:t>
      </w:r>
      <w:r w:rsidRPr="00DF2DCD">
        <w:t>ỏ</w:t>
      </w:r>
      <w:r>
        <w:t xml:space="preserve"> h</w:t>
      </w:r>
      <w:r w:rsidRPr="00DF2DCD">
        <w:t>ằ</w:t>
      </w:r>
      <w:r>
        <w:t>ng ng</w:t>
      </w:r>
      <w:r w:rsidRPr="00DF2DCD">
        <w:t>à</w:t>
      </w:r>
      <w:r>
        <w:t>y đ</w:t>
      </w:r>
      <w:r w:rsidRPr="00DF2DCD">
        <w:t>ể</w:t>
      </w:r>
      <w:r>
        <w:t xml:space="preserve"> c</w:t>
      </w:r>
      <w:r w:rsidRPr="00DF2DCD">
        <w:t>ầ</w:t>
      </w:r>
      <w:r>
        <w:t>u nguy</w:t>
      </w:r>
      <w:r w:rsidRPr="00DF2DCD">
        <w:t>ệ</w:t>
      </w:r>
      <w:r>
        <w:t>n cho c</w:t>
      </w:r>
      <w:r w:rsidRPr="00DF2DCD">
        <w:t>á</w:t>
      </w:r>
      <w:r>
        <w:t>c em.</w:t>
      </w:r>
    </w:p>
    <w:p w:rsidR="00531DB3" w:rsidRDefault="00531DB3" w:rsidP="00820D19">
      <w:pPr>
        <w:pStyle w:val="ListParagraph"/>
        <w:numPr>
          <w:ilvl w:val="0"/>
          <w:numId w:val="1"/>
        </w:numPr>
        <w:jc w:val="both"/>
      </w:pPr>
      <w:r>
        <w:t>H</w:t>
      </w:r>
      <w:r w:rsidRPr="00DF2DCD">
        <w:t>ã</w:t>
      </w:r>
      <w:r>
        <w:t>y c</w:t>
      </w:r>
      <w:r w:rsidRPr="00DF2DCD">
        <w:t>ó</w:t>
      </w:r>
      <w:r>
        <w:t xml:space="preserve"> nh</w:t>
      </w:r>
      <w:r w:rsidRPr="00DF2DCD">
        <w:t>ữ</w:t>
      </w:r>
      <w:r>
        <w:t>ng l</w:t>
      </w:r>
      <w:r w:rsidRPr="00DF2DCD">
        <w:t>ờ</w:t>
      </w:r>
      <w:r>
        <w:t>i n</w:t>
      </w:r>
      <w:r w:rsidRPr="00DF2DCD">
        <w:t>ó</w:t>
      </w:r>
      <w:r>
        <w:t>i quan t</w:t>
      </w:r>
      <w:r w:rsidRPr="00820D19">
        <w:t>â</w:t>
      </w:r>
      <w:r>
        <w:t>m, y</w:t>
      </w:r>
      <w:r w:rsidRPr="00820D19">
        <w:t>ê</w:t>
      </w:r>
      <w:r>
        <w:t>u th</w:t>
      </w:r>
      <w:r w:rsidRPr="00820D19">
        <w:t>ươ</w:t>
      </w:r>
      <w:r>
        <w:t>ng v</w:t>
      </w:r>
      <w:r w:rsidRPr="00820D19">
        <w:t>ớ</w:t>
      </w:r>
      <w:r>
        <w:t>i c</w:t>
      </w:r>
      <w:r w:rsidRPr="00820D19">
        <w:t>á</w:t>
      </w:r>
      <w:r>
        <w:t>c em.</w:t>
      </w:r>
    </w:p>
    <w:p w:rsidR="00531DB3" w:rsidRDefault="00531DB3" w:rsidP="00820D19">
      <w:pPr>
        <w:pStyle w:val="ListParagraph"/>
        <w:numPr>
          <w:ilvl w:val="0"/>
          <w:numId w:val="1"/>
        </w:numPr>
        <w:jc w:val="both"/>
      </w:pPr>
      <w:r>
        <w:t>N</w:t>
      </w:r>
      <w:r w:rsidRPr="00820D19">
        <w:t>ế</w:t>
      </w:r>
      <w:r>
        <w:t>u ch</w:t>
      </w:r>
      <w:r w:rsidRPr="00820D19">
        <w:t>ỉ</w:t>
      </w:r>
      <w:r>
        <w:t xml:space="preserve"> c</w:t>
      </w:r>
      <w:r w:rsidRPr="00820D19">
        <w:t>ó</w:t>
      </w:r>
      <w:r>
        <w:t xml:space="preserve"> m</w:t>
      </w:r>
      <w:r w:rsidRPr="00820D19">
        <w:t>ộ</w:t>
      </w:r>
      <w:r>
        <w:t>t l</w:t>
      </w:r>
      <w:r w:rsidRPr="00820D19">
        <w:t>á</w:t>
      </w:r>
      <w:r>
        <w:t xml:space="preserve"> th</w:t>
      </w:r>
      <w:r w:rsidRPr="00820D19">
        <w:t>ư</w:t>
      </w:r>
      <w:r>
        <w:t xml:space="preserve"> duy nh</w:t>
      </w:r>
      <w:r w:rsidRPr="00820D19">
        <w:t>ấ</w:t>
      </w:r>
      <w:r>
        <w:t>t, Qu</w:t>
      </w:r>
      <w:r w:rsidRPr="00820D19">
        <w:t>ý</w:t>
      </w:r>
      <w:r>
        <w:t xml:space="preserve"> V</w:t>
      </w:r>
      <w:r w:rsidRPr="00820D19">
        <w:t>ị</w:t>
      </w:r>
      <w:r>
        <w:t xml:space="preserve"> s</w:t>
      </w:r>
      <w:r w:rsidRPr="00820D19">
        <w:t>ẽ</w:t>
      </w:r>
      <w:r>
        <w:t xml:space="preserve"> n</w:t>
      </w:r>
      <w:r w:rsidRPr="00820D19">
        <w:t>ó</w:t>
      </w:r>
      <w:r>
        <w:t>i g</w:t>
      </w:r>
      <w:r w:rsidRPr="00820D19">
        <w:t>ì</w:t>
      </w:r>
      <w:r>
        <w:t xml:space="preserve"> v</w:t>
      </w:r>
      <w:r w:rsidRPr="00820D19">
        <w:t>ớ</w:t>
      </w:r>
      <w:r>
        <w:t>i con em c</w:t>
      </w:r>
      <w:r w:rsidRPr="00820D19">
        <w:t>ủ</w:t>
      </w:r>
      <w:r>
        <w:t>a m</w:t>
      </w:r>
      <w:r w:rsidRPr="00820D19">
        <w:t>ì</w:t>
      </w:r>
      <w:r>
        <w:t>nh trong l</w:t>
      </w:r>
      <w:r w:rsidRPr="00820D19">
        <w:t>á</w:t>
      </w:r>
      <w:r>
        <w:t xml:space="preserve"> th</w:t>
      </w:r>
      <w:r w:rsidRPr="00820D19">
        <w:t>ư</w:t>
      </w:r>
      <w:r>
        <w:t xml:space="preserve"> n</w:t>
      </w:r>
      <w:r w:rsidRPr="00820D19">
        <w:t>à</w:t>
      </w:r>
      <w:r>
        <w:t>y? H</w:t>
      </w:r>
      <w:r w:rsidRPr="00820D19">
        <w:t>ã</w:t>
      </w:r>
      <w:r>
        <w:t>y vi</w:t>
      </w:r>
      <w:r w:rsidRPr="00820D19">
        <w:t>ế</w:t>
      </w:r>
      <w:r>
        <w:t>t m</w:t>
      </w:r>
      <w:r w:rsidRPr="00820D19">
        <w:t>ộ</w:t>
      </w:r>
      <w:r>
        <w:t>t l</w:t>
      </w:r>
      <w:r w:rsidRPr="00820D19">
        <w:t>á</w:t>
      </w:r>
      <w:r>
        <w:t xml:space="preserve"> th</w:t>
      </w:r>
      <w:r w:rsidRPr="00820D19">
        <w:t>ư</w:t>
      </w:r>
      <w:r>
        <w:t xml:space="preserve"> b</w:t>
      </w:r>
      <w:r w:rsidRPr="00820D19">
        <w:t>ằ</w:t>
      </w:r>
      <w:r>
        <w:t>ng con tim y</w:t>
      </w:r>
      <w:r w:rsidRPr="00820D19">
        <w:t>ê</w:t>
      </w:r>
      <w:r>
        <w:t>u th</w:t>
      </w:r>
      <w:r w:rsidRPr="00820D19">
        <w:t>ươ</w:t>
      </w:r>
      <w:r>
        <w:t>ng v</w:t>
      </w:r>
      <w:r w:rsidRPr="00820D19">
        <w:t>à</w:t>
      </w:r>
      <w:r>
        <w:t xml:space="preserve"> l</w:t>
      </w:r>
      <w:r w:rsidRPr="00820D19">
        <w:t>ờ</w:t>
      </w:r>
      <w:r>
        <w:t>i c</w:t>
      </w:r>
      <w:r w:rsidRPr="00820D19">
        <w:t>ầ</w:t>
      </w:r>
      <w:r>
        <w:t>u nguy</w:t>
      </w:r>
      <w:r w:rsidRPr="00820D19">
        <w:t>ệ</w:t>
      </w:r>
      <w:r>
        <w:t>n cho con em m</w:t>
      </w:r>
      <w:r w:rsidRPr="00820D19">
        <w:t>ì</w:t>
      </w:r>
      <w:r>
        <w:t>nh.</w:t>
      </w:r>
    </w:p>
    <w:p w:rsidR="00531DB3" w:rsidRDefault="00531DB3" w:rsidP="00820D19">
      <w:r>
        <w:t>Xin ch</w:t>
      </w:r>
      <w:r w:rsidRPr="00820D19">
        <w:t>â</w:t>
      </w:r>
      <w:r>
        <w:t>n th</w:t>
      </w:r>
      <w:r w:rsidRPr="00820D19">
        <w:t>à</w:t>
      </w:r>
      <w:r>
        <w:t>nh c</w:t>
      </w:r>
      <w:r w:rsidRPr="00820D19">
        <w:t>á</w:t>
      </w:r>
      <w:r>
        <w:t xml:space="preserve">m </w:t>
      </w:r>
      <w:r w:rsidRPr="00820D19">
        <w:t>ơ</w:t>
      </w:r>
      <w:r>
        <w:t>n Qu</w:t>
      </w:r>
      <w:r w:rsidRPr="00820D19">
        <w:t>ý</w:t>
      </w:r>
      <w:r>
        <w:t xml:space="preserve"> V</w:t>
      </w:r>
      <w:r w:rsidRPr="00820D19">
        <w:t>ị</w:t>
      </w:r>
      <w:r>
        <w:t xml:space="preserve"> c</w:t>
      </w:r>
      <w:r w:rsidRPr="00820D19">
        <w:t>ộ</w:t>
      </w:r>
      <w:r>
        <w:t>ng t</w:t>
      </w:r>
      <w:r w:rsidRPr="00820D19">
        <w:t>á</w:t>
      </w:r>
      <w:r>
        <w:t>c v</w:t>
      </w:r>
      <w:r w:rsidRPr="00820D19">
        <w:t>ớ</w:t>
      </w:r>
      <w:r>
        <w:t>i ch</w:t>
      </w:r>
      <w:r w:rsidRPr="00820D19">
        <w:t>ú</w:t>
      </w:r>
      <w:r>
        <w:t>ng t</w:t>
      </w:r>
      <w:r w:rsidRPr="00820D19">
        <w:t>ô</w:t>
      </w:r>
      <w:r>
        <w:t xml:space="preserve">i. </w:t>
      </w:r>
    </w:p>
    <w:p w:rsidR="00531DB3" w:rsidRDefault="00531DB3" w:rsidP="00820D1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1026" type="#_x0000_t75" alt="PB031685.JPG" style="position:absolute;margin-left:-1.5pt;margin-top:22.5pt;width:193pt;height:46.5pt;z-index:-251658240;visibility:visible">
            <v:imagedata r:id="rId5" o:title="" croptop="36409f" cropbottom="20445f" cropleft="18275f" cropright="20235f"/>
          </v:shape>
        </w:pict>
      </w:r>
      <w:r>
        <w:t>Xin Ch</w:t>
      </w:r>
      <w:r w:rsidRPr="00820D19">
        <w:t>ú</w:t>
      </w:r>
      <w:r>
        <w:t>a ban mu</w:t>
      </w:r>
      <w:r w:rsidRPr="00820D19">
        <w:t>ô</w:t>
      </w:r>
      <w:r>
        <w:t>n ph</w:t>
      </w:r>
      <w:r w:rsidRPr="00820D19">
        <w:t>ú</w:t>
      </w:r>
      <w:r>
        <w:t>c l</w:t>
      </w:r>
      <w:r w:rsidRPr="00820D19">
        <w:t>à</w:t>
      </w:r>
      <w:r>
        <w:t>nh đ</w:t>
      </w:r>
      <w:r w:rsidRPr="00820D19">
        <w:t>ế</w:t>
      </w:r>
      <w:r>
        <w:t>n cho Qu</w:t>
      </w:r>
      <w:r w:rsidRPr="00820D19">
        <w:t>ý</w:t>
      </w:r>
      <w:r>
        <w:t xml:space="preserve"> V</w:t>
      </w:r>
      <w:r w:rsidRPr="00820D19">
        <w:t>ị</w:t>
      </w:r>
      <w:r>
        <w:t xml:space="preserve"> v</w:t>
      </w:r>
      <w:r w:rsidRPr="00820D19">
        <w:t>à</w:t>
      </w:r>
      <w:r>
        <w:t xml:space="preserve"> to</w:t>
      </w:r>
      <w:r w:rsidRPr="00820D19">
        <w:t>à</w:t>
      </w:r>
      <w:r>
        <w:t>n th</w:t>
      </w:r>
      <w:r w:rsidRPr="00820D19">
        <w:t>ể</w:t>
      </w:r>
      <w:r>
        <w:t xml:space="preserve"> gia </w:t>
      </w:r>
      <w:r w:rsidRPr="00820D19">
        <w:t>đì</w:t>
      </w:r>
      <w:r>
        <w:t>nh.</w:t>
      </w:r>
    </w:p>
    <w:p w:rsidR="00531DB3" w:rsidRDefault="00531DB3" w:rsidP="00820D19"/>
    <w:p w:rsidR="00531DB3" w:rsidRDefault="00531DB3" w:rsidP="00820D19"/>
    <w:p w:rsidR="00531DB3" w:rsidRDefault="00531DB3" w:rsidP="00820D19">
      <w:r>
        <w:t>Lm. Giuse Maria V</w:t>
      </w:r>
      <w:r w:rsidRPr="00820D19">
        <w:t>ũ</w:t>
      </w:r>
      <w:r>
        <w:t xml:space="preserve"> Đ</w:t>
      </w:r>
      <w:r w:rsidRPr="00820D19">
        <w:t>ứ</w:t>
      </w:r>
      <w:r>
        <w:t>c T</w:t>
      </w:r>
      <w:r w:rsidRPr="00820D19">
        <w:t>ù</w:t>
      </w:r>
      <w:r>
        <w:t>ng, CSsR</w:t>
      </w:r>
    </w:p>
    <w:p w:rsidR="00531DB3" w:rsidRPr="00820D19" w:rsidRDefault="00531DB3" w:rsidP="00820D19">
      <w:pPr>
        <w:rPr>
          <w:i/>
        </w:rPr>
      </w:pPr>
      <w:r w:rsidRPr="00820D19">
        <w:rPr>
          <w:i/>
        </w:rPr>
        <w:t>Giảng phòng</w:t>
      </w:r>
    </w:p>
    <w:sectPr w:rsidR="00531DB3" w:rsidRPr="00820D19" w:rsidSect="00D45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6AE"/>
    <w:multiLevelType w:val="hybridMultilevel"/>
    <w:tmpl w:val="E02EDF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DCD"/>
    <w:rsid w:val="00343BDD"/>
    <w:rsid w:val="004325E6"/>
    <w:rsid w:val="00531DB3"/>
    <w:rsid w:val="00555089"/>
    <w:rsid w:val="005C2CA5"/>
    <w:rsid w:val="00795994"/>
    <w:rsid w:val="00820D19"/>
    <w:rsid w:val="00965344"/>
    <w:rsid w:val="00971835"/>
    <w:rsid w:val="009A120A"/>
    <w:rsid w:val="00BA3F88"/>
    <w:rsid w:val="00D43B8A"/>
    <w:rsid w:val="00D45679"/>
    <w:rsid w:val="00DF2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679"/>
    <w:pPr>
      <w:spacing w:after="200" w:line="276" w:lineRule="auto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F2DCD"/>
    <w:pPr>
      <w:ind w:left="720"/>
      <w:contextualSpacing/>
    </w:pPr>
  </w:style>
  <w:style w:type="paragraph" w:styleId="NoSpacing">
    <w:name w:val="No Spacing"/>
    <w:uiPriority w:val="99"/>
    <w:qFormat/>
    <w:rsid w:val="00820D19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D43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3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219</Words>
  <Characters>1251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DÒNG CHÚA CỨU THẾ - HẢI NGOẠI</dc:title>
  <dc:subject/>
  <dc:creator>Heaven</dc:creator>
  <cp:keywords/>
  <dc:description/>
  <cp:lastModifiedBy>User</cp:lastModifiedBy>
  <cp:revision>2</cp:revision>
  <cp:lastPrinted>2009-11-04T14:20:00Z</cp:lastPrinted>
  <dcterms:created xsi:type="dcterms:W3CDTF">2009-11-05T04:11:00Z</dcterms:created>
  <dcterms:modified xsi:type="dcterms:W3CDTF">2009-11-05T04:11:00Z</dcterms:modified>
</cp:coreProperties>
</file>