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2A" w:rsidRDefault="002D542A" w:rsidP="008B5A80">
      <w:pPr>
        <w:ind w:left="-2700"/>
        <w:rPr>
          <w:i/>
          <w:color w:val="0000FF"/>
          <w:sz w:val="27"/>
          <w:szCs w:val="27"/>
        </w:rPr>
      </w:pPr>
      <w:r>
        <w:rPr>
          <w:noProof/>
        </w:rPr>
        <w:pict>
          <v:roundrect id="_x0000_s1026" style="position:absolute;left:0;text-align:left;margin-left:0;margin-top:-9pt;width:486.2pt;height:666pt;z-index:-251658240" arcsize="1429f"/>
        </w:pict>
      </w:r>
    </w:p>
    <w:p w:rsidR="002D542A" w:rsidRPr="00AA5A46" w:rsidRDefault="002D542A" w:rsidP="008B5A80">
      <w:pPr>
        <w:jc w:val="center"/>
        <w:rPr>
          <w:rFonts w:ascii="VNI-Brush" w:hAnsi="VNI-Brush"/>
          <w:color w:val="0000FF"/>
          <w:sz w:val="40"/>
          <w:szCs w:val="40"/>
        </w:rPr>
      </w:pPr>
      <w:r w:rsidRPr="009E7361">
        <w:rPr>
          <w:rFonts w:ascii="VNI-Brush" w:hAnsi="VNI-Brush"/>
          <w:noProof/>
          <w:color w:val="0000FF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thanhthe" style="width:120pt;height:205.5pt;visibility:visible">
            <v:imagedata r:id="rId7" o:title="" grayscale="t"/>
          </v:shape>
        </w:pict>
      </w:r>
    </w:p>
    <w:p w:rsidR="002D542A" w:rsidRPr="004B7D74" w:rsidRDefault="002D542A" w:rsidP="002E1A72">
      <w:pPr>
        <w:jc w:val="center"/>
        <w:rPr>
          <w:rFonts w:ascii="VNI-Butlong" w:hAnsi="VNI-Butlong"/>
          <w:sz w:val="48"/>
          <w:szCs w:val="48"/>
        </w:rPr>
      </w:pPr>
      <w:r w:rsidRPr="004B7D74">
        <w:rPr>
          <w:rFonts w:ascii="VNI-Butlong" w:hAnsi="VNI-Butlong"/>
          <w:sz w:val="48"/>
          <w:szCs w:val="48"/>
        </w:rPr>
        <w:t>Nieàm Vui Ôn Goïi</w:t>
      </w:r>
    </w:p>
    <w:p w:rsidR="002D542A" w:rsidRPr="002E1A72" w:rsidRDefault="002D542A" w:rsidP="00AA5A46">
      <w:pPr>
        <w:ind w:right="144"/>
        <w:jc w:val="right"/>
        <w:rPr>
          <w:bCs/>
          <w:i/>
          <w:iCs/>
          <w:color w:val="0000FF"/>
          <w:sz w:val="16"/>
          <w:szCs w:val="16"/>
        </w:rPr>
      </w:pPr>
    </w:p>
    <w:p w:rsidR="002D542A" w:rsidRPr="002E1A72" w:rsidRDefault="002D542A" w:rsidP="00AA5A46">
      <w:pPr>
        <w:ind w:right="144"/>
        <w:jc w:val="right"/>
        <w:rPr>
          <w:i/>
        </w:rPr>
      </w:pPr>
      <w:r w:rsidRPr="002E1A72">
        <w:rPr>
          <w:bCs/>
          <w:i/>
          <w:iCs/>
        </w:rPr>
        <w:t>Lm. LUCA TRẦN ĐỨC</w:t>
      </w:r>
    </w:p>
    <w:p w:rsidR="002D542A" w:rsidRPr="002E1A72" w:rsidRDefault="002D542A" w:rsidP="008C64A8">
      <w:pPr>
        <w:rPr>
          <w:i/>
          <w:sz w:val="27"/>
          <w:szCs w:val="27"/>
        </w:rPr>
      </w:pPr>
    </w:p>
    <w:p w:rsidR="002D542A" w:rsidRPr="00472C57" w:rsidRDefault="002D542A" w:rsidP="00AA5A46">
      <w:pPr>
        <w:ind w:left="360"/>
        <w:rPr>
          <w:rFonts w:ascii="UVN Doi Moi" w:hAnsi="UVN Doi Moi"/>
          <w:i/>
          <w:sz w:val="16"/>
          <w:szCs w:val="16"/>
        </w:rPr>
      </w:pPr>
      <w:r w:rsidRPr="00472C57">
        <w:rPr>
          <w:rFonts w:ascii="UVN Doi Moi" w:hAnsi="UVN Doi Moi"/>
          <w:i/>
          <w:sz w:val="29"/>
          <w:szCs w:val="29"/>
        </w:rPr>
        <w:t>Yêu tha thiết nhưng vẫn còn chưa đủ (*)</w:t>
      </w:r>
      <w:r w:rsidRPr="00472C57">
        <w:rPr>
          <w:rFonts w:ascii="UVN Doi Moi" w:hAnsi="UVN Doi Moi"/>
          <w:i/>
          <w:sz w:val="29"/>
          <w:szCs w:val="29"/>
        </w:rPr>
        <w:br/>
        <w:t>Nỗi vui buồn con gởi trọn tâm tư</w:t>
      </w:r>
      <w:r w:rsidRPr="00472C57">
        <w:rPr>
          <w:rFonts w:ascii="UVN Doi Moi" w:hAnsi="UVN Doi Moi"/>
          <w:i/>
          <w:sz w:val="29"/>
          <w:szCs w:val="29"/>
        </w:rPr>
        <w:br/>
        <w:t>Theo chân Ngài từ giã cảnh phù du</w:t>
      </w:r>
      <w:r w:rsidRPr="00472C57">
        <w:rPr>
          <w:rFonts w:ascii="UVN Doi Moi" w:hAnsi="UVN Doi Moi"/>
          <w:i/>
          <w:sz w:val="29"/>
          <w:szCs w:val="29"/>
        </w:rPr>
        <w:br/>
        <w:t>Chỉ có Chúa là tình yêu vĩnh cửu</w:t>
      </w:r>
      <w:r w:rsidRPr="00472C57">
        <w:rPr>
          <w:rFonts w:ascii="UVN Doi Moi" w:hAnsi="UVN Doi Moi"/>
          <w:i/>
          <w:sz w:val="29"/>
          <w:szCs w:val="29"/>
        </w:rPr>
        <w:br/>
      </w:r>
      <w:r w:rsidRPr="00472C57">
        <w:rPr>
          <w:rFonts w:ascii="UVN Doi Moi" w:hAnsi="UVN Doi Moi"/>
          <w:i/>
          <w:sz w:val="29"/>
          <w:szCs w:val="29"/>
        </w:rPr>
        <w:br/>
        <w:t>Con vốn biết đi tu là gian khổ</w:t>
      </w:r>
      <w:r w:rsidRPr="00472C57">
        <w:rPr>
          <w:rFonts w:ascii="UVN Doi Moi" w:hAnsi="UVN Doi Moi"/>
          <w:i/>
          <w:sz w:val="29"/>
          <w:szCs w:val="29"/>
        </w:rPr>
        <w:br/>
        <w:t>Sống cuộc đời phục vụ với yêu thương</w:t>
      </w:r>
      <w:r w:rsidRPr="00472C57">
        <w:rPr>
          <w:rFonts w:ascii="UVN Doi Moi" w:hAnsi="UVN Doi Moi"/>
          <w:i/>
          <w:sz w:val="29"/>
          <w:szCs w:val="29"/>
        </w:rPr>
        <w:br/>
        <w:t>Như người đi chiến đấu chốn sa trường</w:t>
      </w:r>
      <w:r w:rsidRPr="00472C57">
        <w:rPr>
          <w:rFonts w:ascii="UVN Doi Moi" w:hAnsi="UVN Doi Moi"/>
          <w:i/>
          <w:sz w:val="29"/>
          <w:szCs w:val="29"/>
        </w:rPr>
        <w:br/>
        <w:t>Mà vũ khí... là Tình Thương duy nhất!</w:t>
      </w:r>
      <w:r w:rsidRPr="00472C57">
        <w:rPr>
          <w:rFonts w:ascii="UVN Doi Moi" w:hAnsi="UVN Doi Moi"/>
          <w:i/>
          <w:sz w:val="29"/>
          <w:szCs w:val="29"/>
        </w:rPr>
        <w:br/>
      </w:r>
      <w:r w:rsidRPr="00472C57">
        <w:rPr>
          <w:rFonts w:ascii="UVN Doi Moi" w:hAnsi="UVN Doi Moi"/>
          <w:i/>
          <w:sz w:val="29"/>
          <w:szCs w:val="29"/>
        </w:rPr>
        <w:br/>
        <w:t>Nhưng con vẫn vui lòng và tiến bước</w:t>
      </w:r>
      <w:r w:rsidRPr="00472C57">
        <w:rPr>
          <w:rFonts w:ascii="UVN Doi Moi" w:hAnsi="UVN Doi Moi"/>
          <w:i/>
          <w:sz w:val="29"/>
          <w:szCs w:val="29"/>
        </w:rPr>
        <w:br/>
        <w:t>Quyết tận trung với ơn gọi của Ngài</w:t>
      </w:r>
      <w:r w:rsidRPr="00472C57">
        <w:rPr>
          <w:rFonts w:ascii="UVN Doi Moi" w:hAnsi="UVN Doi Moi"/>
          <w:i/>
          <w:sz w:val="29"/>
          <w:szCs w:val="29"/>
        </w:rPr>
        <w:br/>
        <w:t>Và thành tâm tu luyện cho ngày mai</w:t>
      </w:r>
      <w:r w:rsidRPr="00472C57">
        <w:rPr>
          <w:rFonts w:ascii="UVN Doi Moi" w:hAnsi="UVN Doi Moi"/>
          <w:i/>
          <w:sz w:val="29"/>
          <w:szCs w:val="29"/>
        </w:rPr>
        <w:br/>
        <w:t xml:space="preserve">Nên khí cụ bình an của Thiên Chúa! </w:t>
      </w:r>
      <w:r w:rsidRPr="00472C57">
        <w:rPr>
          <w:rFonts w:ascii="UVN Doi Moi" w:hAnsi="UVN Doi Moi"/>
          <w:i/>
          <w:sz w:val="29"/>
          <w:szCs w:val="29"/>
        </w:rPr>
        <w:br/>
      </w:r>
    </w:p>
    <w:p w:rsidR="002D542A" w:rsidRPr="002E1A72" w:rsidRDefault="002D542A" w:rsidP="009030F7">
      <w:pPr>
        <w:jc w:val="right"/>
        <w:rPr>
          <w:i/>
          <w:sz w:val="27"/>
          <w:szCs w:val="27"/>
        </w:rPr>
      </w:pPr>
    </w:p>
    <w:p w:rsidR="002D542A" w:rsidRPr="002E1A72" w:rsidRDefault="002D542A" w:rsidP="00AA5A46">
      <w:pPr>
        <w:ind w:right="144"/>
        <w:jc w:val="center"/>
        <w:rPr>
          <w:i/>
          <w:sz w:val="20"/>
          <w:szCs w:val="20"/>
        </w:rPr>
      </w:pPr>
      <w:r w:rsidRPr="002E1A72">
        <w:rPr>
          <w:i/>
          <w:sz w:val="27"/>
          <w:szCs w:val="27"/>
        </w:rPr>
        <w:t>Tháng 1 Năm 2000</w:t>
      </w:r>
      <w:r w:rsidRPr="002E1A72">
        <w:rPr>
          <w:i/>
          <w:sz w:val="27"/>
          <w:szCs w:val="27"/>
        </w:rPr>
        <w:br/>
      </w:r>
      <w:r w:rsidRPr="002E1A72">
        <w:rPr>
          <w:i/>
          <w:iCs/>
          <w:sz w:val="22"/>
          <w:szCs w:val="22"/>
        </w:rPr>
        <w:t xml:space="preserve">(*) Câu này tôi trích trong thơ </w:t>
      </w:r>
      <w:r w:rsidRPr="002E1A72">
        <w:rPr>
          <w:rStyle w:val="yshortcuts"/>
          <w:i/>
          <w:iCs/>
          <w:sz w:val="22"/>
          <w:szCs w:val="22"/>
        </w:rPr>
        <w:t>Xuân Diệu</w:t>
      </w:r>
      <w:r w:rsidRPr="002E1A72">
        <w:rPr>
          <w:i/>
          <w:iCs/>
          <w:sz w:val="22"/>
          <w:szCs w:val="22"/>
        </w:rPr>
        <w:t xml:space="preserve">. </w:t>
      </w:r>
      <w:r w:rsidRPr="002E1A72">
        <w:rPr>
          <w:i/>
          <w:iCs/>
          <w:sz w:val="22"/>
          <w:szCs w:val="22"/>
        </w:rPr>
        <w:br/>
      </w:r>
      <w:r w:rsidRPr="002E1A72">
        <w:rPr>
          <w:i/>
          <w:iCs/>
          <w:sz w:val="20"/>
          <w:szCs w:val="20"/>
        </w:rPr>
        <w:t xml:space="preserve">Bài thơ này đã được Sr Trầm Hương </w:t>
      </w:r>
      <w:r>
        <w:rPr>
          <w:i/>
          <w:iCs/>
          <w:sz w:val="20"/>
          <w:szCs w:val="20"/>
        </w:rPr>
        <w:br/>
      </w:r>
      <w:r w:rsidRPr="002E1A72">
        <w:rPr>
          <w:i/>
          <w:iCs/>
          <w:sz w:val="20"/>
          <w:szCs w:val="20"/>
        </w:rPr>
        <w:t>FMSR phổ nhạc.</w:t>
      </w:r>
    </w:p>
    <w:p w:rsidR="002D542A" w:rsidRDefault="002D542A" w:rsidP="00A95F58">
      <w:pPr>
        <w:jc w:val="center"/>
        <w:rPr>
          <w:b/>
          <w:bCs/>
          <w:i/>
          <w:color w:val="FF007F"/>
          <w:sz w:val="16"/>
          <w:szCs w:val="16"/>
        </w:rPr>
      </w:pPr>
    </w:p>
    <w:p w:rsidR="002D542A" w:rsidRDefault="002D542A" w:rsidP="00A95F58">
      <w:pPr>
        <w:jc w:val="center"/>
        <w:rPr>
          <w:b/>
          <w:bCs/>
          <w:i/>
          <w:color w:val="FF007F"/>
          <w:sz w:val="16"/>
          <w:szCs w:val="16"/>
        </w:rPr>
      </w:pPr>
    </w:p>
    <w:p w:rsidR="002D542A" w:rsidRDefault="002D542A" w:rsidP="00A95F58">
      <w:pPr>
        <w:jc w:val="center"/>
        <w:rPr>
          <w:b/>
          <w:bCs/>
          <w:i/>
          <w:color w:val="FF007F"/>
          <w:sz w:val="16"/>
          <w:szCs w:val="16"/>
        </w:rPr>
      </w:pPr>
    </w:p>
    <w:p w:rsidR="002D542A" w:rsidRDefault="002D542A" w:rsidP="0052415C">
      <w:pPr>
        <w:ind w:firstLine="720"/>
        <w:rPr>
          <w:rFonts w:ascii=".TMC-Ong Do" w:hAnsi=".TMC-Ong Do"/>
          <w:bCs/>
          <w:sz w:val="44"/>
          <w:szCs w:val="44"/>
        </w:rPr>
      </w:pPr>
      <w:r w:rsidRPr="002E1A72">
        <w:rPr>
          <w:rFonts w:ascii=".TMC-Ong Do" w:hAnsi=".TMC-Ong Do"/>
          <w:bCs/>
          <w:sz w:val="44"/>
          <w:szCs w:val="44"/>
        </w:rPr>
        <w:t xml:space="preserve">Nieàm Vui </w:t>
      </w:r>
    </w:p>
    <w:p w:rsidR="002D542A" w:rsidRPr="002E1A72" w:rsidRDefault="002D542A" w:rsidP="0052415C">
      <w:pPr>
        <w:ind w:left="720" w:firstLine="720"/>
        <w:rPr>
          <w:rFonts w:ascii=".TMC-Ong Do" w:hAnsi=".TMC-Ong Do"/>
          <w:bCs/>
          <w:sz w:val="44"/>
          <w:szCs w:val="44"/>
        </w:rPr>
      </w:pPr>
      <w:r w:rsidRPr="002E1A72">
        <w:rPr>
          <w:rFonts w:ascii=".TMC-Ong Do" w:hAnsi=".TMC-Ong Do"/>
          <w:bCs/>
          <w:sz w:val="44"/>
          <w:szCs w:val="44"/>
        </w:rPr>
        <w:t>Ñôøi Linh Muïc</w:t>
      </w:r>
    </w:p>
    <w:p w:rsidR="002D542A" w:rsidRDefault="002D542A" w:rsidP="00A95F58">
      <w:pPr>
        <w:jc w:val="center"/>
        <w:rPr>
          <w:b/>
          <w:bCs/>
          <w:i/>
          <w:sz w:val="27"/>
          <w:szCs w:val="27"/>
        </w:rPr>
      </w:pPr>
    </w:p>
    <w:p w:rsidR="002D542A" w:rsidRPr="00481351" w:rsidRDefault="002D542A" w:rsidP="002E1A72">
      <w:pPr>
        <w:ind w:right="144"/>
        <w:jc w:val="right"/>
        <w:rPr>
          <w:bCs/>
          <w:i/>
          <w:iCs/>
        </w:rPr>
      </w:pPr>
      <w:r w:rsidRPr="00481351">
        <w:rPr>
          <w:bCs/>
          <w:i/>
          <w:iCs/>
        </w:rPr>
        <w:t>Lm. LUCA TRẦN ĐỨC</w:t>
      </w:r>
    </w:p>
    <w:p w:rsidR="002D542A" w:rsidRPr="004F3859" w:rsidRDefault="002D542A" w:rsidP="002E1A72">
      <w:pPr>
        <w:ind w:right="144"/>
        <w:jc w:val="center"/>
        <w:rPr>
          <w:iCs/>
        </w:rPr>
      </w:pPr>
      <w:r w:rsidRPr="002E1A72">
        <w:rPr>
          <w:i/>
          <w:sz w:val="27"/>
          <w:szCs w:val="27"/>
        </w:rPr>
        <w:br/>
      </w:r>
      <w:r w:rsidRPr="0052415C">
        <w:rPr>
          <w:rFonts w:ascii="UVN Huong Que" w:hAnsi="UVN Huong Que"/>
          <w:i/>
        </w:rPr>
        <w:t>Vì tôi là Linh mục</w:t>
      </w:r>
      <w:r w:rsidRPr="0052415C">
        <w:rPr>
          <w:rFonts w:ascii="UVN Huong Que" w:hAnsi="UVN Huong Que"/>
          <w:i/>
        </w:rPr>
        <w:br/>
        <w:t>Suốt đời yêu Chúa Trời</w:t>
      </w:r>
      <w:r w:rsidRPr="0052415C">
        <w:rPr>
          <w:rFonts w:ascii="UVN Huong Que" w:hAnsi="UVN Huong Que"/>
          <w:i/>
        </w:rPr>
        <w:br/>
        <w:t>Suốt đời là người tình</w:t>
      </w:r>
      <w:r w:rsidRPr="0052415C">
        <w:rPr>
          <w:rFonts w:ascii="UVN Huong Que" w:hAnsi="UVN Huong Que"/>
          <w:i/>
        </w:rPr>
        <w:br/>
        <w:t xml:space="preserve">Của riêng Chúa mà thôi </w:t>
      </w:r>
      <w:r w:rsidRPr="0052415C">
        <w:rPr>
          <w:rFonts w:ascii="UVN Huong Que" w:hAnsi="UVN Huong Que"/>
          <w:i/>
        </w:rPr>
        <w:br/>
      </w:r>
      <w:r w:rsidRPr="0052415C">
        <w:rPr>
          <w:rFonts w:ascii="UVN Huong Que" w:hAnsi="UVN Huong Que"/>
          <w:i/>
        </w:rPr>
        <w:br/>
        <w:t>Vì tôi là linh mục</w:t>
      </w:r>
      <w:r w:rsidRPr="0052415C">
        <w:rPr>
          <w:rFonts w:ascii="UVN Huong Que" w:hAnsi="UVN Huong Que"/>
          <w:i/>
        </w:rPr>
        <w:br/>
        <w:t>Sống cuộc đời dâng hiến</w:t>
      </w:r>
      <w:r w:rsidRPr="0052415C">
        <w:rPr>
          <w:rFonts w:ascii="UVN Huong Que" w:hAnsi="UVN Huong Que"/>
          <w:i/>
        </w:rPr>
        <w:br/>
        <w:t>Vòng tay tôi dang rộng</w:t>
      </w:r>
      <w:r w:rsidRPr="0052415C">
        <w:rPr>
          <w:rFonts w:ascii="UVN Huong Que" w:hAnsi="UVN Huong Que"/>
          <w:i/>
        </w:rPr>
        <w:br/>
        <w:t xml:space="preserve">Xin Chúa luôn đỡ nâng </w:t>
      </w:r>
      <w:r w:rsidRPr="0052415C">
        <w:rPr>
          <w:rFonts w:ascii="UVN Huong Que" w:hAnsi="UVN Huong Que"/>
          <w:i/>
        </w:rPr>
        <w:br/>
      </w:r>
      <w:r w:rsidRPr="0052415C">
        <w:rPr>
          <w:rFonts w:ascii="UVN Huong Que" w:hAnsi="UVN Huong Que"/>
          <w:i/>
        </w:rPr>
        <w:br/>
        <w:t>Vì tôi là linh mục</w:t>
      </w:r>
      <w:r w:rsidRPr="0052415C">
        <w:rPr>
          <w:rFonts w:ascii="UVN Huong Que" w:hAnsi="UVN Huong Que"/>
          <w:i/>
        </w:rPr>
        <w:br/>
        <w:t>Đem Chúa đến mọi người</w:t>
      </w:r>
      <w:r w:rsidRPr="0052415C">
        <w:rPr>
          <w:rFonts w:ascii="UVN Huong Que" w:hAnsi="UVN Huong Que"/>
          <w:i/>
        </w:rPr>
        <w:br/>
      </w:r>
      <w:r w:rsidRPr="0052415C">
        <w:rPr>
          <w:rStyle w:val="yshortcuts"/>
          <w:rFonts w:ascii="UVN Huong Que" w:hAnsi="UVN Huong Que"/>
          <w:i/>
        </w:rPr>
        <w:t>Trong</w:t>
      </w:r>
      <w:r w:rsidRPr="0052415C">
        <w:rPr>
          <w:rFonts w:ascii="UVN Huong Que" w:hAnsi="UVN Huong Que"/>
          <w:i/>
        </w:rPr>
        <w:t xml:space="preserve"> tình thương bác ái</w:t>
      </w:r>
      <w:r w:rsidRPr="0052415C">
        <w:rPr>
          <w:rFonts w:ascii="UVN Huong Que" w:hAnsi="UVN Huong Que"/>
          <w:i/>
        </w:rPr>
        <w:br/>
        <w:t xml:space="preserve">Với nụ cười trên môi </w:t>
      </w:r>
      <w:r w:rsidRPr="0052415C">
        <w:rPr>
          <w:rFonts w:ascii="UVN Huong Que" w:hAnsi="UVN Huong Que"/>
          <w:i/>
        </w:rPr>
        <w:br/>
      </w:r>
      <w:r w:rsidRPr="0052415C">
        <w:rPr>
          <w:rFonts w:ascii="UVN Huong Que" w:hAnsi="UVN Huong Que"/>
          <w:i/>
        </w:rPr>
        <w:br/>
        <w:t>Vì tôi là linh mục</w:t>
      </w:r>
      <w:r w:rsidRPr="0052415C">
        <w:rPr>
          <w:rFonts w:ascii="UVN Huong Que" w:hAnsi="UVN Huong Que"/>
          <w:i/>
        </w:rPr>
        <w:br/>
        <w:t>Nên tôi đã chối từ</w:t>
      </w:r>
      <w:r w:rsidRPr="0052415C">
        <w:rPr>
          <w:rFonts w:ascii="UVN Huong Que" w:hAnsi="UVN Huong Que"/>
          <w:i/>
        </w:rPr>
        <w:br/>
        <w:t>Một tình yêu ích kỷ</w:t>
      </w:r>
      <w:r w:rsidRPr="0052415C">
        <w:rPr>
          <w:rFonts w:ascii="UVN Huong Que" w:hAnsi="UVN Huong Que"/>
          <w:i/>
        </w:rPr>
        <w:br/>
        <w:t>Cho hạnh phúc riêng tư</w:t>
      </w:r>
      <w:r w:rsidRPr="0052415C">
        <w:rPr>
          <w:rFonts w:ascii="UVN Huong Que" w:hAnsi="UVN Huong Que"/>
          <w:i/>
        </w:rPr>
        <w:br/>
      </w:r>
      <w:r w:rsidRPr="0052415C">
        <w:rPr>
          <w:rFonts w:ascii="UVN Huong Que" w:hAnsi="UVN Huong Que"/>
          <w:i/>
        </w:rPr>
        <w:br/>
        <w:t>Vì tôi là linh mục</w:t>
      </w:r>
      <w:r w:rsidRPr="0052415C">
        <w:rPr>
          <w:rFonts w:ascii="UVN Huong Que" w:hAnsi="UVN Huong Que"/>
          <w:i/>
        </w:rPr>
        <w:br/>
        <w:t>Yêu mặc chiếc áo dòng</w:t>
      </w:r>
      <w:r w:rsidRPr="0052415C">
        <w:rPr>
          <w:rFonts w:ascii="UVN Huong Que" w:hAnsi="UVN Huong Que"/>
          <w:i/>
        </w:rPr>
        <w:br/>
        <w:t>Yêu kinh dâng thánh lễ</w:t>
      </w:r>
      <w:r w:rsidRPr="0052415C">
        <w:rPr>
          <w:rFonts w:ascii="UVN Huong Que" w:hAnsi="UVN Huong Que"/>
          <w:i/>
        </w:rPr>
        <w:br/>
        <w:t xml:space="preserve">Yêu người sống long đong </w:t>
      </w:r>
      <w:r w:rsidRPr="0052415C">
        <w:rPr>
          <w:rFonts w:ascii="UVN Huong Que" w:hAnsi="UVN Huong Que"/>
          <w:i/>
        </w:rPr>
        <w:br/>
      </w:r>
      <w:r w:rsidRPr="0052415C">
        <w:rPr>
          <w:rFonts w:ascii="UVN Huong Que" w:hAnsi="UVN Huong Que"/>
          <w:i/>
        </w:rPr>
        <w:br/>
        <w:t>Vì tôi là linh mục</w:t>
      </w:r>
      <w:r w:rsidRPr="0052415C">
        <w:rPr>
          <w:rFonts w:ascii="UVN Huong Que" w:hAnsi="UVN Huong Que"/>
          <w:i/>
        </w:rPr>
        <w:br/>
        <w:t>Sống nguyện cầu phó thác</w:t>
      </w:r>
      <w:r w:rsidRPr="0052415C">
        <w:rPr>
          <w:rFonts w:ascii="UVN Huong Que" w:hAnsi="UVN Huong Que"/>
          <w:i/>
        </w:rPr>
        <w:br/>
        <w:t>Tình tôi xin dâng trọn</w:t>
      </w:r>
      <w:r w:rsidRPr="0052415C">
        <w:rPr>
          <w:rFonts w:ascii="UVN Huong Que" w:hAnsi="UVN Huong Que"/>
          <w:i/>
        </w:rPr>
        <w:br/>
        <w:t>Nguyện yêu Chúa mà thôi!</w:t>
      </w:r>
      <w:r w:rsidRPr="002E1A72">
        <w:rPr>
          <w:i/>
          <w:sz w:val="27"/>
          <w:szCs w:val="27"/>
        </w:rPr>
        <w:br/>
      </w:r>
      <w:r w:rsidRPr="002E1A72">
        <w:rPr>
          <w:i/>
          <w:iCs/>
          <w:sz w:val="27"/>
          <w:szCs w:val="27"/>
        </w:rPr>
        <w:br/>
      </w:r>
      <w:r w:rsidRPr="004F3859">
        <w:rPr>
          <w:iCs/>
        </w:rPr>
        <w:t>Linden, NJ - 7.2004</w:t>
      </w:r>
    </w:p>
    <w:p w:rsidR="002D542A" w:rsidRPr="004F3859" w:rsidRDefault="002D542A" w:rsidP="00481351">
      <w:pPr>
        <w:ind w:left="180" w:right="144"/>
        <w:jc w:val="center"/>
        <w:rPr>
          <w:iCs/>
        </w:rPr>
      </w:pPr>
      <w:r w:rsidRPr="004F3859">
        <w:rPr>
          <w:iCs/>
        </w:rPr>
        <w:t>Bài thơ này đã được Sr Trầm Hương FMSR phổ nhạc.</w:t>
      </w:r>
    </w:p>
    <w:sectPr w:rsidR="002D542A" w:rsidRPr="004F3859" w:rsidSect="008C64A8">
      <w:type w:val="continuous"/>
      <w:pgSz w:w="12240" w:h="15840" w:code="1"/>
      <w:pgMar w:top="1440" w:right="1440" w:bottom="1440" w:left="1440" w:header="720" w:footer="720" w:gutter="0"/>
      <w:cols w:num="2" w:space="43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42A" w:rsidRDefault="002D542A">
      <w:r>
        <w:separator/>
      </w:r>
    </w:p>
  </w:endnote>
  <w:endnote w:type="continuationSeparator" w:id="0">
    <w:p w:rsidR="002D542A" w:rsidRDefault="002D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Brush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NI-Butlong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VN Doi Mo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.TMC-Ong D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Huong Que">
    <w:panose1 w:val="020E03060202050204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42A" w:rsidRDefault="002D542A">
      <w:r>
        <w:separator/>
      </w:r>
    </w:p>
  </w:footnote>
  <w:footnote w:type="continuationSeparator" w:id="0">
    <w:p w:rsidR="002D542A" w:rsidRDefault="002D5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7E4"/>
    <w:multiLevelType w:val="multilevel"/>
    <w:tmpl w:val="1BC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A109C0"/>
    <w:multiLevelType w:val="hybridMultilevel"/>
    <w:tmpl w:val="1BCA9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evenAndOddHeader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00E"/>
    <w:rsid w:val="00022076"/>
    <w:rsid w:val="000E345E"/>
    <w:rsid w:val="001056BB"/>
    <w:rsid w:val="00157C54"/>
    <w:rsid w:val="0017474C"/>
    <w:rsid w:val="00182F37"/>
    <w:rsid w:val="0018434B"/>
    <w:rsid w:val="001956AE"/>
    <w:rsid w:val="001A3679"/>
    <w:rsid w:val="001F6584"/>
    <w:rsid w:val="00241CB1"/>
    <w:rsid w:val="00263511"/>
    <w:rsid w:val="00271AD2"/>
    <w:rsid w:val="002D542A"/>
    <w:rsid w:val="002E1A72"/>
    <w:rsid w:val="00387485"/>
    <w:rsid w:val="003C055C"/>
    <w:rsid w:val="003D5177"/>
    <w:rsid w:val="00472C57"/>
    <w:rsid w:val="0047352B"/>
    <w:rsid w:val="00481351"/>
    <w:rsid w:val="00493D3B"/>
    <w:rsid w:val="004B7D74"/>
    <w:rsid w:val="004F3859"/>
    <w:rsid w:val="0052415C"/>
    <w:rsid w:val="00531611"/>
    <w:rsid w:val="005732C2"/>
    <w:rsid w:val="005D3D6A"/>
    <w:rsid w:val="005F2461"/>
    <w:rsid w:val="0064262F"/>
    <w:rsid w:val="0067238C"/>
    <w:rsid w:val="00725089"/>
    <w:rsid w:val="007428B7"/>
    <w:rsid w:val="007B2B48"/>
    <w:rsid w:val="007B4876"/>
    <w:rsid w:val="007E3D1B"/>
    <w:rsid w:val="007E3D4D"/>
    <w:rsid w:val="007F1C47"/>
    <w:rsid w:val="00891DA2"/>
    <w:rsid w:val="008B309A"/>
    <w:rsid w:val="008B5A80"/>
    <w:rsid w:val="008C64A8"/>
    <w:rsid w:val="008E3D4A"/>
    <w:rsid w:val="009030F7"/>
    <w:rsid w:val="009079DA"/>
    <w:rsid w:val="00972D6B"/>
    <w:rsid w:val="009C7A00"/>
    <w:rsid w:val="009E7361"/>
    <w:rsid w:val="00A01C88"/>
    <w:rsid w:val="00A352FF"/>
    <w:rsid w:val="00A95486"/>
    <w:rsid w:val="00A95F58"/>
    <w:rsid w:val="00AA5A46"/>
    <w:rsid w:val="00AA7579"/>
    <w:rsid w:val="00AF5C04"/>
    <w:rsid w:val="00B665D4"/>
    <w:rsid w:val="00BF399C"/>
    <w:rsid w:val="00C15EDC"/>
    <w:rsid w:val="00C615BB"/>
    <w:rsid w:val="00D17676"/>
    <w:rsid w:val="00D55410"/>
    <w:rsid w:val="00D566D7"/>
    <w:rsid w:val="00D756A2"/>
    <w:rsid w:val="00DE5321"/>
    <w:rsid w:val="00E1727F"/>
    <w:rsid w:val="00E21733"/>
    <w:rsid w:val="00E321AC"/>
    <w:rsid w:val="00E73D04"/>
    <w:rsid w:val="00EA418A"/>
    <w:rsid w:val="00F27C63"/>
    <w:rsid w:val="00F34B63"/>
    <w:rsid w:val="00F43D50"/>
    <w:rsid w:val="00F675A5"/>
    <w:rsid w:val="00FA000E"/>
    <w:rsid w:val="00FA32A2"/>
    <w:rsid w:val="00FC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5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3D5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0359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F6584"/>
    <w:pPr>
      <w:tabs>
        <w:tab w:val="center" w:pos="4320"/>
        <w:tab w:val="right" w:pos="8640"/>
      </w:tabs>
      <w:spacing w:before="60"/>
      <w:ind w:firstLine="360"/>
      <w:jc w:val="both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59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F6584"/>
    <w:pPr>
      <w:tabs>
        <w:tab w:val="center" w:pos="4320"/>
        <w:tab w:val="right" w:pos="8640"/>
      </w:tabs>
      <w:spacing w:before="60"/>
      <w:ind w:firstLine="360"/>
      <w:jc w:val="both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59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F6584"/>
    <w:rPr>
      <w:rFonts w:cs="Times New Roman"/>
    </w:rPr>
  </w:style>
  <w:style w:type="paragraph" w:customStyle="1" w:styleId="Tho">
    <w:name w:val="Tho"/>
    <w:basedOn w:val="Normal"/>
    <w:uiPriority w:val="99"/>
    <w:rsid w:val="005F2461"/>
    <w:pPr>
      <w:spacing w:before="60"/>
      <w:jc w:val="center"/>
    </w:pPr>
    <w:rPr>
      <w:i/>
      <w:szCs w:val="22"/>
    </w:rPr>
  </w:style>
  <w:style w:type="character" w:customStyle="1" w:styleId="yshortcuts">
    <w:name w:val="yshortcuts"/>
    <w:basedOn w:val="DefaultParagraphFont"/>
    <w:uiPriority w:val="99"/>
    <w:rsid w:val="00A95F5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8B5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5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</Pages>
  <Words>184</Words>
  <Characters>1054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Bạn Tý của Tôi</dc:title>
  <dc:subject/>
  <dc:creator>NC6400</dc:creator>
  <cp:keywords/>
  <dc:description/>
  <cp:lastModifiedBy>User</cp:lastModifiedBy>
  <cp:revision>7</cp:revision>
  <cp:lastPrinted>2010-01-03T05:14:00Z</cp:lastPrinted>
  <dcterms:created xsi:type="dcterms:W3CDTF">2010-01-03T02:16:00Z</dcterms:created>
  <dcterms:modified xsi:type="dcterms:W3CDTF">2010-01-03T05:17:00Z</dcterms:modified>
</cp:coreProperties>
</file>