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5C" w:rsidRDefault="00C5495C" w:rsidP="008F78E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_chacon_beach416300" style="position:absolute;margin-left:0;margin-top:0;width:240.05pt;height:173.15pt;z-index:-251659776;visibility:visible">
            <v:imagedata r:id="rId7" o:title="" grayscale="t"/>
          </v:shape>
        </w:pict>
      </w:r>
    </w:p>
    <w:p w:rsidR="00C5495C" w:rsidRDefault="00C5495C" w:rsidP="008F78ED"/>
    <w:p w:rsidR="00C5495C" w:rsidRDefault="00C5495C" w:rsidP="008F78ED"/>
    <w:p w:rsidR="00C5495C" w:rsidRDefault="00C5495C" w:rsidP="008F78ED">
      <w:pPr>
        <w:rPr>
          <w:color w:val="FFFFFF"/>
        </w:rPr>
      </w:pPr>
    </w:p>
    <w:p w:rsidR="00C5495C" w:rsidRDefault="00C5495C" w:rsidP="008F78ED">
      <w:pPr>
        <w:rPr>
          <w:color w:val="FFFFFF"/>
        </w:rPr>
      </w:pPr>
    </w:p>
    <w:p w:rsidR="00C5495C" w:rsidRDefault="00C5495C" w:rsidP="008F78ED">
      <w:pPr>
        <w:rPr>
          <w:color w:val="FFFFFF"/>
        </w:rPr>
      </w:pPr>
    </w:p>
    <w:p w:rsidR="00C5495C" w:rsidRDefault="00C5495C" w:rsidP="008F78ED">
      <w:pPr>
        <w:rPr>
          <w:color w:val="FFFFFF"/>
        </w:rPr>
      </w:pPr>
    </w:p>
    <w:p w:rsidR="00C5495C" w:rsidRDefault="00C5495C" w:rsidP="008F78ED">
      <w:pPr>
        <w:rPr>
          <w:color w:val="FFFFFF"/>
        </w:rPr>
      </w:pPr>
    </w:p>
    <w:p w:rsidR="00C5495C" w:rsidRDefault="00C5495C" w:rsidP="008F78ED">
      <w:pPr>
        <w:rPr>
          <w:color w:val="FFFFFF"/>
        </w:rPr>
      </w:pPr>
    </w:p>
    <w:p w:rsidR="00C5495C" w:rsidRPr="008F78ED" w:rsidRDefault="00C5495C" w:rsidP="008F78ED">
      <w:pPr>
        <w:rPr>
          <w:color w:val="FFFFFF"/>
          <w:sz w:val="32"/>
        </w:rPr>
      </w:pPr>
    </w:p>
    <w:p w:rsidR="00C5495C" w:rsidRDefault="00C5495C" w:rsidP="008F78E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8.9pt;margin-top:3.95pt;width:196.1pt;height:20.45pt;z-index:-251657728" wrapcoords="18952 -3200 828 -2400 -331 3200 -248 14400 166 17600 2648 20800 4303 20800 16138 20800 21683 17600 21683 3200 21186 800 19531 -3200 18952 -3200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UVN Bay Buom&quot;;v-text-kern:t" trim="t" fitpath="t" string="DẠY CON VÀO ĐỜI"/>
            <w10:wrap type="tight"/>
          </v:shape>
        </w:pic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731DB0">
        <w:rPr>
          <w:rFonts w:ascii="Arial" w:hAnsi="Arial" w:cs="Arial"/>
          <w:sz w:val="20"/>
          <w:szCs w:val="20"/>
        </w:rPr>
        <w:t>Con còn nhỏ chim non vừa đủ cánh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Hãy bay đi vào biển rộng sông hồ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Gắng lên con vượt rừng núi hư vô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Chuyển đôi cánh mỗi ngày thêm cứng cáp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Con ơi đời đầy phong ba bão táp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Gió muôn trùng lồng lộng quạt bay con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Phải đương đầu những chướng ngại trần gian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Con tự hiểu lớn khôn là phải sống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Gắng lên con dù trời cao biển rộng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Chí kiên cường con khắc phục khó khăn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Khổ cho con là tìm kiếm miếng ăn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Vì thơ dại con mồi không dễ kiếm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Nhưng thời gian sẽ dạy con kinh nghiệm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Sức sẽ bền chí sẽ vững lên thêm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Có những tuổi sầu quằn quại triền miên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Những nhục nhã phải cắn răng chịu lấy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Này con ơi muốn cho đời bừng dậy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Nên tự mình học lấy những thương đau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Cha mẹ nuôi con khôn lớn đến độ nào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Picture 3" o:spid="_x0000_s1028" type="#_x0000_t75" style="position:absolute;left:0;text-align:left;margin-left:233.75pt;margin-top:3.15pt;width:233.75pt;height:2in;z-index:-251658752;visibility:visible" wrapcoords="-69 0 -69 21488 21600 21488 21600 0 -69 0">
            <v:imagedata r:id="rId8" o:title="" cropbottom="6881f" grayscale="t"/>
            <w10:wrap type="tight"/>
          </v:shape>
        </w:pict>
      </w:r>
      <w:r w:rsidRPr="00731DB0">
        <w:rPr>
          <w:rFonts w:ascii="Arial" w:hAnsi="Arial" w:cs="Arial"/>
          <w:sz w:val="20"/>
          <w:szCs w:val="20"/>
        </w:rPr>
        <w:t>Rồi cũng phải xa con ngoan khờ dại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Phải ráng nhớ nghe! Đừng ham dừng lại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Ở những nơi đầy mật ngọt mồi ngon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Bẫy sẵn giăng lừa dịp chờ bắt con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Lầm một chút là cuộc đời vong mạng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Tuy hiểu rằng “hữu sinh thì hữu hạn”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Nhưng chết sao cho liệt liệt oanh oanh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Có đôi lúc phải xả hỷ hy sinh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Xem cái chết tựa lông hồng nhẹ bổng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br/>
        <w:t>Nhưng có lúc phải nhục nhằn kham nhẫn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Dành mạng này cho đại cuộc mai sau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Đừng chỉ vì phút tức giận chẳng vào đâu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Mà phí bỏ cuộc đời không vô nghĩa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Có đôi lúc bị thế gian mai mỉa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Xem như không để ý đến làm gì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Miễn sống sao đừng đánh mất lương tri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Đừng tàn hại đồng bào càng thống khổ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“Trời cao đất rộng” nên nhớ rõ!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Mành lưới trời có lọt thoát ai đâu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Nếu kẻ nào tham danh lợi công hầu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Đem bán rẻ lương tâm cùng nghĩa khí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Những lúc khó nghèo hay những khi cực bỉ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Phải giữ mình cho đói sạch rách thơm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Sống bao lâu tranh được những gì hơn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Lúc nhắm mắt đều chẳng còn chi cả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Lợi lợi danh danh mồi ngon vật lạ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Giã từ đời tay trắng lại hoàn không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Nhớ nghe con! Đừng ảo mộng tìm mong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Chắt chiu hôm sớm vườn cà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Củ khoai củ sắn nuôi ta trưởng thành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Mẹ chừ cánh hạt non xanh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Chữ tâm chữ hiếu long lanh lệ trời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Tay gầy kéo sợi tơ xanh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731DB0">
        <w:rPr>
          <w:rFonts w:ascii="Arial" w:hAnsi="Arial" w:cs="Arial"/>
          <w:sz w:val="20"/>
          <w:szCs w:val="20"/>
        </w:rPr>
        <w:t>Dệt nên mộng ước viên thành đời con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  <w:lang w:val="fr-FR"/>
        </w:rPr>
      </w:pPr>
      <w:r w:rsidRPr="00731DB0">
        <w:rPr>
          <w:rFonts w:ascii="Arial" w:hAnsi="Arial" w:cs="Arial"/>
          <w:sz w:val="20"/>
          <w:szCs w:val="20"/>
          <w:lang w:val="fr-FR"/>
        </w:rPr>
        <w:t>Mai dù đá tảng phai mòn</w:t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sz w:val="20"/>
          <w:szCs w:val="20"/>
          <w:lang w:val="fr-FR"/>
        </w:rPr>
      </w:pPr>
      <w:r w:rsidRPr="00731DB0">
        <w:rPr>
          <w:rFonts w:ascii="Arial" w:hAnsi="Arial" w:cs="Arial"/>
          <w:sz w:val="20"/>
          <w:szCs w:val="20"/>
          <w:lang w:val="fr-FR"/>
        </w:rPr>
        <w:t>Núi còn bóng mẹ chon von giữa trời</w:t>
      </w:r>
      <w:r>
        <w:rPr>
          <w:rFonts w:ascii="Arial" w:hAnsi="Arial" w:cs="Arial"/>
          <w:sz w:val="20"/>
          <w:szCs w:val="20"/>
          <w:lang w:val="fr-FR"/>
        </w:rPr>
        <w:br/>
      </w:r>
    </w:p>
    <w:p w:rsidR="00C5495C" w:rsidRPr="00731DB0" w:rsidRDefault="00C5495C" w:rsidP="00731DB0">
      <w:pPr>
        <w:spacing w:before="60"/>
        <w:jc w:val="center"/>
        <w:rPr>
          <w:rFonts w:ascii="Arial" w:hAnsi="Arial" w:cs="Arial"/>
          <w:i/>
          <w:sz w:val="20"/>
          <w:szCs w:val="20"/>
          <w:lang w:val="fr-FR"/>
        </w:rPr>
      </w:pPr>
      <w:r w:rsidRPr="00731DB0">
        <w:rPr>
          <w:rFonts w:ascii="Arial" w:hAnsi="Arial" w:cs="Arial"/>
          <w:sz w:val="20"/>
          <w:szCs w:val="20"/>
          <w:lang w:val="fr-FR"/>
        </w:rPr>
        <w:t xml:space="preserve">                                               </w:t>
      </w:r>
      <w:r w:rsidRPr="00731DB0">
        <w:rPr>
          <w:rFonts w:ascii="Arial" w:hAnsi="Arial" w:cs="Arial"/>
          <w:i/>
          <w:sz w:val="20"/>
          <w:szCs w:val="20"/>
          <w:lang w:val="fr-FR"/>
        </w:rPr>
        <w:t>DL</w:t>
      </w:r>
    </w:p>
    <w:sectPr w:rsidR="00C5495C" w:rsidRPr="00731DB0" w:rsidSect="00101CCD">
      <w:pgSz w:w="12240" w:h="15840" w:code="1"/>
      <w:pgMar w:top="1440" w:right="1440" w:bottom="1440" w:left="1440" w:header="720" w:footer="720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num="2" w:space="43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95C" w:rsidRDefault="00C5495C">
      <w:r>
        <w:separator/>
      </w:r>
    </w:p>
  </w:endnote>
  <w:endnote w:type="continuationSeparator" w:id="0">
    <w:p w:rsidR="00C5495C" w:rsidRDefault="00C54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95C" w:rsidRDefault="00C5495C">
      <w:r>
        <w:separator/>
      </w:r>
    </w:p>
  </w:footnote>
  <w:footnote w:type="continuationSeparator" w:id="0">
    <w:p w:rsidR="00C5495C" w:rsidRDefault="00C54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7E4"/>
    <w:multiLevelType w:val="multilevel"/>
    <w:tmpl w:val="1BC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109C0"/>
    <w:multiLevelType w:val="hybridMultilevel"/>
    <w:tmpl w:val="1BCA9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evenAndOddHeader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65E"/>
    <w:rsid w:val="00022076"/>
    <w:rsid w:val="000E345E"/>
    <w:rsid w:val="00101CCD"/>
    <w:rsid w:val="00157C54"/>
    <w:rsid w:val="0017474C"/>
    <w:rsid w:val="00182F37"/>
    <w:rsid w:val="0018434B"/>
    <w:rsid w:val="001A3679"/>
    <w:rsid w:val="001F6584"/>
    <w:rsid w:val="00241CB1"/>
    <w:rsid w:val="00263511"/>
    <w:rsid w:val="00271AD2"/>
    <w:rsid w:val="003145AF"/>
    <w:rsid w:val="00387485"/>
    <w:rsid w:val="003C055C"/>
    <w:rsid w:val="0047352B"/>
    <w:rsid w:val="00493D3B"/>
    <w:rsid w:val="00531611"/>
    <w:rsid w:val="005732C2"/>
    <w:rsid w:val="005D3D6A"/>
    <w:rsid w:val="005F2461"/>
    <w:rsid w:val="0064262F"/>
    <w:rsid w:val="0067238C"/>
    <w:rsid w:val="00731DB0"/>
    <w:rsid w:val="007428B7"/>
    <w:rsid w:val="00772A05"/>
    <w:rsid w:val="007B4876"/>
    <w:rsid w:val="007B4BF5"/>
    <w:rsid w:val="007E3D1B"/>
    <w:rsid w:val="007E3D4D"/>
    <w:rsid w:val="007F1C47"/>
    <w:rsid w:val="00891DA2"/>
    <w:rsid w:val="008B309A"/>
    <w:rsid w:val="008E3D4A"/>
    <w:rsid w:val="008F78ED"/>
    <w:rsid w:val="009079DA"/>
    <w:rsid w:val="00972D6B"/>
    <w:rsid w:val="009C7A00"/>
    <w:rsid w:val="009E7E50"/>
    <w:rsid w:val="00A01C88"/>
    <w:rsid w:val="00A05100"/>
    <w:rsid w:val="00A352FF"/>
    <w:rsid w:val="00A95486"/>
    <w:rsid w:val="00AA7579"/>
    <w:rsid w:val="00AF5C04"/>
    <w:rsid w:val="00B665D4"/>
    <w:rsid w:val="00B82765"/>
    <w:rsid w:val="00BD4F24"/>
    <w:rsid w:val="00BF399C"/>
    <w:rsid w:val="00C15EDC"/>
    <w:rsid w:val="00C5495C"/>
    <w:rsid w:val="00C615BB"/>
    <w:rsid w:val="00C77E57"/>
    <w:rsid w:val="00C9700F"/>
    <w:rsid w:val="00CD765E"/>
    <w:rsid w:val="00D17676"/>
    <w:rsid w:val="00D55410"/>
    <w:rsid w:val="00D566D7"/>
    <w:rsid w:val="00D756A2"/>
    <w:rsid w:val="00DE5321"/>
    <w:rsid w:val="00E1727F"/>
    <w:rsid w:val="00E21733"/>
    <w:rsid w:val="00E321AC"/>
    <w:rsid w:val="00E73D04"/>
    <w:rsid w:val="00EA3715"/>
    <w:rsid w:val="00EA418A"/>
    <w:rsid w:val="00F43D50"/>
    <w:rsid w:val="00F675A5"/>
    <w:rsid w:val="00FA32A2"/>
    <w:rsid w:val="00FC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ED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3D5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F65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F6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F6584"/>
    <w:rPr>
      <w:rFonts w:cs="Times New Roman"/>
    </w:rPr>
  </w:style>
  <w:style w:type="paragraph" w:customStyle="1" w:styleId="Tho">
    <w:name w:val="Tho"/>
    <w:basedOn w:val="Normal"/>
    <w:uiPriority w:val="99"/>
    <w:rsid w:val="005F2461"/>
    <w:pPr>
      <w:jc w:val="center"/>
    </w:pPr>
    <w:rPr>
      <w:i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nh\Local%20Settings\Temporary%20Internet%20Files\Content.MSO\212C85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212C8500.dot</Template>
  <TotalTime>11</TotalTime>
  <Pages>1</Pages>
  <Words>296</Words>
  <Characters>1689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Bạn Tý của Tôi</dc:title>
  <dc:subject/>
  <dc:creator>NC6400</dc:creator>
  <cp:keywords/>
  <dc:description/>
  <cp:lastModifiedBy>User</cp:lastModifiedBy>
  <cp:revision>4</cp:revision>
  <cp:lastPrinted>2010-01-02T20:57:00Z</cp:lastPrinted>
  <dcterms:created xsi:type="dcterms:W3CDTF">2010-01-02T21:05:00Z</dcterms:created>
  <dcterms:modified xsi:type="dcterms:W3CDTF">2010-01-05T04:24:00Z</dcterms:modified>
</cp:coreProperties>
</file>