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C5" w:rsidRPr="004C6BD8" w:rsidRDefault="00DF16C5" w:rsidP="004C6BD8">
      <w:pPr>
        <w:shd w:val="clear" w:color="auto" w:fill="FFFFFF"/>
        <w:spacing w:after="0" w:line="293" w:lineRule="atLeast"/>
        <w:jc w:val="center"/>
        <w:rPr>
          <w:rFonts w:ascii="UVN Bay Buom Nang" w:hAnsi="UVN Bay Buom Nang"/>
          <w:b/>
          <w:bCs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26" type="#_x0000_t75" alt="cong2" style="position:absolute;left:0;text-align:left;margin-left:0;margin-top:9pt;width:223.15pt;height:149.1pt;z-index:-251658240;visibility:visible" wrapcoords="-72 0 -72 21491 21600 21491 21600 0 -72 0">
            <v:imagedata r:id="rId7" o:title="" grayscale="t"/>
            <w10:wrap type="tight"/>
          </v:shape>
        </w:pict>
      </w:r>
      <w:r w:rsidRPr="004C6BD8">
        <w:rPr>
          <w:rFonts w:ascii="UVN Bay Buom Nang" w:hAnsi="UVN Bay Buom Nang"/>
          <w:b/>
          <w:bCs/>
          <w:sz w:val="44"/>
          <w:szCs w:val="44"/>
        </w:rPr>
        <w:t>Luận Về Con Công</w:t>
      </w:r>
    </w:p>
    <w:p w:rsidR="00DF16C5" w:rsidRPr="004C6BD8" w:rsidRDefault="00DF16C5" w:rsidP="003E2A82">
      <w:pPr>
        <w:shd w:val="clear" w:color="auto" w:fill="FFFFFF"/>
        <w:spacing w:before="240" w:after="0" w:line="293" w:lineRule="atLeast"/>
        <w:jc w:val="right"/>
        <w:rPr>
          <w:b/>
          <w:bCs/>
          <w:szCs w:val="24"/>
        </w:rPr>
      </w:pPr>
      <w:r w:rsidRPr="004C6BD8">
        <w:rPr>
          <w:bCs/>
          <w:i/>
          <w:szCs w:val="24"/>
        </w:rPr>
        <w:t>Mờ</w:t>
      </w:r>
      <w:r>
        <w:rPr>
          <w:bCs/>
          <w:i/>
          <w:szCs w:val="24"/>
        </w:rPr>
        <w:t>i thư giãn m</w:t>
      </w:r>
      <w:r w:rsidRPr="003E2A82">
        <w:rPr>
          <w:bCs/>
          <w:i/>
          <w:szCs w:val="24"/>
        </w:rPr>
        <w:t>ộ</w:t>
      </w:r>
      <w:r>
        <w:rPr>
          <w:bCs/>
          <w:i/>
          <w:szCs w:val="24"/>
        </w:rPr>
        <w:t>t</w:t>
      </w:r>
      <w:r w:rsidRPr="004C6BD8">
        <w:rPr>
          <w:bCs/>
          <w:i/>
          <w:szCs w:val="24"/>
        </w:rPr>
        <w:t xml:space="preserve"> chút về ngôn ngữ Việt</w:t>
      </w:r>
    </w:p>
    <w:p w:rsidR="00DF16C5" w:rsidRPr="004C6BD8" w:rsidRDefault="00DF16C5" w:rsidP="00451C9A">
      <w:pPr>
        <w:shd w:val="clear" w:color="auto" w:fill="FFFFFF"/>
        <w:spacing w:after="0" w:line="293" w:lineRule="atLeast"/>
        <w:jc w:val="right"/>
        <w:rPr>
          <w:i/>
          <w:szCs w:val="24"/>
        </w:rPr>
      </w:pPr>
    </w:p>
    <w:p w:rsidR="00DF16C5" w:rsidRPr="00082AD6" w:rsidRDefault="00DF16C5" w:rsidP="00797EBD">
      <w:pPr>
        <w:shd w:val="clear" w:color="auto" w:fill="FFFFFF"/>
        <w:tabs>
          <w:tab w:val="right" w:leader="dot" w:pos="4464"/>
        </w:tabs>
        <w:spacing w:after="0" w:line="293" w:lineRule="atLeast"/>
        <w:rPr>
          <w:rFonts w:ascii="Arial" w:hAnsi="Arial" w:cs="Arial"/>
          <w:sz w:val="20"/>
          <w:szCs w:val="20"/>
        </w:rPr>
      </w:pPr>
      <w:r w:rsidRPr="00082AD6">
        <w:rPr>
          <w:rFonts w:ascii="Arial" w:hAnsi="Arial" w:cs="Arial"/>
          <w:sz w:val="20"/>
          <w:szCs w:val="20"/>
        </w:rPr>
        <w:t>Con công chết thì gọi là</w:t>
      </w:r>
      <w:r w:rsidRPr="00082AD6">
        <w:rPr>
          <w:rFonts w:ascii="Arial" w:hAnsi="Arial" w:cs="Arial"/>
          <w:sz w:val="20"/>
          <w:szCs w:val="20"/>
        </w:rPr>
        <w:tab/>
        <w:t>CÔNG TỬ </w:t>
      </w:r>
      <w:r w:rsidRPr="00082AD6">
        <w:rPr>
          <w:rFonts w:ascii="Arial" w:hAnsi="Arial" w:cs="Arial"/>
          <w:sz w:val="20"/>
          <w:szCs w:val="20"/>
        </w:rPr>
        <w:br/>
        <w:t>Con công màu vàng là</w:t>
      </w:r>
      <w:r w:rsidRPr="00082AD6">
        <w:rPr>
          <w:rFonts w:ascii="Arial" w:hAnsi="Arial" w:cs="Arial"/>
          <w:sz w:val="20"/>
          <w:szCs w:val="20"/>
        </w:rPr>
        <w:tab/>
        <w:t xml:space="preserve"> CÔNG NGHỆ </w:t>
      </w:r>
      <w:r w:rsidRPr="00082AD6">
        <w:rPr>
          <w:rFonts w:ascii="Arial" w:hAnsi="Arial" w:cs="Arial"/>
          <w:sz w:val="20"/>
          <w:szCs w:val="20"/>
        </w:rPr>
        <w:br/>
        <w:t>Con công ở bên Tây là</w:t>
      </w:r>
      <w:r w:rsidRPr="00082AD6">
        <w:rPr>
          <w:rFonts w:ascii="Arial" w:hAnsi="Arial" w:cs="Arial"/>
          <w:sz w:val="20"/>
          <w:szCs w:val="20"/>
        </w:rPr>
        <w:tab/>
        <w:t xml:space="preserve"> CÔNG PHÁP </w:t>
      </w:r>
      <w:r w:rsidRPr="00082AD6">
        <w:rPr>
          <w:rFonts w:ascii="Arial" w:hAnsi="Arial" w:cs="Arial"/>
          <w:sz w:val="20"/>
          <w:szCs w:val="20"/>
        </w:rPr>
        <w:br/>
        <w:t>Con công ở bên Đức gọi là</w:t>
      </w:r>
      <w:r w:rsidRPr="00082AD6">
        <w:rPr>
          <w:rFonts w:ascii="Arial" w:hAnsi="Arial" w:cs="Arial"/>
          <w:sz w:val="20"/>
          <w:szCs w:val="20"/>
        </w:rPr>
        <w:tab/>
        <w:t xml:space="preserve"> CÔNG ĐỨC </w:t>
      </w:r>
      <w:r w:rsidRPr="00082AD6">
        <w:rPr>
          <w:rFonts w:ascii="Arial" w:hAnsi="Arial" w:cs="Arial"/>
          <w:sz w:val="20"/>
          <w:szCs w:val="20"/>
        </w:rPr>
        <w:br/>
        <w:t>Con công ở xứ Phù Tang là</w:t>
      </w:r>
      <w:r w:rsidRPr="00082AD6">
        <w:rPr>
          <w:rFonts w:ascii="Arial" w:hAnsi="Arial" w:cs="Arial"/>
          <w:sz w:val="20"/>
          <w:szCs w:val="20"/>
        </w:rPr>
        <w:tab/>
        <w:t xml:space="preserve"> CÔNG NHẬT </w:t>
      </w:r>
      <w:r w:rsidRPr="00082AD6">
        <w:rPr>
          <w:rFonts w:ascii="Arial" w:hAnsi="Arial" w:cs="Arial"/>
          <w:sz w:val="20"/>
          <w:szCs w:val="20"/>
        </w:rPr>
        <w:br/>
        <w:t>Con công ở Ấn Độ là</w:t>
      </w:r>
      <w:r w:rsidRPr="00082AD6">
        <w:rPr>
          <w:rFonts w:ascii="Arial" w:hAnsi="Arial" w:cs="Arial"/>
          <w:sz w:val="20"/>
          <w:szCs w:val="20"/>
        </w:rPr>
        <w:tab/>
        <w:t xml:space="preserve"> CÔNG ẤN </w:t>
      </w:r>
      <w:r w:rsidRPr="00082AD6">
        <w:rPr>
          <w:rFonts w:ascii="Arial" w:hAnsi="Arial" w:cs="Arial"/>
          <w:sz w:val="20"/>
          <w:szCs w:val="20"/>
        </w:rPr>
        <w:br/>
        <w:t>Con công ngoài Huế gọi là</w:t>
      </w:r>
      <w:r w:rsidRPr="00082AD6">
        <w:rPr>
          <w:rFonts w:ascii="Arial" w:hAnsi="Arial" w:cs="Arial"/>
          <w:sz w:val="20"/>
          <w:szCs w:val="20"/>
        </w:rPr>
        <w:tab/>
        <w:t xml:space="preserve"> CÔNG TẰNG </w:t>
      </w:r>
      <w:r w:rsidRPr="00082AD6">
        <w:rPr>
          <w:rFonts w:ascii="Arial" w:hAnsi="Arial" w:cs="Arial"/>
          <w:sz w:val="20"/>
          <w:szCs w:val="20"/>
        </w:rPr>
        <w:br/>
      </w:r>
      <w:r w:rsidRPr="00082AD6">
        <w:rPr>
          <w:rFonts w:ascii="Arial" w:hAnsi="Arial" w:cs="Arial"/>
          <w:spacing w:val="-8"/>
          <w:sz w:val="20"/>
          <w:szCs w:val="20"/>
        </w:rPr>
        <w:t>Con công ở Bạc Liêu là</w:t>
      </w:r>
      <w:r w:rsidRPr="00082AD6">
        <w:rPr>
          <w:rFonts w:ascii="Arial" w:hAnsi="Arial" w:cs="Arial"/>
          <w:spacing w:val="-8"/>
          <w:sz w:val="20"/>
          <w:szCs w:val="20"/>
        </w:rPr>
        <w:tab/>
        <w:t xml:space="preserve"> CÔNG TỬ BẠC LIÊU</w:t>
      </w:r>
      <w:r w:rsidRPr="00082AD6">
        <w:rPr>
          <w:rFonts w:ascii="Arial" w:hAnsi="Arial" w:cs="Arial"/>
          <w:sz w:val="20"/>
          <w:szCs w:val="20"/>
        </w:rPr>
        <w:t> </w:t>
      </w:r>
      <w:r w:rsidRPr="00082AD6">
        <w:rPr>
          <w:rFonts w:ascii="Arial" w:hAnsi="Arial" w:cs="Arial"/>
          <w:sz w:val="20"/>
          <w:szCs w:val="20"/>
        </w:rPr>
        <w:br/>
      </w:r>
      <w:r w:rsidRPr="00082AD6">
        <w:rPr>
          <w:rFonts w:ascii="Arial" w:hAnsi="Arial" w:cs="Arial"/>
          <w:spacing w:val="-8"/>
          <w:sz w:val="20"/>
          <w:szCs w:val="20"/>
        </w:rPr>
        <w:t>Con công theo cộng sản gọi là</w:t>
      </w:r>
      <w:r w:rsidRPr="00082AD6">
        <w:rPr>
          <w:rFonts w:ascii="Arial" w:hAnsi="Arial" w:cs="Arial"/>
          <w:spacing w:val="-8"/>
          <w:sz w:val="20"/>
          <w:szCs w:val="20"/>
        </w:rPr>
        <w:tab/>
        <w:t xml:space="preserve"> CÔNG CỘNG</w:t>
      </w:r>
      <w:r w:rsidRPr="00082AD6">
        <w:rPr>
          <w:rFonts w:ascii="Arial" w:hAnsi="Arial" w:cs="Arial"/>
          <w:sz w:val="20"/>
          <w:szCs w:val="20"/>
        </w:rPr>
        <w:t> </w:t>
      </w:r>
      <w:r w:rsidRPr="00082AD6">
        <w:rPr>
          <w:rFonts w:ascii="Arial" w:hAnsi="Arial" w:cs="Arial"/>
          <w:sz w:val="20"/>
          <w:szCs w:val="20"/>
        </w:rPr>
        <w:br/>
      </w:r>
      <w:r w:rsidRPr="00082AD6">
        <w:rPr>
          <w:rFonts w:ascii="Arial" w:hAnsi="Arial" w:cs="Arial"/>
          <w:spacing w:val="-6"/>
          <w:sz w:val="20"/>
          <w:szCs w:val="20"/>
        </w:rPr>
        <w:t>Nguyên một bầy công thì gọi là</w:t>
      </w:r>
      <w:r w:rsidRPr="00082AD6">
        <w:rPr>
          <w:rFonts w:ascii="Arial" w:hAnsi="Arial" w:cs="Arial"/>
          <w:spacing w:val="-6"/>
          <w:sz w:val="20"/>
          <w:szCs w:val="20"/>
        </w:rPr>
        <w:tab/>
        <w:t xml:space="preserve"> CÔNG ĐOÀN</w:t>
      </w:r>
      <w:r w:rsidRPr="00082AD6">
        <w:rPr>
          <w:rFonts w:ascii="Arial" w:hAnsi="Arial" w:cs="Arial"/>
          <w:sz w:val="20"/>
          <w:szCs w:val="20"/>
        </w:rPr>
        <w:t> </w:t>
      </w:r>
      <w:r w:rsidRPr="00082AD6">
        <w:rPr>
          <w:rFonts w:ascii="Arial" w:hAnsi="Arial" w:cs="Arial"/>
          <w:sz w:val="20"/>
          <w:szCs w:val="20"/>
        </w:rPr>
        <w:br/>
        <w:t>Bầy công đi thành hàng một thì gọi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>CÔNG VOA </w:t>
      </w:r>
    </w:p>
    <w:p w:rsidR="00DF16C5" w:rsidRPr="00082AD6" w:rsidRDefault="00DF16C5" w:rsidP="00797EBD">
      <w:pPr>
        <w:shd w:val="clear" w:color="auto" w:fill="FFFFFF"/>
        <w:tabs>
          <w:tab w:val="right" w:leader="dot" w:pos="4464"/>
        </w:tabs>
        <w:spacing w:after="0" w:line="293" w:lineRule="atLeast"/>
        <w:rPr>
          <w:rFonts w:ascii="Arial" w:hAnsi="Arial" w:cs="Arial"/>
          <w:sz w:val="20"/>
          <w:szCs w:val="20"/>
        </w:rPr>
      </w:pPr>
      <w:r w:rsidRPr="00082AD6">
        <w:rPr>
          <w:rFonts w:ascii="Arial" w:hAnsi="Arial" w:cs="Arial"/>
          <w:sz w:val="20"/>
          <w:szCs w:val="20"/>
        </w:rPr>
        <w:t>Chỗ bầy công picnic gọi là</w:t>
      </w:r>
      <w:r w:rsidRPr="00082AD6">
        <w:rPr>
          <w:rFonts w:ascii="Arial" w:hAnsi="Arial" w:cs="Arial"/>
          <w:sz w:val="20"/>
          <w:szCs w:val="20"/>
        </w:rPr>
        <w:tab/>
        <w:t xml:space="preserve"> CÔNG VIÊN </w:t>
      </w:r>
      <w:r w:rsidRPr="00082AD6">
        <w:rPr>
          <w:rFonts w:ascii="Arial" w:hAnsi="Arial" w:cs="Arial"/>
          <w:sz w:val="20"/>
          <w:szCs w:val="20"/>
        </w:rPr>
        <w:br/>
        <w:t>Con công bỏ đi xa bầy đó là</w:t>
      </w:r>
      <w:r w:rsidRPr="00082AD6">
        <w:rPr>
          <w:rFonts w:ascii="Arial" w:hAnsi="Arial" w:cs="Arial"/>
          <w:sz w:val="20"/>
          <w:szCs w:val="20"/>
        </w:rPr>
        <w:tab/>
        <w:t xml:space="preserve"> CÔNG XA </w:t>
      </w:r>
      <w:r w:rsidRPr="00082AD6">
        <w:rPr>
          <w:rFonts w:ascii="Arial" w:hAnsi="Arial" w:cs="Arial"/>
          <w:sz w:val="20"/>
          <w:szCs w:val="20"/>
        </w:rPr>
        <w:br/>
        <w:t>Con công lành lặ</w:t>
      </w:r>
      <w:r>
        <w:rPr>
          <w:rFonts w:ascii="Arial" w:hAnsi="Arial" w:cs="Arial"/>
          <w:sz w:val="20"/>
          <w:szCs w:val="20"/>
        </w:rPr>
        <w:t xml:space="preserve">n, </w:t>
      </w:r>
      <w:r w:rsidRPr="00082AD6">
        <w:rPr>
          <w:rFonts w:ascii="Arial" w:hAnsi="Arial" w:cs="Arial"/>
          <w:sz w:val="20"/>
          <w:szCs w:val="20"/>
        </w:rPr>
        <w:t>không bị rớt cọng lông nào, gọi là</w:t>
      </w:r>
      <w:r w:rsidRPr="00082AD6">
        <w:rPr>
          <w:rFonts w:ascii="Arial" w:hAnsi="Arial" w:cs="Arial"/>
          <w:sz w:val="20"/>
          <w:szCs w:val="20"/>
        </w:rPr>
        <w:tab/>
        <w:t>CÔNG NGUYÊN </w:t>
      </w:r>
      <w:r w:rsidRPr="00082AD6">
        <w:rPr>
          <w:rFonts w:ascii="Arial" w:hAnsi="Arial" w:cs="Arial"/>
          <w:sz w:val="20"/>
          <w:szCs w:val="20"/>
        </w:rPr>
        <w:br/>
        <w:t>Con công không làm quan, làm tướng, thì gọ</w:t>
      </w:r>
      <w:r>
        <w:rPr>
          <w:rFonts w:ascii="Arial" w:hAnsi="Arial" w:cs="Arial"/>
          <w:sz w:val="20"/>
          <w:szCs w:val="20"/>
        </w:rPr>
        <w:t>i là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>CÔNG DÂN </w:t>
      </w:r>
      <w:r w:rsidRPr="00082AD6">
        <w:rPr>
          <w:rFonts w:ascii="Arial" w:hAnsi="Arial" w:cs="Arial"/>
          <w:sz w:val="20"/>
          <w:szCs w:val="20"/>
        </w:rPr>
        <w:br/>
        <w:t>Chỗ làm việc của con công gọi là</w:t>
      </w:r>
      <w:r w:rsidRPr="00082AD6">
        <w:rPr>
          <w:rFonts w:ascii="Arial" w:hAnsi="Arial" w:cs="Arial"/>
          <w:sz w:val="20"/>
          <w:szCs w:val="20"/>
        </w:rPr>
        <w:tab/>
        <w:t>CÔNG SỞ </w:t>
      </w:r>
      <w:r w:rsidRPr="00082AD6">
        <w:rPr>
          <w:rFonts w:ascii="Arial" w:hAnsi="Arial" w:cs="Arial"/>
          <w:sz w:val="20"/>
          <w:szCs w:val="20"/>
        </w:rPr>
        <w:br/>
        <w:t>Con công làm cảnh sát thì gọi là</w:t>
      </w:r>
      <w:r w:rsidRPr="00082AD6">
        <w:rPr>
          <w:rFonts w:ascii="Arial" w:hAnsi="Arial" w:cs="Arial"/>
          <w:sz w:val="20"/>
          <w:szCs w:val="20"/>
        </w:rPr>
        <w:tab/>
        <w:t>CÔNG LỰC </w:t>
      </w:r>
      <w:r w:rsidRPr="00082AD6">
        <w:rPr>
          <w:rFonts w:ascii="Arial" w:hAnsi="Arial" w:cs="Arial"/>
          <w:sz w:val="20"/>
          <w:szCs w:val="20"/>
        </w:rPr>
        <w:br/>
        <w:t>Con công thuộc giới lao động gọi là</w:t>
      </w:r>
      <w:r w:rsidRPr="00082AD6">
        <w:rPr>
          <w:rFonts w:ascii="Arial" w:hAnsi="Arial" w:cs="Arial"/>
          <w:sz w:val="20"/>
          <w:szCs w:val="20"/>
        </w:rPr>
        <w:tab/>
        <w:t>CÔNG PHU </w:t>
      </w:r>
      <w:r w:rsidRPr="00082AD6">
        <w:rPr>
          <w:rFonts w:ascii="Arial" w:hAnsi="Arial" w:cs="Arial"/>
          <w:sz w:val="20"/>
          <w:szCs w:val="20"/>
        </w:rPr>
        <w:br/>
        <w:t>Con công nào ho hen ốm yếu gọi là</w:t>
      </w:r>
      <w:r w:rsidRPr="00082AD6">
        <w:rPr>
          <w:rFonts w:ascii="Arial" w:hAnsi="Arial" w:cs="Arial"/>
          <w:sz w:val="20"/>
          <w:szCs w:val="20"/>
        </w:rPr>
        <w:tab/>
        <w:t>CÔNG LAO </w:t>
      </w:r>
      <w:r w:rsidRPr="00082AD6">
        <w:rPr>
          <w:rFonts w:ascii="Arial" w:hAnsi="Arial" w:cs="Arial"/>
          <w:sz w:val="20"/>
          <w:szCs w:val="20"/>
        </w:rPr>
        <w:br/>
        <w:t>Loài công thích chơi đồ xịn thì gọi là</w:t>
      </w:r>
      <w:r w:rsidRPr="00082AD6">
        <w:rPr>
          <w:rFonts w:ascii="Arial" w:hAnsi="Arial" w:cs="Arial"/>
          <w:sz w:val="20"/>
          <w:szCs w:val="20"/>
        </w:rPr>
        <w:tab/>
        <w:t>CÔNG HIỆU </w:t>
      </w:r>
      <w:r w:rsidRPr="00082AD6">
        <w:rPr>
          <w:rFonts w:ascii="Arial" w:hAnsi="Arial" w:cs="Arial"/>
          <w:sz w:val="20"/>
          <w:szCs w:val="20"/>
        </w:rPr>
        <w:br/>
        <w:t>Loài công hay nghinh nghinh cái mặ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br/>
      </w:r>
      <w:r w:rsidRPr="00082AD6">
        <w:rPr>
          <w:rFonts w:ascii="Arial" w:hAnsi="Arial" w:cs="Arial"/>
          <w:sz w:val="20"/>
          <w:szCs w:val="20"/>
        </w:rPr>
        <w:t>gọi là.</w:t>
      </w:r>
      <w:r w:rsidRPr="00082AD6">
        <w:rPr>
          <w:rFonts w:ascii="Arial" w:hAnsi="Arial" w:cs="Arial"/>
          <w:sz w:val="20"/>
          <w:szCs w:val="20"/>
        </w:rPr>
        <w:tab/>
        <w:t>CÔNG NGHÊNH </w:t>
      </w:r>
      <w:r w:rsidRPr="00082AD6">
        <w:rPr>
          <w:rFonts w:ascii="Arial" w:hAnsi="Arial" w:cs="Arial"/>
          <w:sz w:val="20"/>
          <w:szCs w:val="20"/>
        </w:rPr>
        <w:br/>
        <w:t>Loài công thích đánh lộn gọi là</w:t>
      </w:r>
      <w:r w:rsidRPr="00082AD6">
        <w:rPr>
          <w:rFonts w:ascii="Arial" w:hAnsi="Arial" w:cs="Arial"/>
          <w:sz w:val="20"/>
          <w:szCs w:val="20"/>
        </w:rPr>
        <w:tab/>
        <w:t>CÔNG KÍCH </w:t>
      </w:r>
      <w:r w:rsidRPr="00082AD6">
        <w:rPr>
          <w:rFonts w:ascii="Arial" w:hAnsi="Arial" w:cs="Arial"/>
          <w:sz w:val="20"/>
          <w:szCs w:val="20"/>
        </w:rPr>
        <w:br/>
        <w:t>Loài công không biết chối gọi là loài</w:t>
      </w:r>
      <w:r w:rsidRPr="00082AD6">
        <w:rPr>
          <w:rFonts w:ascii="Arial" w:hAnsi="Arial" w:cs="Arial"/>
          <w:sz w:val="20"/>
          <w:szCs w:val="20"/>
        </w:rPr>
        <w:tab/>
        <w:t>CÔNG NHẬN </w:t>
      </w:r>
      <w:r w:rsidRPr="00082AD6">
        <w:rPr>
          <w:rFonts w:ascii="Arial" w:hAnsi="Arial" w:cs="Arial"/>
          <w:sz w:val="20"/>
          <w:szCs w:val="20"/>
        </w:rPr>
        <w:br/>
        <w:t>Cái váy của con công gọi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KHỐ </w:t>
      </w:r>
      <w:r w:rsidRPr="00082AD6">
        <w:rPr>
          <w:rFonts w:ascii="Arial" w:hAnsi="Arial" w:cs="Arial"/>
          <w:sz w:val="20"/>
          <w:szCs w:val="20"/>
        </w:rPr>
        <w:br/>
      </w:r>
      <w:r w:rsidRPr="00082AD6">
        <w:rPr>
          <w:rFonts w:ascii="Arial" w:hAnsi="Arial" w:cs="Arial"/>
          <w:spacing w:val="-2"/>
          <w:sz w:val="20"/>
          <w:szCs w:val="20"/>
        </w:rPr>
        <w:t>Loài công hay đưa tin thất thiệt gọi là</w:t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082AD6">
        <w:rPr>
          <w:rFonts w:ascii="Arial" w:hAnsi="Arial" w:cs="Arial"/>
          <w:sz w:val="20"/>
          <w:szCs w:val="20"/>
        </w:rPr>
        <w:t>CÔNG ĐỒN </w:t>
      </w:r>
      <w:r w:rsidRPr="00082AD6">
        <w:rPr>
          <w:rFonts w:ascii="Arial" w:hAnsi="Arial" w:cs="Arial"/>
          <w:sz w:val="20"/>
          <w:szCs w:val="20"/>
        </w:rPr>
        <w:br/>
        <w:t>Con công liến khỉ gọi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HẦU </w:t>
      </w:r>
      <w:r w:rsidRPr="00082AD6">
        <w:rPr>
          <w:rFonts w:ascii="Arial" w:hAnsi="Arial" w:cs="Arial"/>
          <w:sz w:val="20"/>
          <w:szCs w:val="20"/>
        </w:rPr>
        <w:br/>
        <w:t>Con công thi đậu hạng nhất gọi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TRẠNG </w:t>
      </w:r>
      <w:r w:rsidRPr="00082AD6">
        <w:rPr>
          <w:rFonts w:ascii="Arial" w:hAnsi="Arial" w:cs="Arial"/>
          <w:sz w:val="20"/>
          <w:szCs w:val="20"/>
        </w:rPr>
        <w:br/>
        <w:t>Loài công ham được tiếng tăm gọi là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>CÔNG DANH </w:t>
      </w:r>
      <w:r w:rsidRPr="00082AD6">
        <w:rPr>
          <w:rFonts w:ascii="Arial" w:hAnsi="Arial" w:cs="Arial"/>
          <w:sz w:val="20"/>
          <w:szCs w:val="20"/>
        </w:rPr>
        <w:br/>
        <w:t>Cái của con công ị ra gọi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PHẪN </w:t>
      </w:r>
      <w:r w:rsidRPr="00082AD6">
        <w:rPr>
          <w:rFonts w:ascii="Arial" w:hAnsi="Arial" w:cs="Arial"/>
          <w:sz w:val="20"/>
          <w:szCs w:val="20"/>
        </w:rPr>
        <w:br/>
        <w:t>Con công đái dầm thường bị chê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KHAI </w:t>
      </w:r>
      <w:r w:rsidRPr="00082AD6">
        <w:rPr>
          <w:rFonts w:ascii="Arial" w:hAnsi="Arial" w:cs="Arial"/>
          <w:sz w:val="20"/>
          <w:szCs w:val="20"/>
        </w:rPr>
        <w:br/>
        <w:t>Con công bị thiến gọ</w:t>
      </w:r>
      <w:r>
        <w:rPr>
          <w:rFonts w:ascii="Arial" w:hAnsi="Arial" w:cs="Arial"/>
          <w:sz w:val="20"/>
          <w:szCs w:val="20"/>
        </w:rPr>
        <w:t>i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>CÔNG CÔNG </w:t>
      </w:r>
      <w:r w:rsidRPr="00082AD6">
        <w:rPr>
          <w:rFonts w:ascii="Arial" w:hAnsi="Arial" w:cs="Arial"/>
          <w:sz w:val="20"/>
          <w:szCs w:val="20"/>
        </w:rPr>
        <w:br/>
        <w:t>Con công mà không ngủ gọi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THỨC </w:t>
      </w:r>
      <w:r w:rsidRPr="00082AD6">
        <w:rPr>
          <w:rFonts w:ascii="Arial" w:hAnsi="Arial" w:cs="Arial"/>
          <w:sz w:val="20"/>
          <w:szCs w:val="20"/>
        </w:rPr>
        <w:br/>
        <w:t>Con công nào không thứ</w:t>
      </w:r>
      <w:r>
        <w:rPr>
          <w:rFonts w:ascii="Arial" w:hAnsi="Arial" w:cs="Arial"/>
          <w:sz w:val="20"/>
          <w:szCs w:val="20"/>
        </w:rPr>
        <w:t>c thì nó làm gì?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>CÔNG PHÁ </w:t>
      </w:r>
      <w:r w:rsidRPr="00082AD6">
        <w:rPr>
          <w:rFonts w:ascii="Arial" w:hAnsi="Arial" w:cs="Arial"/>
          <w:sz w:val="20"/>
          <w:szCs w:val="20"/>
        </w:rPr>
        <w:br/>
        <w:t>Con công vặn đèn gọi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ĐIỆN </w:t>
      </w:r>
      <w:r w:rsidRPr="00082AD6">
        <w:rPr>
          <w:rFonts w:ascii="Arial" w:hAnsi="Arial" w:cs="Arial"/>
          <w:sz w:val="20"/>
          <w:szCs w:val="20"/>
        </w:rPr>
        <w:br/>
        <w:t>Con công làm sếp gọi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CHÚA </w:t>
      </w:r>
      <w:r w:rsidRPr="00082AD6">
        <w:rPr>
          <w:rFonts w:ascii="Arial" w:hAnsi="Arial" w:cs="Arial"/>
          <w:sz w:val="20"/>
          <w:szCs w:val="20"/>
        </w:rPr>
        <w:br/>
        <w:t>Con công nuôi ở chùa gọi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CHÙA </w:t>
      </w:r>
      <w:r w:rsidRPr="00082AD6">
        <w:rPr>
          <w:rFonts w:ascii="Arial" w:hAnsi="Arial" w:cs="Arial"/>
          <w:sz w:val="20"/>
          <w:szCs w:val="20"/>
        </w:rPr>
        <w:br/>
        <w:t>Con công đi lính gọi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BINH </w:t>
      </w:r>
      <w:r w:rsidRPr="00082AD6">
        <w:rPr>
          <w:rFonts w:ascii="Arial" w:hAnsi="Arial" w:cs="Arial"/>
          <w:sz w:val="20"/>
          <w:szCs w:val="20"/>
        </w:rPr>
        <w:br/>
        <w:t>Con công thích lên làm người gọi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NHÂN </w:t>
      </w:r>
      <w:r w:rsidRPr="00082AD6">
        <w:rPr>
          <w:rFonts w:ascii="Arial" w:hAnsi="Arial" w:cs="Arial"/>
          <w:sz w:val="20"/>
          <w:szCs w:val="20"/>
        </w:rPr>
        <w:br/>
        <w:t>Con công chịu khó gọi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VIỆC </w:t>
      </w:r>
      <w:r w:rsidRPr="00082AD6">
        <w:rPr>
          <w:rFonts w:ascii="Arial" w:hAnsi="Arial" w:cs="Arial"/>
          <w:sz w:val="20"/>
          <w:szCs w:val="20"/>
        </w:rPr>
        <w:br/>
        <w:t>Nơi công ở gọi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CỐC </w:t>
      </w:r>
      <w:r w:rsidRPr="00082AD6">
        <w:rPr>
          <w:rFonts w:ascii="Arial" w:hAnsi="Arial" w:cs="Arial"/>
          <w:sz w:val="20"/>
          <w:szCs w:val="20"/>
        </w:rPr>
        <w:br/>
        <w:t>Bị chôm credit cũng gọi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CỐC </w:t>
      </w:r>
      <w:r w:rsidRPr="00082AD6">
        <w:rPr>
          <w:rFonts w:ascii="Arial" w:hAnsi="Arial" w:cs="Arial"/>
          <w:sz w:val="20"/>
          <w:szCs w:val="20"/>
        </w:rPr>
        <w:br/>
        <w:t>Công treo tòn ten trên nhánh cây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QUẢ </w:t>
      </w:r>
      <w:r w:rsidRPr="00082AD6">
        <w:rPr>
          <w:rFonts w:ascii="Arial" w:hAnsi="Arial" w:cs="Arial"/>
          <w:sz w:val="20"/>
          <w:szCs w:val="20"/>
        </w:rPr>
        <w:br/>
        <w:t>Con công an phận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AN </w:t>
      </w:r>
      <w:r w:rsidRPr="00082AD6">
        <w:rPr>
          <w:rFonts w:ascii="Arial" w:hAnsi="Arial" w:cs="Arial"/>
          <w:sz w:val="20"/>
          <w:szCs w:val="20"/>
        </w:rPr>
        <w:br/>
        <w:t>Con công dựa vào con khác để đứng gọ</w:t>
      </w:r>
      <w:r>
        <w:rPr>
          <w:rFonts w:ascii="Arial" w:hAnsi="Arial" w:cs="Arial"/>
          <w:sz w:val="20"/>
          <w:szCs w:val="20"/>
        </w:rPr>
        <w:t>i là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>CÔNG NƯƠNG </w:t>
      </w:r>
      <w:r w:rsidRPr="00082AD6">
        <w:rPr>
          <w:rFonts w:ascii="Arial" w:hAnsi="Arial" w:cs="Arial"/>
          <w:sz w:val="20"/>
          <w:szCs w:val="20"/>
        </w:rPr>
        <w:br/>
        <w:t>Con công ra đứng giữa đường gọi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LỘ </w:t>
      </w:r>
      <w:r w:rsidRPr="00082AD6">
        <w:rPr>
          <w:rFonts w:ascii="Arial" w:hAnsi="Arial" w:cs="Arial"/>
          <w:sz w:val="20"/>
          <w:szCs w:val="20"/>
        </w:rPr>
        <w:br/>
        <w:t>Con công lạc vào trường học gọi là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TRƯỜNG </w:t>
      </w:r>
      <w:r w:rsidRPr="00082AD6">
        <w:rPr>
          <w:rFonts w:ascii="Arial" w:hAnsi="Arial" w:cs="Arial"/>
          <w:sz w:val="20"/>
          <w:szCs w:val="20"/>
        </w:rPr>
        <w:br/>
        <w:t>Con công đầu đàn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THỦ CÔNG </w:t>
      </w:r>
      <w:r w:rsidRPr="00082AD6">
        <w:rPr>
          <w:rFonts w:ascii="Arial" w:hAnsi="Arial" w:cs="Arial"/>
          <w:sz w:val="20"/>
          <w:szCs w:val="20"/>
        </w:rPr>
        <w:br/>
        <w:t>Con công có chức phận gọi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CHỨC </w:t>
      </w:r>
      <w:r w:rsidRPr="00082AD6">
        <w:rPr>
          <w:rFonts w:ascii="Arial" w:hAnsi="Arial" w:cs="Arial"/>
          <w:sz w:val="20"/>
          <w:szCs w:val="20"/>
        </w:rPr>
        <w:br/>
        <w:t>Con công thông minh gọi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MINH </w:t>
      </w:r>
      <w:r w:rsidRPr="00082AD6">
        <w:rPr>
          <w:rFonts w:ascii="Arial" w:hAnsi="Arial" w:cs="Arial"/>
          <w:sz w:val="20"/>
          <w:szCs w:val="20"/>
        </w:rPr>
        <w:br/>
        <w:t>Con công không bị lai gọi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CHÍNH </w:t>
      </w:r>
      <w:r w:rsidRPr="00082AD6">
        <w:rPr>
          <w:rFonts w:ascii="Arial" w:hAnsi="Arial" w:cs="Arial"/>
          <w:sz w:val="20"/>
          <w:szCs w:val="20"/>
        </w:rPr>
        <w:br/>
        <w:t>Con công hì hục làm "nhiệm vụ" gọi là</w:t>
      </w:r>
      <w:r>
        <w:rPr>
          <w:rFonts w:ascii="Arial" w:hAnsi="Arial" w:cs="Arial"/>
          <w:sz w:val="20"/>
          <w:szCs w:val="20"/>
        </w:rPr>
        <w:br/>
      </w:r>
      <w:r w:rsidRPr="00082A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>CÔNG XUẤT </w:t>
      </w:r>
      <w:r w:rsidRPr="00082AD6">
        <w:rPr>
          <w:rFonts w:ascii="Arial" w:hAnsi="Arial" w:cs="Arial"/>
          <w:sz w:val="20"/>
          <w:szCs w:val="20"/>
        </w:rPr>
        <w:br/>
        <w:t xml:space="preserve">Con công gáy gọi là 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>CÔNG TÁC </w:t>
      </w:r>
      <w:r w:rsidRPr="00082AD6">
        <w:rPr>
          <w:rFonts w:ascii="Arial" w:hAnsi="Arial" w:cs="Arial"/>
          <w:sz w:val="20"/>
          <w:szCs w:val="20"/>
        </w:rPr>
        <w:br/>
        <w:t>Con công biết thưa biết trình gọi là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>CÔNG TRÌNH </w:t>
      </w:r>
      <w:r w:rsidRPr="00082AD6">
        <w:rPr>
          <w:rFonts w:ascii="Arial" w:hAnsi="Arial" w:cs="Arial"/>
          <w:sz w:val="20"/>
          <w:szCs w:val="20"/>
        </w:rPr>
        <w:br/>
        <w:t>Con công cha gọi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BỐ </w:t>
      </w:r>
      <w:r w:rsidRPr="00082AD6">
        <w:rPr>
          <w:rFonts w:ascii="Arial" w:hAnsi="Arial" w:cs="Arial"/>
          <w:sz w:val="20"/>
          <w:szCs w:val="20"/>
        </w:rPr>
        <w:br/>
        <w:t>Con công thích lý sự gọi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LÝ </w:t>
      </w:r>
      <w:r w:rsidRPr="00082AD6">
        <w:rPr>
          <w:rFonts w:ascii="Arial" w:hAnsi="Arial" w:cs="Arial"/>
          <w:sz w:val="20"/>
          <w:szCs w:val="20"/>
        </w:rPr>
        <w:br/>
        <w:t>Con công thích viết báo gọi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LUẬN </w:t>
      </w:r>
      <w:r w:rsidRPr="00082AD6">
        <w:rPr>
          <w:rFonts w:ascii="Arial" w:hAnsi="Arial" w:cs="Arial"/>
          <w:sz w:val="20"/>
          <w:szCs w:val="20"/>
        </w:rPr>
        <w:br/>
        <w:t>Con công thích thưa gửi gọi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MÔN </w:t>
      </w:r>
      <w:r w:rsidRPr="00082AD6">
        <w:rPr>
          <w:rFonts w:ascii="Arial" w:hAnsi="Arial" w:cs="Arial"/>
          <w:sz w:val="20"/>
          <w:szCs w:val="20"/>
        </w:rPr>
        <w:br/>
        <w:t>Con công thương nhau gọi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THƯƠNG </w:t>
      </w:r>
      <w:r w:rsidRPr="00082AD6">
        <w:rPr>
          <w:rFonts w:ascii="Arial" w:hAnsi="Arial" w:cs="Arial"/>
          <w:sz w:val="20"/>
          <w:szCs w:val="20"/>
        </w:rPr>
        <w:br/>
        <w:t>Con công ăn lạp xưởng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XƯỞNG </w:t>
      </w:r>
      <w:r w:rsidRPr="00082AD6">
        <w:rPr>
          <w:rFonts w:ascii="Arial" w:hAnsi="Arial" w:cs="Arial"/>
          <w:sz w:val="20"/>
          <w:szCs w:val="20"/>
        </w:rPr>
        <w:br/>
        <w:t>Con công cao niên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CỤ </w:t>
      </w:r>
      <w:r w:rsidRPr="00082AD6">
        <w:rPr>
          <w:rFonts w:ascii="Arial" w:hAnsi="Arial" w:cs="Arial"/>
          <w:sz w:val="20"/>
          <w:szCs w:val="20"/>
        </w:rPr>
        <w:br/>
        <w:t>Con công đi ở đợ cho công khác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BỘC </w:t>
      </w:r>
      <w:r w:rsidRPr="00082AD6">
        <w:rPr>
          <w:rFonts w:ascii="Arial" w:hAnsi="Arial" w:cs="Arial"/>
          <w:sz w:val="20"/>
          <w:szCs w:val="20"/>
        </w:rPr>
        <w:br/>
        <w:t>Con công làm việc trong Ty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TY </w:t>
      </w:r>
      <w:r w:rsidRPr="00082AD6">
        <w:rPr>
          <w:rFonts w:ascii="Arial" w:hAnsi="Arial" w:cs="Arial"/>
          <w:sz w:val="20"/>
          <w:szCs w:val="20"/>
        </w:rPr>
        <w:br/>
        <w:t>Con công không thích làm Phó hay Phụ Tá gọi là con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CHÁNH </w:t>
      </w:r>
      <w:r w:rsidRPr="00082AD6">
        <w:rPr>
          <w:rFonts w:ascii="Arial" w:hAnsi="Arial" w:cs="Arial"/>
          <w:sz w:val="20"/>
          <w:szCs w:val="20"/>
        </w:rPr>
        <w:br/>
      </w:r>
      <w:r>
        <w:rPr>
          <w:noProof/>
        </w:rPr>
        <w:pict>
          <v:shape id="Picture 7" o:spid="_x0000_s1027" type="#_x0000_t75" style="position:absolute;margin-left:0;margin-top:0;width:222.15pt;height:148.55pt;z-index:-251657216;visibility:visible;mso-position-horizontal-relative:text;mso-position-vertical-relative:text" wrapcoords="-73 0 -73 21491 21600 21491 21600 0 -73 0">
            <v:imagedata r:id="rId8" o:title="" grayscale="t"/>
            <w10:wrap type="tight"/>
          </v:shape>
        </w:pict>
      </w:r>
      <w:r w:rsidRPr="00082AD6">
        <w:rPr>
          <w:rFonts w:ascii="Arial" w:hAnsi="Arial" w:cs="Arial"/>
          <w:sz w:val="20"/>
          <w:szCs w:val="20"/>
        </w:rPr>
        <w:t>Con công thích mơ mộng gọi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ƯỚC </w:t>
      </w:r>
      <w:r w:rsidRPr="00082AD6">
        <w:rPr>
          <w:rFonts w:ascii="Arial" w:hAnsi="Arial" w:cs="Arial"/>
          <w:sz w:val="20"/>
          <w:szCs w:val="20"/>
        </w:rPr>
        <w:br/>
        <w:t>Con công làm việc phòng nhì gọi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MẬT </w:t>
      </w:r>
      <w:r w:rsidRPr="00082AD6">
        <w:rPr>
          <w:rFonts w:ascii="Arial" w:hAnsi="Arial" w:cs="Arial"/>
          <w:sz w:val="20"/>
          <w:szCs w:val="20"/>
        </w:rPr>
        <w:br/>
        <w:t>Con công bị cụt đuôi gọi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BẰNG </w:t>
      </w:r>
      <w:r w:rsidRPr="00082AD6">
        <w:rPr>
          <w:rFonts w:ascii="Arial" w:hAnsi="Arial" w:cs="Arial"/>
          <w:sz w:val="20"/>
          <w:szCs w:val="20"/>
        </w:rPr>
        <w:br/>
        <w:t>Con công chạy lung tung gọi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CỜ LÔNG CÔNG </w:t>
      </w:r>
      <w:r w:rsidRPr="00082AD6">
        <w:rPr>
          <w:rFonts w:ascii="Arial" w:hAnsi="Arial" w:cs="Arial"/>
          <w:sz w:val="20"/>
          <w:szCs w:val="20"/>
        </w:rPr>
        <w:br/>
        <w:t>Con công đang "đạp mái' gọi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KÊNH </w:t>
      </w:r>
      <w:r w:rsidRPr="00082AD6">
        <w:rPr>
          <w:rFonts w:ascii="Arial" w:hAnsi="Arial" w:cs="Arial"/>
          <w:sz w:val="20"/>
          <w:szCs w:val="20"/>
        </w:rPr>
        <w:br/>
        <w:t>Con công ích kỷ gọi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ÍCH </w:t>
      </w:r>
      <w:r w:rsidRPr="00082AD6">
        <w:rPr>
          <w:rFonts w:ascii="Arial" w:hAnsi="Arial" w:cs="Arial"/>
          <w:sz w:val="20"/>
          <w:szCs w:val="20"/>
        </w:rPr>
        <w:br/>
        <w:t>Con công thích chỉ tay 5 ngón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CÔNG LỆNH </w:t>
      </w:r>
      <w:r w:rsidRPr="00082AD6">
        <w:rPr>
          <w:rFonts w:ascii="Arial" w:hAnsi="Arial" w:cs="Arial"/>
          <w:sz w:val="20"/>
          <w:szCs w:val="20"/>
        </w:rPr>
        <w:br/>
        <w:t>Con công đứng đái đường gọi là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>CÔNG XÚC TU SĨ </w:t>
      </w:r>
      <w:r w:rsidRPr="00082AD6">
        <w:rPr>
          <w:rFonts w:ascii="Arial" w:hAnsi="Arial" w:cs="Arial"/>
          <w:sz w:val="20"/>
          <w:szCs w:val="20"/>
        </w:rPr>
        <w:br/>
        <w:t>Con công đứng đái đường cũng gọ</w:t>
      </w:r>
      <w:r>
        <w:rPr>
          <w:rFonts w:ascii="Arial" w:hAnsi="Arial" w:cs="Arial"/>
          <w:sz w:val="20"/>
          <w:szCs w:val="20"/>
        </w:rPr>
        <w:t>i là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>CÔNG KHAI </w:t>
      </w:r>
      <w:r w:rsidRPr="00082AD6">
        <w:rPr>
          <w:rFonts w:ascii="Arial" w:hAnsi="Arial" w:cs="Arial"/>
          <w:sz w:val="20"/>
          <w:szCs w:val="20"/>
        </w:rPr>
        <w:br/>
        <w:t xml:space="preserve">Con công thích nhảy múa gọi là 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>VŨ CÔNG </w:t>
      </w:r>
      <w:r w:rsidRPr="00082AD6">
        <w:rPr>
          <w:rFonts w:ascii="Arial" w:hAnsi="Arial" w:cs="Arial"/>
          <w:sz w:val="20"/>
          <w:szCs w:val="20"/>
        </w:rPr>
        <w:br/>
        <w:t xml:space="preserve">Con công thích âm nhạc gọi là 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>NHẠC CÔNG </w:t>
      </w:r>
      <w:r w:rsidRPr="00082AD6">
        <w:rPr>
          <w:rFonts w:ascii="Arial" w:hAnsi="Arial" w:cs="Arial"/>
          <w:sz w:val="20"/>
          <w:szCs w:val="20"/>
        </w:rPr>
        <w:br/>
        <w:t>Con công nhiều nghề gọ</w:t>
      </w:r>
      <w:r>
        <w:rPr>
          <w:rFonts w:ascii="Arial" w:hAnsi="Arial" w:cs="Arial"/>
          <w:sz w:val="20"/>
          <w:szCs w:val="20"/>
        </w:rPr>
        <w:t>i là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>SĨ NÔNG CÔNG THƯƠNG</w:t>
      </w:r>
    </w:p>
    <w:p w:rsidR="00DF16C5" w:rsidRPr="00082AD6" w:rsidRDefault="00DF16C5" w:rsidP="00797EBD">
      <w:pPr>
        <w:shd w:val="clear" w:color="auto" w:fill="FFFFFF"/>
        <w:tabs>
          <w:tab w:val="right" w:leader="dot" w:pos="446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82AD6">
        <w:rPr>
          <w:rFonts w:ascii="Arial" w:hAnsi="Arial" w:cs="Arial"/>
          <w:sz w:val="20"/>
          <w:szCs w:val="20"/>
        </w:rPr>
        <w:t>Con công đi ngủ gọ</w:t>
      </w:r>
      <w:r>
        <w:rPr>
          <w:rFonts w:ascii="Arial" w:hAnsi="Arial" w:cs="Arial"/>
          <w:sz w:val="20"/>
          <w:szCs w:val="20"/>
        </w:rPr>
        <w:t>i 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> CÔNG NGỦ</w:t>
      </w:r>
    </w:p>
    <w:p w:rsidR="00DF16C5" w:rsidRPr="00082AD6" w:rsidRDefault="00DF16C5" w:rsidP="00797EBD">
      <w:pPr>
        <w:shd w:val="clear" w:color="auto" w:fill="FFFFFF"/>
        <w:tabs>
          <w:tab w:val="right" w:leader="dot" w:pos="446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82AD6">
        <w:rPr>
          <w:rFonts w:ascii="Arial" w:hAnsi="Arial" w:cs="Arial"/>
          <w:sz w:val="20"/>
          <w:szCs w:val="20"/>
        </w:rPr>
        <w:t>Con công lưng bị</w:t>
      </w:r>
      <w:r>
        <w:rPr>
          <w:rFonts w:ascii="Arial" w:hAnsi="Arial" w:cs="Arial"/>
          <w:sz w:val="20"/>
          <w:szCs w:val="20"/>
        </w:rPr>
        <w:t xml:space="preserve"> gù là</w:t>
      </w:r>
      <w:r>
        <w:rPr>
          <w:rFonts w:ascii="Arial" w:hAnsi="Arial" w:cs="Arial"/>
          <w:sz w:val="20"/>
          <w:szCs w:val="20"/>
        </w:rPr>
        <w:tab/>
      </w:r>
      <w:r w:rsidRPr="00082AD6">
        <w:rPr>
          <w:rFonts w:ascii="Arial" w:hAnsi="Arial" w:cs="Arial"/>
          <w:sz w:val="20"/>
          <w:szCs w:val="20"/>
        </w:rPr>
        <w:t xml:space="preserve"> CON CÔNG GÙ</w:t>
      </w:r>
    </w:p>
    <w:p w:rsidR="00DF16C5" w:rsidRPr="00082AD6" w:rsidRDefault="00DF16C5" w:rsidP="004C6BD8">
      <w:pPr>
        <w:shd w:val="clear" w:color="auto" w:fill="FFFFFF"/>
        <w:spacing w:after="324" w:line="240" w:lineRule="auto"/>
        <w:rPr>
          <w:rFonts w:ascii="Arial" w:hAnsi="Arial" w:cs="Arial"/>
          <w:sz w:val="20"/>
          <w:szCs w:val="20"/>
          <w:lang w:val="fr-FR"/>
        </w:rPr>
      </w:pPr>
    </w:p>
    <w:p w:rsidR="00DF16C5" w:rsidRDefault="00DF16C5" w:rsidP="009D293A">
      <w:pPr>
        <w:shd w:val="clear" w:color="auto" w:fill="FFFFFF"/>
        <w:spacing w:after="324" w:line="240" w:lineRule="auto"/>
        <w:jc w:val="right"/>
        <w:rPr>
          <w:rFonts w:ascii="Arial" w:hAnsi="Arial" w:cs="Arial"/>
          <w:sz w:val="20"/>
          <w:szCs w:val="20"/>
          <w:lang w:val="fr-FR"/>
        </w:rPr>
      </w:pPr>
      <w:r w:rsidRPr="00082AD6">
        <w:rPr>
          <w:rFonts w:ascii="Arial" w:hAnsi="Arial" w:cs="Arial"/>
          <w:sz w:val="20"/>
          <w:szCs w:val="20"/>
          <w:lang w:val="fr-FR"/>
        </w:rPr>
        <w:t>(Sưu tầm)</w:t>
      </w:r>
    </w:p>
    <w:p w:rsidR="00DF16C5" w:rsidRPr="00082AD6" w:rsidRDefault="00DF16C5" w:rsidP="00773C21">
      <w:pPr>
        <w:shd w:val="clear" w:color="auto" w:fill="FFFFFF"/>
        <w:spacing w:after="324" w:line="240" w:lineRule="auto"/>
        <w:rPr>
          <w:rFonts w:ascii="Arial" w:hAnsi="Arial" w:cs="Arial"/>
          <w:sz w:val="20"/>
          <w:szCs w:val="20"/>
          <w:lang w:val="fr-FR"/>
        </w:rPr>
      </w:pPr>
      <w:r w:rsidRPr="00773C21">
        <w:rPr>
          <w:rFonts w:ascii="Arial" w:hAnsi="Arial" w:cs="Arial"/>
          <w:sz w:val="20"/>
          <w:szCs w:val="20"/>
          <w:lang w:val="fr-FR"/>
        </w:rPr>
        <w:pict>
          <v:shape id="_x0000_i1025" type="#_x0000_t75" style="width:222pt;height:166.5pt">
            <v:imagedata r:id="rId9" o:title="" grayscale="t"/>
          </v:shape>
        </w:pict>
      </w:r>
    </w:p>
    <w:p w:rsidR="00DF16C5" w:rsidRPr="006D647E" w:rsidRDefault="00DF16C5" w:rsidP="00A8407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UVN Da Lat" w:hAnsi="UVN Da Lat" w:cs="Arial"/>
          <w:b/>
          <w:bCs/>
          <w:sz w:val="96"/>
          <w:szCs w:val="96"/>
        </w:rPr>
      </w:pPr>
      <w:r>
        <w:rPr>
          <w:rFonts w:ascii="Arial" w:hAnsi="Arial" w:cs="Arial"/>
          <w:i/>
          <w:sz w:val="20"/>
          <w:szCs w:val="20"/>
        </w:rPr>
        <w:br w:type="column"/>
      </w:r>
      <w:r w:rsidRPr="006D647E">
        <w:rPr>
          <w:rFonts w:ascii="UVN Da Lat" w:hAnsi="UVN Da Lat" w:cs="Arial"/>
          <w:b/>
          <w:bCs/>
          <w:sz w:val="96"/>
          <w:szCs w:val="96"/>
        </w:rPr>
        <w:t>Tình Phở</w:t>
      </w:r>
    </w:p>
    <w:p w:rsidR="00DF16C5" w:rsidRPr="007011CF" w:rsidRDefault="00DF16C5" w:rsidP="00A84073">
      <w:pPr>
        <w:widowControl w:val="0"/>
        <w:autoSpaceDE w:val="0"/>
        <w:autoSpaceDN w:val="0"/>
        <w:adjustRightInd w:val="0"/>
        <w:spacing w:after="0"/>
        <w:ind w:left="374"/>
        <w:rPr>
          <w:rFonts w:ascii="UVN Doi Moi" w:hAnsi="UVN Doi Moi" w:cs="Arial"/>
          <w:sz w:val="22"/>
        </w:rPr>
      </w:pPr>
      <w:r>
        <w:rPr>
          <w:noProof/>
        </w:rPr>
        <w:pict>
          <v:shape id="_x0000_s1028" type="#_x0000_t75" style="position:absolute;left:0;text-align:left;margin-left:7.65pt;margin-top:5.2pt;width:197.5pt;height:208pt;z-index:-251656192">
            <v:imagedata r:id="rId10" o:title="" gain="19661f" blacklevel="22938f" grayscale="t"/>
          </v:shape>
        </w:pict>
      </w:r>
      <w:r w:rsidRPr="007011CF">
        <w:rPr>
          <w:rFonts w:ascii="UVN Doi Moi" w:hAnsi="UVN Doi Moi" w:cs="Arial"/>
          <w:sz w:val="22"/>
        </w:rPr>
        <w:t>Tình Anh thế nào anh xin kể</w:t>
      </w:r>
    </w:p>
    <w:p w:rsidR="00DF16C5" w:rsidRPr="007011CF" w:rsidRDefault="00DF16C5" w:rsidP="00A84073">
      <w:pPr>
        <w:widowControl w:val="0"/>
        <w:autoSpaceDE w:val="0"/>
        <w:autoSpaceDN w:val="0"/>
        <w:adjustRightInd w:val="0"/>
        <w:spacing w:after="0"/>
        <w:ind w:left="374"/>
        <w:rPr>
          <w:rFonts w:ascii="UVN Doi Moi" w:hAnsi="UVN Doi Moi" w:cs="Arial"/>
          <w:sz w:val="22"/>
        </w:rPr>
      </w:pPr>
      <w:r w:rsidRPr="007011CF">
        <w:rPr>
          <w:rFonts w:ascii="UVN Doi Moi" w:hAnsi="UVN Doi Moi" w:cs="Arial"/>
          <w:sz w:val="22"/>
        </w:rPr>
        <w:t>Yêu em, yêu đợi chờ không dám nói</w:t>
      </w:r>
    </w:p>
    <w:p w:rsidR="00DF16C5" w:rsidRPr="007011CF" w:rsidRDefault="00DF16C5" w:rsidP="00A84073">
      <w:pPr>
        <w:widowControl w:val="0"/>
        <w:autoSpaceDE w:val="0"/>
        <w:autoSpaceDN w:val="0"/>
        <w:adjustRightInd w:val="0"/>
        <w:spacing w:after="0"/>
        <w:ind w:left="374"/>
        <w:rPr>
          <w:rFonts w:ascii="UVN Doi Moi" w:hAnsi="UVN Doi Moi" w:cs="Arial"/>
          <w:sz w:val="22"/>
        </w:rPr>
      </w:pPr>
      <w:r w:rsidRPr="007011CF">
        <w:rPr>
          <w:rFonts w:ascii="UVN Doi Moi" w:hAnsi="UVN Doi Moi" w:cs="Arial"/>
          <w:sz w:val="22"/>
        </w:rPr>
        <w:t>Yêu em, yêu ngọt ngào tận cốt tủy xương Anh</w:t>
      </w:r>
    </w:p>
    <w:p w:rsidR="00DF16C5" w:rsidRPr="007011CF" w:rsidRDefault="00DF16C5" w:rsidP="00A84073">
      <w:pPr>
        <w:widowControl w:val="0"/>
        <w:autoSpaceDE w:val="0"/>
        <w:autoSpaceDN w:val="0"/>
        <w:adjustRightInd w:val="0"/>
        <w:spacing w:after="0"/>
        <w:ind w:left="374"/>
        <w:rPr>
          <w:rFonts w:ascii="UVN Doi Moi" w:hAnsi="UVN Doi Moi" w:cs="Arial"/>
          <w:sz w:val="22"/>
        </w:rPr>
      </w:pPr>
      <w:r w:rsidRPr="007011CF">
        <w:rPr>
          <w:rFonts w:ascii="UVN Doi Moi" w:hAnsi="UVN Doi Moi" w:cs="Arial"/>
          <w:sz w:val="22"/>
        </w:rPr>
        <w:t>Yêu em, yêu mềm mại trong từng thớ thịt</w:t>
      </w:r>
    </w:p>
    <w:p w:rsidR="00DF16C5" w:rsidRPr="007011CF" w:rsidRDefault="00DF16C5" w:rsidP="00A84073">
      <w:pPr>
        <w:widowControl w:val="0"/>
        <w:autoSpaceDE w:val="0"/>
        <w:autoSpaceDN w:val="0"/>
        <w:adjustRightInd w:val="0"/>
        <w:spacing w:after="0"/>
        <w:ind w:left="374"/>
        <w:rPr>
          <w:rFonts w:ascii="UVN Doi Moi" w:hAnsi="UVN Doi Moi" w:cs="Arial"/>
          <w:sz w:val="22"/>
        </w:rPr>
      </w:pPr>
      <w:r w:rsidRPr="007011CF">
        <w:rPr>
          <w:rFonts w:ascii="UVN Doi Moi" w:hAnsi="UVN Doi Moi" w:cs="Arial"/>
          <w:sz w:val="22"/>
        </w:rPr>
        <w:t>Yêu em, yêu trong trắng ngọc ngà như tinh bột lúa miến</w:t>
      </w:r>
    </w:p>
    <w:p w:rsidR="00DF16C5" w:rsidRPr="007011CF" w:rsidRDefault="00DF16C5" w:rsidP="00A84073">
      <w:pPr>
        <w:widowControl w:val="0"/>
        <w:autoSpaceDE w:val="0"/>
        <w:autoSpaceDN w:val="0"/>
        <w:adjustRightInd w:val="0"/>
        <w:spacing w:after="0"/>
        <w:ind w:left="374"/>
        <w:rPr>
          <w:rFonts w:ascii="UVN Doi Moi" w:hAnsi="UVN Doi Moi" w:cs="Arial"/>
          <w:sz w:val="22"/>
        </w:rPr>
      </w:pPr>
      <w:r w:rsidRPr="007011CF">
        <w:rPr>
          <w:rFonts w:ascii="UVN Doi Moi" w:hAnsi="UVN Doi Moi" w:cs="Arial"/>
          <w:sz w:val="22"/>
        </w:rPr>
        <w:t>Yêu em, yêu lai láng dạt dào như mặt nước mùa thu</w:t>
      </w:r>
    </w:p>
    <w:p w:rsidR="00DF16C5" w:rsidRPr="007011CF" w:rsidRDefault="00DF16C5" w:rsidP="00A84073">
      <w:pPr>
        <w:widowControl w:val="0"/>
        <w:autoSpaceDE w:val="0"/>
        <w:autoSpaceDN w:val="0"/>
        <w:adjustRightInd w:val="0"/>
        <w:spacing w:after="0"/>
        <w:ind w:left="374"/>
        <w:rPr>
          <w:rFonts w:ascii="UVN Doi Moi" w:hAnsi="UVN Doi Moi" w:cs="Arial"/>
          <w:sz w:val="22"/>
        </w:rPr>
      </w:pPr>
      <w:r w:rsidRPr="007011CF">
        <w:rPr>
          <w:rFonts w:ascii="UVN Doi Moi" w:hAnsi="UVN Doi Moi" w:cs="Arial"/>
          <w:sz w:val="22"/>
        </w:rPr>
        <w:t>Yêu em, yêu nóng bỏng nồng nàn như khói lam chiều</w:t>
      </w:r>
    </w:p>
    <w:p w:rsidR="00DF16C5" w:rsidRPr="007011CF" w:rsidRDefault="00DF16C5" w:rsidP="00A84073">
      <w:pPr>
        <w:widowControl w:val="0"/>
        <w:autoSpaceDE w:val="0"/>
        <w:autoSpaceDN w:val="0"/>
        <w:adjustRightInd w:val="0"/>
        <w:spacing w:after="0"/>
        <w:ind w:left="374"/>
        <w:rPr>
          <w:rFonts w:ascii="UVN Doi Moi" w:hAnsi="UVN Doi Moi" w:cs="Arial"/>
          <w:sz w:val="22"/>
        </w:rPr>
      </w:pPr>
      <w:r w:rsidRPr="007011CF">
        <w:rPr>
          <w:rFonts w:ascii="UVN Doi Moi" w:hAnsi="UVN Doi Moi" w:cs="Arial"/>
          <w:sz w:val="22"/>
        </w:rPr>
        <w:t>Yêu em, yêu đậm đà như vị đường, vị muối</w:t>
      </w:r>
    </w:p>
    <w:p w:rsidR="00DF16C5" w:rsidRPr="007011CF" w:rsidRDefault="00DF16C5" w:rsidP="00A84073">
      <w:pPr>
        <w:widowControl w:val="0"/>
        <w:autoSpaceDE w:val="0"/>
        <w:autoSpaceDN w:val="0"/>
        <w:adjustRightInd w:val="0"/>
        <w:spacing w:after="0"/>
        <w:ind w:left="374"/>
        <w:rPr>
          <w:rFonts w:ascii="UVN Doi Moi" w:hAnsi="UVN Doi Moi" w:cs="Arial"/>
          <w:sz w:val="22"/>
        </w:rPr>
      </w:pPr>
      <w:r w:rsidRPr="007011CF">
        <w:rPr>
          <w:rFonts w:ascii="UVN Doi Moi" w:hAnsi="UVN Doi Moi" w:cs="Arial"/>
          <w:sz w:val="22"/>
        </w:rPr>
        <w:t>Yêu em, yêu hương thơm như mùi rau ngò, rau húng</w:t>
      </w:r>
    </w:p>
    <w:p w:rsidR="00DF16C5" w:rsidRPr="007011CF" w:rsidRDefault="00DF16C5" w:rsidP="00A84073">
      <w:pPr>
        <w:widowControl w:val="0"/>
        <w:autoSpaceDE w:val="0"/>
        <w:autoSpaceDN w:val="0"/>
        <w:adjustRightInd w:val="0"/>
        <w:spacing w:after="0"/>
        <w:ind w:left="374"/>
        <w:rPr>
          <w:rFonts w:ascii="UVN Doi Moi" w:hAnsi="UVN Doi Moi" w:cs="Arial"/>
          <w:sz w:val="22"/>
        </w:rPr>
      </w:pPr>
      <w:r w:rsidRPr="007011CF">
        <w:rPr>
          <w:rFonts w:ascii="UVN Doi Moi" w:hAnsi="UVN Doi Moi" w:cs="Arial"/>
          <w:sz w:val="22"/>
        </w:rPr>
        <w:t>Yêu em, yêu chập chờn như cọng hành, cọng giá</w:t>
      </w:r>
    </w:p>
    <w:p w:rsidR="00DF16C5" w:rsidRPr="007011CF" w:rsidRDefault="00DF16C5" w:rsidP="00A84073">
      <w:pPr>
        <w:widowControl w:val="0"/>
        <w:autoSpaceDE w:val="0"/>
        <w:autoSpaceDN w:val="0"/>
        <w:adjustRightInd w:val="0"/>
        <w:spacing w:after="0"/>
        <w:ind w:left="374"/>
        <w:rPr>
          <w:rFonts w:ascii="UVN Doi Moi" w:hAnsi="UVN Doi Moi" w:cs="Arial"/>
          <w:sz w:val="22"/>
        </w:rPr>
      </w:pPr>
      <w:r w:rsidRPr="007011CF">
        <w:rPr>
          <w:rFonts w:ascii="UVN Doi Moi" w:hAnsi="UVN Doi Moi" w:cs="Arial"/>
          <w:sz w:val="22"/>
        </w:rPr>
        <w:t>Yêu em, yêu chua cay như vị ớt, vị chanh.</w:t>
      </w:r>
    </w:p>
    <w:p w:rsidR="00DF16C5" w:rsidRPr="007011CF" w:rsidRDefault="00DF16C5" w:rsidP="00A84073">
      <w:pPr>
        <w:widowControl w:val="0"/>
        <w:autoSpaceDE w:val="0"/>
        <w:autoSpaceDN w:val="0"/>
        <w:adjustRightInd w:val="0"/>
        <w:spacing w:before="120" w:after="0"/>
        <w:ind w:left="374"/>
        <w:rPr>
          <w:rFonts w:ascii="UVN Doi Moi" w:hAnsi="UVN Doi Moi" w:cs="Arial"/>
          <w:sz w:val="22"/>
        </w:rPr>
      </w:pPr>
      <w:r w:rsidRPr="007011CF">
        <w:rPr>
          <w:rFonts w:ascii="UVN Doi Moi" w:hAnsi="UVN Doi Moi" w:cs="Arial"/>
          <w:sz w:val="22"/>
        </w:rPr>
        <w:t>Yêu em, Anh vẫn đợi  bước chân người</w:t>
      </w:r>
    </w:p>
    <w:p w:rsidR="00DF16C5" w:rsidRPr="007011CF" w:rsidRDefault="00DF16C5" w:rsidP="00A84073">
      <w:pPr>
        <w:widowControl w:val="0"/>
        <w:autoSpaceDE w:val="0"/>
        <w:autoSpaceDN w:val="0"/>
        <w:adjustRightInd w:val="0"/>
        <w:spacing w:after="0"/>
        <w:ind w:left="374"/>
        <w:rPr>
          <w:rFonts w:ascii="UVN Doi Moi" w:hAnsi="UVN Doi Moi" w:cs="Arial"/>
          <w:sz w:val="22"/>
        </w:rPr>
      </w:pPr>
      <w:r w:rsidRPr="007011CF">
        <w:rPr>
          <w:rFonts w:ascii="UVN Doi Moi" w:hAnsi="UVN Doi Moi" w:cs="Arial"/>
          <w:sz w:val="22"/>
        </w:rPr>
        <w:t>Mở rộng lòng cho anh cho tình em bước vào</w:t>
      </w:r>
    </w:p>
    <w:p w:rsidR="00DF16C5" w:rsidRPr="007011CF" w:rsidRDefault="00DF16C5" w:rsidP="00A84073">
      <w:pPr>
        <w:widowControl w:val="0"/>
        <w:autoSpaceDE w:val="0"/>
        <w:autoSpaceDN w:val="0"/>
        <w:adjustRightInd w:val="0"/>
        <w:spacing w:after="0"/>
        <w:ind w:left="374"/>
        <w:rPr>
          <w:rFonts w:ascii="UVN Doi Moi" w:hAnsi="UVN Doi Moi" w:cs="Arial"/>
          <w:sz w:val="22"/>
        </w:rPr>
      </w:pPr>
      <w:r w:rsidRPr="007011CF">
        <w:rPr>
          <w:rFonts w:ascii="UVN Doi Moi" w:hAnsi="UVN Doi Moi" w:cs="Arial"/>
          <w:sz w:val="22"/>
        </w:rPr>
        <w:t>Để đôi ta chập chờn trong giấc tình say</w:t>
      </w:r>
    </w:p>
    <w:p w:rsidR="00DF16C5" w:rsidRPr="007011CF" w:rsidRDefault="00DF16C5" w:rsidP="00A84073">
      <w:pPr>
        <w:widowControl w:val="0"/>
        <w:autoSpaceDE w:val="0"/>
        <w:autoSpaceDN w:val="0"/>
        <w:adjustRightInd w:val="0"/>
        <w:spacing w:after="0"/>
        <w:ind w:left="374"/>
        <w:rPr>
          <w:rFonts w:ascii="UVN Doi Moi" w:hAnsi="UVN Doi Moi" w:cs="Arial"/>
          <w:sz w:val="22"/>
        </w:rPr>
      </w:pPr>
      <w:r w:rsidRPr="007011CF">
        <w:rPr>
          <w:rFonts w:ascii="UVN Doi Moi" w:hAnsi="UVN Doi Moi" w:cs="Arial"/>
          <w:sz w:val="22"/>
        </w:rPr>
        <w:t>Có lẽ em yêu anh, vì anh khác chàng Cơm ?</w:t>
      </w:r>
    </w:p>
    <w:p w:rsidR="00DF16C5" w:rsidRPr="007011CF" w:rsidRDefault="00DF16C5" w:rsidP="00A84073">
      <w:pPr>
        <w:widowControl w:val="0"/>
        <w:autoSpaceDE w:val="0"/>
        <w:autoSpaceDN w:val="0"/>
        <w:adjustRightInd w:val="0"/>
        <w:spacing w:before="120" w:after="0"/>
        <w:ind w:left="374"/>
        <w:rPr>
          <w:rFonts w:ascii="UVN Doi Moi" w:hAnsi="UVN Doi Moi" w:cs="Arial"/>
          <w:sz w:val="22"/>
        </w:rPr>
      </w:pPr>
      <w:r>
        <w:rPr>
          <w:noProof/>
        </w:rPr>
        <w:pict>
          <v:shape id="_x0000_s1029" type="#_x0000_t75" style="position:absolute;left:0;text-align:left;margin-left:17pt;margin-top:13.3pt;width:223pt;height:167pt;z-index:-251655168">
            <v:imagedata r:id="rId11" o:title="" gain=".5" blacklevel=".25" grayscale="t"/>
          </v:shape>
        </w:pict>
      </w:r>
      <w:r w:rsidRPr="007011CF">
        <w:rPr>
          <w:rFonts w:ascii="UVN Doi Moi" w:hAnsi="UVN Doi Moi" w:cs="Arial"/>
          <w:sz w:val="22"/>
        </w:rPr>
        <w:t>Anh vẫn yêu em, khi em thích chàng Cơm</w:t>
      </w:r>
    </w:p>
    <w:p w:rsidR="00DF16C5" w:rsidRPr="007011CF" w:rsidRDefault="00DF16C5" w:rsidP="00A84073">
      <w:pPr>
        <w:widowControl w:val="0"/>
        <w:autoSpaceDE w:val="0"/>
        <w:autoSpaceDN w:val="0"/>
        <w:adjustRightInd w:val="0"/>
        <w:spacing w:after="0"/>
        <w:ind w:left="374"/>
        <w:rPr>
          <w:rFonts w:ascii="UVN Doi Moi" w:hAnsi="UVN Doi Moi" w:cs="Arial"/>
          <w:sz w:val="22"/>
        </w:rPr>
      </w:pPr>
      <w:r w:rsidRPr="007011CF">
        <w:rPr>
          <w:rFonts w:ascii="UVN Doi Moi" w:hAnsi="UVN Doi Moi" w:cs="Arial"/>
          <w:sz w:val="22"/>
        </w:rPr>
        <w:t>Vẫn  miệt mài với ngày tháng neo đơn</w:t>
      </w:r>
    </w:p>
    <w:p w:rsidR="00DF16C5" w:rsidRPr="007011CF" w:rsidRDefault="00DF16C5" w:rsidP="00A84073">
      <w:pPr>
        <w:widowControl w:val="0"/>
        <w:autoSpaceDE w:val="0"/>
        <w:autoSpaceDN w:val="0"/>
        <w:adjustRightInd w:val="0"/>
        <w:spacing w:after="0"/>
        <w:ind w:left="374"/>
        <w:rPr>
          <w:rFonts w:ascii="UVN Doi Moi" w:hAnsi="UVN Doi Moi" w:cs="Arial"/>
          <w:sz w:val="22"/>
        </w:rPr>
      </w:pPr>
      <w:r w:rsidRPr="007011CF">
        <w:rPr>
          <w:rFonts w:ascii="UVN Doi Moi" w:hAnsi="UVN Doi Moi" w:cs="Arial"/>
          <w:sz w:val="22"/>
        </w:rPr>
        <w:t>Để mong tình em, xây cõi mộng</w:t>
      </w:r>
    </w:p>
    <w:p w:rsidR="00DF16C5" w:rsidRPr="007011CF" w:rsidRDefault="00DF16C5" w:rsidP="00A84073">
      <w:pPr>
        <w:widowControl w:val="0"/>
        <w:autoSpaceDE w:val="0"/>
        <w:autoSpaceDN w:val="0"/>
        <w:adjustRightInd w:val="0"/>
        <w:spacing w:after="0"/>
        <w:ind w:left="374"/>
        <w:rPr>
          <w:rFonts w:ascii="UVN Doi Moi" w:hAnsi="UVN Doi Moi" w:cs="Arial"/>
          <w:sz w:val="22"/>
        </w:rPr>
      </w:pPr>
      <w:r w:rsidRPr="007011CF">
        <w:rPr>
          <w:rFonts w:ascii="UVN Doi Moi" w:hAnsi="UVN Doi Moi" w:cs="Arial"/>
          <w:sz w:val="22"/>
        </w:rPr>
        <w:t>Hồn anh vẫn mở, dù em có chàng Cơm.</w:t>
      </w:r>
    </w:p>
    <w:p w:rsidR="00DF16C5" w:rsidRPr="007011CF" w:rsidRDefault="00DF16C5" w:rsidP="00A84073">
      <w:pPr>
        <w:widowControl w:val="0"/>
        <w:autoSpaceDE w:val="0"/>
        <w:autoSpaceDN w:val="0"/>
        <w:adjustRightInd w:val="0"/>
        <w:spacing w:before="120" w:after="0"/>
        <w:ind w:left="374"/>
        <w:rPr>
          <w:rFonts w:ascii="UVN Doi Moi" w:hAnsi="UVN Doi Moi" w:cs="Arial"/>
          <w:sz w:val="22"/>
        </w:rPr>
      </w:pPr>
      <w:r w:rsidRPr="007011CF">
        <w:rPr>
          <w:rFonts w:ascii="UVN Doi Moi" w:hAnsi="UVN Doi Moi" w:cs="Arial"/>
          <w:sz w:val="22"/>
        </w:rPr>
        <w:t>Tình anh đó, lặng lẽ đón chờ em</w:t>
      </w:r>
    </w:p>
    <w:p w:rsidR="00DF16C5" w:rsidRPr="007011CF" w:rsidRDefault="00DF16C5" w:rsidP="00A84073">
      <w:pPr>
        <w:widowControl w:val="0"/>
        <w:autoSpaceDE w:val="0"/>
        <w:autoSpaceDN w:val="0"/>
        <w:adjustRightInd w:val="0"/>
        <w:spacing w:after="0"/>
        <w:ind w:left="374"/>
        <w:rPr>
          <w:rFonts w:ascii="UVN Doi Moi" w:hAnsi="UVN Doi Moi" w:cs="Arial"/>
          <w:sz w:val="22"/>
        </w:rPr>
      </w:pPr>
      <w:r w:rsidRPr="007011CF">
        <w:rPr>
          <w:rFonts w:ascii="UVN Doi Moi" w:hAnsi="UVN Doi Moi" w:cs="Arial"/>
          <w:sz w:val="22"/>
        </w:rPr>
        <w:t>Để em không nghẹn ngào khi nếm thử</w:t>
      </w:r>
    </w:p>
    <w:p w:rsidR="00DF16C5" w:rsidRPr="007011CF" w:rsidRDefault="00DF16C5" w:rsidP="00A84073">
      <w:pPr>
        <w:widowControl w:val="0"/>
        <w:autoSpaceDE w:val="0"/>
        <w:autoSpaceDN w:val="0"/>
        <w:adjustRightInd w:val="0"/>
        <w:spacing w:after="0"/>
        <w:ind w:left="374"/>
        <w:rPr>
          <w:rFonts w:ascii="UVN Doi Moi" w:hAnsi="UVN Doi Moi" w:cs="Arial"/>
          <w:sz w:val="22"/>
        </w:rPr>
      </w:pPr>
      <w:r w:rsidRPr="007011CF">
        <w:rPr>
          <w:rFonts w:ascii="UVN Doi Moi" w:hAnsi="UVN Doi Moi" w:cs="Arial"/>
          <w:sz w:val="22"/>
        </w:rPr>
        <w:t>Chất vị tình Anh chạy vào huyết quản</w:t>
      </w:r>
    </w:p>
    <w:p w:rsidR="00DF16C5" w:rsidRPr="007011CF" w:rsidRDefault="00DF16C5" w:rsidP="00A84073">
      <w:pPr>
        <w:widowControl w:val="0"/>
        <w:autoSpaceDE w:val="0"/>
        <w:autoSpaceDN w:val="0"/>
        <w:adjustRightInd w:val="0"/>
        <w:spacing w:after="0"/>
        <w:ind w:left="374"/>
        <w:rPr>
          <w:rFonts w:ascii="UVN Doi Moi" w:hAnsi="UVN Doi Moi" w:cs="Arial"/>
          <w:sz w:val="22"/>
        </w:rPr>
      </w:pPr>
      <w:r w:rsidRPr="007011CF">
        <w:rPr>
          <w:rFonts w:ascii="UVN Doi Moi" w:hAnsi="UVN Doi Moi" w:cs="Arial"/>
          <w:sz w:val="22"/>
        </w:rPr>
        <w:t>Hy vọng soi chiếu tận lòng em.</w:t>
      </w:r>
    </w:p>
    <w:p w:rsidR="00DF16C5" w:rsidRPr="007011CF" w:rsidRDefault="00DF16C5" w:rsidP="00A84073">
      <w:pPr>
        <w:widowControl w:val="0"/>
        <w:autoSpaceDE w:val="0"/>
        <w:autoSpaceDN w:val="0"/>
        <w:adjustRightInd w:val="0"/>
        <w:spacing w:before="120" w:after="0"/>
        <w:ind w:left="374"/>
        <w:rPr>
          <w:rFonts w:ascii="UVN Doi Moi" w:hAnsi="UVN Doi Moi" w:cs="Arial"/>
          <w:sz w:val="22"/>
        </w:rPr>
      </w:pPr>
      <w:r w:rsidRPr="007011CF">
        <w:rPr>
          <w:rFonts w:ascii="UVN Doi Moi" w:hAnsi="UVN Doi Moi" w:cs="Arial"/>
          <w:sz w:val="22"/>
        </w:rPr>
        <w:t>Nếu em chê tình Anh không mặn mà</w:t>
      </w:r>
    </w:p>
    <w:p w:rsidR="00DF16C5" w:rsidRPr="007011CF" w:rsidRDefault="00DF16C5" w:rsidP="00A84073">
      <w:pPr>
        <w:widowControl w:val="0"/>
        <w:autoSpaceDE w:val="0"/>
        <w:autoSpaceDN w:val="0"/>
        <w:adjustRightInd w:val="0"/>
        <w:spacing w:after="0"/>
        <w:ind w:left="374"/>
        <w:rPr>
          <w:rFonts w:ascii="UVN Doi Moi" w:hAnsi="UVN Doi Moi" w:cs="Arial"/>
          <w:sz w:val="22"/>
        </w:rPr>
      </w:pPr>
      <w:r w:rsidRPr="007011CF">
        <w:rPr>
          <w:rFonts w:ascii="UVN Doi Moi" w:hAnsi="UVN Doi Moi" w:cs="Arial"/>
          <w:sz w:val="22"/>
        </w:rPr>
        <w:t>Anh hứa sẽ làm vừa lòng em</w:t>
      </w:r>
    </w:p>
    <w:p w:rsidR="00DF16C5" w:rsidRPr="007011CF" w:rsidRDefault="00DF16C5" w:rsidP="00A84073">
      <w:pPr>
        <w:widowControl w:val="0"/>
        <w:autoSpaceDE w:val="0"/>
        <w:autoSpaceDN w:val="0"/>
        <w:adjustRightInd w:val="0"/>
        <w:spacing w:after="0"/>
        <w:ind w:left="374"/>
        <w:rPr>
          <w:rFonts w:ascii="UVN Doi Moi" w:hAnsi="UVN Doi Moi" w:cs="Arial"/>
          <w:sz w:val="22"/>
        </w:rPr>
      </w:pPr>
      <w:r w:rsidRPr="007011CF">
        <w:rPr>
          <w:rFonts w:ascii="UVN Doi Moi" w:hAnsi="UVN Doi Moi" w:cs="Arial"/>
          <w:sz w:val="22"/>
        </w:rPr>
        <w:t>Yêu em, yêu hy vọng như thêm hành chần, nước béo</w:t>
      </w:r>
    </w:p>
    <w:p w:rsidR="00DF16C5" w:rsidRPr="007011CF" w:rsidRDefault="00DF16C5" w:rsidP="00A84073">
      <w:pPr>
        <w:widowControl w:val="0"/>
        <w:autoSpaceDE w:val="0"/>
        <w:autoSpaceDN w:val="0"/>
        <w:adjustRightInd w:val="0"/>
        <w:spacing w:after="0"/>
        <w:ind w:left="374"/>
        <w:rPr>
          <w:rFonts w:ascii="UVN Doi Moi" w:hAnsi="UVN Doi Moi" w:cs="Arial"/>
          <w:sz w:val="22"/>
        </w:rPr>
      </w:pPr>
      <w:r w:rsidRPr="007011CF">
        <w:rPr>
          <w:rFonts w:ascii="UVN Doi Moi" w:hAnsi="UVN Doi Moi" w:cs="Arial"/>
          <w:sz w:val="22"/>
        </w:rPr>
        <w:t>Yêu em, yêu mong mỏi như thêm tương ớt, tương đen.</w:t>
      </w:r>
    </w:p>
    <w:p w:rsidR="00DF16C5" w:rsidRPr="007011CF" w:rsidRDefault="00DF16C5" w:rsidP="00A84073">
      <w:pPr>
        <w:widowControl w:val="0"/>
        <w:autoSpaceDE w:val="0"/>
        <w:autoSpaceDN w:val="0"/>
        <w:adjustRightInd w:val="0"/>
        <w:spacing w:before="120" w:after="0"/>
        <w:ind w:left="374"/>
        <w:rPr>
          <w:rFonts w:ascii="UVN Doi Moi" w:hAnsi="UVN Doi Moi" w:cs="Arial"/>
          <w:sz w:val="22"/>
        </w:rPr>
      </w:pPr>
      <w:r w:rsidRPr="007011CF">
        <w:rPr>
          <w:rFonts w:ascii="UVN Doi Moi" w:hAnsi="UVN Doi Moi" w:cs="Arial"/>
          <w:sz w:val="22"/>
        </w:rPr>
        <w:t>Cho dù em chê tình Anh rồi, Anh vẫn đợi chờ em</w:t>
      </w:r>
    </w:p>
    <w:p w:rsidR="00DF16C5" w:rsidRPr="007011CF" w:rsidRDefault="00DF16C5" w:rsidP="00A84073">
      <w:pPr>
        <w:widowControl w:val="0"/>
        <w:autoSpaceDE w:val="0"/>
        <w:autoSpaceDN w:val="0"/>
        <w:adjustRightInd w:val="0"/>
        <w:spacing w:after="0"/>
        <w:ind w:left="374"/>
        <w:rPr>
          <w:rFonts w:ascii="UVN Doi Moi" w:hAnsi="UVN Doi Moi" w:cs="Arial"/>
          <w:sz w:val="22"/>
        </w:rPr>
      </w:pPr>
      <w:r w:rsidRPr="007011CF">
        <w:rPr>
          <w:rFonts w:ascii="UVN Doi Moi" w:hAnsi="UVN Doi Moi" w:cs="Arial"/>
          <w:sz w:val="22"/>
        </w:rPr>
        <w:t>Yêu em, yêu thầm lặng như ánh lửa hiu hiu</w:t>
      </w:r>
    </w:p>
    <w:p w:rsidR="00DF16C5" w:rsidRPr="007011CF" w:rsidRDefault="00DF16C5" w:rsidP="00A84073">
      <w:pPr>
        <w:widowControl w:val="0"/>
        <w:autoSpaceDE w:val="0"/>
        <w:autoSpaceDN w:val="0"/>
        <w:adjustRightInd w:val="0"/>
        <w:spacing w:after="0"/>
        <w:ind w:left="374"/>
        <w:rPr>
          <w:rFonts w:ascii="UVN Doi Moi" w:hAnsi="UVN Doi Moi" w:cs="Arial"/>
          <w:sz w:val="22"/>
        </w:rPr>
      </w:pPr>
      <w:r w:rsidRPr="007011CF">
        <w:rPr>
          <w:rFonts w:ascii="UVN Doi Moi" w:hAnsi="UVN Doi Moi" w:cs="Arial"/>
          <w:sz w:val="22"/>
        </w:rPr>
        <w:t>Cầu mong Đôi ta hòa hợp với nhau</w:t>
      </w:r>
    </w:p>
    <w:p w:rsidR="00DF16C5" w:rsidRPr="007011CF" w:rsidRDefault="00DF16C5" w:rsidP="00A84073">
      <w:pPr>
        <w:widowControl w:val="0"/>
        <w:autoSpaceDE w:val="0"/>
        <w:autoSpaceDN w:val="0"/>
        <w:adjustRightInd w:val="0"/>
        <w:spacing w:after="0"/>
        <w:ind w:left="374"/>
        <w:rPr>
          <w:rFonts w:ascii="UVN Doi Moi" w:hAnsi="UVN Doi Moi" w:cs="Arial"/>
          <w:sz w:val="22"/>
        </w:rPr>
      </w:pPr>
      <w:r w:rsidRPr="007011CF">
        <w:rPr>
          <w:rFonts w:ascii="UVN Doi Moi" w:hAnsi="UVN Doi Moi" w:cs="Arial"/>
          <w:sz w:val="22"/>
        </w:rPr>
        <w:t>Có lẽ nào không? tình Anh với Em.</w:t>
      </w:r>
      <w:r>
        <w:rPr>
          <w:rFonts w:ascii="UVN Doi Moi" w:hAnsi="UVN Doi Moi" w:cs="Arial"/>
          <w:sz w:val="22"/>
        </w:rPr>
        <w:br/>
      </w:r>
    </w:p>
    <w:p w:rsidR="00DF16C5" w:rsidRPr="00A84073" w:rsidRDefault="00DF16C5" w:rsidP="00A84073">
      <w:pPr>
        <w:widowControl w:val="0"/>
        <w:autoSpaceDE w:val="0"/>
        <w:autoSpaceDN w:val="0"/>
        <w:adjustRightInd w:val="0"/>
        <w:ind w:left="374"/>
        <w:jc w:val="right"/>
        <w:rPr>
          <w:rFonts w:ascii="UVN Doi Moi" w:hAnsi="UVN Doi Moi" w:cs="Arial"/>
          <w:sz w:val="22"/>
        </w:rPr>
      </w:pPr>
      <w:r w:rsidRPr="00A84073">
        <w:rPr>
          <w:rFonts w:ascii="UVN Doi Moi" w:hAnsi="UVN Doi Moi" w:cs="Arial"/>
          <w:sz w:val="22"/>
        </w:rPr>
        <w:t>Đào Đình Dinh (New Jersey, 12/13/2009)</w:t>
      </w:r>
    </w:p>
    <w:sectPr w:rsidR="00DF16C5" w:rsidRPr="00A84073" w:rsidSect="005732C2">
      <w:pgSz w:w="12240" w:h="15840" w:code="1"/>
      <w:pgMar w:top="1440" w:right="1440" w:bottom="1440" w:left="1440" w:header="720" w:footer="720" w:gutter="0"/>
      <w:cols w:num="2" w:space="43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6C5" w:rsidRDefault="00DF16C5">
      <w:r>
        <w:separator/>
      </w:r>
    </w:p>
  </w:endnote>
  <w:endnote w:type="continuationSeparator" w:id="0">
    <w:p w:rsidR="00DF16C5" w:rsidRDefault="00DF1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VN Bay Buom Nang">
    <w:panose1 w:val="00000900000000000000"/>
    <w:charset w:val="00"/>
    <w:family w:val="auto"/>
    <w:pitch w:val="variable"/>
    <w:sig w:usb0="00000003" w:usb1="00000000" w:usb2="00000000" w:usb3="00000000" w:csb0="00000001" w:csb1="00000000"/>
  </w:font>
  <w:font w:name="UVN Da Lat">
    <w:panose1 w:val="03060902030302020204"/>
    <w:charset w:val="00"/>
    <w:family w:val="script"/>
    <w:pitch w:val="variable"/>
    <w:sig w:usb0="00000087" w:usb1="00000000" w:usb2="00000000" w:usb3="00000000" w:csb0="0000001B" w:csb1="00000000"/>
  </w:font>
  <w:font w:name="UVN Doi Mo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6C5" w:rsidRDefault="00DF16C5">
      <w:r>
        <w:separator/>
      </w:r>
    </w:p>
  </w:footnote>
  <w:footnote w:type="continuationSeparator" w:id="0">
    <w:p w:rsidR="00DF16C5" w:rsidRDefault="00DF1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7E4"/>
    <w:multiLevelType w:val="multilevel"/>
    <w:tmpl w:val="1BCA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A109C0"/>
    <w:multiLevelType w:val="hybridMultilevel"/>
    <w:tmpl w:val="1BCA95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stylePaneFormatFilter w:val="3F01"/>
  <w:defaultTabStop w:val="720"/>
  <w:evenAndOddHeaders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50E"/>
    <w:rsid w:val="00022076"/>
    <w:rsid w:val="000664BB"/>
    <w:rsid w:val="00082AD6"/>
    <w:rsid w:val="000E345E"/>
    <w:rsid w:val="00157C54"/>
    <w:rsid w:val="0017474C"/>
    <w:rsid w:val="00182F37"/>
    <w:rsid w:val="0018434B"/>
    <w:rsid w:val="001A3679"/>
    <w:rsid w:val="001F6584"/>
    <w:rsid w:val="00241CB1"/>
    <w:rsid w:val="00263511"/>
    <w:rsid w:val="002636C6"/>
    <w:rsid w:val="00271AD2"/>
    <w:rsid w:val="00387485"/>
    <w:rsid w:val="003B0BA6"/>
    <w:rsid w:val="003C055C"/>
    <w:rsid w:val="003E2A82"/>
    <w:rsid w:val="00416768"/>
    <w:rsid w:val="00451C9A"/>
    <w:rsid w:val="0047352B"/>
    <w:rsid w:val="00493D3B"/>
    <w:rsid w:val="004C6BD8"/>
    <w:rsid w:val="0052250E"/>
    <w:rsid w:val="00531611"/>
    <w:rsid w:val="005732C2"/>
    <w:rsid w:val="0058066F"/>
    <w:rsid w:val="005D3D6A"/>
    <w:rsid w:val="005F2461"/>
    <w:rsid w:val="0064262F"/>
    <w:rsid w:val="006475AB"/>
    <w:rsid w:val="0067238C"/>
    <w:rsid w:val="006D647E"/>
    <w:rsid w:val="006F696E"/>
    <w:rsid w:val="007011CF"/>
    <w:rsid w:val="007428B7"/>
    <w:rsid w:val="00762D35"/>
    <w:rsid w:val="00773C21"/>
    <w:rsid w:val="00797EBD"/>
    <w:rsid w:val="007B4876"/>
    <w:rsid w:val="007E3D1B"/>
    <w:rsid w:val="007E3D4D"/>
    <w:rsid w:val="007F1C47"/>
    <w:rsid w:val="00804A63"/>
    <w:rsid w:val="0082194E"/>
    <w:rsid w:val="00836170"/>
    <w:rsid w:val="00891DA2"/>
    <w:rsid w:val="008B309A"/>
    <w:rsid w:val="008D2BF5"/>
    <w:rsid w:val="008E3D4A"/>
    <w:rsid w:val="009079DA"/>
    <w:rsid w:val="009561DB"/>
    <w:rsid w:val="00972D6B"/>
    <w:rsid w:val="00991D49"/>
    <w:rsid w:val="009C7A00"/>
    <w:rsid w:val="009D293A"/>
    <w:rsid w:val="00A01C88"/>
    <w:rsid w:val="00A352FF"/>
    <w:rsid w:val="00A50012"/>
    <w:rsid w:val="00A83A9F"/>
    <w:rsid w:val="00A84073"/>
    <w:rsid w:val="00A95486"/>
    <w:rsid w:val="00AA7579"/>
    <w:rsid w:val="00AF5C04"/>
    <w:rsid w:val="00B53FA6"/>
    <w:rsid w:val="00B665D4"/>
    <w:rsid w:val="00BF399C"/>
    <w:rsid w:val="00C15EDC"/>
    <w:rsid w:val="00C615BB"/>
    <w:rsid w:val="00D17676"/>
    <w:rsid w:val="00D55410"/>
    <w:rsid w:val="00D566D7"/>
    <w:rsid w:val="00D6065F"/>
    <w:rsid w:val="00D756A2"/>
    <w:rsid w:val="00DC52C3"/>
    <w:rsid w:val="00DE5321"/>
    <w:rsid w:val="00DF16C5"/>
    <w:rsid w:val="00E1727F"/>
    <w:rsid w:val="00E21733"/>
    <w:rsid w:val="00E321AC"/>
    <w:rsid w:val="00E73D04"/>
    <w:rsid w:val="00EA418A"/>
    <w:rsid w:val="00ED41A0"/>
    <w:rsid w:val="00F20CBB"/>
    <w:rsid w:val="00F43D50"/>
    <w:rsid w:val="00F675A5"/>
    <w:rsid w:val="00FA32A2"/>
    <w:rsid w:val="00FC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9A"/>
    <w:pPr>
      <w:spacing w:after="200" w:line="276" w:lineRule="auto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3D50"/>
    <w:pPr>
      <w:keepNext/>
      <w:spacing w:before="240" w:after="60" w:line="240" w:lineRule="auto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2D35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F6584"/>
    <w:pPr>
      <w:tabs>
        <w:tab w:val="center" w:pos="4320"/>
        <w:tab w:val="right" w:pos="8640"/>
      </w:tabs>
      <w:spacing w:before="60" w:after="0" w:line="240" w:lineRule="auto"/>
      <w:ind w:firstLine="360"/>
      <w:jc w:val="both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2D35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1F6584"/>
    <w:pPr>
      <w:tabs>
        <w:tab w:val="center" w:pos="4320"/>
        <w:tab w:val="right" w:pos="8640"/>
      </w:tabs>
      <w:spacing w:before="60" w:after="0" w:line="240" w:lineRule="auto"/>
      <w:ind w:firstLine="360"/>
      <w:jc w:val="both"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2D35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1F6584"/>
    <w:rPr>
      <w:rFonts w:cs="Times New Roman"/>
    </w:rPr>
  </w:style>
  <w:style w:type="paragraph" w:customStyle="1" w:styleId="Tho">
    <w:name w:val="Tho"/>
    <w:basedOn w:val="Normal"/>
    <w:uiPriority w:val="99"/>
    <w:rsid w:val="005F2461"/>
    <w:pPr>
      <w:spacing w:before="60" w:after="0" w:line="240" w:lineRule="auto"/>
      <w:jc w:val="center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2</Pages>
  <Words>687</Words>
  <Characters>3921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Bạn Tý của Tôi</dc:title>
  <dc:subject/>
  <dc:creator>NC6400</dc:creator>
  <cp:keywords/>
  <dc:description/>
  <cp:lastModifiedBy>User</cp:lastModifiedBy>
  <cp:revision>8</cp:revision>
  <cp:lastPrinted>2010-01-03T04:03:00Z</cp:lastPrinted>
  <dcterms:created xsi:type="dcterms:W3CDTF">2010-01-03T04:11:00Z</dcterms:created>
  <dcterms:modified xsi:type="dcterms:W3CDTF">2010-01-06T05:26:00Z</dcterms:modified>
</cp:coreProperties>
</file>