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F" w:rsidRDefault="00611C5F" w:rsidP="006A4F0A">
      <w:pPr>
        <w:jc w:val="center"/>
        <w:rPr>
          <w:sz w:val="40"/>
          <w:szCs w:val="40"/>
        </w:rPr>
      </w:pPr>
      <w:r w:rsidRPr="006A4F0A">
        <w:rPr>
          <w:sz w:val="40"/>
          <w:szCs w:val="40"/>
        </w:rPr>
        <w:t>Năm Dần Nói Chuyện Cọp</w:t>
      </w:r>
    </w:p>
    <w:p w:rsidR="00611C5F" w:rsidRDefault="00611C5F" w:rsidP="006A4F0A">
      <w:pPr>
        <w:jc w:val="right"/>
      </w:pPr>
      <w:r>
        <w:t>T</w:t>
      </w:r>
      <w:r w:rsidRPr="006A4F0A">
        <w:t>ô</w:t>
      </w:r>
      <w:r>
        <w:t>n Th</w:t>
      </w:r>
      <w:r w:rsidRPr="006A4F0A">
        <w:t>ấ</w:t>
      </w:r>
      <w:r>
        <w:t xml:space="preserve">t </w:t>
      </w:r>
      <w:r w:rsidRPr="006A4F0A">
        <w:t>Đà</w:t>
      </w:r>
      <w:r>
        <w:t>n</w:t>
      </w:r>
    </w:p>
    <w:p w:rsidR="00611C5F" w:rsidRDefault="00611C5F" w:rsidP="006A4F0A">
      <w:r>
        <w:tab/>
        <w:t>N</w:t>
      </w:r>
      <w:r w:rsidRPr="006A4F0A">
        <w:t>ă</w:t>
      </w:r>
      <w:r>
        <w:t>m 2010 l</w:t>
      </w:r>
      <w:r w:rsidRPr="006A4F0A">
        <w:t>à</w:t>
      </w:r>
      <w:r>
        <w:t xml:space="preserve"> n</w:t>
      </w:r>
      <w:r w:rsidRPr="006A4F0A">
        <w:t>ă</w:t>
      </w:r>
      <w:r>
        <w:t>m Canh D</w:t>
      </w:r>
      <w:r w:rsidRPr="006A4F0A">
        <w:t>ầ</w:t>
      </w:r>
      <w:r>
        <w:t>n, t</w:t>
      </w:r>
      <w:r w:rsidRPr="006A4F0A">
        <w:t>ứ</w:t>
      </w:r>
      <w:r>
        <w:t>c n</w:t>
      </w:r>
      <w:r w:rsidRPr="006A4F0A">
        <w:t>ă</w:t>
      </w:r>
      <w:r>
        <w:t>m con C</w:t>
      </w:r>
      <w:r w:rsidRPr="006A4F0A">
        <w:t>ọp</w:t>
      </w:r>
      <w:r>
        <w:t>. Ngư</w:t>
      </w:r>
      <w:r w:rsidRPr="006A4F0A">
        <w:t>ời</w:t>
      </w:r>
      <w:r>
        <w:t xml:space="preserve"> Vi</w:t>
      </w:r>
      <w:r w:rsidRPr="006A4F0A">
        <w:t>ệ</w:t>
      </w:r>
      <w:r>
        <w:t>t Nam g</w:t>
      </w:r>
      <w:r w:rsidRPr="006A4F0A">
        <w:t>ọ</w:t>
      </w:r>
      <w:r>
        <w:t>i C</w:t>
      </w:r>
      <w:r w:rsidRPr="006A4F0A">
        <w:t>ọ</w:t>
      </w:r>
      <w:r>
        <w:t>p l</w:t>
      </w:r>
      <w:r w:rsidRPr="006A4F0A">
        <w:t>à</w:t>
      </w:r>
      <w:r>
        <w:t xml:space="preserve"> H</w:t>
      </w:r>
      <w:r w:rsidRPr="006A4F0A">
        <w:t>ù</w:t>
      </w:r>
      <w:r>
        <w:t>m hay H</w:t>
      </w:r>
      <w:r w:rsidRPr="006A4F0A">
        <w:t>ổ</w:t>
      </w:r>
      <w:r>
        <w:t xml:space="preserve">. </w:t>
      </w:r>
      <w:r w:rsidRPr="006A4F0A">
        <w:t>Đó</w:t>
      </w:r>
      <w:r>
        <w:t xml:space="preserve"> l</w:t>
      </w:r>
      <w:r w:rsidRPr="006A4F0A">
        <w:t>à</w:t>
      </w:r>
      <w:r>
        <w:t xml:space="preserve"> m</w:t>
      </w:r>
      <w:r w:rsidRPr="006A4F0A">
        <w:t>ộ</w:t>
      </w:r>
      <w:r>
        <w:t>t đ</w:t>
      </w:r>
      <w:r w:rsidRPr="006A4F0A">
        <w:t>ộ</w:t>
      </w:r>
      <w:r>
        <w:t>ng v</w:t>
      </w:r>
      <w:r w:rsidRPr="006A4F0A">
        <w:t>ậ</w:t>
      </w:r>
      <w:r>
        <w:t>t c</w:t>
      </w:r>
      <w:r w:rsidRPr="006A4F0A">
        <w:t>ó</w:t>
      </w:r>
      <w:r>
        <w:t xml:space="preserve"> v</w:t>
      </w:r>
      <w:r w:rsidRPr="006A4F0A">
        <w:t>ú</w:t>
      </w:r>
      <w:r>
        <w:t>, c</w:t>
      </w:r>
      <w:r w:rsidRPr="006A4F0A">
        <w:t>ó</w:t>
      </w:r>
      <w:r>
        <w:t xml:space="preserve"> x</w:t>
      </w:r>
      <w:r w:rsidRPr="006A4F0A">
        <w:t>ươ</w:t>
      </w:r>
      <w:r>
        <w:t>ng s</w:t>
      </w:r>
      <w:r w:rsidRPr="006A4F0A">
        <w:t>ố</w:t>
      </w:r>
      <w:r>
        <w:t>ng, c</w:t>
      </w:r>
      <w:r w:rsidRPr="006A4F0A">
        <w:t>ó</w:t>
      </w:r>
      <w:r>
        <w:t xml:space="preserve"> m</w:t>
      </w:r>
      <w:r w:rsidRPr="006A4F0A">
        <w:t>áu</w:t>
      </w:r>
      <w:r>
        <w:t xml:space="preserve"> </w:t>
      </w:r>
      <w:r w:rsidRPr="006A4F0A">
        <w:t>đỏ</w:t>
      </w:r>
      <w:r>
        <w:t xml:space="preserve"> v</w:t>
      </w:r>
      <w:r w:rsidRPr="006A4F0A">
        <w:t>à</w:t>
      </w:r>
      <w:r>
        <w:t xml:space="preserve"> </w:t>
      </w:r>
      <w:r w:rsidRPr="006A4F0A">
        <w:t>ă</w:t>
      </w:r>
      <w:r>
        <w:t>n th</w:t>
      </w:r>
      <w:r w:rsidRPr="006A4F0A">
        <w:t>ị</w:t>
      </w:r>
      <w:r>
        <w:t>t s</w:t>
      </w:r>
      <w:r w:rsidRPr="006A4F0A">
        <w:t>ố</w:t>
      </w:r>
      <w:r>
        <w:t>ng, thu</w:t>
      </w:r>
      <w:r w:rsidRPr="006A4F0A">
        <w:t>ộ</w:t>
      </w:r>
      <w:r>
        <w:t>c gia t</w:t>
      </w:r>
      <w:r w:rsidRPr="006A4F0A">
        <w:t>ộ</w:t>
      </w:r>
      <w:r>
        <w:t>c Mi</w:t>
      </w:r>
      <w:r w:rsidRPr="006A4F0A">
        <w:t>ê</w:t>
      </w:r>
      <w:r>
        <w:t>u (m</w:t>
      </w:r>
      <w:r w:rsidRPr="006A4F0A">
        <w:t>è</w:t>
      </w:r>
      <w:r>
        <w:t>o).</w:t>
      </w:r>
    </w:p>
    <w:p w:rsidR="00611C5F" w:rsidRDefault="00611C5F" w:rsidP="006A4F0A">
      <w:r>
        <w:tab/>
        <w:t>C</w:t>
      </w:r>
      <w:r w:rsidRPr="006A4F0A">
        <w:t>ọ</w:t>
      </w:r>
      <w:r>
        <w:t>p m</w:t>
      </w:r>
      <w:r w:rsidRPr="006A4F0A">
        <w:t>àu</w:t>
      </w:r>
      <w:r>
        <w:t xml:space="preserve"> v</w:t>
      </w:r>
      <w:r w:rsidRPr="006A4F0A">
        <w:t>à</w:t>
      </w:r>
      <w:r>
        <w:t>ng v</w:t>
      </w:r>
      <w:r w:rsidRPr="006A4F0A">
        <w:t>ớ</w:t>
      </w:r>
      <w:r>
        <w:t>i nh</w:t>
      </w:r>
      <w:r w:rsidRPr="006A4F0A">
        <w:t>ữ</w:t>
      </w:r>
      <w:r>
        <w:t>ng s</w:t>
      </w:r>
      <w:r w:rsidRPr="006A4F0A">
        <w:t>ọ</w:t>
      </w:r>
      <w:r>
        <w:t>c m</w:t>
      </w:r>
      <w:r w:rsidRPr="006A4F0A">
        <w:t>à</w:t>
      </w:r>
      <w:r>
        <w:t xml:space="preserve">u </w:t>
      </w:r>
      <w:r w:rsidRPr="006A4F0A">
        <w:t>đ</w:t>
      </w:r>
      <w:r>
        <w:t>en, nh</w:t>
      </w:r>
      <w:r w:rsidRPr="006A4F0A">
        <w:t>ư</w:t>
      </w:r>
      <w:r>
        <w:t>ng nh</w:t>
      </w:r>
      <w:r w:rsidRPr="006A4F0A">
        <w:t>ữ</w:t>
      </w:r>
      <w:r>
        <w:t>ng l</w:t>
      </w:r>
      <w:r w:rsidRPr="006A4F0A">
        <w:t>ô</w:t>
      </w:r>
      <w:r>
        <w:t xml:space="preserve">ng </w:t>
      </w:r>
      <w:r w:rsidRPr="006A4F0A">
        <w:t>ở</w:t>
      </w:r>
      <w:r>
        <w:t xml:space="preserve"> cu</w:t>
      </w:r>
      <w:r w:rsidRPr="006A4F0A">
        <w:t>ố</w:t>
      </w:r>
      <w:r>
        <w:t>ng h</w:t>
      </w:r>
      <w:r w:rsidRPr="006A4F0A">
        <w:t>ọ</w:t>
      </w:r>
      <w:r>
        <w:t xml:space="preserve">ng, </w:t>
      </w:r>
      <w:r w:rsidRPr="006A4F0A">
        <w:t>ở</w:t>
      </w:r>
      <w:r>
        <w:t xml:space="preserve"> b</w:t>
      </w:r>
      <w:r w:rsidRPr="006A4F0A">
        <w:t>ụ</w:t>
      </w:r>
      <w:r>
        <w:t>ng v</w:t>
      </w:r>
      <w:r w:rsidRPr="006A4F0A">
        <w:t>à</w:t>
      </w:r>
      <w:r>
        <w:t xml:space="preserve"> ch</w:t>
      </w:r>
      <w:r w:rsidRPr="006A4F0A">
        <w:t>â</w:t>
      </w:r>
      <w:r>
        <w:t>n th</w:t>
      </w:r>
      <w:r w:rsidRPr="006A4F0A">
        <w:t>ì</w:t>
      </w:r>
      <w:r>
        <w:t xml:space="preserve"> m</w:t>
      </w:r>
      <w:r w:rsidRPr="006A4F0A">
        <w:t>àu</w:t>
      </w:r>
      <w:r>
        <w:t xml:space="preserve"> tr</w:t>
      </w:r>
      <w:r w:rsidRPr="006A4F0A">
        <w:t>ắ</w:t>
      </w:r>
      <w:r>
        <w:t>ng. C</w:t>
      </w:r>
      <w:r w:rsidRPr="006A4F0A">
        <w:t>ọ</w:t>
      </w:r>
      <w:r>
        <w:t>p m</w:t>
      </w:r>
      <w:r w:rsidRPr="006A4F0A">
        <w:t>àu</w:t>
      </w:r>
      <w:r>
        <w:t xml:space="preserve"> tr</w:t>
      </w:r>
      <w:r w:rsidRPr="006A4F0A">
        <w:t>ắ</w:t>
      </w:r>
      <w:r>
        <w:t>ng (B</w:t>
      </w:r>
      <w:r w:rsidRPr="006A4F0A">
        <w:t>ạc</w:t>
      </w:r>
      <w:r>
        <w:t>h H</w:t>
      </w:r>
      <w:r w:rsidRPr="006A4F0A">
        <w:t>ổ</w:t>
      </w:r>
      <w:r>
        <w:t>) r</w:t>
      </w:r>
      <w:r w:rsidRPr="006A4F0A">
        <w:t>ấ</w:t>
      </w:r>
      <w:r>
        <w:t>t hi</w:t>
      </w:r>
      <w:r w:rsidRPr="006A4F0A">
        <w:t>ế</w:t>
      </w:r>
      <w:r>
        <w:t>m. Ng</w:t>
      </w:r>
      <w:r w:rsidRPr="006A4F0A">
        <w:t>à</w:t>
      </w:r>
      <w:r>
        <w:t>y x</w:t>
      </w:r>
      <w:r w:rsidRPr="006A4F0A">
        <w:t>ư</w:t>
      </w:r>
      <w:r>
        <w:t>a h</w:t>
      </w:r>
      <w:r w:rsidRPr="001A5210">
        <w:t>ồ</w:t>
      </w:r>
      <w:r>
        <w:t>i c</w:t>
      </w:r>
      <w:r w:rsidRPr="001A5210">
        <w:t>ò</w:t>
      </w:r>
      <w:r>
        <w:t>n nh</w:t>
      </w:r>
      <w:r w:rsidRPr="001A5210">
        <w:t>ỏ</w:t>
      </w:r>
      <w:r>
        <w:t xml:space="preserve"> t</w:t>
      </w:r>
      <w:r w:rsidRPr="006A4F0A">
        <w:t>ô</w:t>
      </w:r>
      <w:r>
        <w:t xml:space="preserve">i </w:t>
      </w:r>
      <w:r w:rsidRPr="006A4F0A">
        <w:t>ở</w:t>
      </w:r>
      <w:r>
        <w:t xml:space="preserve"> Kim Long, </w:t>
      </w:r>
      <w:r w:rsidRPr="006A4F0A">
        <w:t>đ</w:t>
      </w:r>
      <w:r>
        <w:t>i h</w:t>
      </w:r>
      <w:r w:rsidRPr="006A4F0A">
        <w:t>ọ</w:t>
      </w:r>
      <w:r>
        <w:t>c trư</w:t>
      </w:r>
      <w:r w:rsidRPr="006A4F0A">
        <w:t>ờ</w:t>
      </w:r>
      <w:r>
        <w:t>ng B</w:t>
      </w:r>
      <w:r w:rsidRPr="006A4F0A">
        <w:t>ình</w:t>
      </w:r>
      <w:r>
        <w:t xml:space="preserve"> Linh (Pellerin) b</w:t>
      </w:r>
      <w:r w:rsidRPr="006A4F0A">
        <w:t>ê</w:t>
      </w:r>
      <w:r>
        <w:t>n c</w:t>
      </w:r>
      <w:r w:rsidRPr="006A4F0A">
        <w:t>ầu</w:t>
      </w:r>
      <w:r>
        <w:t xml:space="preserve"> Ga (Hu</w:t>
      </w:r>
      <w:r w:rsidRPr="006A4F0A">
        <w:t>ế</w:t>
      </w:r>
      <w:r>
        <w:t>) (Hu</w:t>
      </w:r>
      <w:r w:rsidRPr="006A4F0A">
        <w:t>ế</w:t>
      </w:r>
      <w:r>
        <w:t xml:space="preserve"> l</w:t>
      </w:r>
      <w:r w:rsidRPr="006A4F0A">
        <w:t>à</w:t>
      </w:r>
      <w:r>
        <w:t xml:space="preserve"> c</w:t>
      </w:r>
      <w:r w:rsidRPr="006A4F0A">
        <w:t>ố</w:t>
      </w:r>
      <w:r>
        <w:t xml:space="preserve"> </w:t>
      </w:r>
      <w:r w:rsidRPr="006A4F0A">
        <w:t>Đô</w:t>
      </w:r>
      <w:r>
        <w:t xml:space="preserve"> c</w:t>
      </w:r>
      <w:r w:rsidRPr="006A4F0A">
        <w:t>ủa</w:t>
      </w:r>
      <w:r>
        <w:t xml:space="preserve"> Tri</w:t>
      </w:r>
      <w:r w:rsidRPr="006A4F0A">
        <w:t>ề</w:t>
      </w:r>
      <w:r>
        <w:t>u Nguy</w:t>
      </w:r>
      <w:r w:rsidRPr="006A4F0A">
        <w:t>ễ</w:t>
      </w:r>
      <w:r>
        <w:t>n) h</w:t>
      </w:r>
      <w:r w:rsidRPr="006A4F0A">
        <w:t>ằ</w:t>
      </w:r>
      <w:r>
        <w:t>ng ng</w:t>
      </w:r>
      <w:r w:rsidRPr="006A4F0A">
        <w:t>ày</w:t>
      </w:r>
      <w:r>
        <w:t xml:space="preserve"> t</w:t>
      </w:r>
      <w:r w:rsidRPr="006A4F0A">
        <w:t>ô</w:t>
      </w:r>
      <w:r>
        <w:t>i ph</w:t>
      </w:r>
      <w:r w:rsidRPr="006A4F0A">
        <w:t>ả</w:t>
      </w:r>
      <w:r>
        <w:t xml:space="preserve">i </w:t>
      </w:r>
      <w:r w:rsidRPr="006A4F0A">
        <w:t>đ</w:t>
      </w:r>
      <w:r>
        <w:t>i qua c</w:t>
      </w:r>
      <w:r w:rsidRPr="006A4F0A">
        <w:t>ầ</w:t>
      </w:r>
      <w:r>
        <w:t>u B</w:t>
      </w:r>
      <w:r w:rsidRPr="006A4F0A">
        <w:t>ạc</w:t>
      </w:r>
      <w:r>
        <w:t>h H</w:t>
      </w:r>
      <w:r w:rsidRPr="006A4F0A">
        <w:t>ổ</w:t>
      </w:r>
      <w:r>
        <w:t xml:space="preserve"> .</w:t>
      </w:r>
      <w:r w:rsidRPr="006A4F0A">
        <w:t xml:space="preserve"> Đó</w:t>
      </w:r>
      <w:r>
        <w:t xml:space="preserve"> l</w:t>
      </w:r>
      <w:r w:rsidRPr="006A4F0A">
        <w:t>à</w:t>
      </w:r>
      <w:r>
        <w:t xml:space="preserve"> n</w:t>
      </w:r>
      <w:r w:rsidRPr="006A4F0A">
        <w:t>ơ</w:t>
      </w:r>
      <w:r>
        <w:t>i t</w:t>
      </w:r>
      <w:r w:rsidRPr="006A4F0A">
        <w:t>ươ</w:t>
      </w:r>
      <w:r>
        <w:t>ng truy</w:t>
      </w:r>
      <w:r w:rsidRPr="006A4F0A">
        <w:t>ề</w:t>
      </w:r>
      <w:r>
        <w:t>n r</w:t>
      </w:r>
      <w:r w:rsidRPr="00FD2F7A">
        <w:t>ằ</w:t>
      </w:r>
      <w:r>
        <w:t>ng th</w:t>
      </w:r>
      <w:r w:rsidRPr="00FD2F7A">
        <w:t>ời</w:t>
      </w:r>
      <w:r>
        <w:t xml:space="preserve"> vua Gia Long x</w:t>
      </w:r>
      <w:r w:rsidRPr="00FD2F7A">
        <w:t>â</w:t>
      </w:r>
      <w:r>
        <w:t>y Ho</w:t>
      </w:r>
      <w:r w:rsidRPr="00FD2F7A">
        <w:t>à</w:t>
      </w:r>
      <w:r>
        <w:t>ng th</w:t>
      </w:r>
      <w:r w:rsidRPr="00FD2F7A">
        <w:t>à</w:t>
      </w:r>
      <w:r>
        <w:t>nh, th</w:t>
      </w:r>
      <w:r w:rsidRPr="00FD2F7A">
        <w:t>ì</w:t>
      </w:r>
      <w:r>
        <w:t xml:space="preserve"> h</w:t>
      </w:r>
      <w:r w:rsidRPr="00FD2F7A">
        <w:t>ằ</w:t>
      </w:r>
      <w:r>
        <w:t xml:space="preserve">ng </w:t>
      </w:r>
      <w:r w:rsidRPr="00FD2F7A">
        <w:t>đê</w:t>
      </w:r>
      <w:r>
        <w:t>m s</w:t>
      </w:r>
      <w:r w:rsidRPr="00FD2F7A">
        <w:t>á</w:t>
      </w:r>
      <w:r>
        <w:t>ng tr</w:t>
      </w:r>
      <w:r w:rsidRPr="001A5210">
        <w:t>ă</w:t>
      </w:r>
      <w:r>
        <w:t>ng, c</w:t>
      </w:r>
      <w:r w:rsidRPr="00FD2F7A">
        <w:t>ó</w:t>
      </w:r>
      <w:r>
        <w:t xml:space="preserve"> m</w:t>
      </w:r>
      <w:r w:rsidRPr="00FD2F7A">
        <w:t>ộ</w:t>
      </w:r>
      <w:r>
        <w:t xml:space="preserve">t </w:t>
      </w:r>
      <w:r w:rsidRPr="00FD2F7A">
        <w:t>ô</w:t>
      </w:r>
      <w:r>
        <w:t>ng “C</w:t>
      </w:r>
      <w:r w:rsidRPr="00FD2F7A">
        <w:t>ọ</w:t>
      </w:r>
      <w:r>
        <w:t>p Tr</w:t>
      </w:r>
      <w:r w:rsidRPr="00FD2F7A">
        <w:t>ắ</w:t>
      </w:r>
      <w:r>
        <w:t>ng” tr</w:t>
      </w:r>
      <w:r w:rsidRPr="00FD2F7A">
        <w:t>ê</w:t>
      </w:r>
      <w:r>
        <w:t>n n</w:t>
      </w:r>
      <w:r w:rsidRPr="00FD2F7A">
        <w:t>úi</w:t>
      </w:r>
      <w:r>
        <w:t xml:space="preserve"> thư</w:t>
      </w:r>
      <w:r w:rsidRPr="00FD2F7A">
        <w:t>ờ</w:t>
      </w:r>
      <w:r>
        <w:t>ng v</w:t>
      </w:r>
      <w:r w:rsidRPr="00FD2F7A">
        <w:t>ề</w:t>
      </w:r>
      <w:r>
        <w:t xml:space="preserve"> b</w:t>
      </w:r>
      <w:r w:rsidRPr="00FD2F7A">
        <w:t>ê</w:t>
      </w:r>
      <w:r>
        <w:t>n t</w:t>
      </w:r>
      <w:r w:rsidRPr="00FD2F7A">
        <w:t>ả</w:t>
      </w:r>
      <w:r>
        <w:t xml:space="preserve"> ng</w:t>
      </w:r>
      <w:r w:rsidRPr="00FD2F7A">
        <w:t>ạn</w:t>
      </w:r>
      <w:r>
        <w:t xml:space="preserve"> d</w:t>
      </w:r>
      <w:r w:rsidRPr="00FD2F7A">
        <w:t>ò</w:t>
      </w:r>
      <w:r>
        <w:t>ng s</w:t>
      </w:r>
      <w:r w:rsidRPr="00FD2F7A">
        <w:t>ô</w:t>
      </w:r>
      <w:r>
        <w:t>ng H</w:t>
      </w:r>
      <w:r w:rsidRPr="00FD2F7A">
        <w:t>ươ</w:t>
      </w:r>
      <w:r>
        <w:t>ng n</w:t>
      </w:r>
      <w:r w:rsidRPr="00FD2F7A">
        <w:t>ằ</w:t>
      </w:r>
      <w:r>
        <w:t>m ph</w:t>
      </w:r>
      <w:r w:rsidRPr="00FD2F7A">
        <w:t>ủ</w:t>
      </w:r>
      <w:r>
        <w:t xml:space="preserve"> ph</w:t>
      </w:r>
      <w:r w:rsidRPr="00FD2F7A">
        <w:t>ụ</w:t>
      </w:r>
      <w:r>
        <w:t>c ch</w:t>
      </w:r>
      <w:r w:rsidRPr="00FD2F7A">
        <w:t>ầ</w:t>
      </w:r>
      <w:r>
        <w:t>u Ho</w:t>
      </w:r>
      <w:r w:rsidRPr="00FD2F7A">
        <w:t>à</w:t>
      </w:r>
      <w:r>
        <w:t>ng Đ</w:t>
      </w:r>
      <w:r w:rsidRPr="00FD2F7A">
        <w:t>ế</w:t>
      </w:r>
      <w:r>
        <w:t>, n</w:t>
      </w:r>
      <w:r w:rsidRPr="00FD2F7A">
        <w:t>ê</w:t>
      </w:r>
      <w:r>
        <w:t>n ngư</w:t>
      </w:r>
      <w:r w:rsidRPr="00FD2F7A">
        <w:t>ời</w:t>
      </w:r>
      <w:r>
        <w:t xml:space="preserve"> ta </w:t>
      </w:r>
      <w:r w:rsidRPr="00FD2F7A">
        <w:t>đặ</w:t>
      </w:r>
      <w:r>
        <w:t>t t</w:t>
      </w:r>
      <w:r w:rsidRPr="00FD2F7A">
        <w:t>ê</w:t>
      </w:r>
      <w:r>
        <w:t>n l</w:t>
      </w:r>
      <w:r w:rsidRPr="00FD2F7A">
        <w:t>à</w:t>
      </w:r>
      <w:r>
        <w:t xml:space="preserve"> c</w:t>
      </w:r>
      <w:r w:rsidRPr="00FD2F7A">
        <w:t>ầ</w:t>
      </w:r>
      <w:r>
        <w:t>u B</w:t>
      </w:r>
      <w:r w:rsidRPr="00FD2F7A">
        <w:t>ạch</w:t>
      </w:r>
      <w:r>
        <w:t xml:space="preserve"> H</w:t>
      </w:r>
      <w:r w:rsidRPr="00FD2F7A">
        <w:t>ổ</w:t>
      </w:r>
      <w:r>
        <w:t>. C</w:t>
      </w:r>
      <w:r w:rsidRPr="00FD2F7A">
        <w:t>ầ</w:t>
      </w:r>
      <w:r>
        <w:t>u B</w:t>
      </w:r>
      <w:r w:rsidRPr="00FD2F7A">
        <w:t>ạch</w:t>
      </w:r>
      <w:r>
        <w:t xml:space="preserve"> H</w:t>
      </w:r>
      <w:r w:rsidRPr="00FD2F7A">
        <w:t>ổ</w:t>
      </w:r>
      <w:r>
        <w:t xml:space="preserve"> hi</w:t>
      </w:r>
      <w:r w:rsidRPr="00FD2F7A">
        <w:t>ệ</w:t>
      </w:r>
      <w:r>
        <w:t>n nay v</w:t>
      </w:r>
      <w:r w:rsidRPr="00FD2F7A">
        <w:t>ẫ</w:t>
      </w:r>
      <w:r>
        <w:t>n c</w:t>
      </w:r>
      <w:r w:rsidRPr="00FD2F7A">
        <w:t>ò</w:t>
      </w:r>
      <w:r>
        <w:t xml:space="preserve">n </w:t>
      </w:r>
      <w:r w:rsidRPr="00FD2F7A">
        <w:t>đó</w:t>
      </w:r>
      <w:r>
        <w:t>, v</w:t>
      </w:r>
      <w:r w:rsidRPr="00FD2F7A">
        <w:t>à</w:t>
      </w:r>
      <w:r>
        <w:t xml:space="preserve"> t</w:t>
      </w:r>
      <w:r w:rsidRPr="00FD2F7A">
        <w:t>ê</w:t>
      </w:r>
      <w:r>
        <w:t>n B</w:t>
      </w:r>
      <w:r w:rsidRPr="00FD2F7A">
        <w:t>ạch</w:t>
      </w:r>
      <w:r>
        <w:t xml:space="preserve"> H</w:t>
      </w:r>
      <w:r w:rsidRPr="00FD2F7A">
        <w:t>ổ</w:t>
      </w:r>
      <w:r>
        <w:t xml:space="preserve"> v</w:t>
      </w:r>
      <w:r w:rsidRPr="00FD2F7A">
        <w:t>ẫ</w:t>
      </w:r>
      <w:r>
        <w:t>n m</w:t>
      </w:r>
      <w:r w:rsidRPr="00FD2F7A">
        <w:t>ãi</w:t>
      </w:r>
      <w:r>
        <w:t xml:space="preserve"> m</w:t>
      </w:r>
      <w:r w:rsidRPr="00FD2F7A">
        <w:t>ãi</w:t>
      </w:r>
      <w:r>
        <w:t xml:space="preserve"> </w:t>
      </w:r>
      <w:r w:rsidRPr="00FD2F7A">
        <w:t>đ</w:t>
      </w:r>
      <w:r>
        <w:t>i v</w:t>
      </w:r>
      <w:r w:rsidRPr="00FD2F7A">
        <w:t>ào</w:t>
      </w:r>
      <w:r>
        <w:t xml:space="preserve"> s</w:t>
      </w:r>
      <w:r w:rsidRPr="00FD2F7A">
        <w:t>ử</w:t>
      </w:r>
      <w:r>
        <w:t xml:space="preserve"> s</w:t>
      </w:r>
      <w:r w:rsidRPr="00FD2F7A">
        <w:t>ách</w:t>
      </w:r>
      <w:r>
        <w:t>, v</w:t>
      </w:r>
      <w:r w:rsidRPr="00FD2F7A">
        <w:t>ì</w:t>
      </w:r>
      <w:r>
        <w:t xml:space="preserve"> qua g</w:t>
      </w:r>
      <w:r w:rsidRPr="00FD2F7A">
        <w:t>ầ</w:t>
      </w:r>
      <w:r>
        <w:t>n hai th</w:t>
      </w:r>
      <w:r w:rsidRPr="00FD2F7A">
        <w:t>ế</w:t>
      </w:r>
      <w:r>
        <w:t xml:space="preserve"> k</w:t>
      </w:r>
      <w:r w:rsidRPr="00FD2F7A">
        <w:t>ỷ</w:t>
      </w:r>
      <w:r>
        <w:t xml:space="preserve"> </w:t>
      </w:r>
      <w:r w:rsidRPr="00FD2F7A">
        <w:t>đã</w:t>
      </w:r>
      <w:r>
        <w:t xml:space="preserve"> ch</w:t>
      </w:r>
      <w:r w:rsidRPr="00FD2F7A">
        <w:t>ứ</w:t>
      </w:r>
      <w:r>
        <w:t>ng ki</w:t>
      </w:r>
      <w:r w:rsidRPr="00FD2F7A">
        <w:t>ế</w:t>
      </w:r>
      <w:r>
        <w:t>n bi</w:t>
      </w:r>
      <w:r w:rsidRPr="00FD2F7A">
        <w:t>ế</w:t>
      </w:r>
      <w:r>
        <w:t>t bao c</w:t>
      </w:r>
      <w:r w:rsidRPr="00FD2F7A">
        <w:t>ản</w:t>
      </w:r>
      <w:r>
        <w:t>h th</w:t>
      </w:r>
      <w:r w:rsidRPr="00FD2F7A">
        <w:t>ă</w:t>
      </w:r>
      <w:r>
        <w:t>ng tr</w:t>
      </w:r>
      <w:r w:rsidRPr="00FD2F7A">
        <w:t>ầ</w:t>
      </w:r>
      <w:r>
        <w:t>m c</w:t>
      </w:r>
      <w:r w:rsidRPr="00FD2F7A">
        <w:t>ủa</w:t>
      </w:r>
      <w:r>
        <w:t xml:space="preserve"> đ</w:t>
      </w:r>
      <w:r w:rsidRPr="00FD2F7A">
        <w:t>ấ</w:t>
      </w:r>
      <w:r>
        <w:t>t nư</w:t>
      </w:r>
      <w:r w:rsidRPr="00FD2F7A">
        <w:t>ớ</w:t>
      </w:r>
      <w:r>
        <w:t>c!</w:t>
      </w:r>
    </w:p>
    <w:p w:rsidR="00611C5F" w:rsidRDefault="00611C5F" w:rsidP="006A4F0A">
      <w:r>
        <w:tab/>
        <w:t>N</w:t>
      </w:r>
      <w:r w:rsidRPr="00FD2F7A">
        <w:t>ó</w:t>
      </w:r>
      <w:r>
        <w:t>i v</w:t>
      </w:r>
      <w:r w:rsidRPr="00FD2F7A">
        <w:t>ề</w:t>
      </w:r>
      <w:r>
        <w:t xml:space="preserve"> C</w:t>
      </w:r>
      <w:r w:rsidRPr="00FD2F7A">
        <w:t>ọ</w:t>
      </w:r>
      <w:r>
        <w:t>p th</w:t>
      </w:r>
      <w:r w:rsidRPr="00FD2F7A">
        <w:t>ì</w:t>
      </w:r>
      <w:r>
        <w:t xml:space="preserve"> C</w:t>
      </w:r>
      <w:r w:rsidRPr="00FD2F7A">
        <w:t>ọ</w:t>
      </w:r>
      <w:r>
        <w:t>p d</w:t>
      </w:r>
      <w:r w:rsidRPr="00FD2F7A">
        <w:t>ài</w:t>
      </w:r>
      <w:r>
        <w:t xml:space="preserve"> trung b</w:t>
      </w:r>
      <w:r w:rsidRPr="00FD2F7A">
        <w:t>ì</w:t>
      </w:r>
      <w:r>
        <w:t>nh t</w:t>
      </w:r>
      <w:r w:rsidRPr="00FD2F7A">
        <w:t>ừ</w:t>
      </w:r>
      <w:r>
        <w:t xml:space="preserve"> 1m50 đ</w:t>
      </w:r>
      <w:r w:rsidRPr="00FD2F7A">
        <w:t>ế</w:t>
      </w:r>
      <w:r>
        <w:t>n 1m80 t</w:t>
      </w:r>
      <w:r w:rsidRPr="00FD2F7A">
        <w:t>í</w:t>
      </w:r>
      <w:r>
        <w:t>nh t</w:t>
      </w:r>
      <w:r w:rsidRPr="00FD2F7A">
        <w:t>ừ</w:t>
      </w:r>
      <w:r>
        <w:t xml:space="preserve"> đ</w:t>
      </w:r>
      <w:r w:rsidRPr="00FD2F7A">
        <w:t>ầ</w:t>
      </w:r>
      <w:r>
        <w:t>u t</w:t>
      </w:r>
      <w:r w:rsidRPr="00FD2F7A">
        <w:t>ớ</w:t>
      </w:r>
      <w:r>
        <w:t>i đu</w:t>
      </w:r>
      <w:r w:rsidRPr="00FD2F7A">
        <w:t>ô</w:t>
      </w:r>
      <w:r>
        <w:t xml:space="preserve">i. </w:t>
      </w:r>
      <w:r w:rsidRPr="00FD2F7A">
        <w:t>Đ</w:t>
      </w:r>
      <w:r>
        <w:t>u</w:t>
      </w:r>
      <w:r w:rsidRPr="00FD2F7A">
        <w:t>ô</w:t>
      </w:r>
      <w:r>
        <w:t>i d</w:t>
      </w:r>
      <w:r w:rsidRPr="00FD2F7A">
        <w:t>à</w:t>
      </w:r>
      <w:r>
        <w:t>i t</w:t>
      </w:r>
      <w:r w:rsidRPr="00FD2F7A">
        <w:t>ừ</w:t>
      </w:r>
      <w:r>
        <w:t xml:space="preserve"> 60 đ</w:t>
      </w:r>
      <w:r w:rsidRPr="00FD2F7A">
        <w:t>ế</w:t>
      </w:r>
      <w:r>
        <w:t>n 90 ph</w:t>
      </w:r>
      <w:r w:rsidRPr="00FD2F7A">
        <w:t>â</w:t>
      </w:r>
      <w:r>
        <w:t>n. Tr</w:t>
      </w:r>
      <w:r w:rsidRPr="00FD2F7A">
        <w:t>ọ</w:t>
      </w:r>
      <w:r>
        <w:t>ng lư</w:t>
      </w:r>
      <w:r w:rsidRPr="00FD2F7A">
        <w:t>ợ</w:t>
      </w:r>
      <w:r>
        <w:t>ng trung b</w:t>
      </w:r>
      <w:r w:rsidRPr="00FD2F7A">
        <w:t>ình</w:t>
      </w:r>
      <w:r>
        <w:t xml:space="preserve"> c</w:t>
      </w:r>
      <w:r w:rsidRPr="00FD2F7A">
        <w:t>ủa</w:t>
      </w:r>
      <w:r>
        <w:t xml:space="preserve"> C</w:t>
      </w:r>
      <w:r w:rsidRPr="00FD2F7A">
        <w:t>ọ</w:t>
      </w:r>
      <w:r>
        <w:t>p t</w:t>
      </w:r>
      <w:r w:rsidRPr="00FD2F7A">
        <w:t>ừ</w:t>
      </w:r>
      <w:r>
        <w:t xml:space="preserve"> 120 k</w:t>
      </w:r>
      <w:r w:rsidRPr="00FD2F7A">
        <w:t>ý</w:t>
      </w:r>
      <w:r>
        <w:t xml:space="preserve"> đ</w:t>
      </w:r>
      <w:r w:rsidRPr="00FD2F7A">
        <w:t>ế</w:t>
      </w:r>
      <w:r>
        <w:t>n 200 k</w:t>
      </w:r>
      <w:r w:rsidRPr="00FD2F7A">
        <w:t>ý</w:t>
      </w:r>
      <w:r>
        <w:t>. Tu</w:t>
      </w:r>
      <w:r w:rsidRPr="00FD2F7A">
        <w:t>ổ</w:t>
      </w:r>
      <w:r>
        <w:t>i th</w:t>
      </w:r>
      <w:r w:rsidRPr="00FD2F7A">
        <w:t>ọ</w:t>
      </w:r>
      <w:r>
        <w:t xml:space="preserve"> c</w:t>
      </w:r>
      <w:r w:rsidRPr="00FD2F7A">
        <w:t>ủa</w:t>
      </w:r>
      <w:r>
        <w:t xml:space="preserve"> C</w:t>
      </w:r>
      <w:r w:rsidRPr="00FD2F7A">
        <w:t>ọ</w:t>
      </w:r>
      <w:r>
        <w:t>p t</w:t>
      </w:r>
      <w:r w:rsidRPr="00FD2F7A">
        <w:t>ừ</w:t>
      </w:r>
      <w:r>
        <w:t xml:space="preserve"> 25 n</w:t>
      </w:r>
      <w:r w:rsidRPr="00FD2F7A">
        <w:t>ă</w:t>
      </w:r>
      <w:r>
        <w:t>m s</w:t>
      </w:r>
      <w:r w:rsidRPr="00FD2F7A">
        <w:t>ố</w:t>
      </w:r>
      <w:r>
        <w:t>ng trong s</w:t>
      </w:r>
      <w:r w:rsidRPr="00FD2F7A">
        <w:t>ở</w:t>
      </w:r>
      <w:r>
        <w:t xml:space="preserve"> th</w:t>
      </w:r>
      <w:r w:rsidRPr="00FD2F7A">
        <w:t>ú</w:t>
      </w:r>
      <w:r>
        <w:t>, v</w:t>
      </w:r>
      <w:r w:rsidRPr="00FD2F7A">
        <w:t>à</w:t>
      </w:r>
      <w:r>
        <w:t xml:space="preserve"> kho</w:t>
      </w:r>
      <w:r w:rsidRPr="00FD2F7A">
        <w:t>ả</w:t>
      </w:r>
      <w:r>
        <w:t>ng 20 n</w:t>
      </w:r>
      <w:r w:rsidRPr="00FD2F7A">
        <w:t>ă</w:t>
      </w:r>
      <w:r>
        <w:t>m n</w:t>
      </w:r>
      <w:r w:rsidRPr="00FD2F7A">
        <w:t>ế</w:t>
      </w:r>
      <w:r>
        <w:t>u s</w:t>
      </w:r>
      <w:r w:rsidRPr="00FD2F7A">
        <w:t>ố</w:t>
      </w:r>
      <w:r>
        <w:t>ng trong thi</w:t>
      </w:r>
      <w:r w:rsidRPr="00FD2F7A">
        <w:t>ê</w:t>
      </w:r>
      <w:r>
        <w:t>n nhi</w:t>
      </w:r>
      <w:r w:rsidRPr="00FD2F7A">
        <w:t>ê</w:t>
      </w:r>
      <w:r>
        <w:t>n. C</w:t>
      </w:r>
      <w:r w:rsidRPr="00FD2F7A">
        <w:t>ọ</w:t>
      </w:r>
      <w:r>
        <w:t>p c</w:t>
      </w:r>
      <w:r w:rsidRPr="00FD2F7A">
        <w:t>ái</w:t>
      </w:r>
      <w:r>
        <w:t xml:space="preserve"> sinh con c</w:t>
      </w:r>
      <w:r w:rsidRPr="00FD2F7A">
        <w:t>ách</w:t>
      </w:r>
      <w:r>
        <w:t xml:space="preserve"> 2-3 n</w:t>
      </w:r>
      <w:r w:rsidRPr="008A3302">
        <w:t>ă</w:t>
      </w:r>
      <w:r>
        <w:t>m m</w:t>
      </w:r>
      <w:r w:rsidRPr="00FD2F7A">
        <w:t>ộ</w:t>
      </w:r>
      <w:r>
        <w:t>t l</w:t>
      </w:r>
      <w:r w:rsidRPr="00FD2F7A">
        <w:t>ầ</w:t>
      </w:r>
      <w:r>
        <w:t>n. M</w:t>
      </w:r>
      <w:r w:rsidRPr="00FD2F7A">
        <w:t>ỗi</w:t>
      </w:r>
      <w:r>
        <w:t xml:space="preserve"> l</w:t>
      </w:r>
      <w:r w:rsidRPr="00FD2F7A">
        <w:t>ứa</w:t>
      </w:r>
      <w:r>
        <w:t xml:space="preserve"> c</w:t>
      </w:r>
      <w:r w:rsidRPr="00FD2F7A">
        <w:t>ó</w:t>
      </w:r>
      <w:r>
        <w:t xml:space="preserve"> t</w:t>
      </w:r>
      <w:r w:rsidRPr="00FD2F7A">
        <w:t>ừ</w:t>
      </w:r>
      <w:r>
        <w:t xml:space="preserve"> 2 đ</w:t>
      </w:r>
      <w:r w:rsidRPr="00FD2F7A">
        <w:t>ế</w:t>
      </w:r>
      <w:r>
        <w:t>n 6 C</w:t>
      </w:r>
      <w:r w:rsidRPr="00FD2F7A">
        <w:t>ọ</w:t>
      </w:r>
      <w:r>
        <w:t>p con.</w:t>
      </w:r>
    </w:p>
    <w:p w:rsidR="00611C5F" w:rsidRDefault="00611C5F" w:rsidP="006A4F0A">
      <w:r>
        <w:tab/>
        <w:t>Th</w:t>
      </w:r>
      <w:r w:rsidRPr="00FD2F7A">
        <w:t>ợ</w:t>
      </w:r>
      <w:r>
        <w:t xml:space="preserve"> s</w:t>
      </w:r>
      <w:r w:rsidRPr="00FD2F7A">
        <w:t>ă</w:t>
      </w:r>
      <w:r>
        <w:t>n gi</w:t>
      </w:r>
      <w:r w:rsidRPr="00FD2F7A">
        <w:t>ế</w:t>
      </w:r>
      <w:r>
        <w:t>t C</w:t>
      </w:r>
      <w:r w:rsidRPr="00FD2F7A">
        <w:t>ọ</w:t>
      </w:r>
      <w:r>
        <w:t>p đ</w:t>
      </w:r>
      <w:r w:rsidRPr="00FD2F7A">
        <w:t>ể</w:t>
      </w:r>
      <w:r>
        <w:t xml:space="preserve"> b</w:t>
      </w:r>
      <w:r w:rsidRPr="00FD2F7A">
        <w:t>á</w:t>
      </w:r>
      <w:r>
        <w:t>n da, x</w:t>
      </w:r>
      <w:r w:rsidRPr="00FD2F7A">
        <w:t>ươ</w:t>
      </w:r>
      <w:r>
        <w:t>ng C</w:t>
      </w:r>
      <w:r w:rsidRPr="00F641D0">
        <w:t>ọ</w:t>
      </w:r>
      <w:r>
        <w:t>p d</w:t>
      </w:r>
      <w:r w:rsidRPr="00F641D0">
        <w:t>ù</w:t>
      </w:r>
      <w:r>
        <w:t>ng đ</w:t>
      </w:r>
      <w:r w:rsidRPr="00F641D0">
        <w:t>ể</w:t>
      </w:r>
      <w:r>
        <w:t xml:space="preserve"> n</w:t>
      </w:r>
      <w:r w:rsidRPr="00F641D0">
        <w:t>ấ</w:t>
      </w:r>
      <w:r>
        <w:t>u “cao h</w:t>
      </w:r>
      <w:r w:rsidRPr="00F641D0">
        <w:t>ổ</w:t>
      </w:r>
      <w:r>
        <w:t xml:space="preserve"> c</w:t>
      </w:r>
      <w:r w:rsidRPr="00F641D0">
        <w:t>ố</w:t>
      </w:r>
      <w:r>
        <w:t xml:space="preserve">t”. </w:t>
      </w:r>
      <w:r w:rsidRPr="00F641D0">
        <w:t>Ở</w:t>
      </w:r>
      <w:r>
        <w:t xml:space="preserve"> Vi</w:t>
      </w:r>
      <w:r w:rsidRPr="00F641D0">
        <w:t>ệ</w:t>
      </w:r>
      <w:r>
        <w:t>t Nam, th</w:t>
      </w:r>
      <w:r w:rsidRPr="00F641D0">
        <w:t>ỉ</w:t>
      </w:r>
      <w:r>
        <w:t>nh tho</w:t>
      </w:r>
      <w:r w:rsidRPr="00F641D0">
        <w:t>ả</w:t>
      </w:r>
      <w:r>
        <w:t>ng t</w:t>
      </w:r>
      <w:r w:rsidRPr="00F641D0">
        <w:t>ô</w:t>
      </w:r>
      <w:r>
        <w:t>i c</w:t>
      </w:r>
      <w:r w:rsidRPr="00F641D0">
        <w:t>ũ</w:t>
      </w:r>
      <w:r>
        <w:t>ng c</w:t>
      </w:r>
      <w:r w:rsidRPr="00F641D0">
        <w:t>ó</w:t>
      </w:r>
      <w:r>
        <w:t xml:space="preserve"> g</w:t>
      </w:r>
      <w:r w:rsidRPr="00F641D0">
        <w:t>ặ</w:t>
      </w:r>
      <w:r>
        <w:t>p m</w:t>
      </w:r>
      <w:r w:rsidRPr="00F641D0">
        <w:t>ộ</w:t>
      </w:r>
      <w:r>
        <w:t>t v</w:t>
      </w:r>
      <w:r w:rsidRPr="00F641D0">
        <w:t>à</w:t>
      </w:r>
      <w:r>
        <w:t>i tr</w:t>
      </w:r>
      <w:r w:rsidRPr="00F641D0">
        <w:t>ẻ</w:t>
      </w:r>
      <w:r>
        <w:t xml:space="preserve"> nh</w:t>
      </w:r>
      <w:r w:rsidRPr="00F641D0">
        <w:t>ỏ</w:t>
      </w:r>
      <w:r>
        <w:t xml:space="preserve"> thư</w:t>
      </w:r>
      <w:r w:rsidRPr="00F641D0">
        <w:t>ờ</w:t>
      </w:r>
      <w:r>
        <w:t xml:space="preserve">ng </w:t>
      </w:r>
      <w:r w:rsidRPr="00F641D0">
        <w:t>đ</w:t>
      </w:r>
      <w:r>
        <w:t>eo tr</w:t>
      </w:r>
      <w:r w:rsidRPr="00F641D0">
        <w:t>ê</w:t>
      </w:r>
      <w:r>
        <w:t>n c</w:t>
      </w:r>
      <w:r w:rsidRPr="00F641D0">
        <w:t>ổ</w:t>
      </w:r>
      <w:r>
        <w:t xml:space="preserve"> m</w:t>
      </w:r>
      <w:r w:rsidRPr="00F641D0">
        <w:t>ó</w:t>
      </w:r>
      <w:r>
        <w:t>ng C</w:t>
      </w:r>
      <w:r w:rsidRPr="00F641D0">
        <w:t>ọ</w:t>
      </w:r>
      <w:r>
        <w:t>p hay r</w:t>
      </w:r>
      <w:r w:rsidRPr="00F641D0">
        <w:t>ă</w:t>
      </w:r>
      <w:r>
        <w:t>ng C</w:t>
      </w:r>
      <w:r w:rsidRPr="00F641D0">
        <w:t>ọ</w:t>
      </w:r>
      <w:r>
        <w:t>p đ</w:t>
      </w:r>
      <w:r w:rsidRPr="00F641D0">
        <w:t>ể</w:t>
      </w:r>
      <w:r>
        <w:t xml:space="preserve"> tr</w:t>
      </w:r>
      <w:r w:rsidRPr="00F641D0">
        <w:t>ừ</w:t>
      </w:r>
      <w:r>
        <w:t xml:space="preserve"> t</w:t>
      </w:r>
      <w:r w:rsidRPr="00F641D0">
        <w:t>à</w:t>
      </w:r>
      <w:r>
        <w:t xml:space="preserve"> ma.</w:t>
      </w:r>
    </w:p>
    <w:p w:rsidR="00611C5F" w:rsidRDefault="00611C5F" w:rsidP="006A4F0A">
      <w:r>
        <w:tab/>
        <w:t>C</w:t>
      </w:r>
      <w:r w:rsidRPr="00957815">
        <w:t>ọ</w:t>
      </w:r>
      <w:r>
        <w:t>p sinh s</w:t>
      </w:r>
      <w:r w:rsidRPr="00957815">
        <w:t>ả</w:t>
      </w:r>
      <w:r>
        <w:t xml:space="preserve">n </w:t>
      </w:r>
      <w:r w:rsidRPr="00957815">
        <w:t>ít</w:t>
      </w:r>
      <w:r>
        <w:t>. C</w:t>
      </w:r>
      <w:r w:rsidRPr="00957815">
        <w:t>ọ</w:t>
      </w:r>
      <w:r>
        <w:t>p con c</w:t>
      </w:r>
      <w:r w:rsidRPr="00957815">
        <w:t>ũ</w:t>
      </w:r>
      <w:r>
        <w:t>ng b</w:t>
      </w:r>
      <w:r w:rsidRPr="00957815">
        <w:t>ị</w:t>
      </w:r>
      <w:r>
        <w:t xml:space="preserve"> c</w:t>
      </w:r>
      <w:r w:rsidRPr="00957815">
        <w:t>ác</w:t>
      </w:r>
      <w:r>
        <w:t xml:space="preserve"> d</w:t>
      </w:r>
      <w:r w:rsidRPr="00957815">
        <w:t>ã</w:t>
      </w:r>
      <w:r>
        <w:t xml:space="preserve"> th</w:t>
      </w:r>
      <w:r w:rsidRPr="00957815">
        <w:t>ú</w:t>
      </w:r>
      <w:r>
        <w:t xml:space="preserve"> nh</w:t>
      </w:r>
      <w:r w:rsidRPr="00957815">
        <w:t>ư</w:t>
      </w:r>
      <w:r>
        <w:t xml:space="preserve"> ch</w:t>
      </w:r>
      <w:r w:rsidRPr="00957815">
        <w:t>ó</w:t>
      </w:r>
      <w:r>
        <w:t xml:space="preserve"> s</w:t>
      </w:r>
      <w:r w:rsidRPr="00957815">
        <w:t>ó</w:t>
      </w:r>
      <w:r>
        <w:t xml:space="preserve">i </w:t>
      </w:r>
      <w:r w:rsidRPr="00957815">
        <w:t>đ</w:t>
      </w:r>
      <w:r>
        <w:t>e do</w:t>
      </w:r>
      <w:r w:rsidRPr="00957815">
        <w:t>ạ</w:t>
      </w:r>
      <w:r>
        <w:t>. V</w:t>
      </w:r>
      <w:r w:rsidRPr="00957815">
        <w:t>à</w:t>
      </w:r>
      <w:r>
        <w:t>o nh</w:t>
      </w:r>
      <w:r w:rsidRPr="00957815">
        <w:t>ữ</w:t>
      </w:r>
      <w:r>
        <w:t>ng th</w:t>
      </w:r>
      <w:r w:rsidRPr="00957815">
        <w:t>ế</w:t>
      </w:r>
      <w:r>
        <w:t xml:space="preserve"> k</w:t>
      </w:r>
      <w:r w:rsidRPr="00957815">
        <w:t>ỷ</w:t>
      </w:r>
      <w:r>
        <w:t xml:space="preserve"> trư</w:t>
      </w:r>
      <w:r w:rsidRPr="00957815">
        <w:t>ớ</w:t>
      </w:r>
      <w:r>
        <w:t>c, C</w:t>
      </w:r>
      <w:r w:rsidRPr="00957815">
        <w:t>ọ</w:t>
      </w:r>
      <w:r>
        <w:t>p c</w:t>
      </w:r>
      <w:r w:rsidRPr="00957815">
        <w:t>ó</w:t>
      </w:r>
      <w:r>
        <w:t xml:space="preserve"> nhi</w:t>
      </w:r>
      <w:r w:rsidRPr="00957815">
        <w:t>ề</w:t>
      </w:r>
      <w:r>
        <w:t>u nh</w:t>
      </w:r>
      <w:r w:rsidRPr="00957815">
        <w:t>ấ</w:t>
      </w:r>
      <w:r>
        <w:t>t l</w:t>
      </w:r>
      <w:r w:rsidRPr="00957815">
        <w:t>à</w:t>
      </w:r>
      <w:r>
        <w:t xml:space="preserve"> </w:t>
      </w:r>
      <w:r w:rsidRPr="00957815">
        <w:t>ở</w:t>
      </w:r>
      <w:r>
        <w:t xml:space="preserve"> Kh</w:t>
      </w:r>
      <w:r w:rsidRPr="00957815">
        <w:t>á</w:t>
      </w:r>
      <w:r>
        <w:t>nh Ho</w:t>
      </w:r>
      <w:r w:rsidRPr="00957815">
        <w:t>à</w:t>
      </w:r>
      <w:r>
        <w:t xml:space="preserve"> (Nha Trang) r</w:t>
      </w:r>
      <w:r w:rsidRPr="00957815">
        <w:t>ồ</w:t>
      </w:r>
      <w:r>
        <w:t>i đ</w:t>
      </w:r>
      <w:r w:rsidRPr="00957815">
        <w:t>ế</w:t>
      </w:r>
      <w:r>
        <w:t>n Phư</w:t>
      </w:r>
      <w:r w:rsidRPr="00957815">
        <w:t>ớ</w:t>
      </w:r>
      <w:r>
        <w:t>c Tuy v</w:t>
      </w:r>
      <w:r w:rsidRPr="00957815">
        <w:t>à</w:t>
      </w:r>
      <w:r>
        <w:t xml:space="preserve"> B</w:t>
      </w:r>
      <w:r w:rsidRPr="00957815">
        <w:t>ình</w:t>
      </w:r>
      <w:r>
        <w:t xml:space="preserve"> Long… n</w:t>
      </w:r>
      <w:r w:rsidRPr="00957815">
        <w:t>ổ</w:t>
      </w:r>
      <w:r>
        <w:t>i ti</w:t>
      </w:r>
      <w:r w:rsidRPr="00957815">
        <w:t>ế</w:t>
      </w:r>
      <w:r>
        <w:t>ng v</w:t>
      </w:r>
      <w:r w:rsidRPr="00957815">
        <w:t>ề</w:t>
      </w:r>
      <w:r>
        <w:t xml:space="preserve"> C</w:t>
      </w:r>
      <w:r w:rsidRPr="00957815">
        <w:t>ọ</w:t>
      </w:r>
      <w:r>
        <w:t xml:space="preserve">p. Do </w:t>
      </w:r>
      <w:r w:rsidRPr="00957815">
        <w:t>đó</w:t>
      </w:r>
      <w:r>
        <w:t xml:space="preserve"> c</w:t>
      </w:r>
      <w:r w:rsidRPr="00957815">
        <w:t>ó</w:t>
      </w:r>
      <w:r>
        <w:t xml:space="preserve"> c</w:t>
      </w:r>
      <w:r w:rsidRPr="00957815">
        <w:t>â</w:t>
      </w:r>
      <w:r>
        <w:t>u:</w:t>
      </w:r>
    </w:p>
    <w:p w:rsidR="00611C5F" w:rsidRDefault="00611C5F" w:rsidP="008A3302">
      <w:pPr>
        <w:jc w:val="center"/>
      </w:pPr>
      <w:r>
        <w:t>C</w:t>
      </w:r>
      <w:r w:rsidRPr="00957815">
        <w:t>ọ</w:t>
      </w:r>
      <w:r>
        <w:t>p Kh</w:t>
      </w:r>
      <w:r w:rsidRPr="00957815">
        <w:t>án</w:t>
      </w:r>
      <w:r>
        <w:t>h Ho</w:t>
      </w:r>
      <w:r w:rsidRPr="00957815">
        <w:t>à</w:t>
      </w:r>
      <w:r>
        <w:t>,</w:t>
      </w:r>
    </w:p>
    <w:p w:rsidR="00611C5F" w:rsidRDefault="00611C5F" w:rsidP="008A3302">
      <w:pPr>
        <w:jc w:val="center"/>
      </w:pPr>
      <w:r>
        <w:t>Ma B</w:t>
      </w:r>
      <w:r w:rsidRPr="00957815">
        <w:t>ình</w:t>
      </w:r>
      <w:r>
        <w:t xml:space="preserve"> Thu</w:t>
      </w:r>
      <w:r w:rsidRPr="00957815">
        <w:t>ậ</w:t>
      </w:r>
      <w:r>
        <w:t>n.</w:t>
      </w:r>
    </w:p>
    <w:p w:rsidR="00611C5F" w:rsidRDefault="00611C5F" w:rsidP="006A4F0A">
      <w:r>
        <w:tab/>
        <w:t>C</w:t>
      </w:r>
      <w:r w:rsidRPr="00957815">
        <w:t>ọ</w:t>
      </w:r>
      <w:r>
        <w:t>p c</w:t>
      </w:r>
      <w:r w:rsidRPr="00957815">
        <w:t>ó</w:t>
      </w:r>
      <w:r>
        <w:t xml:space="preserve"> v</w:t>
      </w:r>
      <w:r w:rsidRPr="00957815">
        <w:t>ó</w:t>
      </w:r>
      <w:r>
        <w:t>c d</w:t>
      </w:r>
      <w:r w:rsidRPr="00957815">
        <w:t>á</w:t>
      </w:r>
      <w:r>
        <w:t>ng nh</w:t>
      </w:r>
      <w:r w:rsidRPr="00957815">
        <w:t>ư</w:t>
      </w:r>
      <w:r>
        <w:t xml:space="preserve"> lo</w:t>
      </w:r>
      <w:r w:rsidRPr="00957815">
        <w:t>ài</w:t>
      </w:r>
      <w:r>
        <w:t xml:space="preserve"> M</w:t>
      </w:r>
      <w:r w:rsidRPr="00957815">
        <w:t>è</w:t>
      </w:r>
      <w:r>
        <w:t>o, ch</w:t>
      </w:r>
      <w:r w:rsidRPr="00957815">
        <w:t>ỉ</w:t>
      </w:r>
      <w:r>
        <w:t xml:space="preserve"> kh</w:t>
      </w:r>
      <w:r w:rsidRPr="00957815">
        <w:t>á</w:t>
      </w:r>
      <w:r>
        <w:t>c l</w:t>
      </w:r>
      <w:r w:rsidRPr="00957815">
        <w:t>à</w:t>
      </w:r>
      <w:r>
        <w:t xml:space="preserve"> l</w:t>
      </w:r>
      <w:r w:rsidRPr="00957815">
        <w:t>ô</w:t>
      </w:r>
      <w:r>
        <w:t>ng v</w:t>
      </w:r>
      <w:r w:rsidRPr="00957815">
        <w:t>à</w:t>
      </w:r>
      <w:r>
        <w:t xml:space="preserve"> m</w:t>
      </w:r>
      <w:r w:rsidRPr="00957815">
        <w:t>à</w:t>
      </w:r>
      <w:r>
        <w:t>u s</w:t>
      </w:r>
      <w:r w:rsidRPr="00957815">
        <w:t>ắ</w:t>
      </w:r>
      <w:r>
        <w:t>c th</w:t>
      </w:r>
      <w:r w:rsidRPr="00957815">
        <w:t>ô</w:t>
      </w:r>
      <w:r>
        <w:t>i. C</w:t>
      </w:r>
      <w:r w:rsidRPr="00957815">
        <w:t>ù</w:t>
      </w:r>
      <w:r>
        <w:t>ng l</w:t>
      </w:r>
      <w:r w:rsidRPr="00957815">
        <w:t>à</w:t>
      </w:r>
      <w:r>
        <w:t xml:space="preserve"> lo</w:t>
      </w:r>
      <w:r w:rsidRPr="00957815">
        <w:t>à</w:t>
      </w:r>
      <w:r>
        <w:t xml:space="preserve">i </w:t>
      </w:r>
      <w:r w:rsidRPr="00957815">
        <w:t>ă</w:t>
      </w:r>
      <w:r>
        <w:t>n th</w:t>
      </w:r>
      <w:r w:rsidRPr="00957815">
        <w:t>ị</w:t>
      </w:r>
      <w:r>
        <w:t>t s</w:t>
      </w:r>
      <w:r w:rsidRPr="00957815">
        <w:t>ố</w:t>
      </w:r>
      <w:r>
        <w:t>ng, nhanh nh</w:t>
      </w:r>
      <w:r w:rsidRPr="00957815">
        <w:t>ẹ</w:t>
      </w:r>
      <w:r>
        <w:t>n m</w:t>
      </w:r>
      <w:r w:rsidRPr="00957815">
        <w:t>ỗ</w:t>
      </w:r>
      <w:r>
        <w:t>i khi b</w:t>
      </w:r>
      <w:r w:rsidRPr="00957815">
        <w:t>ắ</w:t>
      </w:r>
      <w:r>
        <w:t>t m</w:t>
      </w:r>
      <w:r w:rsidRPr="00957815">
        <w:t>ồ</w:t>
      </w:r>
      <w:r>
        <w:t>i v</w:t>
      </w:r>
      <w:r w:rsidRPr="00957815">
        <w:t>ớ</w:t>
      </w:r>
      <w:r>
        <w:t>i kh</w:t>
      </w:r>
      <w:r w:rsidRPr="00957815">
        <w:t>ả</w:t>
      </w:r>
      <w:r>
        <w:t xml:space="preserve"> n</w:t>
      </w:r>
      <w:r w:rsidRPr="00957815">
        <w:t>ă</w:t>
      </w:r>
      <w:r>
        <w:t>ng ch</w:t>
      </w:r>
      <w:r w:rsidRPr="00957815">
        <w:t>ạ</w:t>
      </w:r>
      <w:r>
        <w:t>y nh</w:t>
      </w:r>
      <w:r w:rsidRPr="00957815">
        <w:t>ảy</w:t>
      </w:r>
      <w:r>
        <w:t xml:space="preserve"> nhanh v</w:t>
      </w:r>
      <w:r w:rsidRPr="00957815">
        <w:t>à</w:t>
      </w:r>
      <w:r>
        <w:t xml:space="preserve"> c</w:t>
      </w:r>
      <w:r w:rsidRPr="00957815">
        <w:t>ó</w:t>
      </w:r>
      <w:r>
        <w:t xml:space="preserve"> h</w:t>
      </w:r>
      <w:r w:rsidRPr="00957815">
        <w:t>à</w:t>
      </w:r>
      <w:r>
        <w:t>m r</w:t>
      </w:r>
      <w:r w:rsidRPr="00957815">
        <w:t>ă</w:t>
      </w:r>
      <w:r>
        <w:t>ng, m</w:t>
      </w:r>
      <w:r w:rsidRPr="00957815">
        <w:t>ó</w:t>
      </w:r>
      <w:r>
        <w:t>ng vu</w:t>
      </w:r>
      <w:r w:rsidRPr="00957815">
        <w:t>ố</w:t>
      </w:r>
      <w:r>
        <w:t>t s</w:t>
      </w:r>
      <w:r w:rsidRPr="00957815">
        <w:t>ắ</w:t>
      </w:r>
      <w:r>
        <w:t>c b</w:t>
      </w:r>
      <w:r w:rsidRPr="00957815">
        <w:t>é</w:t>
      </w:r>
      <w:r>
        <w:t>n l</w:t>
      </w:r>
      <w:r w:rsidRPr="00957815">
        <w:t>à</w:t>
      </w:r>
      <w:r>
        <w:t>m cho nh</w:t>
      </w:r>
      <w:r w:rsidRPr="00957815">
        <w:t>ữ</w:t>
      </w:r>
      <w:r>
        <w:t>ng con m</w:t>
      </w:r>
      <w:r w:rsidRPr="00957815">
        <w:t>ồ</w:t>
      </w:r>
      <w:r>
        <w:t>i kh</w:t>
      </w:r>
      <w:r w:rsidRPr="00957815">
        <w:t>á</w:t>
      </w:r>
      <w:r>
        <w:t>c ph</w:t>
      </w:r>
      <w:r w:rsidRPr="00957815">
        <w:t>ả</w:t>
      </w:r>
      <w:r>
        <w:t>i ng</w:t>
      </w:r>
      <w:r w:rsidRPr="00957815">
        <w:t>ã</w:t>
      </w:r>
      <w:r>
        <w:t xml:space="preserve"> qu</w:t>
      </w:r>
      <w:r w:rsidRPr="00957815">
        <w:t>ỵ</w:t>
      </w:r>
      <w:r>
        <w:t>. C</w:t>
      </w:r>
      <w:r w:rsidRPr="00957815">
        <w:t>ọ</w:t>
      </w:r>
      <w:r>
        <w:t xml:space="preserve">p </w:t>
      </w:r>
      <w:r w:rsidRPr="00957815">
        <w:t>ă</w:t>
      </w:r>
      <w:r>
        <w:t>n nai, b</w:t>
      </w:r>
      <w:r w:rsidRPr="00957815">
        <w:t>ò</w:t>
      </w:r>
      <w:r>
        <w:t>, heo r</w:t>
      </w:r>
      <w:r w:rsidRPr="00957815">
        <w:t>ừ</w:t>
      </w:r>
      <w:r>
        <w:t>ng v</w:t>
      </w:r>
      <w:r w:rsidRPr="00957815">
        <w:t>à</w:t>
      </w:r>
      <w:r>
        <w:t xml:space="preserve"> c</w:t>
      </w:r>
      <w:r w:rsidRPr="00957815">
        <w:t>á</w:t>
      </w:r>
      <w:r>
        <w:t>c lo</w:t>
      </w:r>
      <w:r w:rsidRPr="00957815">
        <w:t>à</w:t>
      </w:r>
      <w:r>
        <w:t>i th</w:t>
      </w:r>
      <w:r w:rsidRPr="00957815">
        <w:t>ú</w:t>
      </w:r>
      <w:r>
        <w:t xml:space="preserve"> kh</w:t>
      </w:r>
      <w:r w:rsidRPr="00957815">
        <w:t>á</w:t>
      </w:r>
      <w:r>
        <w:t>c nh</w:t>
      </w:r>
      <w:r w:rsidRPr="00957815">
        <w:t>ư</w:t>
      </w:r>
      <w:r>
        <w:t xml:space="preserve"> ng</w:t>
      </w:r>
      <w:r w:rsidRPr="00957815">
        <w:t>ựa</w:t>
      </w:r>
      <w:r>
        <w:t>, d</w:t>
      </w:r>
      <w:r w:rsidRPr="00957815">
        <w:t>ê</w:t>
      </w:r>
      <w:r>
        <w:t>, c</w:t>
      </w:r>
      <w:r w:rsidRPr="00957815">
        <w:t>ừu</w:t>
      </w:r>
      <w:r>
        <w:t xml:space="preserve"> v.v… Th</w:t>
      </w:r>
      <w:r w:rsidRPr="00957815">
        <w:t>ị</w:t>
      </w:r>
      <w:r>
        <w:t xml:space="preserve"> gi</w:t>
      </w:r>
      <w:r w:rsidRPr="00957815">
        <w:t>á</w:t>
      </w:r>
      <w:r>
        <w:t>c, th</w:t>
      </w:r>
      <w:r w:rsidRPr="00957815">
        <w:t>í</w:t>
      </w:r>
      <w:r>
        <w:t>nh gi</w:t>
      </w:r>
      <w:r w:rsidRPr="00957815">
        <w:t>ác</w:t>
      </w:r>
      <w:r>
        <w:t xml:space="preserve"> v</w:t>
      </w:r>
      <w:r w:rsidRPr="00957815">
        <w:t>à</w:t>
      </w:r>
      <w:r>
        <w:t xml:space="preserve"> kh</w:t>
      </w:r>
      <w:r w:rsidRPr="00957815">
        <w:t>ứ</w:t>
      </w:r>
      <w:r>
        <w:t>u gi</w:t>
      </w:r>
      <w:r w:rsidRPr="00957815">
        <w:t>ác</w:t>
      </w:r>
      <w:r>
        <w:t xml:space="preserve"> c</w:t>
      </w:r>
      <w:r w:rsidRPr="00957815">
        <w:t>ủa</w:t>
      </w:r>
      <w:r>
        <w:t xml:space="preserve"> C</w:t>
      </w:r>
      <w:r w:rsidRPr="00957815">
        <w:t>ọ</w:t>
      </w:r>
      <w:r>
        <w:t>p r</w:t>
      </w:r>
      <w:r w:rsidRPr="00957815">
        <w:t>ấ</w:t>
      </w:r>
      <w:r>
        <w:t>t t</w:t>
      </w:r>
      <w:r w:rsidRPr="00957815">
        <w:t>ố</w:t>
      </w:r>
      <w:r>
        <w:t>t. C</w:t>
      </w:r>
      <w:r w:rsidRPr="00957815">
        <w:t>ọ</w:t>
      </w:r>
      <w:r>
        <w:t>p gi</w:t>
      </w:r>
      <w:r w:rsidRPr="00957815">
        <w:t>ế</w:t>
      </w:r>
      <w:r>
        <w:t>t m</w:t>
      </w:r>
      <w:r w:rsidRPr="00957815">
        <w:t>ồ</w:t>
      </w:r>
      <w:r>
        <w:t>i b</w:t>
      </w:r>
      <w:r w:rsidRPr="00957815">
        <w:t>ằ</w:t>
      </w:r>
      <w:r>
        <w:t>ng h</w:t>
      </w:r>
      <w:r w:rsidRPr="00957815">
        <w:t>à</w:t>
      </w:r>
      <w:r>
        <w:t>m r</w:t>
      </w:r>
      <w:r w:rsidRPr="00957815">
        <w:t>ă</w:t>
      </w:r>
      <w:r>
        <w:t>ng v</w:t>
      </w:r>
      <w:r w:rsidRPr="00957815">
        <w:t>à</w:t>
      </w:r>
      <w:r>
        <w:t xml:space="preserve"> m</w:t>
      </w:r>
      <w:r w:rsidRPr="00957815">
        <w:t>ó</w:t>
      </w:r>
      <w:r>
        <w:t>ng vu</w:t>
      </w:r>
      <w:r w:rsidRPr="00957815">
        <w:t>ố</w:t>
      </w:r>
      <w:r>
        <w:t xml:space="preserve">t. </w:t>
      </w:r>
    </w:p>
    <w:p w:rsidR="00611C5F" w:rsidRDefault="00611C5F" w:rsidP="006A4F0A">
      <w:r>
        <w:tab/>
        <w:t>Ngư</w:t>
      </w:r>
      <w:r w:rsidRPr="00957815">
        <w:t>ờ</w:t>
      </w:r>
      <w:r>
        <w:t>i ta cho r</w:t>
      </w:r>
      <w:r w:rsidRPr="00957815">
        <w:t>ằ</w:t>
      </w:r>
      <w:r>
        <w:t>ng C</w:t>
      </w:r>
      <w:r w:rsidRPr="00957815">
        <w:t>ọ</w:t>
      </w:r>
      <w:r>
        <w:t>p đ</w:t>
      </w:r>
      <w:r w:rsidRPr="00957815">
        <w:t>ự</w:t>
      </w:r>
      <w:r>
        <w:t>c hay ghen v</w:t>
      </w:r>
      <w:r w:rsidRPr="00957815">
        <w:t>à</w:t>
      </w:r>
      <w:r>
        <w:t xml:space="preserve"> C</w:t>
      </w:r>
      <w:r w:rsidRPr="00957815">
        <w:t>ọ</w:t>
      </w:r>
      <w:r>
        <w:t>p c</w:t>
      </w:r>
      <w:r w:rsidRPr="00957815">
        <w:t>ái</w:t>
      </w:r>
      <w:r>
        <w:t xml:space="preserve"> r</w:t>
      </w:r>
      <w:r w:rsidRPr="00957815">
        <w:t>ấ</w:t>
      </w:r>
      <w:r>
        <w:t>t d</w:t>
      </w:r>
      <w:r w:rsidRPr="00957815">
        <w:t>ữ</w:t>
      </w:r>
      <w:r>
        <w:t xml:space="preserve">. Do </w:t>
      </w:r>
      <w:r w:rsidRPr="00957815">
        <w:t>đó</w:t>
      </w:r>
      <w:r>
        <w:t xml:space="preserve"> c</w:t>
      </w:r>
      <w:r w:rsidRPr="00957815">
        <w:t>ó</w:t>
      </w:r>
      <w:r>
        <w:t xml:space="preserve"> c</w:t>
      </w:r>
      <w:r w:rsidRPr="00957815">
        <w:t>â</w:t>
      </w:r>
      <w:r>
        <w:t>u:</w:t>
      </w:r>
    </w:p>
    <w:p w:rsidR="00611C5F" w:rsidRDefault="00611C5F" w:rsidP="008A3302">
      <w:pPr>
        <w:jc w:val="center"/>
      </w:pPr>
      <w:r>
        <w:t>Ghen nh</w:t>
      </w:r>
      <w:r w:rsidRPr="00957815">
        <w:t>ư</w:t>
      </w:r>
      <w:r>
        <w:t xml:space="preserve"> C</w:t>
      </w:r>
      <w:r w:rsidRPr="00957815">
        <w:t>ọ</w:t>
      </w:r>
      <w:r>
        <w:t>p đ</w:t>
      </w:r>
      <w:r w:rsidRPr="00957815">
        <w:t>ự</w:t>
      </w:r>
      <w:r>
        <w:t>c,</w:t>
      </w:r>
    </w:p>
    <w:p w:rsidR="00611C5F" w:rsidRDefault="00611C5F" w:rsidP="008A3302">
      <w:pPr>
        <w:jc w:val="center"/>
      </w:pPr>
      <w:r>
        <w:t>D</w:t>
      </w:r>
      <w:r w:rsidRPr="00957815">
        <w:t>ữ</w:t>
      </w:r>
      <w:r>
        <w:t xml:space="preserve"> nh</w:t>
      </w:r>
      <w:r w:rsidRPr="00957815">
        <w:t>ư</w:t>
      </w:r>
      <w:r>
        <w:t xml:space="preserve"> C</w:t>
      </w:r>
      <w:r w:rsidRPr="00957815">
        <w:t>ọ</w:t>
      </w:r>
      <w:r>
        <w:t>p c</w:t>
      </w:r>
      <w:r w:rsidRPr="00957815">
        <w:t>ái</w:t>
      </w:r>
      <w:r>
        <w:t>.</w:t>
      </w:r>
    </w:p>
    <w:p w:rsidR="00611C5F" w:rsidRDefault="00611C5F" w:rsidP="006A4F0A">
      <w:r>
        <w:tab/>
        <w:t>Lo</w:t>
      </w:r>
      <w:r w:rsidRPr="00957815">
        <w:t>ài</w:t>
      </w:r>
      <w:r>
        <w:t xml:space="preserve"> ngư</w:t>
      </w:r>
      <w:r w:rsidRPr="00957815">
        <w:t>ờ</w:t>
      </w:r>
      <w:r>
        <w:t>i xem C</w:t>
      </w:r>
      <w:r w:rsidRPr="00957815">
        <w:t>ọ</w:t>
      </w:r>
      <w:r>
        <w:t>p l</w:t>
      </w:r>
      <w:r w:rsidRPr="00957815">
        <w:t>à</w:t>
      </w:r>
      <w:r>
        <w:t xml:space="preserve"> Ch</w:t>
      </w:r>
      <w:r w:rsidRPr="00957815">
        <w:t>úa</w:t>
      </w:r>
      <w:r>
        <w:t xml:space="preserve"> s</w:t>
      </w:r>
      <w:r w:rsidRPr="00957815">
        <w:t>ơ</w:t>
      </w:r>
      <w:r>
        <w:t>n l</w:t>
      </w:r>
      <w:r w:rsidRPr="00957815">
        <w:t>â</w:t>
      </w:r>
      <w:r>
        <w:t>m, t</w:t>
      </w:r>
      <w:r w:rsidRPr="00957815">
        <w:t>ứ</w:t>
      </w:r>
      <w:r>
        <w:t>c l</w:t>
      </w:r>
      <w:r w:rsidRPr="00957815">
        <w:t>à</w:t>
      </w:r>
      <w:r>
        <w:t xml:space="preserve"> vua c</w:t>
      </w:r>
      <w:r w:rsidRPr="00957815">
        <w:t>ủa</w:t>
      </w:r>
      <w:r>
        <w:t xml:space="preserve"> c</w:t>
      </w:r>
      <w:r w:rsidRPr="00957815">
        <w:t>á</w:t>
      </w:r>
      <w:r>
        <w:t>c lo</w:t>
      </w:r>
      <w:r w:rsidRPr="00957815">
        <w:t>à</w:t>
      </w:r>
      <w:r>
        <w:t>i d</w:t>
      </w:r>
      <w:r w:rsidRPr="00957815">
        <w:t>ã</w:t>
      </w:r>
      <w:r>
        <w:t xml:space="preserve"> th</w:t>
      </w:r>
      <w:r w:rsidRPr="00957815">
        <w:t>ú</w:t>
      </w:r>
      <w:r>
        <w:t xml:space="preserve"> trong r</w:t>
      </w:r>
      <w:r w:rsidRPr="00957815">
        <w:t>ừ</w:t>
      </w:r>
      <w:r>
        <w:t>ng xanh. C</w:t>
      </w:r>
      <w:r w:rsidRPr="00957815">
        <w:t>ọ</w:t>
      </w:r>
      <w:r>
        <w:t>p tư</w:t>
      </w:r>
      <w:r w:rsidRPr="001F5A79">
        <w:t>ợ</w:t>
      </w:r>
      <w:r>
        <w:t>ng tr</w:t>
      </w:r>
      <w:r w:rsidRPr="001F5A79">
        <w:t>ư</w:t>
      </w:r>
      <w:r>
        <w:t>ng cho s</w:t>
      </w:r>
      <w:r w:rsidRPr="001F5A79">
        <w:t>ự</w:t>
      </w:r>
      <w:r>
        <w:t xml:space="preserve"> d</w:t>
      </w:r>
      <w:r w:rsidRPr="001F5A79">
        <w:t>ũ</w:t>
      </w:r>
      <w:r>
        <w:t>ng m</w:t>
      </w:r>
      <w:r w:rsidRPr="001F5A79">
        <w:t>ã</w:t>
      </w:r>
      <w:r>
        <w:t>nh, uy quy</w:t>
      </w:r>
      <w:r w:rsidRPr="001F5A79">
        <w:t>ề</w:t>
      </w:r>
      <w:r>
        <w:t>n. V</w:t>
      </w:r>
      <w:r w:rsidRPr="001F5A79">
        <w:t>ì</w:t>
      </w:r>
      <w:r>
        <w:t xml:space="preserve"> th</w:t>
      </w:r>
      <w:r w:rsidRPr="001F5A79">
        <w:t>ế</w:t>
      </w:r>
      <w:r>
        <w:t xml:space="preserve"> binh ch</w:t>
      </w:r>
      <w:r w:rsidRPr="001F5A79">
        <w:t>ủ</w:t>
      </w:r>
      <w:r>
        <w:t>ng “Bi</w:t>
      </w:r>
      <w:r w:rsidRPr="001F5A79">
        <w:t>ệ</w:t>
      </w:r>
      <w:r>
        <w:t>t Đ</w:t>
      </w:r>
      <w:r w:rsidRPr="001F5A79">
        <w:t>ộ</w:t>
      </w:r>
      <w:r>
        <w:t>ng Qu</w:t>
      </w:r>
      <w:r w:rsidRPr="001F5A79">
        <w:t>â</w:t>
      </w:r>
      <w:r>
        <w:t>n” c</w:t>
      </w:r>
      <w:r w:rsidRPr="001F5A79">
        <w:t>ủa</w:t>
      </w:r>
      <w:r>
        <w:t xml:space="preserve"> Qu</w:t>
      </w:r>
      <w:r w:rsidRPr="001F5A79">
        <w:t>â</w:t>
      </w:r>
      <w:r>
        <w:t>n l</w:t>
      </w:r>
      <w:r w:rsidRPr="001F5A79">
        <w:t>ự</w:t>
      </w:r>
      <w:r>
        <w:t>c Vi</w:t>
      </w:r>
      <w:r w:rsidRPr="001F5A79">
        <w:t>ệ</w:t>
      </w:r>
      <w:r>
        <w:t>t Nam C</w:t>
      </w:r>
      <w:r w:rsidRPr="001F5A79">
        <w:t>ộ</w:t>
      </w:r>
      <w:r>
        <w:t>ng Ho</w:t>
      </w:r>
      <w:r w:rsidRPr="001F5A79">
        <w:t>à</w:t>
      </w:r>
      <w:r>
        <w:t xml:space="preserve"> </w:t>
      </w:r>
      <w:r w:rsidRPr="001F5A79">
        <w:t>đã</w:t>
      </w:r>
      <w:r>
        <w:t xml:space="preserve"> l</w:t>
      </w:r>
      <w:r w:rsidRPr="001F5A79">
        <w:t>ấ</w:t>
      </w:r>
      <w:r>
        <w:t>y “đ</w:t>
      </w:r>
      <w:r w:rsidRPr="001F5A79">
        <w:t>ầ</w:t>
      </w:r>
      <w:r>
        <w:t xml:space="preserve">u </w:t>
      </w:r>
      <w:r w:rsidRPr="001F5A79">
        <w:t>Ô</w:t>
      </w:r>
      <w:r>
        <w:t>ng C</w:t>
      </w:r>
      <w:r w:rsidRPr="001F5A79">
        <w:t>ọ</w:t>
      </w:r>
      <w:r>
        <w:t>p”  l</w:t>
      </w:r>
      <w:r w:rsidRPr="001F5A79">
        <w:t>à</w:t>
      </w:r>
      <w:r>
        <w:t>m bi</w:t>
      </w:r>
      <w:r w:rsidRPr="001F5A79">
        <w:t>ể</w:t>
      </w:r>
      <w:r>
        <w:t>u tư</w:t>
      </w:r>
      <w:r w:rsidRPr="001F5A79">
        <w:t>ợ</w:t>
      </w:r>
      <w:r>
        <w:t>ng cho binh ch</w:t>
      </w:r>
      <w:r w:rsidRPr="001F5A79">
        <w:t>ủ</w:t>
      </w:r>
      <w:r>
        <w:t>ng m</w:t>
      </w:r>
      <w:r w:rsidRPr="001F5A79">
        <w:t>ì</w:t>
      </w:r>
      <w:r>
        <w:t>nh. Ho</w:t>
      </w:r>
      <w:r w:rsidRPr="001F5A79">
        <w:t>ặ</w:t>
      </w:r>
      <w:r>
        <w:t>c binh ch</w:t>
      </w:r>
      <w:r w:rsidRPr="001F5A79">
        <w:t>ủ</w:t>
      </w:r>
      <w:r>
        <w:t>ng “Thu</w:t>
      </w:r>
      <w:r w:rsidRPr="001F5A79">
        <w:t>ỷ</w:t>
      </w:r>
      <w:r>
        <w:t xml:space="preserve"> Qu</w:t>
      </w:r>
      <w:r w:rsidRPr="001F5A79">
        <w:t>â</w:t>
      </w:r>
      <w:r>
        <w:t>n L</w:t>
      </w:r>
      <w:r w:rsidRPr="001F5A79">
        <w:t>ụ</w:t>
      </w:r>
      <w:r>
        <w:t>c Chi</w:t>
      </w:r>
      <w:r w:rsidRPr="001F5A79">
        <w:t>ế</w:t>
      </w:r>
      <w:r>
        <w:t>n” l</w:t>
      </w:r>
      <w:r w:rsidRPr="001F5A79">
        <w:t>ấ</w:t>
      </w:r>
      <w:r>
        <w:t>y “C</w:t>
      </w:r>
      <w:r w:rsidRPr="001F5A79">
        <w:t>ọ</w:t>
      </w:r>
      <w:r>
        <w:t>p bi</w:t>
      </w:r>
      <w:r w:rsidRPr="001F5A79">
        <w:t>ể</w:t>
      </w:r>
      <w:r>
        <w:t>n” đ</w:t>
      </w:r>
      <w:r w:rsidRPr="001F5A79">
        <w:t>ể</w:t>
      </w:r>
      <w:r>
        <w:t xml:space="preserve"> l</w:t>
      </w:r>
      <w:r w:rsidRPr="001F5A79">
        <w:t>à</w:t>
      </w:r>
      <w:r>
        <w:t>m huy hi</w:t>
      </w:r>
      <w:r w:rsidRPr="001F5A79">
        <w:t>ệu</w:t>
      </w:r>
      <w:r>
        <w:t xml:space="preserve"> cho m</w:t>
      </w:r>
      <w:r w:rsidRPr="001F5A79">
        <w:t>ìn</w:t>
      </w:r>
      <w:r>
        <w:t>h v</w:t>
      </w:r>
      <w:r w:rsidRPr="001F5A79">
        <w:t>ậ</w:t>
      </w:r>
      <w:r>
        <w:t>y. Trư</w:t>
      </w:r>
      <w:r w:rsidRPr="001A5210">
        <w:t>ớ</w:t>
      </w:r>
      <w:r>
        <w:t>c n</w:t>
      </w:r>
      <w:r w:rsidRPr="001A5210">
        <w:t>ă</w:t>
      </w:r>
      <w:r>
        <w:t>m 1975, qu</w:t>
      </w:r>
      <w:r w:rsidRPr="001A5210">
        <w:t>â</w:t>
      </w:r>
      <w:r>
        <w:t>n đ</w:t>
      </w:r>
      <w:r w:rsidRPr="001A5210">
        <w:t>ộ</w:t>
      </w:r>
      <w:r>
        <w:t>i Nam H</w:t>
      </w:r>
      <w:r w:rsidRPr="001A5210">
        <w:t>à</w:t>
      </w:r>
      <w:r>
        <w:t>n tham chi</w:t>
      </w:r>
      <w:r w:rsidRPr="001A5210">
        <w:t>ế</w:t>
      </w:r>
      <w:r>
        <w:t>n t</w:t>
      </w:r>
      <w:r w:rsidRPr="001A5210">
        <w:t>ạ</w:t>
      </w:r>
      <w:r>
        <w:t>i Vi</w:t>
      </w:r>
      <w:r w:rsidRPr="001A5210">
        <w:t>ệ</w:t>
      </w:r>
      <w:r>
        <w:t>t Nam c</w:t>
      </w:r>
      <w:r w:rsidRPr="001A5210">
        <w:t>ũ</w:t>
      </w:r>
      <w:r>
        <w:t xml:space="preserve">ng </w:t>
      </w:r>
      <w:r w:rsidRPr="001A5210">
        <w:t>đã</w:t>
      </w:r>
      <w:r>
        <w:t xml:space="preserve"> l</w:t>
      </w:r>
      <w:r w:rsidRPr="001A5210">
        <w:t>ấ</w:t>
      </w:r>
      <w:r>
        <w:t>y bi</w:t>
      </w:r>
      <w:r w:rsidRPr="001A5210">
        <w:t>ể</w:t>
      </w:r>
      <w:r>
        <w:t>u tư</w:t>
      </w:r>
      <w:r w:rsidRPr="001A5210">
        <w:t>ợ</w:t>
      </w:r>
      <w:r>
        <w:t>ng “S</w:t>
      </w:r>
      <w:r w:rsidRPr="001A5210">
        <w:t>ư</w:t>
      </w:r>
      <w:r>
        <w:t xml:space="preserve"> Đo</w:t>
      </w:r>
      <w:r w:rsidRPr="001A5210">
        <w:t>à</w:t>
      </w:r>
      <w:r>
        <w:t>n M</w:t>
      </w:r>
      <w:r w:rsidRPr="001A5210">
        <w:t>ãnh</w:t>
      </w:r>
      <w:r>
        <w:t xml:space="preserve"> H</w:t>
      </w:r>
      <w:r w:rsidRPr="001A5210">
        <w:t>ổ</w:t>
      </w:r>
      <w:r>
        <w:t xml:space="preserve"> </w:t>
      </w:r>
      <w:r w:rsidRPr="001A5210">
        <w:t>Đại</w:t>
      </w:r>
      <w:r>
        <w:t xml:space="preserve"> H</w:t>
      </w:r>
      <w:r w:rsidRPr="001A5210">
        <w:t>à</w:t>
      </w:r>
      <w:r>
        <w:t>n” đ</w:t>
      </w:r>
      <w:r w:rsidRPr="001A5210">
        <w:t>ể</w:t>
      </w:r>
      <w:r>
        <w:t xml:space="preserve"> đ</w:t>
      </w:r>
      <w:r w:rsidRPr="001A5210">
        <w:t>ặ</w:t>
      </w:r>
      <w:r>
        <w:t>t t</w:t>
      </w:r>
      <w:r w:rsidRPr="001A5210">
        <w:t>ê</w:t>
      </w:r>
      <w:r>
        <w:t xml:space="preserve">n cho </w:t>
      </w:r>
      <w:r w:rsidRPr="001A5210">
        <w:t>đơ</w:t>
      </w:r>
      <w:r>
        <w:t>n v</w:t>
      </w:r>
      <w:r w:rsidRPr="001A5210">
        <w:t>ị</w:t>
      </w:r>
      <w:r>
        <w:t xml:space="preserve"> m</w:t>
      </w:r>
      <w:r w:rsidRPr="001A5210">
        <w:t>ình</w:t>
      </w:r>
      <w:r>
        <w:t xml:space="preserve">.  </w:t>
      </w:r>
    </w:p>
    <w:p w:rsidR="00611C5F" w:rsidRDefault="00611C5F" w:rsidP="006A4F0A">
      <w:r>
        <w:tab/>
        <w:t>Ngư</w:t>
      </w:r>
      <w:r w:rsidRPr="001F5A79">
        <w:t>ời</w:t>
      </w:r>
      <w:r>
        <w:t xml:space="preserve"> Vi</w:t>
      </w:r>
      <w:r w:rsidRPr="001F5A79">
        <w:t>ệ</w:t>
      </w:r>
      <w:r>
        <w:t>t Nam g</w:t>
      </w:r>
      <w:r w:rsidRPr="001F5A79">
        <w:t>ọ</w:t>
      </w:r>
      <w:r>
        <w:t>i C</w:t>
      </w:r>
      <w:r w:rsidRPr="001F5A79">
        <w:t>ọ</w:t>
      </w:r>
      <w:r>
        <w:t>p b</w:t>
      </w:r>
      <w:r w:rsidRPr="001F5A79">
        <w:t>ằ</w:t>
      </w:r>
      <w:r>
        <w:t>ng “</w:t>
      </w:r>
      <w:r w:rsidRPr="001F5A79">
        <w:t>Ô</w:t>
      </w:r>
      <w:r>
        <w:t>ng” m</w:t>
      </w:r>
      <w:r w:rsidRPr="001F5A79">
        <w:t>ộ</w:t>
      </w:r>
      <w:r>
        <w:t>t c</w:t>
      </w:r>
      <w:r w:rsidRPr="001F5A79">
        <w:t>ách</w:t>
      </w:r>
      <w:r>
        <w:t xml:space="preserve"> cung k</w:t>
      </w:r>
      <w:r w:rsidRPr="001F5A79">
        <w:t>ính</w:t>
      </w:r>
      <w:r>
        <w:t xml:space="preserve">: </w:t>
      </w:r>
      <w:r w:rsidRPr="001F5A79">
        <w:t>Ô</w:t>
      </w:r>
      <w:r>
        <w:t>ng C</w:t>
      </w:r>
      <w:r w:rsidRPr="001F5A79">
        <w:t>ọp</w:t>
      </w:r>
      <w:r>
        <w:t xml:space="preserve">, </w:t>
      </w:r>
      <w:r w:rsidRPr="001F5A79">
        <w:t>Ô</w:t>
      </w:r>
      <w:r>
        <w:t>ng H</w:t>
      </w:r>
      <w:r w:rsidRPr="001F5A79">
        <w:t>ổ</w:t>
      </w:r>
      <w:r>
        <w:t xml:space="preserve">, </w:t>
      </w:r>
      <w:r w:rsidRPr="001F5A79">
        <w:t>Ô</w:t>
      </w:r>
      <w:r>
        <w:t>ng Ba M</w:t>
      </w:r>
      <w:r w:rsidRPr="001F5A79">
        <w:t>ươ</w:t>
      </w:r>
      <w:r>
        <w:t>i. G</w:t>
      </w:r>
      <w:r w:rsidRPr="001F5A79">
        <w:t>ọ</w:t>
      </w:r>
      <w:r>
        <w:t>i l</w:t>
      </w:r>
      <w:r w:rsidRPr="001F5A79">
        <w:t>à</w:t>
      </w:r>
      <w:r>
        <w:t xml:space="preserve"> </w:t>
      </w:r>
      <w:r w:rsidRPr="001F5A79">
        <w:t>Ô</w:t>
      </w:r>
      <w:r>
        <w:t>ng Ba M</w:t>
      </w:r>
      <w:r w:rsidRPr="001F5A79">
        <w:t>ươ</w:t>
      </w:r>
      <w:r>
        <w:t>i v</w:t>
      </w:r>
      <w:r w:rsidRPr="001F5A79">
        <w:t>ì</w:t>
      </w:r>
      <w:r>
        <w:t xml:space="preserve"> ng</w:t>
      </w:r>
      <w:r w:rsidRPr="001F5A79">
        <w:t>à</w:t>
      </w:r>
      <w:r>
        <w:t>y x</w:t>
      </w:r>
      <w:r w:rsidRPr="001F5A79">
        <w:t>ư</w:t>
      </w:r>
      <w:r>
        <w:t>a ai gi</w:t>
      </w:r>
      <w:r w:rsidRPr="001F5A79">
        <w:t>ế</w:t>
      </w:r>
      <w:r>
        <w:t>t đư</w:t>
      </w:r>
      <w:r w:rsidRPr="001F5A79">
        <w:t>ợ</w:t>
      </w:r>
      <w:r>
        <w:t>c C</w:t>
      </w:r>
      <w:r w:rsidRPr="001F5A79">
        <w:t>ọ</w:t>
      </w:r>
      <w:r>
        <w:t>p đư</w:t>
      </w:r>
      <w:r w:rsidRPr="001F5A79">
        <w:t>ợ</w:t>
      </w:r>
      <w:r>
        <w:t>c thư</w:t>
      </w:r>
      <w:r w:rsidRPr="001F5A79">
        <w:t>ở</w:t>
      </w:r>
      <w:r>
        <w:t>ng 30 quan ti</w:t>
      </w:r>
      <w:r w:rsidRPr="001F5A79">
        <w:t>ề</w:t>
      </w:r>
      <w:r>
        <w:t>n.</w:t>
      </w:r>
    </w:p>
    <w:p w:rsidR="00611C5F" w:rsidRDefault="00611C5F" w:rsidP="006A4F0A">
      <w:r>
        <w:tab/>
        <w:t>Ngư</w:t>
      </w:r>
      <w:r w:rsidRPr="001F5A79">
        <w:t>ờ</w:t>
      </w:r>
      <w:r>
        <w:t>i Vi</w:t>
      </w:r>
      <w:r w:rsidRPr="001F5A79">
        <w:t>ệt</w:t>
      </w:r>
      <w:r>
        <w:t xml:space="preserve"> Nam g</w:t>
      </w:r>
      <w:r w:rsidRPr="001F5A79">
        <w:t>ọ</w:t>
      </w:r>
      <w:r>
        <w:t>i C</w:t>
      </w:r>
      <w:r w:rsidRPr="001F5A79">
        <w:t>ọ</w:t>
      </w:r>
      <w:r>
        <w:t>p l</w:t>
      </w:r>
      <w:r w:rsidRPr="001F5A79">
        <w:t>à</w:t>
      </w:r>
      <w:r>
        <w:t xml:space="preserve"> H</w:t>
      </w:r>
      <w:r w:rsidRPr="001F5A79">
        <w:t>ù</w:t>
      </w:r>
      <w:r>
        <w:t>m hay H</w:t>
      </w:r>
      <w:r w:rsidRPr="001F5A79">
        <w:t>ổ</w:t>
      </w:r>
      <w:r>
        <w:t>. Trong ng</w:t>
      </w:r>
      <w:r w:rsidRPr="001F5A79">
        <w:t>ô</w:t>
      </w:r>
      <w:r>
        <w:t>n ng</w:t>
      </w:r>
      <w:r w:rsidRPr="001F5A79">
        <w:t>ữ</w:t>
      </w:r>
      <w:r>
        <w:t xml:space="preserve"> Vi</w:t>
      </w:r>
      <w:r w:rsidRPr="001F5A79">
        <w:t>ệ</w:t>
      </w:r>
      <w:r>
        <w:t>t Nam  c</w:t>
      </w:r>
      <w:r w:rsidRPr="001F5A79">
        <w:t>ó</w:t>
      </w:r>
      <w:r>
        <w:t xml:space="preserve"> nhi</w:t>
      </w:r>
      <w:r w:rsidRPr="001F5A79">
        <w:t>ề</w:t>
      </w:r>
      <w:r>
        <w:t>u h</w:t>
      </w:r>
      <w:r w:rsidRPr="001F5A79">
        <w:t>ì</w:t>
      </w:r>
      <w:r>
        <w:t xml:space="preserve">nh </w:t>
      </w:r>
      <w:r w:rsidRPr="001F5A79">
        <w:t>ảnh</w:t>
      </w:r>
      <w:r>
        <w:t xml:space="preserve"> t</w:t>
      </w:r>
      <w:r w:rsidRPr="001F5A79">
        <w:t>ố</w:t>
      </w:r>
      <w:r>
        <w:t>t v</w:t>
      </w:r>
      <w:r w:rsidRPr="001F5A79">
        <w:t>à</w:t>
      </w:r>
      <w:r>
        <w:t xml:space="preserve"> x</w:t>
      </w:r>
      <w:r w:rsidRPr="001F5A79">
        <w:t>ấ</w:t>
      </w:r>
      <w:r>
        <w:t>u t</w:t>
      </w:r>
      <w:r w:rsidRPr="001F5A79">
        <w:t>ươ</w:t>
      </w:r>
      <w:r>
        <w:t>ng ph</w:t>
      </w:r>
      <w:r w:rsidRPr="001F5A79">
        <w:t>ả</w:t>
      </w:r>
      <w:r>
        <w:t>n v</w:t>
      </w:r>
      <w:r w:rsidRPr="001F5A79">
        <w:t>ề</w:t>
      </w:r>
      <w:r>
        <w:t xml:space="preserve"> C</w:t>
      </w:r>
      <w:r w:rsidRPr="001F5A79">
        <w:t>ọ</w:t>
      </w:r>
      <w:r>
        <w:t>p. Trong ti</w:t>
      </w:r>
      <w:r w:rsidRPr="001F5A79">
        <w:t>ế</w:t>
      </w:r>
      <w:r>
        <w:t>ng l</w:t>
      </w:r>
      <w:r w:rsidRPr="001F5A79">
        <w:t>ó</w:t>
      </w:r>
      <w:r>
        <w:t>ng Vi</w:t>
      </w:r>
      <w:r w:rsidRPr="001F5A79">
        <w:t>ệ</w:t>
      </w:r>
      <w:r>
        <w:t>t Nam, ch</w:t>
      </w:r>
      <w:r w:rsidRPr="001F5A79">
        <w:t>ữ</w:t>
      </w:r>
      <w:r>
        <w:t xml:space="preserve"> “C</w:t>
      </w:r>
      <w:r w:rsidRPr="001F5A79">
        <w:t>ọ</w:t>
      </w:r>
      <w:r>
        <w:t>p” d</w:t>
      </w:r>
      <w:r w:rsidRPr="001F5A79">
        <w:t>ù</w:t>
      </w:r>
      <w:r>
        <w:t>ng đ</w:t>
      </w:r>
      <w:r w:rsidRPr="001F5A79">
        <w:t>ể</w:t>
      </w:r>
      <w:r>
        <w:t xml:space="preserve"> ch</w:t>
      </w:r>
      <w:r w:rsidRPr="001F5A79">
        <w:t>ỉ</w:t>
      </w:r>
      <w:r>
        <w:t xml:space="preserve"> nh</w:t>
      </w:r>
      <w:r w:rsidRPr="001F5A79">
        <w:t>ữ</w:t>
      </w:r>
      <w:r>
        <w:t>ng ngư</w:t>
      </w:r>
      <w:r w:rsidRPr="001F5A79">
        <w:t>ời</w:t>
      </w:r>
      <w:r>
        <w:t xml:space="preserve"> du c</w:t>
      </w:r>
      <w:r w:rsidRPr="001F5A79">
        <w:t>ô</w:t>
      </w:r>
      <w:r>
        <w:t>n xem h</w:t>
      </w:r>
      <w:r w:rsidRPr="001F5A79">
        <w:t>á</w:t>
      </w:r>
      <w:r>
        <w:t>t m</w:t>
      </w:r>
      <w:r w:rsidRPr="001F5A79">
        <w:t>à</w:t>
      </w:r>
      <w:r>
        <w:t xml:space="preserve"> kh</w:t>
      </w:r>
      <w:r w:rsidRPr="001F5A79">
        <w:t>ô</w:t>
      </w:r>
      <w:r>
        <w:t>ng mua v</w:t>
      </w:r>
      <w:r w:rsidRPr="001F5A79">
        <w:t>é</w:t>
      </w:r>
      <w:r>
        <w:t xml:space="preserve">, hay </w:t>
      </w:r>
      <w:r w:rsidRPr="001F5A79">
        <w:t>đ</w:t>
      </w:r>
      <w:r>
        <w:t>i xe m</w:t>
      </w:r>
      <w:r w:rsidRPr="001F5A79">
        <w:t>à</w:t>
      </w:r>
      <w:r>
        <w:t xml:space="preserve"> kh</w:t>
      </w:r>
      <w:r w:rsidRPr="001F5A79">
        <w:t>ô</w:t>
      </w:r>
      <w:r>
        <w:t>ng tr</w:t>
      </w:r>
      <w:r w:rsidRPr="001F5A79">
        <w:t>ả</w:t>
      </w:r>
      <w:r>
        <w:t xml:space="preserve"> ti</w:t>
      </w:r>
      <w:r w:rsidRPr="001F5A79">
        <w:t>ề</w:t>
      </w:r>
      <w:r>
        <w:t>n nh</w:t>
      </w:r>
      <w:r w:rsidRPr="001F5A79">
        <w:t>ư</w:t>
      </w:r>
      <w:r>
        <w:t xml:space="preserve"> xem h</w:t>
      </w:r>
      <w:r w:rsidRPr="001F5A79">
        <w:t>át</w:t>
      </w:r>
      <w:r>
        <w:t xml:space="preserve"> “C</w:t>
      </w:r>
      <w:r w:rsidRPr="001F5A79">
        <w:t>ọ</w:t>
      </w:r>
      <w:r>
        <w:t xml:space="preserve">p” </w:t>
      </w:r>
      <w:r w:rsidRPr="001F5A79">
        <w:t>đ</w:t>
      </w:r>
      <w:r>
        <w:t>i xe “C</w:t>
      </w:r>
      <w:r w:rsidRPr="001F5A79">
        <w:t>ọ</w:t>
      </w:r>
      <w:r>
        <w:t xml:space="preserve">p”. </w:t>
      </w:r>
      <w:r w:rsidRPr="001F5A79">
        <w:t>Đà</w:t>
      </w:r>
      <w:r>
        <w:t>n b</w:t>
      </w:r>
      <w:r w:rsidRPr="001F5A79">
        <w:t>à</w:t>
      </w:r>
      <w:r>
        <w:t xml:space="preserve"> hung d</w:t>
      </w:r>
      <w:r w:rsidRPr="001F5A79">
        <w:t>ữ</w:t>
      </w:r>
      <w:r>
        <w:t xml:space="preserve"> đư</w:t>
      </w:r>
      <w:r w:rsidRPr="001F5A79">
        <w:t>ợ</w:t>
      </w:r>
      <w:r>
        <w:t>c v</w:t>
      </w:r>
      <w:r w:rsidRPr="001F5A79">
        <w:t>í</w:t>
      </w:r>
      <w:r>
        <w:t xml:space="preserve"> v</w:t>
      </w:r>
      <w:r w:rsidRPr="001F5A79">
        <w:t>ới</w:t>
      </w:r>
      <w:r>
        <w:t xml:space="preserve"> “C</w:t>
      </w:r>
      <w:r w:rsidRPr="001F5A79">
        <w:t>ọ</w:t>
      </w:r>
      <w:r>
        <w:t>p c</w:t>
      </w:r>
      <w:r w:rsidRPr="001F5A79">
        <w:t>á</w:t>
      </w:r>
      <w:r>
        <w:t>i”. Nh</w:t>
      </w:r>
      <w:r w:rsidRPr="001F5A79">
        <w:t>ư</w:t>
      </w:r>
      <w:r>
        <w:t>ng d</w:t>
      </w:r>
      <w:r w:rsidRPr="001F5A79">
        <w:t>ữ</w:t>
      </w:r>
      <w:r>
        <w:t xml:space="preserve"> nh</w:t>
      </w:r>
      <w:r w:rsidRPr="001F5A79">
        <w:t>ư</w:t>
      </w:r>
      <w:r>
        <w:t xml:space="preserve"> C</w:t>
      </w:r>
      <w:r w:rsidRPr="001F5A79">
        <w:t>ọ</w:t>
      </w:r>
      <w:r>
        <w:t>p v</w:t>
      </w:r>
      <w:r w:rsidRPr="001F5A79">
        <w:t>ẫ</w:t>
      </w:r>
      <w:r>
        <w:t>n bi</w:t>
      </w:r>
      <w:r w:rsidRPr="001F5A79">
        <w:t>ế</w:t>
      </w:r>
      <w:r>
        <w:t>t th</w:t>
      </w:r>
      <w:r w:rsidRPr="001F5A79">
        <w:t>ươ</w:t>
      </w:r>
      <w:r>
        <w:t>ng con c</w:t>
      </w:r>
      <w:r w:rsidRPr="001F5A79">
        <w:t>ủa</w:t>
      </w:r>
      <w:r>
        <w:t xml:space="preserve"> ch</w:t>
      </w:r>
      <w:r w:rsidRPr="001F5A79">
        <w:t>ú</w:t>
      </w:r>
      <w:r>
        <w:t>ng, n</w:t>
      </w:r>
      <w:r w:rsidRPr="001F5A79">
        <w:t>ê</w:t>
      </w:r>
      <w:r>
        <w:t>n c</w:t>
      </w:r>
      <w:r w:rsidRPr="001F5A79">
        <w:t>ó</w:t>
      </w:r>
      <w:r>
        <w:t xml:space="preserve"> c</w:t>
      </w:r>
      <w:r w:rsidRPr="001F5A79">
        <w:t>â</w:t>
      </w:r>
      <w:r>
        <w:t>u: “C</w:t>
      </w:r>
      <w:r w:rsidRPr="004B0A70">
        <w:t>ọ</w:t>
      </w:r>
      <w:r>
        <w:t>p d</w:t>
      </w:r>
      <w:r w:rsidRPr="004B0A70">
        <w:t>ữ</w:t>
      </w:r>
      <w:r>
        <w:t xml:space="preserve"> kh</w:t>
      </w:r>
      <w:r w:rsidRPr="004B0A70">
        <w:t>ô</w:t>
      </w:r>
      <w:r>
        <w:t>ng n</w:t>
      </w:r>
      <w:r w:rsidRPr="004B0A70">
        <w:t>ở</w:t>
      </w:r>
      <w:r>
        <w:t xml:space="preserve"> </w:t>
      </w:r>
      <w:r w:rsidRPr="004B0A70">
        <w:t>ă</w:t>
      </w:r>
      <w:r>
        <w:t>n con.”</w:t>
      </w:r>
    </w:p>
    <w:p w:rsidR="00611C5F" w:rsidRDefault="00611C5F" w:rsidP="006A4F0A">
      <w:r>
        <w:tab/>
        <w:t>S</w:t>
      </w:r>
      <w:r w:rsidRPr="00977882">
        <w:t>ở</w:t>
      </w:r>
      <w:r>
        <w:t xml:space="preserve"> d</w:t>
      </w:r>
      <w:r w:rsidRPr="00977882">
        <w:t>ĩ</w:t>
      </w:r>
      <w:r>
        <w:t xml:space="preserve"> ngư</w:t>
      </w:r>
      <w:r w:rsidRPr="00977882">
        <w:t>ờ</w:t>
      </w:r>
      <w:r>
        <w:t>i ta kh</w:t>
      </w:r>
      <w:r w:rsidRPr="00977882">
        <w:t>ô</w:t>
      </w:r>
      <w:r>
        <w:t>ng d</w:t>
      </w:r>
      <w:r w:rsidRPr="00977882">
        <w:t>ù</w:t>
      </w:r>
      <w:r>
        <w:t>ng dao m</w:t>
      </w:r>
      <w:r w:rsidRPr="00977882">
        <w:t>ác</w:t>
      </w:r>
      <w:r>
        <w:t xml:space="preserve"> đ</w:t>
      </w:r>
      <w:r w:rsidRPr="00977882">
        <w:t>ể</w:t>
      </w:r>
      <w:r>
        <w:t xml:space="preserve"> </w:t>
      </w:r>
      <w:r w:rsidRPr="00977882">
        <w:t>đâ</w:t>
      </w:r>
      <w:r>
        <w:t>m C</w:t>
      </w:r>
      <w:r w:rsidRPr="00977882">
        <w:t>ọ</w:t>
      </w:r>
      <w:r>
        <w:t>p l</w:t>
      </w:r>
      <w:r w:rsidRPr="00977882">
        <w:t>à</w:t>
      </w:r>
      <w:r>
        <w:t xml:space="preserve"> v</w:t>
      </w:r>
      <w:r w:rsidRPr="00977882">
        <w:t>ì</w:t>
      </w:r>
      <w:r>
        <w:t xml:space="preserve"> h</w:t>
      </w:r>
      <w:r w:rsidRPr="00977882">
        <w:t>ọ</w:t>
      </w:r>
      <w:r>
        <w:t xml:space="preserve"> mu</w:t>
      </w:r>
      <w:r w:rsidRPr="00977882">
        <w:t>ố</w:t>
      </w:r>
      <w:r>
        <w:t>n gi</w:t>
      </w:r>
      <w:r w:rsidRPr="00977882">
        <w:t>ữ</w:t>
      </w:r>
      <w:r>
        <w:t xml:space="preserve"> mi</w:t>
      </w:r>
      <w:r w:rsidRPr="00977882">
        <w:t>ế</w:t>
      </w:r>
      <w:r>
        <w:t>ng da đư</w:t>
      </w:r>
      <w:r w:rsidRPr="00977882">
        <w:t>ợ</w:t>
      </w:r>
      <w:r>
        <w:t>c c</w:t>
      </w:r>
      <w:r w:rsidRPr="00977882">
        <w:t>ò</w:t>
      </w:r>
      <w:r>
        <w:t>n nguy</w:t>
      </w:r>
      <w:r w:rsidRPr="00977882">
        <w:t>ê</w:t>
      </w:r>
      <w:r>
        <w:t>n v</w:t>
      </w:r>
      <w:r w:rsidRPr="00977882">
        <w:t>ẹ</w:t>
      </w:r>
      <w:r>
        <w:t>n b</w:t>
      </w:r>
      <w:r w:rsidRPr="00977882">
        <w:t>á</w:t>
      </w:r>
      <w:r>
        <w:t>n m</w:t>
      </w:r>
      <w:r w:rsidRPr="00977882">
        <w:t>ới</w:t>
      </w:r>
      <w:r>
        <w:t xml:space="preserve"> c</w:t>
      </w:r>
      <w:r w:rsidRPr="00977882">
        <w:t>ó</w:t>
      </w:r>
      <w:r>
        <w:t xml:space="preserve"> gi</w:t>
      </w:r>
      <w:r w:rsidRPr="00977882">
        <w:t>á</w:t>
      </w:r>
      <w:r>
        <w:t>.</w:t>
      </w:r>
    </w:p>
    <w:p w:rsidR="00611C5F" w:rsidRDefault="00611C5F" w:rsidP="006A4F0A">
      <w:r>
        <w:tab/>
        <w:t>C</w:t>
      </w:r>
      <w:r w:rsidRPr="004B0A70">
        <w:t>ọ</w:t>
      </w:r>
      <w:r>
        <w:t>p qu</w:t>
      </w:r>
      <w:r w:rsidRPr="004B0A70">
        <w:t>ý</w:t>
      </w:r>
      <w:r>
        <w:t xml:space="preserve"> </w:t>
      </w:r>
      <w:r w:rsidRPr="004B0A70">
        <w:t>ở</w:t>
      </w:r>
      <w:r>
        <w:t xml:space="preserve"> da. Lo</w:t>
      </w:r>
      <w:r w:rsidRPr="004B0A70">
        <w:t>ài</w:t>
      </w:r>
      <w:r>
        <w:t xml:space="preserve"> ngư</w:t>
      </w:r>
      <w:r w:rsidRPr="004B0A70">
        <w:t>ời</w:t>
      </w:r>
      <w:r>
        <w:t xml:space="preserve"> qu</w:t>
      </w:r>
      <w:r w:rsidRPr="004B0A70">
        <w:t>ý</w:t>
      </w:r>
      <w:r>
        <w:t xml:space="preserve"> </w:t>
      </w:r>
      <w:r w:rsidRPr="004B0A70">
        <w:t>ở</w:t>
      </w:r>
      <w:r>
        <w:t xml:space="preserve"> danh th</w:t>
      </w:r>
      <w:r w:rsidRPr="004B0A70">
        <w:t>ơ</w:t>
      </w:r>
      <w:r>
        <w:t>m, n</w:t>
      </w:r>
      <w:r w:rsidRPr="004B0A70">
        <w:t>ê</w:t>
      </w:r>
      <w:r>
        <w:t>n c</w:t>
      </w:r>
      <w:r w:rsidRPr="004B0A70">
        <w:t>ó</w:t>
      </w:r>
      <w:r>
        <w:t xml:space="preserve"> c</w:t>
      </w:r>
      <w:r w:rsidRPr="004B0A70">
        <w:t>â</w:t>
      </w:r>
      <w:r>
        <w:t>u:</w:t>
      </w:r>
    </w:p>
    <w:p w:rsidR="00611C5F" w:rsidRDefault="00611C5F" w:rsidP="008A3302">
      <w:pPr>
        <w:jc w:val="center"/>
      </w:pPr>
      <w:r>
        <w:t>C</w:t>
      </w:r>
      <w:r w:rsidRPr="001F5A79">
        <w:t>ọ</w:t>
      </w:r>
      <w:r>
        <w:t>p ch</w:t>
      </w:r>
      <w:r w:rsidRPr="001F5A79">
        <w:t>ế</w:t>
      </w:r>
      <w:r>
        <w:t>t đ</w:t>
      </w:r>
      <w:r w:rsidRPr="001F5A79">
        <w:t>ể</w:t>
      </w:r>
      <w:r>
        <w:t xml:space="preserve"> da,</w:t>
      </w:r>
    </w:p>
    <w:p w:rsidR="00611C5F" w:rsidRDefault="00611C5F" w:rsidP="008A3302">
      <w:pPr>
        <w:jc w:val="center"/>
      </w:pPr>
      <w:r>
        <w:t>Ngư</w:t>
      </w:r>
      <w:r w:rsidRPr="001F5A79">
        <w:t>ờ</w:t>
      </w:r>
      <w:r>
        <w:t>i ta ch</w:t>
      </w:r>
      <w:r w:rsidRPr="001F5A79">
        <w:t>ế</w:t>
      </w:r>
      <w:r>
        <w:t>t đ</w:t>
      </w:r>
      <w:r w:rsidRPr="001F5A79">
        <w:t>ể</w:t>
      </w:r>
      <w:r>
        <w:t xml:space="preserve"> ti</w:t>
      </w:r>
      <w:r w:rsidRPr="001F5A79">
        <w:t>ế</w:t>
      </w:r>
      <w:r>
        <w:t>ng.</w:t>
      </w:r>
    </w:p>
    <w:p w:rsidR="00611C5F" w:rsidRDefault="00611C5F" w:rsidP="006A4F0A">
      <w:r>
        <w:tab/>
        <w:t>“H</w:t>
      </w:r>
      <w:r w:rsidRPr="004B0A70">
        <w:t>ổ</w:t>
      </w:r>
      <w:r>
        <w:t xml:space="preserve"> ph</w:t>
      </w:r>
      <w:r w:rsidRPr="004B0A70">
        <w:t>ụ</w:t>
      </w:r>
      <w:r>
        <w:t xml:space="preserve"> sinh H</w:t>
      </w:r>
      <w:r w:rsidRPr="004B0A70">
        <w:t>ổ</w:t>
      </w:r>
      <w:r>
        <w:t xml:space="preserve"> t</w:t>
      </w:r>
      <w:r w:rsidRPr="004B0A70">
        <w:t>ử</w:t>
      </w:r>
      <w:r>
        <w:t>”, n</w:t>
      </w:r>
      <w:r w:rsidRPr="004B0A70">
        <w:t>ó</w:t>
      </w:r>
      <w:r>
        <w:t>i l</w:t>
      </w:r>
      <w:r w:rsidRPr="004B0A70">
        <w:t>ê</w:t>
      </w:r>
      <w:r>
        <w:t>n di truy</w:t>
      </w:r>
      <w:r w:rsidRPr="004B0A70">
        <w:t>ề</w:t>
      </w:r>
      <w:r>
        <w:t>n d</w:t>
      </w:r>
      <w:r w:rsidRPr="004B0A70">
        <w:t>ò</w:t>
      </w:r>
      <w:r>
        <w:t>ng gi</w:t>
      </w:r>
      <w:r w:rsidRPr="004B0A70">
        <w:t>ố</w:t>
      </w:r>
      <w:r>
        <w:t>ng t</w:t>
      </w:r>
      <w:r w:rsidRPr="004B0A70">
        <w:t>à</w:t>
      </w:r>
      <w:r>
        <w:t>i gi</w:t>
      </w:r>
      <w:r w:rsidRPr="004B0A70">
        <w:t>ỏi</w:t>
      </w:r>
      <w:r>
        <w:t>. “H</w:t>
      </w:r>
      <w:r w:rsidRPr="004B0A70">
        <w:t>ổ</w:t>
      </w:r>
      <w:r>
        <w:t xml:space="preserve"> ph</w:t>
      </w:r>
      <w:r w:rsidRPr="004B0A70">
        <w:t>ụ</w:t>
      </w:r>
      <w:r>
        <w:t xml:space="preserve"> sinh khuy</w:t>
      </w:r>
      <w:r w:rsidRPr="004B0A70">
        <w:t>ể</w:t>
      </w:r>
      <w:r>
        <w:t>n t</w:t>
      </w:r>
      <w:r w:rsidRPr="004B0A70">
        <w:t>ử</w:t>
      </w:r>
      <w:r>
        <w:t>” ch</w:t>
      </w:r>
      <w:r w:rsidRPr="004B0A70">
        <w:t>ỉ</w:t>
      </w:r>
      <w:r>
        <w:t xml:space="preserve"> r</w:t>
      </w:r>
      <w:r w:rsidRPr="004B0A70">
        <w:t>ằ</w:t>
      </w:r>
      <w:r>
        <w:t>ng cha t</w:t>
      </w:r>
      <w:r w:rsidRPr="004B0A70">
        <w:t>à</w:t>
      </w:r>
      <w:r>
        <w:t>i gi</w:t>
      </w:r>
      <w:r w:rsidRPr="004B0A70">
        <w:t>ỏi</w:t>
      </w:r>
      <w:r>
        <w:t xml:space="preserve"> nh</w:t>
      </w:r>
      <w:r w:rsidRPr="004B0A70">
        <w:t>ư</w:t>
      </w:r>
      <w:r>
        <w:t xml:space="preserve"> H</w:t>
      </w:r>
      <w:r w:rsidRPr="004B0A70">
        <w:t>ổ</w:t>
      </w:r>
      <w:r>
        <w:t xml:space="preserve"> nh</w:t>
      </w:r>
      <w:r w:rsidRPr="004B0A70">
        <w:t>ư</w:t>
      </w:r>
      <w:r>
        <w:t>ng con t</w:t>
      </w:r>
      <w:r w:rsidRPr="004B0A70">
        <w:t>ầ</w:t>
      </w:r>
      <w:r>
        <w:t>m thư</w:t>
      </w:r>
      <w:r w:rsidRPr="004B0A70">
        <w:t>ờ</w:t>
      </w:r>
      <w:r>
        <w:t>ng (Khuy</w:t>
      </w:r>
      <w:r w:rsidRPr="004B0A70">
        <w:t>ể</w:t>
      </w:r>
      <w:r>
        <w:t>n: Ch</w:t>
      </w:r>
      <w:r w:rsidRPr="004B0A70">
        <w:t>ó</w:t>
      </w:r>
      <w:r>
        <w:t>).</w:t>
      </w:r>
    </w:p>
    <w:p w:rsidR="00611C5F" w:rsidRDefault="00611C5F" w:rsidP="006A4F0A">
      <w:r>
        <w:tab/>
        <w:t>Ngư</w:t>
      </w:r>
      <w:r w:rsidRPr="004B0A70">
        <w:t>ờ</w:t>
      </w:r>
      <w:r>
        <w:t>i ta cho r</w:t>
      </w:r>
      <w:r w:rsidRPr="004B0A70">
        <w:t>ằ</w:t>
      </w:r>
      <w:r>
        <w:t>ng ngư</w:t>
      </w:r>
      <w:r w:rsidRPr="004B0A70">
        <w:t>ời</w:t>
      </w:r>
      <w:r>
        <w:t xml:space="preserve"> tu</w:t>
      </w:r>
      <w:r w:rsidRPr="004B0A70">
        <w:t>ổ</w:t>
      </w:r>
      <w:r>
        <w:t>i D</w:t>
      </w:r>
      <w:r w:rsidRPr="004B0A70">
        <w:t>ầ</w:t>
      </w:r>
      <w:r>
        <w:t>n thư</w:t>
      </w:r>
      <w:r w:rsidRPr="004B0A70">
        <w:t>ờ</w:t>
      </w:r>
      <w:r>
        <w:t>ng c</w:t>
      </w:r>
      <w:r w:rsidRPr="004B0A70">
        <w:t>ó</w:t>
      </w:r>
      <w:r>
        <w:t xml:space="preserve"> tr</w:t>
      </w:r>
      <w:r w:rsidRPr="004B0A70">
        <w:t>ê</w:t>
      </w:r>
      <w:r>
        <w:t>n m</w:t>
      </w:r>
      <w:r w:rsidRPr="004B0A70">
        <w:t>ộ</w:t>
      </w:r>
      <w:r>
        <w:t>t ngư</w:t>
      </w:r>
      <w:r w:rsidRPr="004B0A70">
        <w:t>ời</w:t>
      </w:r>
      <w:r>
        <w:t xml:space="preserve"> ph</w:t>
      </w:r>
      <w:r w:rsidRPr="004B0A70">
        <w:t>ối</w:t>
      </w:r>
      <w:r>
        <w:t xml:space="preserve"> ng</w:t>
      </w:r>
      <w:r w:rsidRPr="004B0A70">
        <w:t>ẫ</w:t>
      </w:r>
      <w:r>
        <w:t>u, ho</w:t>
      </w:r>
      <w:r w:rsidRPr="004B0A70">
        <w:t>ặ</w:t>
      </w:r>
      <w:r>
        <w:t>c n</w:t>
      </w:r>
      <w:r w:rsidRPr="004B0A70">
        <w:t>ế</w:t>
      </w:r>
      <w:r>
        <w:t>u l</w:t>
      </w:r>
      <w:r w:rsidRPr="004B0A70">
        <w:t>à</w:t>
      </w:r>
      <w:r>
        <w:t xml:space="preserve"> n</w:t>
      </w:r>
      <w:r w:rsidRPr="004B0A70">
        <w:t>ữ</w:t>
      </w:r>
      <w:r>
        <w:t xml:space="preserve"> th</w:t>
      </w:r>
      <w:r w:rsidRPr="004B0A70">
        <w:t>ì</w:t>
      </w:r>
      <w:r>
        <w:t xml:space="preserve"> kh</w:t>
      </w:r>
      <w:r w:rsidRPr="004B0A70">
        <w:t>ó</w:t>
      </w:r>
      <w:r>
        <w:t xml:space="preserve"> l</w:t>
      </w:r>
      <w:r w:rsidRPr="004B0A70">
        <w:t>ấ</w:t>
      </w:r>
      <w:r>
        <w:t>y ch</w:t>
      </w:r>
      <w:r w:rsidRPr="004B0A70">
        <w:t>ồ</w:t>
      </w:r>
      <w:r>
        <w:t>ng, t</w:t>
      </w:r>
      <w:r w:rsidRPr="004B0A70">
        <w:t>ạ</w:t>
      </w:r>
      <w:r>
        <w:t>i v</w:t>
      </w:r>
      <w:r w:rsidRPr="004B0A70">
        <w:t>ì</w:t>
      </w:r>
      <w:r>
        <w:t xml:space="preserve"> cao s</w:t>
      </w:r>
      <w:r w:rsidRPr="004B0A70">
        <w:t>ố</w:t>
      </w:r>
      <w:r>
        <w:t>! Th</w:t>
      </w:r>
      <w:r w:rsidRPr="004B0A70">
        <w:t>ậ</w:t>
      </w:r>
      <w:r>
        <w:t>t v</w:t>
      </w:r>
      <w:r w:rsidRPr="004B0A70">
        <w:t>ậ</w:t>
      </w:r>
      <w:r>
        <w:t xml:space="preserve">y, </w:t>
      </w:r>
      <w:r w:rsidRPr="004B0A70">
        <w:t>đú</w:t>
      </w:r>
      <w:r>
        <w:t>ng nh</w:t>
      </w:r>
      <w:r w:rsidRPr="004B0A70">
        <w:t>ư</w:t>
      </w:r>
      <w:r>
        <w:t xml:space="preserve"> l</w:t>
      </w:r>
      <w:r w:rsidRPr="004B0A70">
        <w:t>ời</w:t>
      </w:r>
      <w:r>
        <w:t xml:space="preserve"> ngư</w:t>
      </w:r>
      <w:r w:rsidRPr="004B0A70">
        <w:t>ời</w:t>
      </w:r>
      <w:r>
        <w:t xml:space="preserve"> x</w:t>
      </w:r>
      <w:r w:rsidRPr="004B0A70">
        <w:t>ư</w:t>
      </w:r>
      <w:r>
        <w:t xml:space="preserve">a </w:t>
      </w:r>
      <w:r w:rsidRPr="004B0A70">
        <w:t>đã</w:t>
      </w:r>
      <w:r>
        <w:t xml:space="preserve"> n</w:t>
      </w:r>
      <w:r w:rsidRPr="004B0A70">
        <w:t>ó</w:t>
      </w:r>
      <w:r>
        <w:t>i. T</w:t>
      </w:r>
      <w:r w:rsidRPr="004B0A70">
        <w:t>ô</w:t>
      </w:r>
      <w:r>
        <w:t>i c</w:t>
      </w:r>
      <w:r w:rsidRPr="004B0A70">
        <w:t>ó</w:t>
      </w:r>
      <w:r>
        <w:t xml:space="preserve"> m</w:t>
      </w:r>
      <w:r w:rsidRPr="004B0A70">
        <w:t>ộ</w:t>
      </w:r>
      <w:r>
        <w:t>t ngư</w:t>
      </w:r>
      <w:r w:rsidRPr="004B0A70">
        <w:t>ời</w:t>
      </w:r>
      <w:r>
        <w:t xml:space="preserve"> ch</w:t>
      </w:r>
      <w:r w:rsidRPr="004B0A70">
        <w:t>ị</w:t>
      </w:r>
      <w:r>
        <w:t xml:space="preserve"> trong h</w:t>
      </w:r>
      <w:r w:rsidRPr="004B0A70">
        <w:t>ọ</w:t>
      </w:r>
      <w:r>
        <w:t xml:space="preserve"> tu</w:t>
      </w:r>
      <w:r w:rsidRPr="004B0A70">
        <w:t>ổ</w:t>
      </w:r>
      <w:r>
        <w:t>i D</w:t>
      </w:r>
      <w:r w:rsidRPr="004B0A70">
        <w:t>ầ</w:t>
      </w:r>
      <w:r>
        <w:t>n (C</w:t>
      </w:r>
      <w:r w:rsidRPr="004B0A70">
        <w:t>ọ</w:t>
      </w:r>
      <w:r>
        <w:t>p), m</w:t>
      </w:r>
      <w:r w:rsidRPr="004B0A70">
        <w:t>ãi</w:t>
      </w:r>
      <w:r>
        <w:t xml:space="preserve"> đ</w:t>
      </w:r>
      <w:r w:rsidRPr="004B0A70">
        <w:t>ế</w:t>
      </w:r>
      <w:r>
        <w:t>n n</w:t>
      </w:r>
      <w:r w:rsidRPr="004B0A70">
        <w:t>ă</w:t>
      </w:r>
      <w:r>
        <w:t>m 40 tu</w:t>
      </w:r>
      <w:r w:rsidRPr="004B0A70">
        <w:t>ổ</w:t>
      </w:r>
      <w:r>
        <w:t>i m</w:t>
      </w:r>
      <w:r w:rsidRPr="004B0A70">
        <w:t>ới</w:t>
      </w:r>
      <w:r>
        <w:t xml:space="preserve"> l</w:t>
      </w:r>
      <w:r w:rsidRPr="004B0A70">
        <w:t>ấ</w:t>
      </w:r>
      <w:r>
        <w:t>y đư</w:t>
      </w:r>
      <w:r w:rsidRPr="004B0A70">
        <w:t>ợc</w:t>
      </w:r>
      <w:r>
        <w:t xml:space="preserve"> ch</w:t>
      </w:r>
      <w:r w:rsidRPr="004B0A70">
        <w:t>ồ</w:t>
      </w:r>
      <w:r>
        <w:t>ng, r</w:t>
      </w:r>
      <w:r w:rsidRPr="004B0A70">
        <w:t>ồ</w:t>
      </w:r>
      <w:r>
        <w:t>i c</w:t>
      </w:r>
      <w:r w:rsidRPr="004B0A70">
        <w:t>ũ</w:t>
      </w:r>
      <w:r>
        <w:t>ng nai l</w:t>
      </w:r>
      <w:r w:rsidRPr="004B0A70">
        <w:t>ư</w:t>
      </w:r>
      <w:r>
        <w:t>ng ra l</w:t>
      </w:r>
      <w:r w:rsidRPr="004B0A70">
        <w:t>à</w:t>
      </w:r>
      <w:r>
        <w:t>m l</w:t>
      </w:r>
      <w:r w:rsidRPr="004B0A70">
        <w:t>ụ</w:t>
      </w:r>
      <w:r>
        <w:t>ng v</w:t>
      </w:r>
      <w:r w:rsidRPr="000A1359">
        <w:t>ấ</w:t>
      </w:r>
      <w:r>
        <w:t>t v</w:t>
      </w:r>
      <w:r w:rsidRPr="000A1359">
        <w:t>ả</w:t>
      </w:r>
      <w:r>
        <w:t xml:space="preserve"> đ</w:t>
      </w:r>
      <w:r w:rsidRPr="004B0A70">
        <w:t>ể</w:t>
      </w:r>
      <w:r>
        <w:t xml:space="preserve"> nu</w:t>
      </w:r>
      <w:r w:rsidRPr="004B0A70">
        <w:t>ô</w:t>
      </w:r>
      <w:r>
        <w:t>i ch</w:t>
      </w:r>
      <w:r w:rsidRPr="004B0A70">
        <w:t>ồ</w:t>
      </w:r>
      <w:r>
        <w:t xml:space="preserve">ng cho </w:t>
      </w:r>
      <w:r w:rsidRPr="004B0A70">
        <w:t>đế</w:t>
      </w:r>
      <w:r>
        <w:t>n tu</w:t>
      </w:r>
      <w:r w:rsidRPr="004B0A70">
        <w:t>ổ</w:t>
      </w:r>
      <w:r>
        <w:t>i gi</w:t>
      </w:r>
      <w:r w:rsidRPr="004B0A70">
        <w:t>à</w:t>
      </w:r>
      <w:r>
        <w:t xml:space="preserve"> th</w:t>
      </w:r>
      <w:r w:rsidRPr="004B0A70">
        <w:t>ô</w:t>
      </w:r>
      <w:r>
        <w:t>i! Qua đ</w:t>
      </w:r>
      <w:r w:rsidRPr="004B0A70">
        <w:t>ế</w:t>
      </w:r>
      <w:r>
        <w:t>n x</w:t>
      </w:r>
      <w:r w:rsidRPr="004B0A70">
        <w:t>ứ</w:t>
      </w:r>
      <w:r>
        <w:t xml:space="preserve"> Hoa K</w:t>
      </w:r>
      <w:r w:rsidRPr="004B0A70">
        <w:t>ỳ</w:t>
      </w:r>
      <w:r>
        <w:t xml:space="preserve"> v</w:t>
      </w:r>
      <w:r w:rsidRPr="004B0A70">
        <w:t>ă</w:t>
      </w:r>
      <w:r>
        <w:t>n minh t</w:t>
      </w:r>
      <w:r w:rsidRPr="004B0A70">
        <w:t>ộ</w:t>
      </w:r>
      <w:r>
        <w:t xml:space="preserve">t </w:t>
      </w:r>
      <w:r w:rsidRPr="004B0A70">
        <w:t>đỉ</w:t>
      </w:r>
      <w:r>
        <w:t>nh n</w:t>
      </w:r>
      <w:r w:rsidRPr="004B0A70">
        <w:t>ầ</w:t>
      </w:r>
      <w:r>
        <w:t>y r</w:t>
      </w:r>
      <w:r w:rsidRPr="004B0A70">
        <w:t>ồ</w:t>
      </w:r>
      <w:r>
        <w:t>i, t</w:t>
      </w:r>
      <w:r w:rsidRPr="004B0A70">
        <w:t>ô</w:t>
      </w:r>
      <w:r>
        <w:t>i tư</w:t>
      </w:r>
      <w:r w:rsidRPr="004B0A70">
        <w:t>ở</w:t>
      </w:r>
      <w:r>
        <w:t>ng chuy</w:t>
      </w:r>
      <w:r w:rsidRPr="004B0A70">
        <w:t>ệ</w:t>
      </w:r>
      <w:r>
        <w:t>n cao s</w:t>
      </w:r>
      <w:r w:rsidRPr="004B0A70">
        <w:t>ố</w:t>
      </w:r>
      <w:r>
        <w:t xml:space="preserve"> </w:t>
      </w:r>
      <w:r w:rsidRPr="004B0A70">
        <w:t>đó</w:t>
      </w:r>
      <w:r>
        <w:t xml:space="preserve"> </w:t>
      </w:r>
      <w:r w:rsidRPr="004B0A70">
        <w:t>đâ</w:t>
      </w:r>
      <w:r>
        <w:t>u c</w:t>
      </w:r>
      <w:r w:rsidRPr="004B0A70">
        <w:t>ò</w:t>
      </w:r>
      <w:r>
        <w:t>n h</w:t>
      </w:r>
      <w:r w:rsidRPr="004B0A70">
        <w:t>ợ</w:t>
      </w:r>
      <w:r>
        <w:t>p th</w:t>
      </w:r>
      <w:r w:rsidRPr="004B0A70">
        <w:t>ời</w:t>
      </w:r>
      <w:r>
        <w:t xml:space="preserve"> n</w:t>
      </w:r>
      <w:r w:rsidRPr="004B0A70">
        <w:t>ữa</w:t>
      </w:r>
      <w:r>
        <w:t>. Th</w:t>
      </w:r>
      <w:r w:rsidRPr="004B0A70">
        <w:t>ế</w:t>
      </w:r>
      <w:r>
        <w:t xml:space="preserve"> m</w:t>
      </w:r>
      <w:r w:rsidRPr="004B0A70">
        <w:t>à</w:t>
      </w:r>
      <w:r>
        <w:t xml:space="preserve"> n</w:t>
      </w:r>
      <w:r w:rsidRPr="004B0A70">
        <w:t>ó</w:t>
      </w:r>
      <w:r>
        <w:t xml:space="preserve"> v</w:t>
      </w:r>
      <w:r w:rsidRPr="004B0A70">
        <w:t>ẫ</w:t>
      </w:r>
      <w:r>
        <w:t>n c</w:t>
      </w:r>
      <w:r w:rsidRPr="004B0A70">
        <w:t>ò</w:t>
      </w:r>
      <w:r>
        <w:t xml:space="preserve">n </w:t>
      </w:r>
      <w:r w:rsidRPr="004B0A70">
        <w:t>đ</w:t>
      </w:r>
      <w:r>
        <w:t>eo đ</w:t>
      </w:r>
      <w:r w:rsidRPr="004B0A70">
        <w:t>ẵ</w:t>
      </w:r>
      <w:r>
        <w:t>ng cho đ</w:t>
      </w:r>
      <w:r w:rsidRPr="004B0A70">
        <w:t>ế</w:t>
      </w:r>
      <w:r>
        <w:t>n t</w:t>
      </w:r>
      <w:r w:rsidRPr="004B0A70">
        <w:t>ậ</w:t>
      </w:r>
      <w:r>
        <w:t>n c</w:t>
      </w:r>
      <w:r w:rsidRPr="004B0A70">
        <w:t>ù</w:t>
      </w:r>
      <w:r>
        <w:t>ng tr</w:t>
      </w:r>
      <w:r w:rsidRPr="004B0A70">
        <w:t>á</w:t>
      </w:r>
      <w:r>
        <w:t>i đ</w:t>
      </w:r>
      <w:r w:rsidRPr="004B0A70">
        <w:t>ấ</w:t>
      </w:r>
      <w:r>
        <w:t xml:space="preserve">t </w:t>
      </w:r>
      <w:r w:rsidRPr="004B0A70">
        <w:t>đó</w:t>
      </w:r>
      <w:r>
        <w:t>! B</w:t>
      </w:r>
      <w:r w:rsidRPr="004B0A70">
        <w:t>ằ</w:t>
      </w:r>
      <w:r>
        <w:t>ng ch</w:t>
      </w:r>
      <w:r w:rsidRPr="004B0A70">
        <w:t>ứ</w:t>
      </w:r>
      <w:r>
        <w:t>ng l</w:t>
      </w:r>
      <w:r w:rsidRPr="004B0A70">
        <w:t>à</w:t>
      </w:r>
      <w:r>
        <w:t xml:space="preserve"> m</w:t>
      </w:r>
      <w:r w:rsidRPr="004B0A70">
        <w:t>ộ</w:t>
      </w:r>
      <w:r>
        <w:t xml:space="preserve">t </w:t>
      </w:r>
      <w:r w:rsidRPr="004B0A70">
        <w:t>ô</w:t>
      </w:r>
      <w:r>
        <w:t>ng b</w:t>
      </w:r>
      <w:r w:rsidRPr="004B0A70">
        <w:t>ạ</w:t>
      </w:r>
      <w:r>
        <w:t>n c</w:t>
      </w:r>
      <w:r w:rsidRPr="004B0A70">
        <w:t>ủa</w:t>
      </w:r>
      <w:r>
        <w:t xml:space="preserve"> t</w:t>
      </w:r>
      <w:r w:rsidRPr="004B0A70">
        <w:t>ô</w:t>
      </w:r>
      <w:r>
        <w:t>i c</w:t>
      </w:r>
      <w:r w:rsidRPr="004B0A70">
        <w:t>ó</w:t>
      </w:r>
      <w:r>
        <w:t xml:space="preserve"> c</w:t>
      </w:r>
      <w:r w:rsidRPr="004B0A70">
        <w:t>ô</w:t>
      </w:r>
      <w:r>
        <w:t xml:space="preserve"> con g</w:t>
      </w:r>
      <w:r w:rsidRPr="004B0A70">
        <w:t>á</w:t>
      </w:r>
      <w:r>
        <w:t>i tu</w:t>
      </w:r>
      <w:r w:rsidRPr="004B0A70">
        <w:t>ổ</w:t>
      </w:r>
      <w:r>
        <w:t>i D</w:t>
      </w:r>
      <w:r w:rsidRPr="004B0A70">
        <w:t>ầ</w:t>
      </w:r>
      <w:r>
        <w:t>n (C</w:t>
      </w:r>
      <w:r w:rsidRPr="004B0A70">
        <w:t>ọ</w:t>
      </w:r>
      <w:r>
        <w:t>p), n</w:t>
      </w:r>
      <w:r w:rsidRPr="004B0A70">
        <w:t>ă</w:t>
      </w:r>
      <w:r>
        <w:t>m nay 37 tu</w:t>
      </w:r>
      <w:r w:rsidRPr="004B0A70">
        <w:t>ổ</w:t>
      </w:r>
      <w:r>
        <w:t>i v</w:t>
      </w:r>
      <w:r w:rsidRPr="004B0A70">
        <w:t>ẫ</w:t>
      </w:r>
      <w:r>
        <w:t>n “</w:t>
      </w:r>
      <w:r w:rsidRPr="004B0A70">
        <w:t>ê</w:t>
      </w:r>
      <w:r>
        <w:t xml:space="preserve"> s</w:t>
      </w:r>
      <w:r w:rsidRPr="004B0A70">
        <w:t>ắ</w:t>
      </w:r>
      <w:r>
        <w:t xml:space="preserve">c </w:t>
      </w:r>
      <w:r w:rsidRPr="004B0A70">
        <w:t>ế</w:t>
      </w:r>
      <w:r>
        <w:t>” ch</w:t>
      </w:r>
      <w:r w:rsidRPr="008A3302">
        <w:t>ồ</w:t>
      </w:r>
      <w:r>
        <w:t>ng! R</w:t>
      </w:r>
      <w:r w:rsidRPr="008A3302">
        <w:t>ú</w:t>
      </w:r>
      <w:r>
        <w:t>t cu</w:t>
      </w:r>
      <w:r w:rsidRPr="008A3302">
        <w:t>ộ</w:t>
      </w:r>
      <w:r>
        <w:t>c ph</w:t>
      </w:r>
      <w:r w:rsidRPr="008A3302">
        <w:t>ải</w:t>
      </w:r>
      <w:r>
        <w:t xml:space="preserve"> v</w:t>
      </w:r>
      <w:r w:rsidRPr="008A3302">
        <w:t>ề</w:t>
      </w:r>
      <w:r>
        <w:t xml:space="preserve"> Vi</w:t>
      </w:r>
      <w:r w:rsidRPr="008A3302">
        <w:t>ệt</w:t>
      </w:r>
      <w:r>
        <w:t xml:space="preserve"> Nam “cư</w:t>
      </w:r>
      <w:r w:rsidRPr="008A3302">
        <w:t>ới</w:t>
      </w:r>
      <w:r>
        <w:t xml:space="preserve"> ch</w:t>
      </w:r>
      <w:r w:rsidRPr="008A3302">
        <w:t>ồ</w:t>
      </w:r>
      <w:r>
        <w:t>ng” đ</w:t>
      </w:r>
      <w:r w:rsidRPr="008A3302">
        <w:t>ấ</w:t>
      </w:r>
      <w:r>
        <w:t>y qu</w:t>
      </w:r>
      <w:r w:rsidRPr="008A3302">
        <w:t>ý</w:t>
      </w:r>
      <w:r>
        <w:t xml:space="preserve"> v</w:t>
      </w:r>
      <w:r w:rsidRPr="008A3302">
        <w:t>ị</w:t>
      </w:r>
      <w:r>
        <w:t xml:space="preserve"> </w:t>
      </w:r>
      <w:r w:rsidRPr="008A3302">
        <w:t>ạ</w:t>
      </w:r>
      <w:r>
        <w:t>! V</w:t>
      </w:r>
      <w:r w:rsidRPr="008A3302">
        <w:t>à</w:t>
      </w:r>
      <w:r>
        <w:t xml:space="preserve"> c</w:t>
      </w:r>
      <w:r w:rsidRPr="008A3302">
        <w:t>ò</w:t>
      </w:r>
      <w:r>
        <w:t>n r</w:t>
      </w:r>
      <w:r w:rsidRPr="008A3302">
        <w:t>ấ</w:t>
      </w:r>
      <w:r>
        <w:t>t nhi</w:t>
      </w:r>
      <w:r w:rsidRPr="008A3302">
        <w:t>ề</w:t>
      </w:r>
      <w:r>
        <w:t>u c</w:t>
      </w:r>
      <w:r w:rsidRPr="008A3302">
        <w:t>ô</w:t>
      </w:r>
      <w:r>
        <w:t xml:space="preserve"> tu</w:t>
      </w:r>
      <w:r w:rsidRPr="008A3302">
        <w:t>ổi</w:t>
      </w:r>
      <w:r>
        <w:t xml:space="preserve"> D</w:t>
      </w:r>
      <w:r w:rsidRPr="008A3302">
        <w:t>ầ</w:t>
      </w:r>
      <w:r>
        <w:t>n n</w:t>
      </w:r>
      <w:r w:rsidRPr="008A3302">
        <w:t>ữa</w:t>
      </w:r>
      <w:r>
        <w:t xml:space="preserve"> c</w:t>
      </w:r>
      <w:r w:rsidRPr="008A3302">
        <w:t>ò</w:t>
      </w:r>
      <w:r>
        <w:t xml:space="preserve">n </w:t>
      </w:r>
      <w:r w:rsidRPr="008A3302">
        <w:t>ở</w:t>
      </w:r>
      <w:r>
        <w:t xml:space="preserve"> v</w:t>
      </w:r>
      <w:r w:rsidRPr="008A3302">
        <w:t>ậ</w:t>
      </w:r>
      <w:r>
        <w:t>y, v</w:t>
      </w:r>
      <w:r w:rsidRPr="008A3302">
        <w:t>à</w:t>
      </w:r>
      <w:r>
        <w:t xml:space="preserve"> c</w:t>
      </w:r>
      <w:r w:rsidRPr="008A3302">
        <w:t>ái</w:t>
      </w:r>
      <w:r>
        <w:t xml:space="preserve"> s</w:t>
      </w:r>
      <w:r w:rsidRPr="008A3302">
        <w:t>ố</w:t>
      </w:r>
      <w:r>
        <w:t xml:space="preserve"> n</w:t>
      </w:r>
      <w:r w:rsidRPr="008A3302">
        <w:t>ó</w:t>
      </w:r>
      <w:r>
        <w:t xml:space="preserve"> c</w:t>
      </w:r>
      <w:r w:rsidRPr="008A3302">
        <w:t>ũ</w:t>
      </w:r>
      <w:r>
        <w:t>ng v</w:t>
      </w:r>
      <w:r w:rsidRPr="008A3302">
        <w:t>ẫ</w:t>
      </w:r>
      <w:r>
        <w:t>n th</w:t>
      </w:r>
      <w:r w:rsidRPr="008A3302">
        <w:t>ế</w:t>
      </w:r>
      <w:r>
        <w:t xml:space="preserve"> th</w:t>
      </w:r>
      <w:r w:rsidRPr="008A3302">
        <w:t>ô</w:t>
      </w:r>
      <w:r>
        <w:t xml:space="preserve">i! </w:t>
      </w:r>
      <w:r w:rsidRPr="008A3302">
        <w:t>Đú</w:t>
      </w:r>
      <w:r>
        <w:t>ng l</w:t>
      </w:r>
      <w:r w:rsidRPr="008A3302">
        <w:t>à</w:t>
      </w:r>
      <w:r>
        <w:t xml:space="preserve"> </w:t>
      </w:r>
      <w:r w:rsidRPr="008A3302">
        <w:t>Ô</w:t>
      </w:r>
      <w:r>
        <w:t>ng B</w:t>
      </w:r>
      <w:r w:rsidRPr="008A3302">
        <w:t>à</w:t>
      </w:r>
      <w:r>
        <w:t xml:space="preserve"> m</w:t>
      </w:r>
      <w:r w:rsidRPr="008A3302">
        <w:t>ình</w:t>
      </w:r>
      <w:r>
        <w:t xml:space="preserve"> n</w:t>
      </w:r>
      <w:r w:rsidRPr="008A3302">
        <w:t>ó</w:t>
      </w:r>
      <w:r>
        <w:t xml:space="preserve">i </w:t>
      </w:r>
      <w:r w:rsidRPr="008A3302">
        <w:t>đâ</w:t>
      </w:r>
      <w:r>
        <w:t>u l</w:t>
      </w:r>
      <w:r w:rsidRPr="008A3302">
        <w:t>à</w:t>
      </w:r>
      <w:r>
        <w:t xml:space="preserve"> </w:t>
      </w:r>
      <w:r w:rsidRPr="008A3302">
        <w:t>đú</w:t>
      </w:r>
      <w:r>
        <w:t xml:space="preserve">ng </w:t>
      </w:r>
      <w:r w:rsidRPr="008A3302">
        <w:t>đó</w:t>
      </w:r>
      <w:r>
        <w:t>, kh</w:t>
      </w:r>
      <w:r w:rsidRPr="008A3302">
        <w:t>ô</w:t>
      </w:r>
      <w:r>
        <w:t>ng tr</w:t>
      </w:r>
      <w:r w:rsidRPr="008A3302">
        <w:t>ậ</w:t>
      </w:r>
      <w:r>
        <w:t>t ch</w:t>
      </w:r>
      <w:r w:rsidRPr="008A3302">
        <w:t>út</w:t>
      </w:r>
      <w:r>
        <w:t xml:space="preserve"> n</w:t>
      </w:r>
      <w:r w:rsidRPr="008A3302">
        <w:t>à</w:t>
      </w:r>
      <w:r>
        <w:t>o.</w:t>
      </w:r>
    </w:p>
    <w:p w:rsidR="00611C5F" w:rsidRDefault="00611C5F" w:rsidP="006A4F0A">
      <w:r>
        <w:tab/>
        <w:t>N</w:t>
      </w:r>
      <w:r w:rsidRPr="008A3302">
        <w:t>ă</w:t>
      </w:r>
      <w:r>
        <w:t>m nay l</w:t>
      </w:r>
      <w:r w:rsidRPr="008A3302">
        <w:t>à</w:t>
      </w:r>
      <w:r>
        <w:t xml:space="preserve"> n</w:t>
      </w:r>
      <w:r w:rsidRPr="008A3302">
        <w:t>ă</w:t>
      </w:r>
      <w:r>
        <w:t>m Canh D</w:t>
      </w:r>
      <w:r w:rsidRPr="008A3302">
        <w:t>ầ</w:t>
      </w:r>
      <w:r>
        <w:t>n, n</w:t>
      </w:r>
      <w:r w:rsidRPr="008A3302">
        <w:t>ă</w:t>
      </w:r>
      <w:r>
        <w:t>m con C</w:t>
      </w:r>
      <w:r w:rsidRPr="008A3302">
        <w:t>ọ</w:t>
      </w:r>
      <w:r>
        <w:t>p. T</w:t>
      </w:r>
      <w:r w:rsidRPr="008A3302">
        <w:t>ô</w:t>
      </w:r>
      <w:r>
        <w:t>i xin t</w:t>
      </w:r>
      <w:r w:rsidRPr="008A3302">
        <w:t>ả</w:t>
      </w:r>
      <w:r>
        <w:t>n m</w:t>
      </w:r>
      <w:r w:rsidRPr="008A3302">
        <w:t>ạn</w:t>
      </w:r>
      <w:r>
        <w:t xml:space="preserve"> m</w:t>
      </w:r>
      <w:r w:rsidRPr="008A3302">
        <w:t>ộ</w:t>
      </w:r>
      <w:r>
        <w:t>t ch</w:t>
      </w:r>
      <w:r w:rsidRPr="008A3302">
        <w:t>ú</w:t>
      </w:r>
      <w:r>
        <w:t>t v</w:t>
      </w:r>
      <w:r w:rsidRPr="008A3302">
        <w:t>ề</w:t>
      </w:r>
      <w:r>
        <w:t xml:space="preserve"> </w:t>
      </w:r>
      <w:r w:rsidRPr="008A3302">
        <w:t>Ô</w:t>
      </w:r>
      <w:r>
        <w:t>ng Ba M</w:t>
      </w:r>
      <w:r w:rsidRPr="008A3302">
        <w:t>ươ</w:t>
      </w:r>
      <w:r>
        <w:t>i đ</w:t>
      </w:r>
      <w:r w:rsidRPr="008A3302">
        <w:t>ể</w:t>
      </w:r>
      <w:r>
        <w:t xml:space="preserve"> h</w:t>
      </w:r>
      <w:r w:rsidRPr="008A3302">
        <w:t>ầ</w:t>
      </w:r>
      <w:r>
        <w:t>u qu</w:t>
      </w:r>
      <w:r w:rsidRPr="008A3302">
        <w:t>ý</w:t>
      </w:r>
      <w:r>
        <w:t xml:space="preserve"> b</w:t>
      </w:r>
      <w:r w:rsidRPr="008A3302">
        <w:t>ạ</w:t>
      </w:r>
      <w:r>
        <w:t>n đ</w:t>
      </w:r>
      <w:r w:rsidRPr="000A1359">
        <w:t>ọ</w:t>
      </w:r>
      <w:r>
        <w:t>c trong nh</w:t>
      </w:r>
      <w:r w:rsidRPr="008A3302">
        <w:t>ữ</w:t>
      </w:r>
      <w:r>
        <w:t>ng ng</w:t>
      </w:r>
      <w:r w:rsidRPr="008A3302">
        <w:t>à</w:t>
      </w:r>
      <w:r>
        <w:t>y đ</w:t>
      </w:r>
      <w:r w:rsidRPr="008A3302">
        <w:t>ầ</w:t>
      </w:r>
      <w:r>
        <w:t>u Xu</w:t>
      </w:r>
      <w:r w:rsidRPr="008A3302">
        <w:t>â</w:t>
      </w:r>
      <w:r>
        <w:t>n v</w:t>
      </w:r>
      <w:r w:rsidRPr="008A3302">
        <w:t>ậ</w:t>
      </w:r>
      <w:r>
        <w:t>y th</w:t>
      </w:r>
      <w:r w:rsidRPr="008A3302">
        <w:t>ô</w:t>
      </w:r>
      <w:r>
        <w:t>i. Xin c</w:t>
      </w:r>
      <w:r w:rsidRPr="008A3302">
        <w:t>ầ</w:t>
      </w:r>
      <w:r>
        <w:t>u ch</w:t>
      </w:r>
      <w:r w:rsidRPr="008A3302">
        <w:t>ú</w:t>
      </w:r>
      <w:r>
        <w:t>c t</w:t>
      </w:r>
      <w:r w:rsidRPr="008A3302">
        <w:t>ấ</w:t>
      </w:r>
      <w:r>
        <w:t>t c</w:t>
      </w:r>
      <w:r w:rsidRPr="008A3302">
        <w:t>ả</w:t>
      </w:r>
      <w:r>
        <w:t xml:space="preserve"> qu</w:t>
      </w:r>
      <w:r w:rsidRPr="008A3302">
        <w:t>ý</w:t>
      </w:r>
      <w:r>
        <w:t xml:space="preserve"> đ</w:t>
      </w:r>
      <w:r w:rsidRPr="000A1359">
        <w:t>ọ</w:t>
      </w:r>
      <w:r>
        <w:t>c gi</w:t>
      </w:r>
      <w:r w:rsidRPr="008A3302">
        <w:t>ả</w:t>
      </w:r>
      <w:r>
        <w:t xml:space="preserve"> m</w:t>
      </w:r>
      <w:r w:rsidRPr="008A3302">
        <w:t>ộ</w:t>
      </w:r>
      <w:r>
        <w:t>t N</w:t>
      </w:r>
      <w:r w:rsidRPr="008A3302">
        <w:t>ă</w:t>
      </w:r>
      <w:r>
        <w:t>m M</w:t>
      </w:r>
      <w:r w:rsidRPr="008A3302">
        <w:t>ới</w:t>
      </w:r>
      <w:r>
        <w:t xml:space="preserve"> “</w:t>
      </w:r>
      <w:r w:rsidRPr="008A3302">
        <w:t>Ô</w:t>
      </w:r>
      <w:r>
        <w:t>ng C</w:t>
      </w:r>
      <w:r w:rsidRPr="008A3302">
        <w:t>ọ</w:t>
      </w:r>
      <w:r>
        <w:t>p” 2010 th</w:t>
      </w:r>
      <w:r w:rsidRPr="008A3302">
        <w:t>ậ</w:t>
      </w:r>
      <w:r>
        <w:t>t an l</w:t>
      </w:r>
      <w:r w:rsidRPr="008A3302">
        <w:t>àn</w:t>
      </w:r>
      <w:r>
        <w:t>h, tr</w:t>
      </w:r>
      <w:r w:rsidRPr="008A3302">
        <w:t>à</w:t>
      </w:r>
      <w:r>
        <w:t>n đ</w:t>
      </w:r>
      <w:r w:rsidRPr="008A3302">
        <w:t>ầ</w:t>
      </w:r>
      <w:r>
        <w:t>y h</w:t>
      </w:r>
      <w:r w:rsidRPr="008A3302">
        <w:t>ạnh</w:t>
      </w:r>
      <w:r>
        <w:t xml:space="preserve"> ph</w:t>
      </w:r>
      <w:r w:rsidRPr="008A3302">
        <w:t>ú</w:t>
      </w:r>
      <w:r>
        <w:t>c v</w:t>
      </w:r>
      <w:r w:rsidRPr="008A3302">
        <w:t>à</w:t>
      </w:r>
      <w:r>
        <w:t xml:space="preserve"> g</w:t>
      </w:r>
      <w:r w:rsidRPr="008A3302">
        <w:t>ặ</w:t>
      </w:r>
      <w:r>
        <w:t>p nhi</w:t>
      </w:r>
      <w:r w:rsidRPr="008A3302">
        <w:t>ề</w:t>
      </w:r>
      <w:r>
        <w:t>u may m</w:t>
      </w:r>
      <w:r w:rsidRPr="008A3302">
        <w:t>ắ</w:t>
      </w:r>
      <w:r>
        <w:t>n.</w:t>
      </w:r>
    </w:p>
    <w:p w:rsidR="00611C5F" w:rsidRDefault="00611C5F" w:rsidP="008A3302">
      <w:pPr>
        <w:jc w:val="right"/>
        <w:rPr>
          <w:b/>
        </w:rPr>
      </w:pPr>
    </w:p>
    <w:p w:rsidR="00611C5F" w:rsidRPr="008A3302" w:rsidRDefault="00611C5F" w:rsidP="008A3302">
      <w:pPr>
        <w:jc w:val="right"/>
        <w:rPr>
          <w:b/>
        </w:rPr>
      </w:pPr>
      <w:r w:rsidRPr="008A3302">
        <w:rPr>
          <w:b/>
        </w:rPr>
        <w:t>Tôn Thất Đàn</w:t>
      </w:r>
    </w:p>
    <w:sectPr w:rsidR="00611C5F" w:rsidRPr="008A3302" w:rsidSect="005A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0A"/>
    <w:rsid w:val="00006205"/>
    <w:rsid w:val="00041587"/>
    <w:rsid w:val="000A1359"/>
    <w:rsid w:val="000A5338"/>
    <w:rsid w:val="00123FF2"/>
    <w:rsid w:val="001A5210"/>
    <w:rsid w:val="001F5A79"/>
    <w:rsid w:val="004B0A70"/>
    <w:rsid w:val="005A49B7"/>
    <w:rsid w:val="00611C5F"/>
    <w:rsid w:val="006676BC"/>
    <w:rsid w:val="006A4F0A"/>
    <w:rsid w:val="006A4F7C"/>
    <w:rsid w:val="007B490E"/>
    <w:rsid w:val="007E02EB"/>
    <w:rsid w:val="00822D3A"/>
    <w:rsid w:val="008A3302"/>
    <w:rsid w:val="008D35FE"/>
    <w:rsid w:val="0090228B"/>
    <w:rsid w:val="00957815"/>
    <w:rsid w:val="00977882"/>
    <w:rsid w:val="00BD6087"/>
    <w:rsid w:val="00C21867"/>
    <w:rsid w:val="00E357CD"/>
    <w:rsid w:val="00ED6201"/>
    <w:rsid w:val="00F42875"/>
    <w:rsid w:val="00F641D0"/>
    <w:rsid w:val="00F87307"/>
    <w:rsid w:val="00FD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B7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669</Words>
  <Characters>3816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Năm Dần Nói Chuyện Cọp</dc:title>
  <dc:subject/>
  <dc:creator>Tam Duong</dc:creator>
  <cp:keywords/>
  <dc:description/>
  <cp:lastModifiedBy>User</cp:lastModifiedBy>
  <cp:revision>2</cp:revision>
  <cp:lastPrinted>2009-12-20T13:53:00Z</cp:lastPrinted>
  <dcterms:created xsi:type="dcterms:W3CDTF">2009-12-20T14:05:00Z</dcterms:created>
  <dcterms:modified xsi:type="dcterms:W3CDTF">2009-12-20T14:05:00Z</dcterms:modified>
</cp:coreProperties>
</file>