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08530" w14:textId="3691F207" w:rsidR="006C0A3E" w:rsidRDefault="006C0A3E" w:rsidP="006C0A3E">
      <w:pPr>
        <w:pStyle w:val="Title"/>
      </w:pPr>
      <w:r>
        <w:t>Perfection</w:t>
      </w:r>
    </w:p>
    <w:p w14:paraId="17FECF1C" w14:textId="1D553992" w:rsidR="006C0A3E" w:rsidRPr="006C0A3E" w:rsidRDefault="006C0A3E" w:rsidP="006C0A3E">
      <w:pPr>
        <w:pStyle w:val="Author"/>
        <w:rPr>
          <w:lang w:val="vi-VN"/>
        </w:rPr>
      </w:pPr>
      <w:r>
        <w:rPr>
          <w:rFonts w:cstheme="minorHAnsi"/>
        </w:rPr>
        <w:t>Grace</w:t>
      </w:r>
      <w:r>
        <w:rPr>
          <w:lang w:val="vi-VN"/>
        </w:rPr>
        <w:t xml:space="preserve"> Nguyen</w:t>
      </w:r>
    </w:p>
    <w:p w14:paraId="2AA273F5" w14:textId="77777777" w:rsidR="006C0A3E" w:rsidRDefault="006C0A3E" w:rsidP="006C0A3E">
      <w:pPr>
        <w:ind w:left="720"/>
      </w:pPr>
    </w:p>
    <w:p w14:paraId="354738AC" w14:textId="77777777" w:rsidR="006C0A3E" w:rsidRDefault="006C0A3E" w:rsidP="006C0A3E">
      <w:r>
        <w:t>Every day is a day full of expectations.</w:t>
      </w:r>
    </w:p>
    <w:p w14:paraId="085600F2" w14:textId="77777777" w:rsidR="006C0A3E" w:rsidRDefault="006C0A3E" w:rsidP="006C0A3E">
      <w:r>
        <w:t xml:space="preserve">Waking up to realities, </w:t>
      </w:r>
    </w:p>
    <w:p w14:paraId="48385E78" w14:textId="1797FCBA" w:rsidR="006C0A3E" w:rsidRDefault="006C0A3E" w:rsidP="006C0A3E">
      <w:pPr>
        <w:ind w:left="432" w:firstLine="0"/>
      </w:pPr>
      <w:r>
        <w:t>reminded of the things that need to be completed</w:t>
      </w:r>
      <w:r>
        <w:tab/>
      </w:r>
      <w:r>
        <w:t>the correct way.</w:t>
      </w:r>
    </w:p>
    <w:p w14:paraId="358CF48A" w14:textId="77777777" w:rsidR="006C0A3E" w:rsidRDefault="006C0A3E" w:rsidP="006C0A3E"/>
    <w:p w14:paraId="7B8E2EE4" w14:textId="77777777" w:rsidR="006C0A3E" w:rsidRDefault="006C0A3E" w:rsidP="006C0A3E">
      <w:r>
        <w:t>Every night,</w:t>
      </w:r>
    </w:p>
    <w:p w14:paraId="18A9DC17" w14:textId="77777777" w:rsidR="006C0A3E" w:rsidRDefault="006C0A3E" w:rsidP="006C0A3E">
      <w:r>
        <w:t>wondering what the fates are,</w:t>
      </w:r>
    </w:p>
    <w:p w14:paraId="476D0A30" w14:textId="77777777" w:rsidR="006C0A3E" w:rsidRDefault="006C0A3E" w:rsidP="006C0A3E">
      <w:r>
        <w:t>thinking about who I should be.</w:t>
      </w:r>
    </w:p>
    <w:p w14:paraId="3D2CB73E" w14:textId="77777777" w:rsidR="006C0A3E" w:rsidRDefault="006C0A3E" w:rsidP="006C0A3E">
      <w:r>
        <w:t>Criticizing myself for all these mistakes,</w:t>
      </w:r>
    </w:p>
    <w:p w14:paraId="777E9D43" w14:textId="77777777" w:rsidR="006C0A3E" w:rsidRDefault="006C0A3E" w:rsidP="006C0A3E">
      <w:pPr>
        <w:ind w:left="432" w:firstLine="0"/>
      </w:pPr>
      <w:r>
        <w:t>I'm haunted by what the consequences could be.</w:t>
      </w:r>
    </w:p>
    <w:p w14:paraId="4F640814" w14:textId="77777777" w:rsidR="006C0A3E" w:rsidRDefault="006C0A3E" w:rsidP="006C0A3E">
      <w:r>
        <w:t>Why can't I just be perfect?</w:t>
      </w:r>
    </w:p>
    <w:p w14:paraId="4B96C11B" w14:textId="77777777" w:rsidR="006C0A3E" w:rsidRDefault="006C0A3E" w:rsidP="006C0A3E"/>
    <w:p w14:paraId="717AFA7A" w14:textId="77777777" w:rsidR="006C0A3E" w:rsidRDefault="006C0A3E" w:rsidP="006C0A3E">
      <w:r>
        <w:t>If I mess up, what can happen?</w:t>
      </w:r>
    </w:p>
    <w:p w14:paraId="15E81A13" w14:textId="77777777" w:rsidR="006C0A3E" w:rsidRDefault="006C0A3E" w:rsidP="006C0A3E">
      <w:pPr>
        <w:ind w:left="432" w:firstLine="0"/>
      </w:pPr>
      <w:r>
        <w:t>If I don't make straight A's, what would my parents think?</w:t>
      </w:r>
    </w:p>
    <w:p w14:paraId="043D1935" w14:textId="77777777" w:rsidR="006C0A3E" w:rsidRDefault="006C0A3E" w:rsidP="006C0A3E">
      <w:pPr>
        <w:ind w:left="432" w:firstLine="0"/>
      </w:pPr>
      <w:r>
        <w:t xml:space="preserve">What if no one likes my picture, am I truly </w:t>
      </w:r>
      <w:bookmarkStart w:id="0" w:name="_GoBack"/>
      <w:bookmarkEnd w:id="0"/>
      <w:r>
        <w:t>ugly?</w:t>
      </w:r>
    </w:p>
    <w:p w14:paraId="36FCB29D" w14:textId="77777777" w:rsidR="006C0A3E" w:rsidRDefault="006C0A3E" w:rsidP="006C0A3E"/>
    <w:p w14:paraId="175CF8E5" w14:textId="77777777" w:rsidR="006C0A3E" w:rsidRDefault="006C0A3E" w:rsidP="006C0A3E">
      <w:r>
        <w:t xml:space="preserve">But you know what? </w:t>
      </w:r>
    </w:p>
    <w:p w14:paraId="64C52415" w14:textId="77777777" w:rsidR="006C0A3E" w:rsidRDefault="006C0A3E" w:rsidP="006C0A3E">
      <w:r>
        <w:t>I've learned that perfection is only a sense,</w:t>
      </w:r>
    </w:p>
    <w:p w14:paraId="7A0630FD" w14:textId="77777777" w:rsidR="006C0A3E" w:rsidRDefault="006C0A3E" w:rsidP="006C0A3E">
      <w:r>
        <w:t>no one has ever felt it.</w:t>
      </w:r>
    </w:p>
    <w:p w14:paraId="5A92414F" w14:textId="77777777" w:rsidR="006C0A3E" w:rsidRDefault="006C0A3E" w:rsidP="006C0A3E">
      <w:r>
        <w:t xml:space="preserve">We can still keep going, </w:t>
      </w:r>
    </w:p>
    <w:p w14:paraId="37E06704" w14:textId="77777777" w:rsidR="006C0A3E" w:rsidRDefault="006C0A3E" w:rsidP="006C0A3E">
      <w:r>
        <w:t>correct our wrongs</w:t>
      </w:r>
    </w:p>
    <w:p w14:paraId="36DCCCD6" w14:textId="77777777" w:rsidR="006C0A3E" w:rsidRDefault="006C0A3E" w:rsidP="006C0A3E">
      <w:r>
        <w:t>and the only thing that will matter</w:t>
      </w:r>
    </w:p>
    <w:p w14:paraId="4FAAF30D" w14:textId="77777777" w:rsidR="006C0A3E" w:rsidRDefault="006C0A3E" w:rsidP="006C0A3E">
      <w:r>
        <w:t>is that we tried and evolved.</w:t>
      </w:r>
    </w:p>
    <w:p w14:paraId="62514F96" w14:textId="77777777" w:rsidR="00B13977" w:rsidRPr="006C0A3E" w:rsidRDefault="00B13977" w:rsidP="006C0A3E"/>
    <w:sectPr w:rsidR="00B13977" w:rsidRPr="006C0A3E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207C" w14:textId="77777777" w:rsidR="001B49E3" w:rsidRDefault="001B49E3" w:rsidP="00DD0E0A">
      <w:r>
        <w:separator/>
      </w:r>
    </w:p>
  </w:endnote>
  <w:endnote w:type="continuationSeparator" w:id="0">
    <w:p w14:paraId="49AC858A" w14:textId="77777777" w:rsidR="001B49E3" w:rsidRDefault="001B49E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47E5" w14:textId="77777777" w:rsidR="001B49E3" w:rsidRDefault="001B49E3" w:rsidP="00DD0E0A">
      <w:r>
        <w:separator/>
      </w:r>
    </w:p>
  </w:footnote>
  <w:footnote w:type="continuationSeparator" w:id="0">
    <w:p w14:paraId="56A369E0" w14:textId="77777777" w:rsidR="001B49E3" w:rsidRDefault="001B49E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869E6"/>
    <w:multiLevelType w:val="multilevel"/>
    <w:tmpl w:val="C6A06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3EBD"/>
    <w:rsid w:val="001B49E3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D22D5"/>
    <w:rsid w:val="004F3AAE"/>
    <w:rsid w:val="00524B58"/>
    <w:rsid w:val="005633E8"/>
    <w:rsid w:val="00581DBF"/>
    <w:rsid w:val="00594D56"/>
    <w:rsid w:val="00604E59"/>
    <w:rsid w:val="00616146"/>
    <w:rsid w:val="006B1B28"/>
    <w:rsid w:val="006C0A3E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F7F0E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2</cp:revision>
  <cp:lastPrinted>2010-12-08T21:05:00Z</cp:lastPrinted>
  <dcterms:created xsi:type="dcterms:W3CDTF">2019-12-21T18:34:00Z</dcterms:created>
  <dcterms:modified xsi:type="dcterms:W3CDTF">2019-12-21T18:34:00Z</dcterms:modified>
</cp:coreProperties>
</file>