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66F3" w14:textId="5B29641C" w:rsidR="001560C5" w:rsidRPr="005B3A4C" w:rsidRDefault="001560C5" w:rsidP="005B3A4C">
      <w:pPr>
        <w:pStyle w:val="Title"/>
      </w:pPr>
      <w:r w:rsidRPr="005B3A4C">
        <w:t xml:space="preserve">What a Journey </w:t>
      </w:r>
    </w:p>
    <w:p w14:paraId="5DF27FC7" w14:textId="2FE876B4" w:rsidR="001560C5" w:rsidRPr="005B3A4C" w:rsidRDefault="001560C5" w:rsidP="005B3A4C">
      <w:pPr>
        <w:pStyle w:val="Author"/>
      </w:pPr>
      <w:r>
        <w:tab/>
      </w:r>
      <w:r>
        <w:tab/>
      </w:r>
      <w:r>
        <w:tab/>
      </w:r>
      <w:bookmarkStart w:id="0" w:name="_GoBack"/>
      <w:r w:rsidRPr="005B3A4C">
        <w:t>Grace Nguyen</w:t>
      </w:r>
      <w:bookmarkEnd w:id="0"/>
    </w:p>
    <w:p w14:paraId="3D462922" w14:textId="77777777" w:rsidR="001560C5" w:rsidRDefault="001560C5" w:rsidP="005B3A4C">
      <w:pPr>
        <w:pStyle w:val="NoSpacing"/>
      </w:pPr>
      <w:r>
        <w:t xml:space="preserve">Middle school has been a great, long journey. </w:t>
      </w:r>
    </w:p>
    <w:p w14:paraId="47A4C150" w14:textId="77777777" w:rsidR="001560C5" w:rsidRDefault="001560C5" w:rsidP="005B3A4C">
      <w:pPr>
        <w:pStyle w:val="NoSpacing"/>
      </w:pPr>
      <w:r>
        <w:t>Storms of emotions have flooded over me,</w:t>
      </w:r>
    </w:p>
    <w:p w14:paraId="1698EA3D" w14:textId="77777777" w:rsidR="001560C5" w:rsidRDefault="001560C5" w:rsidP="005B3A4C">
      <w:pPr>
        <w:pStyle w:val="NoSpacing"/>
      </w:pPr>
      <w:r>
        <w:t>Periods of sadness, despair, and happiness,</w:t>
      </w:r>
    </w:p>
    <w:p w14:paraId="035EE747" w14:textId="77777777" w:rsidR="001560C5" w:rsidRDefault="001560C5" w:rsidP="005B3A4C">
      <w:pPr>
        <w:pStyle w:val="NoSpacing"/>
      </w:pPr>
      <w:r>
        <w:t>And after, a hopeful rainbow appears,</w:t>
      </w:r>
    </w:p>
    <w:p w14:paraId="6ADB3C59" w14:textId="77777777" w:rsidR="001560C5" w:rsidRDefault="001560C5" w:rsidP="005B3A4C">
      <w:pPr>
        <w:pStyle w:val="NoSpacing"/>
      </w:pPr>
      <w:r>
        <w:t xml:space="preserve">Assuring that everything will all line up, in the end. </w:t>
      </w:r>
    </w:p>
    <w:p w14:paraId="77A70CF4" w14:textId="77777777" w:rsidR="001560C5" w:rsidRDefault="001560C5" w:rsidP="005B3A4C">
      <w:pPr>
        <w:pStyle w:val="NoSpacing"/>
      </w:pPr>
    </w:p>
    <w:p w14:paraId="5EA8D8C3" w14:textId="77777777" w:rsidR="001560C5" w:rsidRDefault="001560C5" w:rsidP="005B3A4C">
      <w:pPr>
        <w:pStyle w:val="NoSpacing"/>
      </w:pPr>
      <w:r>
        <w:t>There were moments where everything felt at ease.</w:t>
      </w:r>
    </w:p>
    <w:p w14:paraId="0E908EE1" w14:textId="77777777" w:rsidR="001560C5" w:rsidRDefault="001560C5" w:rsidP="005B3A4C">
      <w:pPr>
        <w:pStyle w:val="NoSpacing"/>
      </w:pPr>
      <w:r>
        <w:t>Days that were walks in the park,</w:t>
      </w:r>
    </w:p>
    <w:p w14:paraId="5AC5FFA4" w14:textId="77777777" w:rsidR="001560C5" w:rsidRDefault="001560C5" w:rsidP="005B3A4C">
      <w:pPr>
        <w:pStyle w:val="NoSpacing"/>
      </w:pPr>
      <w:r>
        <w:t>Where small breezes would pass through,</w:t>
      </w:r>
    </w:p>
    <w:p w14:paraId="78ED0F5D" w14:textId="77777777" w:rsidR="001560C5" w:rsidRDefault="001560C5" w:rsidP="005B3A4C">
      <w:pPr>
        <w:pStyle w:val="NoSpacing"/>
      </w:pPr>
      <w:r>
        <w:t>Their soft, delicate presence</w:t>
      </w:r>
    </w:p>
    <w:p w14:paraId="39736C5B" w14:textId="77777777" w:rsidR="001560C5" w:rsidRDefault="001560C5" w:rsidP="005B3A4C">
      <w:pPr>
        <w:pStyle w:val="NoSpacing"/>
      </w:pPr>
      <w:r>
        <w:t xml:space="preserve">Would brush up against my face. </w:t>
      </w:r>
    </w:p>
    <w:p w14:paraId="1C10A56B" w14:textId="77777777" w:rsidR="001560C5" w:rsidRDefault="001560C5" w:rsidP="005B3A4C">
      <w:pPr>
        <w:pStyle w:val="NoSpacing"/>
      </w:pPr>
      <w:r>
        <w:t>Life was simply a piece of cake,</w:t>
      </w:r>
    </w:p>
    <w:p w14:paraId="45A6C2DA" w14:textId="77777777" w:rsidR="001560C5" w:rsidRDefault="001560C5" w:rsidP="005B3A4C">
      <w:pPr>
        <w:pStyle w:val="NoSpacing"/>
      </w:pPr>
      <w:r>
        <w:t>There was nothing to worry about,</w:t>
      </w:r>
    </w:p>
    <w:p w14:paraId="298DFBE4" w14:textId="77777777" w:rsidR="001560C5" w:rsidRDefault="001560C5" w:rsidP="005B3A4C">
      <w:pPr>
        <w:pStyle w:val="NoSpacing"/>
      </w:pPr>
      <w:r>
        <w:t>No troubles yet to come.</w:t>
      </w:r>
    </w:p>
    <w:p w14:paraId="4705135F" w14:textId="77777777" w:rsidR="001560C5" w:rsidRDefault="001560C5" w:rsidP="005B3A4C">
      <w:pPr>
        <w:pStyle w:val="NoSpacing"/>
      </w:pPr>
      <w:r>
        <w:t>I had time to relax,</w:t>
      </w:r>
    </w:p>
    <w:p w14:paraId="28C51089" w14:textId="77777777" w:rsidR="001560C5" w:rsidRDefault="001560C5" w:rsidP="005B3A4C">
      <w:pPr>
        <w:pStyle w:val="NoSpacing"/>
      </w:pPr>
      <w:r>
        <w:t>Silently read a book,</w:t>
      </w:r>
    </w:p>
    <w:p w14:paraId="2B181643" w14:textId="77777777" w:rsidR="001560C5" w:rsidRDefault="001560C5" w:rsidP="005B3A4C">
      <w:pPr>
        <w:pStyle w:val="NoSpacing"/>
      </w:pPr>
      <w:r>
        <w:t>Let my mind wander without me,</w:t>
      </w:r>
    </w:p>
    <w:p w14:paraId="561ACE8C" w14:textId="77777777" w:rsidR="001560C5" w:rsidRDefault="001560C5" w:rsidP="005B3A4C">
      <w:pPr>
        <w:pStyle w:val="NoSpacing"/>
      </w:pPr>
      <w:r>
        <w:t>It is oh, so peaceful,</w:t>
      </w:r>
    </w:p>
    <w:p w14:paraId="5D72B244" w14:textId="77777777" w:rsidR="001560C5" w:rsidRDefault="001560C5" w:rsidP="005B3A4C">
      <w:pPr>
        <w:pStyle w:val="NoSpacing"/>
      </w:pPr>
      <w:r>
        <w:t>So tranquil.</w:t>
      </w:r>
    </w:p>
    <w:p w14:paraId="142DB9A4" w14:textId="77777777" w:rsidR="001560C5" w:rsidRDefault="001560C5" w:rsidP="005B3A4C">
      <w:pPr>
        <w:pStyle w:val="NoSpacing"/>
      </w:pPr>
    </w:p>
    <w:p w14:paraId="39378160" w14:textId="77777777" w:rsidR="001560C5" w:rsidRDefault="001560C5" w:rsidP="005B3A4C">
      <w:pPr>
        <w:pStyle w:val="NoSpacing"/>
      </w:pPr>
      <w:r>
        <w:t>There were days where I could just be with friends,</w:t>
      </w:r>
    </w:p>
    <w:p w14:paraId="216B0D94" w14:textId="77777777" w:rsidR="001560C5" w:rsidRDefault="001560C5" w:rsidP="005B3A4C">
      <w:pPr>
        <w:pStyle w:val="NoSpacing"/>
      </w:pPr>
      <w:r>
        <w:t>enjoying the conversations with them,</w:t>
      </w:r>
    </w:p>
    <w:p w14:paraId="22F4A81B" w14:textId="77777777" w:rsidR="001560C5" w:rsidRDefault="001560C5" w:rsidP="005B3A4C">
      <w:pPr>
        <w:pStyle w:val="NoSpacing"/>
      </w:pPr>
      <w:r>
        <w:t>laughing, chuckling,</w:t>
      </w:r>
    </w:p>
    <w:p w14:paraId="1EE1D646" w14:textId="77777777" w:rsidR="001560C5" w:rsidRDefault="001560C5" w:rsidP="005B3A4C">
      <w:pPr>
        <w:pStyle w:val="NoSpacing"/>
      </w:pPr>
      <w:r>
        <w:t xml:space="preserve">admiring the smallest, </w:t>
      </w:r>
    </w:p>
    <w:p w14:paraId="58E5F353" w14:textId="77777777" w:rsidR="001560C5" w:rsidRDefault="001560C5" w:rsidP="005B3A4C">
      <w:pPr>
        <w:pStyle w:val="NoSpacing"/>
      </w:pPr>
      <w:r>
        <w:t xml:space="preserve">and talking about the most ridiculous things. </w:t>
      </w:r>
    </w:p>
    <w:p w14:paraId="08B4A454" w14:textId="77777777" w:rsidR="001560C5" w:rsidRDefault="001560C5" w:rsidP="005B3A4C">
      <w:pPr>
        <w:pStyle w:val="NoSpacing"/>
      </w:pPr>
      <w:r>
        <w:t>Although there were fights, disagreements,</w:t>
      </w:r>
    </w:p>
    <w:p w14:paraId="1510D095" w14:textId="77777777" w:rsidR="001560C5" w:rsidRDefault="001560C5" w:rsidP="005B3A4C">
      <w:pPr>
        <w:pStyle w:val="NoSpacing"/>
      </w:pPr>
      <w:r>
        <w:t>they all still stuck with me.</w:t>
      </w:r>
    </w:p>
    <w:p w14:paraId="411EA218" w14:textId="77777777" w:rsidR="001560C5" w:rsidRDefault="001560C5" w:rsidP="005B3A4C">
      <w:pPr>
        <w:pStyle w:val="NoSpacing"/>
      </w:pPr>
      <w:r>
        <w:t xml:space="preserve">Like glue, we are all inseparable. </w:t>
      </w:r>
    </w:p>
    <w:p w14:paraId="4F3D54E0" w14:textId="77777777" w:rsidR="001560C5" w:rsidRDefault="001560C5" w:rsidP="005B3A4C">
      <w:pPr>
        <w:pStyle w:val="NoSpacing"/>
      </w:pPr>
    </w:p>
    <w:p w14:paraId="7EEDED43" w14:textId="77777777" w:rsidR="001560C5" w:rsidRDefault="001560C5" w:rsidP="005B3A4C">
      <w:pPr>
        <w:pStyle w:val="NoSpacing"/>
      </w:pPr>
      <w:r>
        <w:t>There were times when I reached the stars,</w:t>
      </w:r>
    </w:p>
    <w:p w14:paraId="08B42605" w14:textId="77777777" w:rsidR="001560C5" w:rsidRDefault="001560C5" w:rsidP="005B3A4C">
      <w:pPr>
        <w:pStyle w:val="NoSpacing"/>
      </w:pPr>
      <w:r>
        <w:t>celebratory of my achievements,</w:t>
      </w:r>
    </w:p>
    <w:p w14:paraId="022338E7" w14:textId="77777777" w:rsidR="001560C5" w:rsidRDefault="001560C5" w:rsidP="005B3A4C">
      <w:pPr>
        <w:pStyle w:val="NoSpacing"/>
      </w:pPr>
      <w:r>
        <w:t xml:space="preserve">and developing a sense of </w:t>
      </w:r>
      <w:proofErr w:type="gramStart"/>
      <w:r>
        <w:t>pride,.</w:t>
      </w:r>
      <w:proofErr w:type="gramEnd"/>
    </w:p>
    <w:p w14:paraId="1C4ABA68" w14:textId="77777777" w:rsidR="001560C5" w:rsidRDefault="001560C5" w:rsidP="005B3A4C">
      <w:pPr>
        <w:pStyle w:val="NoSpacing"/>
      </w:pPr>
      <w:r>
        <w:t>I felt accomplished with my decisions,</w:t>
      </w:r>
    </w:p>
    <w:p w14:paraId="79DDDC01" w14:textId="77777777" w:rsidR="001560C5" w:rsidRDefault="001560C5" w:rsidP="005B3A4C">
      <w:pPr>
        <w:pStyle w:val="NoSpacing"/>
      </w:pPr>
      <w:r>
        <w:t>my strong-willed commitment.</w:t>
      </w:r>
    </w:p>
    <w:p w14:paraId="4F4E1A5C" w14:textId="6A47CD63" w:rsidR="001560C5" w:rsidRDefault="000C58B1" w:rsidP="005B3A4C">
      <w:pPr>
        <w:pStyle w:val="NoSpacing"/>
      </w:pPr>
      <w:r w:rsidRPr="000C58B1">
        <w:t>O</w:t>
      </w:r>
      <w:r w:rsidR="001560C5">
        <w:t>f course,</w:t>
      </w:r>
    </w:p>
    <w:p w14:paraId="025608FA" w14:textId="77777777" w:rsidR="001560C5" w:rsidRDefault="001560C5" w:rsidP="005B3A4C">
      <w:pPr>
        <w:pStyle w:val="NoSpacing"/>
      </w:pPr>
      <w:r>
        <w:t>Experiences like this,</w:t>
      </w:r>
    </w:p>
    <w:p w14:paraId="39A31239" w14:textId="77777777" w:rsidR="001560C5" w:rsidRDefault="001560C5" w:rsidP="005B3A4C">
      <w:pPr>
        <w:pStyle w:val="NoSpacing"/>
      </w:pPr>
      <w:r>
        <w:t>Come and go.</w:t>
      </w:r>
    </w:p>
    <w:p w14:paraId="3FFEDF6A" w14:textId="77777777" w:rsidR="001560C5" w:rsidRDefault="001560C5" w:rsidP="005B3A4C">
      <w:pPr>
        <w:pStyle w:val="NoSpacing"/>
      </w:pPr>
      <w:r>
        <w:t>There were occasions when I was halfway across,</w:t>
      </w:r>
    </w:p>
    <w:p w14:paraId="2FCDB3A9" w14:textId="77777777" w:rsidR="001560C5" w:rsidRDefault="001560C5" w:rsidP="005B3A4C">
      <w:pPr>
        <w:pStyle w:val="NoSpacing"/>
      </w:pPr>
      <w:r>
        <w:t>Exhausted and tired.</w:t>
      </w:r>
    </w:p>
    <w:p w14:paraId="01721F2F" w14:textId="77777777" w:rsidR="001560C5" w:rsidRDefault="001560C5" w:rsidP="005B3A4C">
      <w:pPr>
        <w:pStyle w:val="NoSpacing"/>
      </w:pPr>
      <w:r>
        <w:t>I wanted to quit, leave and stop climbing.</w:t>
      </w:r>
    </w:p>
    <w:p w14:paraId="1222F7D0" w14:textId="77777777" w:rsidR="001560C5" w:rsidRDefault="001560C5" w:rsidP="005B3A4C">
      <w:pPr>
        <w:pStyle w:val="NoSpacing"/>
      </w:pPr>
      <w:r>
        <w:t xml:space="preserve">But the result mattered, </w:t>
      </w:r>
    </w:p>
    <w:p w14:paraId="6289A0B5" w14:textId="77777777" w:rsidR="001560C5" w:rsidRDefault="001560C5" w:rsidP="005B3A4C">
      <w:pPr>
        <w:pStyle w:val="NoSpacing"/>
      </w:pPr>
      <w:r>
        <w:t>My conscience took me forward.</w:t>
      </w:r>
    </w:p>
    <w:p w14:paraId="54E7234C" w14:textId="77777777" w:rsidR="001560C5" w:rsidRDefault="001560C5" w:rsidP="005B3A4C">
      <w:pPr>
        <w:pStyle w:val="NoSpacing"/>
      </w:pPr>
    </w:p>
    <w:p w14:paraId="4241ED2E" w14:textId="77777777" w:rsidR="001560C5" w:rsidRDefault="001560C5" w:rsidP="005B3A4C">
      <w:pPr>
        <w:pStyle w:val="NoSpacing"/>
      </w:pPr>
      <w:r>
        <w:t xml:space="preserve">Like everyone, </w:t>
      </w:r>
    </w:p>
    <w:p w14:paraId="7634DDFE" w14:textId="77777777" w:rsidR="001560C5" w:rsidRDefault="001560C5" w:rsidP="005B3A4C">
      <w:pPr>
        <w:pStyle w:val="NoSpacing"/>
      </w:pPr>
      <w:r>
        <w:t>Middle school first felt like a jungle.</w:t>
      </w:r>
    </w:p>
    <w:p w14:paraId="653542C5" w14:textId="77777777" w:rsidR="001560C5" w:rsidRDefault="001560C5" w:rsidP="005B3A4C">
      <w:pPr>
        <w:pStyle w:val="NoSpacing"/>
      </w:pPr>
      <w:r>
        <w:t>I was quite intrigued by my new surroundings.</w:t>
      </w:r>
    </w:p>
    <w:p w14:paraId="474F762E" w14:textId="77777777" w:rsidR="001560C5" w:rsidRDefault="001560C5" w:rsidP="005B3A4C">
      <w:pPr>
        <w:pStyle w:val="NoSpacing"/>
      </w:pPr>
      <w:r>
        <w:t>Lockers, hallways packed with kids,</w:t>
      </w:r>
    </w:p>
    <w:p w14:paraId="4E758ACB" w14:textId="77777777" w:rsidR="001560C5" w:rsidRDefault="001560C5" w:rsidP="005B3A4C">
      <w:pPr>
        <w:pStyle w:val="NoSpacing"/>
      </w:pPr>
      <w:r>
        <w:t xml:space="preserve">all blabbering, shouting. </w:t>
      </w:r>
    </w:p>
    <w:p w14:paraId="0E5A5D8C" w14:textId="77777777" w:rsidR="001560C5" w:rsidRDefault="001560C5" w:rsidP="005B3A4C">
      <w:pPr>
        <w:pStyle w:val="NoSpacing"/>
      </w:pPr>
      <w:r>
        <w:t>I would walk past a group of three or four,</w:t>
      </w:r>
    </w:p>
    <w:p w14:paraId="3BC3887F" w14:textId="77777777" w:rsidR="001560C5" w:rsidRDefault="001560C5" w:rsidP="005B3A4C">
      <w:pPr>
        <w:pStyle w:val="NoSpacing"/>
      </w:pPr>
      <w:r>
        <w:t>and hear their complaints.</w:t>
      </w:r>
    </w:p>
    <w:p w14:paraId="5758324C" w14:textId="77777777" w:rsidR="001560C5" w:rsidRDefault="001560C5" w:rsidP="005B3A4C">
      <w:pPr>
        <w:pStyle w:val="NoSpacing"/>
      </w:pPr>
      <w:r>
        <w:t xml:space="preserve">I would notice their </w:t>
      </w:r>
      <w:proofErr w:type="gramStart"/>
      <w:r>
        <w:t>dried out</w:t>
      </w:r>
      <w:proofErr w:type="gramEnd"/>
      <w:r>
        <w:t xml:space="preserve"> expressions,</w:t>
      </w:r>
    </w:p>
    <w:p w14:paraId="6D8E765B" w14:textId="77777777" w:rsidR="001560C5" w:rsidRDefault="001560C5" w:rsidP="005B3A4C">
      <w:pPr>
        <w:pStyle w:val="NoSpacing"/>
      </w:pPr>
      <w:r>
        <w:t>Their long, fatigued faces.</w:t>
      </w:r>
    </w:p>
    <w:p w14:paraId="0D5F7EB7" w14:textId="77777777" w:rsidR="001560C5" w:rsidRDefault="001560C5" w:rsidP="005B3A4C">
      <w:pPr>
        <w:pStyle w:val="NoSpacing"/>
      </w:pPr>
      <w:r>
        <w:t>But I didn't understand,</w:t>
      </w:r>
    </w:p>
    <w:p w14:paraId="238CFD7C" w14:textId="77777777" w:rsidR="001560C5" w:rsidRDefault="001560C5" w:rsidP="005B3A4C">
      <w:pPr>
        <w:pStyle w:val="NoSpacing"/>
      </w:pPr>
      <w:r>
        <w:t xml:space="preserve">I didn't truly grasp their feelings. </w:t>
      </w:r>
    </w:p>
    <w:p w14:paraId="72E55111" w14:textId="77777777" w:rsidR="001560C5" w:rsidRDefault="001560C5" w:rsidP="005B3A4C">
      <w:pPr>
        <w:pStyle w:val="NoSpacing"/>
      </w:pPr>
      <w:r>
        <w:t>I was still maturing,</w:t>
      </w:r>
    </w:p>
    <w:p w14:paraId="6263DCE7" w14:textId="77777777" w:rsidR="001560C5" w:rsidRDefault="001560C5" w:rsidP="005B3A4C">
      <w:pPr>
        <w:pStyle w:val="NoSpacing"/>
      </w:pPr>
      <w:r>
        <w:t>And eventually learned to settle down,</w:t>
      </w:r>
    </w:p>
    <w:p w14:paraId="2C1E8121" w14:textId="77777777" w:rsidR="001560C5" w:rsidRDefault="001560C5" w:rsidP="005B3A4C">
      <w:pPr>
        <w:pStyle w:val="NoSpacing"/>
      </w:pPr>
      <w:r>
        <w:t>Conquered my ways.</w:t>
      </w:r>
    </w:p>
    <w:p w14:paraId="294CA874" w14:textId="77777777" w:rsidR="001560C5" w:rsidRDefault="001560C5" w:rsidP="005B3A4C">
      <w:pPr>
        <w:pStyle w:val="NoSpacing"/>
      </w:pPr>
      <w:r>
        <w:t>That was when I found challenges,</w:t>
      </w:r>
    </w:p>
    <w:p w14:paraId="7CE73F55" w14:textId="77777777" w:rsidR="001560C5" w:rsidRDefault="001560C5" w:rsidP="005B3A4C">
      <w:pPr>
        <w:pStyle w:val="NoSpacing"/>
      </w:pPr>
      <w:r>
        <w:t>Mountains to climb,</w:t>
      </w:r>
    </w:p>
    <w:p w14:paraId="4E758DE0" w14:textId="77777777" w:rsidR="001560C5" w:rsidRDefault="001560C5" w:rsidP="005B3A4C">
      <w:pPr>
        <w:pStyle w:val="NoSpacing"/>
      </w:pPr>
      <w:r>
        <w:t>I knew I had to get to the top.</w:t>
      </w:r>
    </w:p>
    <w:p w14:paraId="0ED096BB" w14:textId="77777777" w:rsidR="001560C5" w:rsidRDefault="001560C5" w:rsidP="005B3A4C">
      <w:pPr>
        <w:pStyle w:val="NoSpacing"/>
      </w:pPr>
    </w:p>
    <w:p w14:paraId="73333AEE" w14:textId="77777777" w:rsidR="001560C5" w:rsidRDefault="001560C5" w:rsidP="005B3A4C">
      <w:pPr>
        <w:pStyle w:val="NoSpacing"/>
      </w:pPr>
      <w:r>
        <w:t>Biting off more than I could chew,</w:t>
      </w:r>
    </w:p>
    <w:p w14:paraId="0F68A2BE" w14:textId="77777777" w:rsidR="001560C5" w:rsidRDefault="001560C5" w:rsidP="005B3A4C">
      <w:pPr>
        <w:pStyle w:val="NoSpacing"/>
      </w:pPr>
      <w:r>
        <w:t xml:space="preserve">I overloaded myself with practicing, </w:t>
      </w:r>
    </w:p>
    <w:p w14:paraId="3C380440" w14:textId="77777777" w:rsidR="001560C5" w:rsidRDefault="001560C5" w:rsidP="005B3A4C">
      <w:pPr>
        <w:pStyle w:val="NoSpacing"/>
      </w:pPr>
      <w:r>
        <w:t>work, sickness.</w:t>
      </w:r>
    </w:p>
    <w:p w14:paraId="4C07F20D" w14:textId="77777777" w:rsidR="001560C5" w:rsidRDefault="001560C5" w:rsidP="005B3A4C">
      <w:pPr>
        <w:pStyle w:val="NoSpacing"/>
      </w:pPr>
      <w:r>
        <w:t>Trying to become the best of the best,</w:t>
      </w:r>
    </w:p>
    <w:p w14:paraId="67DDBEA7" w14:textId="77777777" w:rsidR="001560C5" w:rsidRDefault="001560C5" w:rsidP="005B3A4C">
      <w:pPr>
        <w:pStyle w:val="NoSpacing"/>
      </w:pPr>
      <w:r>
        <w:t>the smartest of the geniuses,</w:t>
      </w:r>
    </w:p>
    <w:p w14:paraId="40E7F604" w14:textId="77777777" w:rsidR="001560C5" w:rsidRDefault="001560C5" w:rsidP="005B3A4C">
      <w:pPr>
        <w:pStyle w:val="NoSpacing"/>
      </w:pPr>
      <w:r>
        <w:t>attempting to be the most perfect person to ever live.</w:t>
      </w:r>
    </w:p>
    <w:p w14:paraId="1DD5E021" w14:textId="77777777" w:rsidR="001560C5" w:rsidRDefault="001560C5" w:rsidP="005B3A4C">
      <w:pPr>
        <w:pStyle w:val="NoSpacing"/>
      </w:pPr>
      <w:r>
        <w:t>I pushed myself out there,</w:t>
      </w:r>
    </w:p>
    <w:p w14:paraId="31042250" w14:textId="77777777" w:rsidR="001560C5" w:rsidRDefault="001560C5" w:rsidP="005B3A4C">
      <w:pPr>
        <w:pStyle w:val="NoSpacing"/>
      </w:pPr>
      <w:r>
        <w:t>Clueless of the consequences,</w:t>
      </w:r>
    </w:p>
    <w:p w14:paraId="06A5261E" w14:textId="77777777" w:rsidR="001560C5" w:rsidRDefault="001560C5" w:rsidP="005B3A4C">
      <w:pPr>
        <w:pStyle w:val="NoSpacing"/>
      </w:pPr>
      <w:r>
        <w:t>Not realizing I could fall off the edge.</w:t>
      </w:r>
    </w:p>
    <w:p w14:paraId="08B3F237" w14:textId="77777777" w:rsidR="001560C5" w:rsidRDefault="001560C5" w:rsidP="005B3A4C">
      <w:pPr>
        <w:pStyle w:val="NoSpacing"/>
      </w:pPr>
      <w:r>
        <w:t>It's whatever, right?</w:t>
      </w:r>
    </w:p>
    <w:p w14:paraId="7A5FECFC" w14:textId="77777777" w:rsidR="001560C5" w:rsidRDefault="001560C5" w:rsidP="005B3A4C">
      <w:pPr>
        <w:pStyle w:val="NoSpacing"/>
      </w:pPr>
      <w:proofErr w:type="gramStart"/>
      <w:r>
        <w:t>As long as</w:t>
      </w:r>
      <w:proofErr w:type="gramEnd"/>
      <w:r>
        <w:t xml:space="preserve"> I finish, </w:t>
      </w:r>
    </w:p>
    <w:p w14:paraId="4D138AEA" w14:textId="77777777" w:rsidR="001560C5" w:rsidRDefault="001560C5" w:rsidP="005B3A4C">
      <w:pPr>
        <w:pStyle w:val="NoSpacing"/>
      </w:pPr>
      <w:r>
        <w:t>I'll be fine.</w:t>
      </w:r>
    </w:p>
    <w:p w14:paraId="01C50728" w14:textId="77777777" w:rsidR="001560C5" w:rsidRDefault="001560C5" w:rsidP="005B3A4C">
      <w:pPr>
        <w:pStyle w:val="NoSpacing"/>
      </w:pPr>
      <w:r>
        <w:t>But it wasn't.</w:t>
      </w:r>
    </w:p>
    <w:p w14:paraId="7EB03C54" w14:textId="77777777" w:rsidR="001560C5" w:rsidRDefault="001560C5" w:rsidP="005B3A4C">
      <w:pPr>
        <w:pStyle w:val="NoSpacing"/>
      </w:pPr>
      <w:r>
        <w:t>That was my breaking point.</w:t>
      </w:r>
    </w:p>
    <w:p w14:paraId="4A076890" w14:textId="77777777" w:rsidR="001560C5" w:rsidRDefault="001560C5" w:rsidP="005B3A4C">
      <w:pPr>
        <w:pStyle w:val="NoSpacing"/>
      </w:pPr>
      <w:r>
        <w:t>I had stepped on fragile rocks,</w:t>
      </w:r>
    </w:p>
    <w:p w14:paraId="19434B6F" w14:textId="77777777" w:rsidR="001560C5" w:rsidRDefault="001560C5" w:rsidP="005B3A4C">
      <w:pPr>
        <w:pStyle w:val="NoSpacing"/>
      </w:pPr>
      <w:r>
        <w:t>Tripping.</w:t>
      </w:r>
    </w:p>
    <w:p w14:paraId="45B1A31C" w14:textId="77777777" w:rsidR="001560C5" w:rsidRDefault="001560C5" w:rsidP="005B3A4C">
      <w:pPr>
        <w:pStyle w:val="NoSpacing"/>
      </w:pPr>
      <w:r>
        <w:t>One mistake and I was done.</w:t>
      </w:r>
    </w:p>
    <w:p w14:paraId="4ACB5571" w14:textId="77777777" w:rsidR="001560C5" w:rsidRDefault="001560C5" w:rsidP="005B3A4C">
      <w:pPr>
        <w:pStyle w:val="NoSpacing"/>
      </w:pPr>
      <w:r>
        <w:t>My life soon became a balance beam,</w:t>
      </w:r>
    </w:p>
    <w:p w14:paraId="7599BBF2" w14:textId="77777777" w:rsidR="001560C5" w:rsidRDefault="001560C5" w:rsidP="005B3A4C">
      <w:pPr>
        <w:pStyle w:val="NoSpacing"/>
      </w:pPr>
      <w:r>
        <w:t>Struggling to keep all sides equal.</w:t>
      </w:r>
    </w:p>
    <w:p w14:paraId="25CC2256" w14:textId="77777777" w:rsidR="001560C5" w:rsidRDefault="001560C5" w:rsidP="005B3A4C">
      <w:pPr>
        <w:pStyle w:val="NoSpacing"/>
      </w:pPr>
      <w:r>
        <w:t>Stress dumped itself more on one end,</w:t>
      </w:r>
    </w:p>
    <w:p w14:paraId="234DF49E" w14:textId="77777777" w:rsidR="001560C5" w:rsidRDefault="001560C5" w:rsidP="005B3A4C">
      <w:pPr>
        <w:pStyle w:val="NoSpacing"/>
      </w:pPr>
      <w:r>
        <w:lastRenderedPageBreak/>
        <w:t>and collapsed the entire thing.</w:t>
      </w:r>
    </w:p>
    <w:p w14:paraId="00AE0DCB" w14:textId="77777777" w:rsidR="001560C5" w:rsidRDefault="001560C5" w:rsidP="005B3A4C">
      <w:pPr>
        <w:pStyle w:val="NoSpacing"/>
      </w:pPr>
      <w:r>
        <w:t>I didn't know what to do,</w:t>
      </w:r>
    </w:p>
    <w:p w14:paraId="3053E7A9" w14:textId="77777777" w:rsidR="001560C5" w:rsidRDefault="001560C5" w:rsidP="005B3A4C">
      <w:pPr>
        <w:pStyle w:val="NoSpacing"/>
      </w:pPr>
      <w:r>
        <w:t>but I had a gut inside me,</w:t>
      </w:r>
    </w:p>
    <w:p w14:paraId="1DEAF9BE" w14:textId="77777777" w:rsidR="001560C5" w:rsidRDefault="001560C5" w:rsidP="005B3A4C">
      <w:pPr>
        <w:pStyle w:val="NoSpacing"/>
      </w:pPr>
      <w:r>
        <w:t>Telling me to keep going.</w:t>
      </w:r>
    </w:p>
    <w:p w14:paraId="5A7BA79B" w14:textId="77777777" w:rsidR="001560C5" w:rsidRDefault="001560C5" w:rsidP="005B3A4C">
      <w:pPr>
        <w:pStyle w:val="NoSpacing"/>
      </w:pPr>
      <w:r>
        <w:t>"You can, and you will."</w:t>
      </w:r>
    </w:p>
    <w:p w14:paraId="54D9C2A1" w14:textId="77777777" w:rsidR="001560C5" w:rsidRDefault="001560C5" w:rsidP="005B3A4C">
      <w:pPr>
        <w:pStyle w:val="NoSpacing"/>
      </w:pPr>
      <w:r>
        <w:t>That's the only motivation I had.</w:t>
      </w:r>
    </w:p>
    <w:p w14:paraId="410C906D" w14:textId="77777777" w:rsidR="001560C5" w:rsidRDefault="001560C5" w:rsidP="005B3A4C">
      <w:pPr>
        <w:pStyle w:val="NoSpacing"/>
      </w:pPr>
    </w:p>
    <w:p w14:paraId="1A0D7BB1" w14:textId="77777777" w:rsidR="001560C5" w:rsidRDefault="001560C5" w:rsidP="005B3A4C">
      <w:pPr>
        <w:pStyle w:val="NoSpacing"/>
      </w:pPr>
      <w:r>
        <w:t>It's been confusing,</w:t>
      </w:r>
    </w:p>
    <w:p w14:paraId="124F03D4" w14:textId="77777777" w:rsidR="001560C5" w:rsidRDefault="001560C5" w:rsidP="005B3A4C">
      <w:pPr>
        <w:pStyle w:val="NoSpacing"/>
      </w:pPr>
      <w:r>
        <w:t>Simultaneously trying to figure out</w:t>
      </w:r>
    </w:p>
    <w:p w14:paraId="7C529D46" w14:textId="77777777" w:rsidR="001560C5" w:rsidRDefault="001560C5" w:rsidP="005B3A4C">
      <w:pPr>
        <w:pStyle w:val="NoSpacing"/>
      </w:pPr>
      <w:r>
        <w:t>Your identity,</w:t>
      </w:r>
    </w:p>
    <w:p w14:paraId="08688EA7" w14:textId="77777777" w:rsidR="001560C5" w:rsidRDefault="001560C5" w:rsidP="005B3A4C">
      <w:pPr>
        <w:pStyle w:val="NoSpacing"/>
      </w:pPr>
      <w:r>
        <w:t>While juggling your responsibilities.</w:t>
      </w:r>
    </w:p>
    <w:p w14:paraId="2E3558D6" w14:textId="77777777" w:rsidR="001560C5" w:rsidRDefault="001560C5" w:rsidP="005B3A4C">
      <w:pPr>
        <w:pStyle w:val="NoSpacing"/>
      </w:pPr>
      <w:r>
        <w:t>I'm going to thrive through,</w:t>
      </w:r>
    </w:p>
    <w:p w14:paraId="4F9DDE1C" w14:textId="77777777" w:rsidR="001560C5" w:rsidRDefault="001560C5" w:rsidP="005B3A4C">
      <w:pPr>
        <w:pStyle w:val="NoSpacing"/>
      </w:pPr>
      <w:r>
        <w:t>Even if I might be in the dead dark of a tunnel,</w:t>
      </w:r>
    </w:p>
    <w:p w14:paraId="765EC63D" w14:textId="77777777" w:rsidR="001560C5" w:rsidRDefault="001560C5" w:rsidP="005B3A4C">
      <w:pPr>
        <w:pStyle w:val="NoSpacing"/>
      </w:pPr>
      <w:r>
        <w:t>There's always going to be a bright light shining</w:t>
      </w:r>
    </w:p>
    <w:p w14:paraId="2CE80BD8" w14:textId="77777777" w:rsidR="001560C5" w:rsidRDefault="001560C5" w:rsidP="005B3A4C">
      <w:pPr>
        <w:pStyle w:val="NoSpacing"/>
      </w:pPr>
      <w:r>
        <w:t xml:space="preserve">In the end. </w:t>
      </w:r>
    </w:p>
    <w:p w14:paraId="5D1B36B5" w14:textId="77777777" w:rsidR="001560C5" w:rsidRDefault="001560C5" w:rsidP="005B3A4C">
      <w:pPr>
        <w:pStyle w:val="NoSpacing"/>
      </w:pPr>
      <w:r>
        <w:t>It's going to get better.</w:t>
      </w:r>
    </w:p>
    <w:p w14:paraId="62514F96" w14:textId="77777777" w:rsidR="00B13977" w:rsidRPr="001560C5" w:rsidRDefault="00B13977" w:rsidP="000C58B1">
      <w:pPr>
        <w:jc w:val="left"/>
      </w:pPr>
    </w:p>
    <w:sectPr w:rsidR="00B13977" w:rsidRPr="001560C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02A29" w14:textId="77777777" w:rsidR="0077664E" w:rsidRDefault="0077664E" w:rsidP="00DD0E0A">
      <w:r>
        <w:separator/>
      </w:r>
    </w:p>
  </w:endnote>
  <w:endnote w:type="continuationSeparator" w:id="0">
    <w:p w14:paraId="28648885" w14:textId="77777777" w:rsidR="0077664E" w:rsidRDefault="0077664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68C1" w14:textId="77777777" w:rsidR="0077664E" w:rsidRDefault="0077664E" w:rsidP="00DD0E0A">
      <w:r>
        <w:separator/>
      </w:r>
    </w:p>
  </w:footnote>
  <w:footnote w:type="continuationSeparator" w:id="0">
    <w:p w14:paraId="358C7D24" w14:textId="77777777" w:rsidR="0077664E" w:rsidRDefault="0077664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69E6"/>
    <w:multiLevelType w:val="multilevel"/>
    <w:tmpl w:val="C6A06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0C58B1"/>
    <w:rsid w:val="001560C5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D22D5"/>
    <w:rsid w:val="004F3AAE"/>
    <w:rsid w:val="00524B58"/>
    <w:rsid w:val="005633E8"/>
    <w:rsid w:val="00581DBF"/>
    <w:rsid w:val="00594D56"/>
    <w:rsid w:val="005B3A4C"/>
    <w:rsid w:val="00604E59"/>
    <w:rsid w:val="006B1B28"/>
    <w:rsid w:val="0077664E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A33AE"/>
    <w:rsid w:val="00AB5C37"/>
    <w:rsid w:val="00AD6EDA"/>
    <w:rsid w:val="00B13977"/>
    <w:rsid w:val="00BA4E74"/>
    <w:rsid w:val="00BF29E2"/>
    <w:rsid w:val="00C234E3"/>
    <w:rsid w:val="00CF7F0E"/>
    <w:rsid w:val="00D80D4F"/>
    <w:rsid w:val="00DA47A5"/>
    <w:rsid w:val="00DB43BA"/>
    <w:rsid w:val="00DD0E0A"/>
    <w:rsid w:val="00EF221D"/>
    <w:rsid w:val="00EF3C85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Diep Le</cp:lastModifiedBy>
  <cp:revision>2</cp:revision>
  <cp:lastPrinted>2010-12-08T21:05:00Z</cp:lastPrinted>
  <dcterms:created xsi:type="dcterms:W3CDTF">2019-12-22T00:09:00Z</dcterms:created>
  <dcterms:modified xsi:type="dcterms:W3CDTF">2019-12-22T00:09:00Z</dcterms:modified>
</cp:coreProperties>
</file>