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4BA1" w14:textId="77777777" w:rsidR="00BD77EF" w:rsidRDefault="003E7B80" w:rsidP="00BD77EF">
      <w:pPr>
        <w:pStyle w:val="Title"/>
        <w:ind w:left="1440" w:firstLine="720"/>
        <w:jc w:val="left"/>
        <w:rPr>
          <w:rStyle w:val="TitleChar"/>
        </w:rPr>
      </w:pPr>
      <w:proofErr w:type="spellStart"/>
      <w:r w:rsidRPr="003E7B80">
        <w:rPr>
          <w:rStyle w:val="TitleChar"/>
        </w:rPr>
        <w:t>Sự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khác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biệt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giữa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ng</w:t>
      </w:r>
      <w:r w:rsidRPr="003E7B80">
        <w:rPr>
          <w:rStyle w:val="TitleChar"/>
          <w:rFonts w:hint="eastAsia"/>
        </w:rPr>
        <w:t>ư</w:t>
      </w:r>
      <w:r w:rsidRPr="003E7B80">
        <w:rPr>
          <w:rStyle w:val="TitleChar"/>
        </w:rPr>
        <w:t>ời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Mỹ</w:t>
      </w:r>
      <w:proofErr w:type="spellEnd"/>
      <w:r w:rsidRPr="003E7B80">
        <w:rPr>
          <w:rStyle w:val="TitleChar"/>
        </w:rPr>
        <w:t xml:space="preserve"> </w:t>
      </w:r>
    </w:p>
    <w:p w14:paraId="55A7A0BA" w14:textId="230B3895" w:rsidR="003E7B80" w:rsidRDefault="003E7B80" w:rsidP="00BD77EF">
      <w:pPr>
        <w:pStyle w:val="Title"/>
        <w:ind w:left="3600"/>
        <w:jc w:val="left"/>
      </w:pPr>
      <w:proofErr w:type="spellStart"/>
      <w:r w:rsidRPr="003E7B80">
        <w:rPr>
          <w:rStyle w:val="TitleChar"/>
        </w:rPr>
        <w:t>và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ng</w:t>
      </w:r>
      <w:r w:rsidRPr="003E7B80">
        <w:rPr>
          <w:rStyle w:val="TitleChar"/>
          <w:rFonts w:hint="eastAsia"/>
        </w:rPr>
        <w:t>ư</w:t>
      </w:r>
      <w:r w:rsidRPr="003E7B80">
        <w:rPr>
          <w:rStyle w:val="TitleChar"/>
        </w:rPr>
        <w:t>ời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Việt</w:t>
      </w:r>
      <w:proofErr w:type="spellEnd"/>
      <w:r w:rsidRPr="003E7B80">
        <w:rPr>
          <w:rStyle w:val="TitleChar"/>
        </w:rPr>
        <w:t xml:space="preserve"> </w:t>
      </w:r>
      <w:proofErr w:type="spellStart"/>
      <w:r w:rsidRPr="003E7B80">
        <w:rPr>
          <w:rStyle w:val="TitleChar"/>
        </w:rPr>
        <w:t>thời</w:t>
      </w:r>
      <w:proofErr w:type="spellEnd"/>
      <w:r w:rsidRPr="003E7B80">
        <w:rPr>
          <w:rStyle w:val="TitleChar"/>
        </w:rPr>
        <w:t xml:space="preserve"> nay</w:t>
      </w:r>
      <w:r>
        <w:t xml:space="preserve"> </w:t>
      </w:r>
    </w:p>
    <w:p w14:paraId="09BA5FCC" w14:textId="62E0C912" w:rsidR="003E7B80" w:rsidRDefault="009B5065" w:rsidP="00BD77EF">
      <w:pPr>
        <w:pStyle w:val="Author"/>
        <w:jc w:val="left"/>
      </w:pPr>
      <w:r>
        <w:t xml:space="preserve">                      </w:t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proofErr w:type="spellStart"/>
      <w:r w:rsidR="003E7B80">
        <w:t>S</w:t>
      </w:r>
      <w:r w:rsidR="003E7B80">
        <w:rPr>
          <w:rFonts w:hint="eastAsia"/>
        </w:rPr>
        <w:t>ư</w:t>
      </w:r>
      <w:r w:rsidR="003E7B80">
        <w:t>u</w:t>
      </w:r>
      <w:proofErr w:type="spellEnd"/>
      <w:r w:rsidR="003E7B80">
        <w:t xml:space="preserve"> </w:t>
      </w:r>
      <w:proofErr w:type="spellStart"/>
      <w:r w:rsidR="003E7B80">
        <w:t>tầm</w:t>
      </w:r>
      <w:proofErr w:type="spellEnd"/>
      <w:r w:rsidR="003E7B80">
        <w:t xml:space="preserve"> </w:t>
      </w:r>
    </w:p>
    <w:p w14:paraId="7DE6B50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khác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biết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mình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có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tiền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16BC792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tìm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cách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của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5781C23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thả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thú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rừng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2805608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rừng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bắt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thú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155B22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FA04D18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hoặc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nẻo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3BA8422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</w:t>
      </w:r>
      <w:r w:rsidRPr="0043515E">
        <w:rPr>
          <w:rFonts w:ascii="UVN Bay Buom" w:hAnsi="UVN Bay Buom"/>
          <w:sz w:val="28"/>
          <w:szCs w:val="28"/>
          <w:lang w:val="vi-VN"/>
        </w:rPr>
        <w:t>ười Mỹ khi ra nước ngoài thì tìm học cái hay,</w:t>
      </w:r>
    </w:p>
    <w:p w14:paraId="656BF44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tìm chỗ ăn chơi.</w:t>
      </w:r>
    </w:p>
    <w:p w14:paraId="79871F28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hôn nhau ngoài đường, đi tiểu trong toilet,</w:t>
      </w:r>
    </w:p>
    <w:p w14:paraId="4FC339CA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hôn nhau trong toilet, đi tiểu ngoài đường.</w:t>
      </w:r>
    </w:p>
    <w:p w14:paraId="0F8CE8C1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Ở Mỹ lễ tết, sếp tặng qùa cho nhân viên,</w:t>
      </w:r>
    </w:p>
    <w:p w14:paraId="2BC9FCF2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Ở Việt nam, nhân viên tặng quà cho sếp.</w:t>
      </w:r>
    </w:p>
    <w:p w14:paraId="7EF998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ăn nhanh để đi làm,</w:t>
      </w:r>
    </w:p>
    <w:p w14:paraId="4862C04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nam làm nhanh để đi ăn.</w:t>
      </w:r>
    </w:p>
    <w:p w14:paraId="0F77037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Đàn ông Mỹ tan sở về nhà ngay,</w:t>
      </w:r>
    </w:p>
    <w:p w14:paraId="63CDA5E1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  <w:lang w:val="vi-VN"/>
        </w:rPr>
        <w:t>Đàn ông Việt nam tan sở lê la quán nhậu.</w:t>
      </w:r>
    </w:p>
    <w:p w14:paraId="63618FE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yêu động vật,</w:t>
      </w:r>
    </w:p>
    <w:p w14:paraId="30DAE26B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đấu trâu, đấu chó, ăn thịt không trừ con nào.</w:t>
      </w:r>
    </w:p>
    <w:p w14:paraId="582CF79D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vừa dạo chơi, vừa nhặt rác,</w:t>
      </w:r>
    </w:p>
    <w:p w14:paraId="50242C9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vừa dạo chơi vừa xả rác ra đường.</w:t>
      </w:r>
    </w:p>
    <w:p w14:paraId="16CF3536" w14:textId="77777777" w:rsidR="0043515E" w:rsidRPr="00BD77EF" w:rsidRDefault="0043515E" w:rsidP="0043515E">
      <w:pPr>
        <w:spacing w:line="276" w:lineRule="auto"/>
        <w:ind w:left="1170" w:firstLine="0"/>
        <w:rPr>
          <w:rFonts w:ascii="UVN Bay Buom" w:hAnsi="UVN Bay Buom"/>
          <w:spacing w:val="-10"/>
          <w:sz w:val="28"/>
          <w:szCs w:val="28"/>
          <w:lang w:val="vi-VN"/>
        </w:rPr>
      </w:pPr>
      <w:r w:rsidRPr="00BD77EF">
        <w:rPr>
          <w:rFonts w:ascii="UVN Bay Buom" w:hAnsi="UVN Bay Buom"/>
          <w:spacing w:val="-10"/>
          <w:sz w:val="28"/>
          <w:szCs w:val="28"/>
          <w:lang w:val="vi-VN"/>
        </w:rPr>
        <w:t>Người Mỹ đánh bắt hải sản thả mấy con nhỏ và con đang mang buồng trứng,</w:t>
      </w:r>
    </w:p>
    <w:p w14:paraId="26390D5E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tóm toàn bộ không tha con nào.</w:t>
      </w:r>
    </w:p>
    <w:p w14:paraId="75C2A430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va chạm nhau trên đường thì bắt tay xin lỗi và ôn hòa,</w:t>
      </w:r>
    </w:p>
    <w:p w14:paraId="4721CBD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múa tay, ăn đấm vào mặt, hung hăng ăn thua đủ.</w:t>
      </w:r>
    </w:p>
    <w:p w14:paraId="76968B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ngày nghỉ đưa gia đình đi xa thành phố,</w:t>
      </w:r>
    </w:p>
    <w:p w14:paraId="0878E34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đưa cả nhà đến trung tâm thành phố.</w:t>
      </w:r>
    </w:p>
    <w:p w14:paraId="20B50C91" w14:textId="0C57AE2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lastRenderedPageBreak/>
        <w:t>Người Mỹ, nhà xa mặt đường thì mắt,</w:t>
      </w:r>
    </w:p>
    <w:p w14:paraId="5CAFD95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Việt nam nhà xa mặt đường thì rẻ.</w:t>
      </w:r>
    </w:p>
    <w:p w14:paraId="6132919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không uống rượu trước mặt trẻ con,</w:t>
      </w:r>
    </w:p>
    <w:p w14:paraId="6C08084C" w14:textId="77777777" w:rsidR="0043515E" w:rsidRPr="0043515E" w:rsidRDefault="0043515E" w:rsidP="0043515E">
      <w:pPr>
        <w:pStyle w:val="ListParagraph"/>
        <w:spacing w:line="276" w:lineRule="auto"/>
        <w:ind w:left="1890" w:firstLine="0"/>
        <w:rPr>
          <w:rFonts w:ascii="UVN Bay Buom" w:hAnsi="UVN Bay Buom"/>
          <w:sz w:val="28"/>
          <w:szCs w:val="28"/>
        </w:rPr>
      </w:pPr>
      <w:r w:rsidRPr="00BD77EF">
        <w:rPr>
          <w:rFonts w:ascii="UVN Bay Buom" w:hAnsi="UVN Bay Buom"/>
          <w:spacing w:val="-12"/>
          <w:sz w:val="28"/>
          <w:szCs w:val="28"/>
          <w:lang w:val="vi-VN"/>
        </w:rPr>
        <w:t>Người Việt sai trẻ con đi mua rượu thêm. Đi trể sẽ bị chửi mắng và đánh đòn</w:t>
      </w:r>
      <w:r w:rsidRPr="0043515E">
        <w:rPr>
          <w:rFonts w:ascii="UVN Bay Buom" w:hAnsi="UVN Bay Buom"/>
          <w:sz w:val="28"/>
          <w:szCs w:val="28"/>
          <w:lang w:val="vi-VN"/>
        </w:rPr>
        <w:t>.</w:t>
      </w:r>
      <w:bookmarkStart w:id="0" w:name="_GoBack"/>
      <w:bookmarkEnd w:id="0"/>
    </w:p>
    <w:p w14:paraId="0B333F87" w14:textId="08525CF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="009B5065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gọi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thức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đồ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uống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vừa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đủ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818D18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sành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điệu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uống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phải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bỏ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lại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B2AACF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thờ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cầu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nguyện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an </w:t>
      </w:r>
      <w:proofErr w:type="spellStart"/>
      <w:r w:rsidRPr="0043515E">
        <w:rPr>
          <w:rFonts w:ascii="UVN Bay Buom" w:hAnsi="UVN Bay Buom"/>
          <w:sz w:val="28"/>
          <w:szCs w:val="28"/>
        </w:rPr>
        <w:t>bình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2F3B3F4D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chùa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để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hối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lộ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thần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thanh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EF83B47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thiển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nguyện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6406BF26" w14:textId="77777777" w:rsidR="0043515E" w:rsidRPr="0043515E" w:rsidRDefault="0043515E" w:rsidP="0043515E">
      <w:pPr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ăn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hối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lộ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1E00305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hỏi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tuổi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hỏi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lương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39E0DE70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cửa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miệng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2C23FD7" w14:textId="6CD513F8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rác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sang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xóm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117C3B7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được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vất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được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mới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chịu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7BC2E8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nói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xấu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trên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952DDB8" w14:textId="456C0814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có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gen di </w:t>
      </w:r>
      <w:proofErr w:type="spellStart"/>
      <w:r w:rsidRPr="0043515E">
        <w:rPr>
          <w:rFonts w:ascii="UVN Bay Buom" w:hAnsi="UVN Bay Buom"/>
          <w:sz w:val="28"/>
          <w:szCs w:val="28"/>
        </w:rPr>
        <w:t>truyền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0B10B769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sống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chân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thành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khoang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1B58E94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khoe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sợ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ta </w:t>
      </w:r>
      <w:proofErr w:type="spellStart"/>
      <w:r w:rsidRPr="0043515E">
        <w:rPr>
          <w:rFonts w:ascii="UVN Bay Buom" w:hAnsi="UVN Bay Buom"/>
          <w:sz w:val="28"/>
          <w:szCs w:val="28"/>
        </w:rPr>
        <w:t>chê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mình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nghèo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CF9E9C3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chặt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một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trồng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ba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5A89B4AE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nam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chặt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hàng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trăm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nhưng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không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trồng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cây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nào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6FE5650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chạy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E62AEDD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nam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xe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bóp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còi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3ADB39F7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xong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làm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074B7EDE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nam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xong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tiếp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tục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bàn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764EBEB8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bị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chỉ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tranh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luận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5F7A243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nam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bị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chỉ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trích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nhảy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dựng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lên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818C34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muốn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thì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báo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trước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7908339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spellStart"/>
      <w:r w:rsidRPr="0043515E">
        <w:rPr>
          <w:rFonts w:ascii="UVN Bay Buom" w:hAnsi="UVN Bay Buom"/>
          <w:sz w:val="28"/>
          <w:szCs w:val="28"/>
        </w:rPr>
        <w:t>Người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Việt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đến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trước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rồi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báo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sau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4AAFF58E" w14:textId="59DE5045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Mỹ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học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, </w:t>
      </w:r>
      <w:proofErr w:type="spellStart"/>
      <w:r w:rsidRPr="0043515E">
        <w:rPr>
          <w:rFonts w:ascii="UVN Bay Buom" w:hAnsi="UVN Bay Buom"/>
          <w:sz w:val="28"/>
          <w:szCs w:val="28"/>
        </w:rPr>
        <w:t>mà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>,</w:t>
      </w:r>
    </w:p>
    <w:p w14:paraId="4DC8A22D" w14:textId="46756D7E" w:rsidR="003E7B80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</w:t>
      </w:r>
      <w:proofErr w:type="spellStart"/>
      <w:r w:rsidRPr="0043515E">
        <w:rPr>
          <w:rFonts w:ascii="UVN Bay Buom" w:hAnsi="UVN Bay Buom"/>
          <w:sz w:val="28"/>
          <w:szCs w:val="28"/>
        </w:rPr>
        <w:t>Vi</w:t>
      </w:r>
      <w:r w:rsidR="00181348" w:rsidRPr="0043515E">
        <w:rPr>
          <w:rFonts w:ascii="UVN Bay Buom" w:hAnsi="UVN Bay Buom"/>
          <w:sz w:val="28"/>
          <w:szCs w:val="28"/>
        </w:rPr>
        <w:t>ệ</w:t>
      </w:r>
      <w:r w:rsidRPr="0043515E">
        <w:rPr>
          <w:rFonts w:ascii="UVN Bay Buom" w:hAnsi="UVN Bay Buom"/>
          <w:sz w:val="28"/>
          <w:szCs w:val="28"/>
        </w:rPr>
        <w:t>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nam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học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ít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mà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tiến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sĩ</w:t>
      </w:r>
      <w:proofErr w:type="spellEnd"/>
      <w:r w:rsidRPr="0043515E">
        <w:rPr>
          <w:rFonts w:ascii="UVN Bay Buom" w:hAnsi="UVN Bay Buom"/>
          <w:sz w:val="28"/>
          <w:szCs w:val="28"/>
        </w:rPr>
        <w:t xml:space="preserve"> </w:t>
      </w:r>
      <w:proofErr w:type="spellStart"/>
      <w:r w:rsidRPr="0043515E">
        <w:rPr>
          <w:rFonts w:ascii="UVN Bay Buom" w:hAnsi="UVN Bay Buom"/>
          <w:sz w:val="28"/>
          <w:szCs w:val="28"/>
        </w:rPr>
        <w:t>nhiều</w:t>
      </w:r>
      <w:proofErr w:type="spellEnd"/>
      <w:r w:rsidRPr="0043515E">
        <w:rPr>
          <w:rFonts w:ascii="UVN Bay Buom" w:hAnsi="UVN Bay Buom"/>
          <w:sz w:val="28"/>
          <w:szCs w:val="28"/>
        </w:rPr>
        <w:t>.</w:t>
      </w:r>
    </w:p>
    <w:p w14:paraId="62514F96" w14:textId="21F6598F" w:rsidR="00B13977" w:rsidRPr="003E7B80" w:rsidRDefault="00181348" w:rsidP="00181348">
      <w:pPr>
        <w:tabs>
          <w:tab w:val="left" w:pos="6648"/>
        </w:tabs>
        <w:ind w:left="1170" w:firstLine="0"/>
      </w:pPr>
      <w:r>
        <w:tab/>
      </w:r>
    </w:p>
    <w:sectPr w:rsidR="00B13977" w:rsidRPr="003E7B80" w:rsidSect="003E7B80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07D" w14:textId="77777777" w:rsidR="00203C45" w:rsidRDefault="00203C45" w:rsidP="00DD0E0A">
      <w:r>
        <w:separator/>
      </w:r>
    </w:p>
  </w:endnote>
  <w:endnote w:type="continuationSeparator" w:id="0">
    <w:p w14:paraId="7C1EEC6E" w14:textId="77777777" w:rsidR="00203C45" w:rsidRDefault="00203C4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E435" w14:textId="77777777" w:rsidR="00203C45" w:rsidRDefault="00203C45" w:rsidP="00DD0E0A">
      <w:r>
        <w:separator/>
      </w:r>
    </w:p>
  </w:footnote>
  <w:footnote w:type="continuationSeparator" w:id="0">
    <w:p w14:paraId="01E42657" w14:textId="77777777" w:rsidR="00203C45" w:rsidRDefault="00203C4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81348"/>
    <w:rsid w:val="001F684E"/>
    <w:rsid w:val="00203C45"/>
    <w:rsid w:val="0022087D"/>
    <w:rsid w:val="00254C1B"/>
    <w:rsid w:val="00272D04"/>
    <w:rsid w:val="003321FA"/>
    <w:rsid w:val="003B375D"/>
    <w:rsid w:val="003E7A5C"/>
    <w:rsid w:val="003E7B80"/>
    <w:rsid w:val="00434F1D"/>
    <w:rsid w:val="0043515E"/>
    <w:rsid w:val="00462D04"/>
    <w:rsid w:val="004727B0"/>
    <w:rsid w:val="00492D88"/>
    <w:rsid w:val="004F3AAE"/>
    <w:rsid w:val="00524B58"/>
    <w:rsid w:val="0053639A"/>
    <w:rsid w:val="005633E8"/>
    <w:rsid w:val="00581DBF"/>
    <w:rsid w:val="00594D56"/>
    <w:rsid w:val="005D5764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B5065"/>
    <w:rsid w:val="009D187B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D77EF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6</cp:revision>
  <cp:lastPrinted>2019-12-21T20:41:00Z</cp:lastPrinted>
  <dcterms:created xsi:type="dcterms:W3CDTF">2019-12-21T19:45:00Z</dcterms:created>
  <dcterms:modified xsi:type="dcterms:W3CDTF">2019-12-21T20:46:00Z</dcterms:modified>
</cp:coreProperties>
</file>