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D279D" w14:textId="77777777" w:rsidR="00C96B39" w:rsidRDefault="004D68D6" w:rsidP="00622383">
      <w:pPr>
        <w:pStyle w:val="Title"/>
      </w:pPr>
      <w:proofErr w:type="spellStart"/>
      <w:r w:rsidRPr="00622383">
        <w:t>L</w:t>
      </w:r>
      <w:r w:rsidR="00622383">
        <w:t>ễ</w:t>
      </w:r>
      <w:proofErr w:type="spellEnd"/>
      <w:r w:rsidR="00622383">
        <w:t xml:space="preserve"> </w:t>
      </w:r>
      <w:proofErr w:type="spellStart"/>
      <w:r w:rsidRPr="00622383">
        <w:t>Th</w:t>
      </w:r>
      <w:r w:rsidR="00622383">
        <w:t>á</w:t>
      </w:r>
      <w:r w:rsidRPr="00622383">
        <w:t>nh</w:t>
      </w:r>
      <w:proofErr w:type="spellEnd"/>
      <w:r w:rsidRPr="00622383">
        <w:t xml:space="preserve"> </w:t>
      </w:r>
      <w:proofErr w:type="spellStart"/>
      <w:r w:rsidRPr="00622383">
        <w:t>T</w:t>
      </w:r>
      <w:r w:rsidR="00622383">
        <w:t>ê</w:t>
      </w:r>
      <w:r w:rsidRPr="00622383">
        <w:t>r</w:t>
      </w:r>
      <w:r w:rsidR="00622383">
        <w:t>ê</w:t>
      </w:r>
      <w:r w:rsidRPr="00622383">
        <w:t>sa</w:t>
      </w:r>
      <w:proofErr w:type="spellEnd"/>
    </w:p>
    <w:p w14:paraId="5F359ADC" w14:textId="77777777" w:rsidR="00622383" w:rsidRDefault="00622383" w:rsidP="00622383">
      <w:pPr>
        <w:pStyle w:val="Author"/>
      </w:pPr>
      <w:proofErr w:type="spellStart"/>
      <w:r>
        <w:t>Chương</w:t>
      </w:r>
      <w:proofErr w:type="spellEnd"/>
      <w:r>
        <w:t xml:space="preserve"> </w:t>
      </w:r>
      <w:proofErr w:type="spellStart"/>
      <w:r>
        <w:t>Đài</w:t>
      </w:r>
      <w:proofErr w:type="spellEnd"/>
    </w:p>
    <w:p w14:paraId="2682C82F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Hôm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nay </w:t>
      </w:r>
      <w:proofErr w:type="spellStart"/>
      <w:r w:rsidRPr="00DA559B">
        <w:rPr>
          <w:rFonts w:ascii="UVN Thay Giao" w:hAnsi="UVN Thay Giao"/>
          <w:sz w:val="24"/>
          <w:szCs w:val="24"/>
        </w:rPr>
        <w:t>mùng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Một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tháng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Mười</w:t>
      </w:r>
      <w:proofErr w:type="spellEnd"/>
    </w:p>
    <w:p w14:paraId="024679E3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Mừng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ngày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lễ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Thánh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Hài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Đồng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Têrêsa</w:t>
      </w:r>
      <w:proofErr w:type="spellEnd"/>
    </w:p>
    <w:p w14:paraId="64BE9F87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Nguyện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xin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ơn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Thánh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thiết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tha</w:t>
      </w:r>
      <w:proofErr w:type="spellEnd"/>
    </w:p>
    <w:p w14:paraId="7FFAE25F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Tình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yêu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Thiên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Chúa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nhất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là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tha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nhân</w:t>
      </w:r>
      <w:proofErr w:type="spellEnd"/>
    </w:p>
    <w:p w14:paraId="56CB4FAB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Đến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khi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rời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khỏi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dương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trần</w:t>
      </w:r>
      <w:proofErr w:type="spellEnd"/>
    </w:p>
    <w:p w14:paraId="50BC4862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Được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về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bên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Chúa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Thánh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Thần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kính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yêu</w:t>
      </w:r>
      <w:proofErr w:type="spellEnd"/>
      <w:r w:rsidRPr="00DA559B">
        <w:rPr>
          <w:rFonts w:ascii="UVN Thay Giao" w:hAnsi="UVN Thay Giao"/>
          <w:sz w:val="24"/>
          <w:szCs w:val="24"/>
        </w:rPr>
        <w:t>!</w:t>
      </w:r>
    </w:p>
    <w:p w14:paraId="6231BBB4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Kỷ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niệm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viếng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Đền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Thánh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Therese Lisieux</w:t>
      </w:r>
    </w:p>
    <w:p w14:paraId="28FADC02" w14:textId="77777777" w:rsidR="00C96B39" w:rsidRDefault="00C96B39" w:rsidP="00C96B39">
      <w:pPr>
        <w:pStyle w:val="NoSpacing"/>
      </w:pPr>
    </w:p>
    <w:p w14:paraId="3AD6F69E" w14:textId="77777777" w:rsidR="00C96B39" w:rsidRDefault="00C96B39" w:rsidP="00C96B39">
      <w:pPr>
        <w:pStyle w:val="NoSpacing"/>
      </w:pPr>
    </w:p>
    <w:p w14:paraId="318365C1" w14:textId="77777777" w:rsidR="00C96B39" w:rsidRDefault="00C96B39" w:rsidP="00C96B39">
      <w:pPr>
        <w:pStyle w:val="NoSpacing"/>
      </w:pPr>
    </w:p>
    <w:p w14:paraId="14A70208" w14:textId="2433AF88" w:rsidR="00C96B39" w:rsidRDefault="00C96B39" w:rsidP="00C96B39">
      <w:pPr>
        <w:pStyle w:val="NoSpacing"/>
      </w:pPr>
      <w:bookmarkStart w:id="0" w:name="_GoBack"/>
      <w:bookmarkEnd w:id="0"/>
    </w:p>
    <w:p w14:paraId="6605B2D0" w14:textId="77777777" w:rsidR="00C96B39" w:rsidRDefault="00C96B39" w:rsidP="00C96B39">
      <w:pPr>
        <w:pStyle w:val="NoSpacing"/>
      </w:pPr>
    </w:p>
    <w:p w14:paraId="03A9C177" w14:textId="77777777" w:rsidR="00C96B39" w:rsidRDefault="00C96B39" w:rsidP="00C96B39">
      <w:pPr>
        <w:pStyle w:val="NoSpacing"/>
      </w:pPr>
    </w:p>
    <w:p w14:paraId="226F94ED" w14:textId="77777777" w:rsidR="00C96B39" w:rsidRDefault="00C96B39" w:rsidP="00C96B39">
      <w:pPr>
        <w:pStyle w:val="NoSpacing"/>
      </w:pPr>
    </w:p>
    <w:p w14:paraId="2DB0FF65" w14:textId="77777777" w:rsidR="00C96B39" w:rsidRDefault="00C96B39" w:rsidP="00C96B39">
      <w:pPr>
        <w:pStyle w:val="NoSpacing"/>
      </w:pPr>
    </w:p>
    <w:p w14:paraId="7A42A17A" w14:textId="77777777" w:rsidR="00C96B39" w:rsidRDefault="00C96B39" w:rsidP="00C96B39">
      <w:pPr>
        <w:pStyle w:val="NoSpacing"/>
      </w:pPr>
    </w:p>
    <w:p w14:paraId="6939B2B7" w14:textId="77777777" w:rsidR="00C96B39" w:rsidRDefault="00C96B39" w:rsidP="00C96B39">
      <w:pPr>
        <w:pStyle w:val="NoSpacing"/>
      </w:pPr>
    </w:p>
    <w:p w14:paraId="6589F7CF" w14:textId="77777777" w:rsidR="00C96B39" w:rsidRDefault="00C96B39" w:rsidP="00C96B39">
      <w:pPr>
        <w:pStyle w:val="NoSpacing"/>
      </w:pPr>
    </w:p>
    <w:p w14:paraId="78F4BE86" w14:textId="77777777" w:rsidR="00B13977" w:rsidRPr="00AB2825" w:rsidRDefault="00B13977" w:rsidP="00B6584F">
      <w:pPr>
        <w:pStyle w:val="NoSpacing"/>
      </w:pPr>
    </w:p>
    <w:sectPr w:rsidR="00B13977" w:rsidRPr="00AB2825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F6F22" w14:textId="77777777" w:rsidR="00A31255" w:rsidRDefault="00A31255" w:rsidP="00DD0E0A">
      <w:r>
        <w:separator/>
      </w:r>
    </w:p>
  </w:endnote>
  <w:endnote w:type="continuationSeparator" w:id="0">
    <w:p w14:paraId="07EEB4BB" w14:textId="77777777" w:rsidR="00A31255" w:rsidRDefault="00A31255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BC18B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D49A9A" wp14:editId="293BF1EB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CF2A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BC9464" wp14:editId="0C95C03C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C93BBB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83665" w14:textId="77777777" w:rsidR="00A31255" w:rsidRDefault="00A31255" w:rsidP="00DD0E0A">
      <w:r>
        <w:separator/>
      </w:r>
    </w:p>
  </w:footnote>
  <w:footnote w:type="continuationSeparator" w:id="0">
    <w:p w14:paraId="50134306" w14:textId="77777777" w:rsidR="00A31255" w:rsidRDefault="00A31255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0CF2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848778" wp14:editId="314DC58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64B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9FE26E" wp14:editId="03BE4F49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1727F2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45546" wp14:editId="56782948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2C9E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72336"/>
    <w:multiLevelType w:val="hybridMultilevel"/>
    <w:tmpl w:val="384E50F8"/>
    <w:lvl w:ilvl="0" w:tplc="DFB6E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0644A6"/>
    <w:multiLevelType w:val="hybridMultilevel"/>
    <w:tmpl w:val="AA866786"/>
    <w:lvl w:ilvl="0" w:tplc="DFB6EC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51FCC"/>
    <w:multiLevelType w:val="hybridMultilevel"/>
    <w:tmpl w:val="1A32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AE3170"/>
    <w:multiLevelType w:val="hybridMultilevel"/>
    <w:tmpl w:val="BF8263B4"/>
    <w:lvl w:ilvl="0" w:tplc="DFB6E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7178A"/>
    <w:multiLevelType w:val="hybridMultilevel"/>
    <w:tmpl w:val="0F7450FC"/>
    <w:lvl w:ilvl="0" w:tplc="B92426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10"/>
  </w:num>
  <w:num w:numId="6">
    <w:abstractNumId w:val="1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14"/>
  </w:num>
  <w:num w:numId="12">
    <w:abstractNumId w:val="8"/>
  </w:num>
  <w:num w:numId="13">
    <w:abstractNumId w:val="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79"/>
    <w:rsid w:val="00040F6D"/>
    <w:rsid w:val="000A3EBD"/>
    <w:rsid w:val="000F184D"/>
    <w:rsid w:val="001F684E"/>
    <w:rsid w:val="0022087D"/>
    <w:rsid w:val="00235B3C"/>
    <w:rsid w:val="00254C1B"/>
    <w:rsid w:val="002752EB"/>
    <w:rsid w:val="003321FA"/>
    <w:rsid w:val="003E7A5C"/>
    <w:rsid w:val="0043177C"/>
    <w:rsid w:val="00434F1D"/>
    <w:rsid w:val="00462D04"/>
    <w:rsid w:val="004727B0"/>
    <w:rsid w:val="00492D88"/>
    <w:rsid w:val="004D4734"/>
    <w:rsid w:val="004D68D6"/>
    <w:rsid w:val="004F3AAE"/>
    <w:rsid w:val="00524B58"/>
    <w:rsid w:val="005633E8"/>
    <w:rsid w:val="00581DBF"/>
    <w:rsid w:val="00594D56"/>
    <w:rsid w:val="00595008"/>
    <w:rsid w:val="00604E59"/>
    <w:rsid w:val="00622383"/>
    <w:rsid w:val="00660516"/>
    <w:rsid w:val="00676154"/>
    <w:rsid w:val="006B1B28"/>
    <w:rsid w:val="00792DBC"/>
    <w:rsid w:val="007B0420"/>
    <w:rsid w:val="007F4DDA"/>
    <w:rsid w:val="00844B9F"/>
    <w:rsid w:val="00853B51"/>
    <w:rsid w:val="008A380C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31255"/>
    <w:rsid w:val="00A44C42"/>
    <w:rsid w:val="00A54447"/>
    <w:rsid w:val="00A82BEC"/>
    <w:rsid w:val="00A9528E"/>
    <w:rsid w:val="00AB2825"/>
    <w:rsid w:val="00AB5C37"/>
    <w:rsid w:val="00AD6EDA"/>
    <w:rsid w:val="00B13977"/>
    <w:rsid w:val="00B24885"/>
    <w:rsid w:val="00B300EC"/>
    <w:rsid w:val="00B6584F"/>
    <w:rsid w:val="00B70D8B"/>
    <w:rsid w:val="00BA21EC"/>
    <w:rsid w:val="00BA4E74"/>
    <w:rsid w:val="00BC2666"/>
    <w:rsid w:val="00BF29E2"/>
    <w:rsid w:val="00C234E3"/>
    <w:rsid w:val="00C71DB9"/>
    <w:rsid w:val="00C96B39"/>
    <w:rsid w:val="00D70E8D"/>
    <w:rsid w:val="00D80D4F"/>
    <w:rsid w:val="00DA47A5"/>
    <w:rsid w:val="00DA559B"/>
    <w:rsid w:val="00DB43BA"/>
    <w:rsid w:val="00DD0E0A"/>
    <w:rsid w:val="00DE5479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E57F6"/>
  <w15:docId w15:val="{00185E68-8950-402C-AB67-EF4E55F7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479"/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pLe\Desktop\Bao%202020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Diep Le</dc:creator>
  <cp:lastModifiedBy>Tung</cp:lastModifiedBy>
  <cp:revision>3</cp:revision>
  <cp:lastPrinted>2010-12-08T21:05:00Z</cp:lastPrinted>
  <dcterms:created xsi:type="dcterms:W3CDTF">2019-12-26T22:56:00Z</dcterms:created>
  <dcterms:modified xsi:type="dcterms:W3CDTF">2019-12-26T22:57:00Z</dcterms:modified>
</cp:coreProperties>
</file>