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6F69E" w14:textId="77777777" w:rsidR="00C96B39" w:rsidRDefault="00C96B39" w:rsidP="00C96B39">
      <w:pPr>
        <w:pStyle w:val="NoSpacing"/>
      </w:pPr>
    </w:p>
    <w:p w14:paraId="63BFE696" w14:textId="77777777" w:rsidR="00C96B39" w:rsidRDefault="00C96B39" w:rsidP="00622383">
      <w:pPr>
        <w:pStyle w:val="Title"/>
      </w:pPr>
      <w:proofErr w:type="spellStart"/>
      <w:r w:rsidRPr="00622383">
        <w:t>Hạnh</w:t>
      </w:r>
      <w:proofErr w:type="spellEnd"/>
      <w:r w:rsidRPr="00622383">
        <w:t xml:space="preserve"> </w:t>
      </w:r>
      <w:proofErr w:type="spellStart"/>
      <w:r w:rsidRPr="00622383">
        <w:t>Phúc</w:t>
      </w:r>
      <w:proofErr w:type="spellEnd"/>
    </w:p>
    <w:p w14:paraId="53FDE481" w14:textId="77777777" w:rsidR="00622383" w:rsidRDefault="00622383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14:paraId="4E3404CD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Là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ăn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cơm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với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chuối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nước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tương</w:t>
      </w:r>
      <w:proofErr w:type="spellEnd"/>
    </w:p>
    <w:p w14:paraId="3CA90171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Vẫn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thấy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ngon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như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cao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lương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mĩ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vị</w:t>
      </w:r>
      <w:proofErr w:type="spellEnd"/>
    </w:p>
    <w:p w14:paraId="3AA92524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Là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cuộc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sống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ta </w:t>
      </w:r>
      <w:proofErr w:type="spellStart"/>
      <w:r w:rsidRPr="00DA559B">
        <w:rPr>
          <w:rFonts w:ascii="UVN Thay Giao" w:hAnsi="UVN Thay Giao"/>
          <w:sz w:val="24"/>
          <w:szCs w:val="24"/>
        </w:rPr>
        <w:t>không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ganh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tị</w:t>
      </w:r>
      <w:proofErr w:type="spellEnd"/>
    </w:p>
    <w:p w14:paraId="0602AECC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Bạn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đẹp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giàu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chức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vị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hơn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ta</w:t>
      </w:r>
    </w:p>
    <w:p w14:paraId="2FF87DFC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Sống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yêu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thương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rộng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lượng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thứ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tha</w:t>
      </w:r>
      <w:proofErr w:type="spellEnd"/>
    </w:p>
    <w:p w14:paraId="6B05F706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Biết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buông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bỏ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nhất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chấp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nhận</w:t>
      </w:r>
      <w:proofErr w:type="spellEnd"/>
    </w:p>
    <w:p w14:paraId="5EE29026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Dù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cuộc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sống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có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khi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lận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đận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</w:p>
    <w:p w14:paraId="34C0DC18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r w:rsidRPr="00DA559B">
        <w:rPr>
          <w:rFonts w:ascii="UVN Thay Giao" w:hAnsi="UVN Thay Giao"/>
          <w:sz w:val="24"/>
          <w:szCs w:val="24"/>
        </w:rPr>
        <w:t xml:space="preserve">Ta </w:t>
      </w:r>
      <w:proofErr w:type="spellStart"/>
      <w:r w:rsidRPr="00DA559B">
        <w:rPr>
          <w:rFonts w:ascii="UVN Thay Giao" w:hAnsi="UVN Thay Giao"/>
          <w:sz w:val="24"/>
          <w:szCs w:val="24"/>
        </w:rPr>
        <w:t>sẽ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không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hối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hận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cuối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đời</w:t>
      </w:r>
      <w:proofErr w:type="spellEnd"/>
    </w:p>
    <w:p w14:paraId="65C859D6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Sống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giản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đơn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tự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tại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thảnh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thơi</w:t>
      </w:r>
      <w:proofErr w:type="spellEnd"/>
    </w:p>
    <w:p w14:paraId="522B4DC5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r w:rsidRPr="00DA559B">
        <w:rPr>
          <w:rFonts w:ascii="UVN Thay Giao" w:hAnsi="UVN Thay Giao"/>
          <w:sz w:val="24"/>
          <w:szCs w:val="24"/>
        </w:rPr>
        <w:t xml:space="preserve">Ta </w:t>
      </w:r>
      <w:proofErr w:type="spellStart"/>
      <w:r w:rsidRPr="00DA559B">
        <w:rPr>
          <w:rFonts w:ascii="UVN Thay Giao" w:hAnsi="UVN Thay Giao"/>
          <w:sz w:val="24"/>
          <w:szCs w:val="24"/>
        </w:rPr>
        <w:t>hạnh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phúc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cuộc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trần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thế</w:t>
      </w:r>
      <w:proofErr w:type="spellEnd"/>
      <w:r w:rsidRPr="00DA559B">
        <w:rPr>
          <w:rFonts w:ascii="UVN Thay Giao" w:hAnsi="UVN Thay Giao"/>
          <w:sz w:val="24"/>
          <w:szCs w:val="24"/>
        </w:rPr>
        <w:t>!</w:t>
      </w:r>
    </w:p>
    <w:p w14:paraId="62534F0A" w14:textId="77777777" w:rsidR="00C96B39" w:rsidRDefault="00C96B39" w:rsidP="00C96B39">
      <w:pPr>
        <w:pStyle w:val="NoSpacing"/>
      </w:pPr>
    </w:p>
    <w:p w14:paraId="14A70208" w14:textId="2433AF88" w:rsidR="00C96B39" w:rsidRDefault="00C96B39" w:rsidP="00C96B39">
      <w:pPr>
        <w:pStyle w:val="NoSpacing"/>
      </w:pPr>
      <w:bookmarkStart w:id="0" w:name="_GoBack"/>
      <w:bookmarkEnd w:id="0"/>
    </w:p>
    <w:p w14:paraId="6605B2D0" w14:textId="77777777" w:rsidR="00C96B39" w:rsidRDefault="00C96B39" w:rsidP="00C96B39">
      <w:pPr>
        <w:pStyle w:val="NoSpacing"/>
      </w:pPr>
    </w:p>
    <w:p w14:paraId="03A9C177" w14:textId="77777777" w:rsidR="00C96B39" w:rsidRDefault="00C96B39" w:rsidP="00C96B39">
      <w:pPr>
        <w:pStyle w:val="NoSpacing"/>
      </w:pPr>
    </w:p>
    <w:p w14:paraId="226F94ED" w14:textId="77777777" w:rsidR="00C96B39" w:rsidRDefault="00C96B39" w:rsidP="00C96B39">
      <w:pPr>
        <w:pStyle w:val="NoSpacing"/>
      </w:pPr>
    </w:p>
    <w:p w14:paraId="2DB0FF65" w14:textId="77777777" w:rsidR="00C96B39" w:rsidRDefault="00C96B39" w:rsidP="00C96B39">
      <w:pPr>
        <w:pStyle w:val="NoSpacing"/>
      </w:pPr>
    </w:p>
    <w:p w14:paraId="7A42A17A" w14:textId="77777777" w:rsidR="00C96B39" w:rsidRDefault="00C96B39" w:rsidP="00C96B39">
      <w:pPr>
        <w:pStyle w:val="NoSpacing"/>
      </w:pPr>
    </w:p>
    <w:p w14:paraId="6939B2B7" w14:textId="77777777" w:rsidR="00C96B39" w:rsidRDefault="00C96B39" w:rsidP="00C96B39">
      <w:pPr>
        <w:pStyle w:val="NoSpacing"/>
      </w:pPr>
    </w:p>
    <w:p w14:paraId="6589F7CF" w14:textId="77777777" w:rsidR="00C96B39" w:rsidRDefault="00C96B39" w:rsidP="00C96B39">
      <w:pPr>
        <w:pStyle w:val="NoSpacing"/>
      </w:pPr>
    </w:p>
    <w:p w14:paraId="78F4BE86" w14:textId="77777777" w:rsidR="00B13977" w:rsidRPr="00AB2825" w:rsidRDefault="00B13977" w:rsidP="00B6584F">
      <w:pPr>
        <w:pStyle w:val="NoSpacing"/>
      </w:pPr>
    </w:p>
    <w:sectPr w:rsidR="00B13977" w:rsidRPr="00AB282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487F4" w14:textId="77777777" w:rsidR="00724946" w:rsidRDefault="00724946" w:rsidP="00DD0E0A">
      <w:r>
        <w:separator/>
      </w:r>
    </w:p>
  </w:endnote>
  <w:endnote w:type="continuationSeparator" w:id="0">
    <w:p w14:paraId="62254D4F" w14:textId="77777777" w:rsidR="00724946" w:rsidRDefault="00724946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C18B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D49A9A" wp14:editId="293BF1EB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CF2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BC9464" wp14:editId="0C95C03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93BB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7BA5C" w14:textId="77777777" w:rsidR="00724946" w:rsidRDefault="00724946" w:rsidP="00DD0E0A">
      <w:r>
        <w:separator/>
      </w:r>
    </w:p>
  </w:footnote>
  <w:footnote w:type="continuationSeparator" w:id="0">
    <w:p w14:paraId="0D1969A2" w14:textId="77777777" w:rsidR="00724946" w:rsidRDefault="00724946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0CF2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848778" wp14:editId="314DC58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4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9FE26E" wp14:editId="03BE4F4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727F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45546" wp14:editId="56782948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2C9E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336"/>
    <w:multiLevelType w:val="hybridMultilevel"/>
    <w:tmpl w:val="384E50F8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51FCC"/>
    <w:multiLevelType w:val="hybridMultilevel"/>
    <w:tmpl w:val="1A32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E3170"/>
    <w:multiLevelType w:val="hybridMultilevel"/>
    <w:tmpl w:val="BF8263B4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79"/>
    <w:rsid w:val="00040F6D"/>
    <w:rsid w:val="00074527"/>
    <w:rsid w:val="000A3EBD"/>
    <w:rsid w:val="000F184D"/>
    <w:rsid w:val="001F684E"/>
    <w:rsid w:val="0022087D"/>
    <w:rsid w:val="00254C1B"/>
    <w:rsid w:val="002752EB"/>
    <w:rsid w:val="003321FA"/>
    <w:rsid w:val="003E7A5C"/>
    <w:rsid w:val="0043177C"/>
    <w:rsid w:val="00434F1D"/>
    <w:rsid w:val="00462D04"/>
    <w:rsid w:val="004727B0"/>
    <w:rsid w:val="00492D88"/>
    <w:rsid w:val="004D4734"/>
    <w:rsid w:val="004D68D6"/>
    <w:rsid w:val="004F3AAE"/>
    <w:rsid w:val="00524B58"/>
    <w:rsid w:val="005633E8"/>
    <w:rsid w:val="00581DBF"/>
    <w:rsid w:val="00594D56"/>
    <w:rsid w:val="00595008"/>
    <w:rsid w:val="00604E59"/>
    <w:rsid w:val="00622383"/>
    <w:rsid w:val="00660516"/>
    <w:rsid w:val="00676154"/>
    <w:rsid w:val="006B1B28"/>
    <w:rsid w:val="00724946"/>
    <w:rsid w:val="00792DBC"/>
    <w:rsid w:val="007B0420"/>
    <w:rsid w:val="00844B9F"/>
    <w:rsid w:val="00853B51"/>
    <w:rsid w:val="008A380C"/>
    <w:rsid w:val="008B2BFE"/>
    <w:rsid w:val="008D10E2"/>
    <w:rsid w:val="008F2BDE"/>
    <w:rsid w:val="008F35E1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2825"/>
    <w:rsid w:val="00AB5C37"/>
    <w:rsid w:val="00AD6EDA"/>
    <w:rsid w:val="00B13977"/>
    <w:rsid w:val="00B24885"/>
    <w:rsid w:val="00B300EC"/>
    <w:rsid w:val="00B6584F"/>
    <w:rsid w:val="00B70D8B"/>
    <w:rsid w:val="00BA21EC"/>
    <w:rsid w:val="00BA4E74"/>
    <w:rsid w:val="00BC2666"/>
    <w:rsid w:val="00BF29E2"/>
    <w:rsid w:val="00C234E3"/>
    <w:rsid w:val="00C71DB9"/>
    <w:rsid w:val="00C96B39"/>
    <w:rsid w:val="00D70E8D"/>
    <w:rsid w:val="00D80D4F"/>
    <w:rsid w:val="00DA47A5"/>
    <w:rsid w:val="00DA559B"/>
    <w:rsid w:val="00DB43BA"/>
    <w:rsid w:val="00DD0E0A"/>
    <w:rsid w:val="00DE5479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E57F6"/>
  <w15:docId w15:val="{00185E68-8950-402C-AB67-EF4E55F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Diep Le</dc:creator>
  <cp:lastModifiedBy>Tung</cp:lastModifiedBy>
  <cp:revision>3</cp:revision>
  <cp:lastPrinted>2010-12-08T21:05:00Z</cp:lastPrinted>
  <dcterms:created xsi:type="dcterms:W3CDTF">2019-12-26T22:58:00Z</dcterms:created>
  <dcterms:modified xsi:type="dcterms:W3CDTF">2019-12-26T22:59:00Z</dcterms:modified>
</cp:coreProperties>
</file>