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4BA1" w14:textId="77777777" w:rsidR="00BD77EF" w:rsidRDefault="003E7B80" w:rsidP="00BD77EF">
      <w:pPr>
        <w:pStyle w:val="Title"/>
        <w:ind w:left="1440" w:firstLine="720"/>
        <w:jc w:val="left"/>
        <w:rPr>
          <w:rStyle w:val="TitleChar"/>
        </w:rPr>
      </w:pPr>
      <w:proofErr w:type="spellStart"/>
      <w:r w:rsidRPr="003E7B80">
        <w:rPr>
          <w:rStyle w:val="TitleChar"/>
        </w:rPr>
        <w:t>Sự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khác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biệt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giữa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ng</w:t>
      </w:r>
      <w:r w:rsidRPr="003E7B80">
        <w:rPr>
          <w:rStyle w:val="TitleChar"/>
          <w:rFonts w:hint="eastAsia"/>
        </w:rPr>
        <w:t>ư</w:t>
      </w:r>
      <w:r w:rsidRPr="003E7B80">
        <w:rPr>
          <w:rStyle w:val="TitleChar"/>
        </w:rPr>
        <w:t>ời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Mỹ</w:t>
      </w:r>
      <w:proofErr w:type="spellEnd"/>
      <w:r w:rsidRPr="003E7B80">
        <w:rPr>
          <w:rStyle w:val="TitleChar"/>
        </w:rPr>
        <w:t xml:space="preserve"> </w:t>
      </w:r>
    </w:p>
    <w:p w14:paraId="55A7A0BA" w14:textId="230B3895" w:rsidR="003E7B80" w:rsidRDefault="003E7B80" w:rsidP="00BD77EF">
      <w:pPr>
        <w:pStyle w:val="Title"/>
        <w:ind w:left="3600"/>
        <w:jc w:val="left"/>
      </w:pPr>
      <w:proofErr w:type="spellStart"/>
      <w:r w:rsidRPr="003E7B80">
        <w:rPr>
          <w:rStyle w:val="TitleChar"/>
        </w:rPr>
        <w:t>và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ng</w:t>
      </w:r>
      <w:r w:rsidRPr="003E7B80">
        <w:rPr>
          <w:rStyle w:val="TitleChar"/>
          <w:rFonts w:hint="eastAsia"/>
        </w:rPr>
        <w:t>ư</w:t>
      </w:r>
      <w:r w:rsidRPr="003E7B80">
        <w:rPr>
          <w:rStyle w:val="TitleChar"/>
        </w:rPr>
        <w:t>ời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Việt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thời</w:t>
      </w:r>
      <w:proofErr w:type="spellEnd"/>
      <w:r w:rsidRPr="003E7B80">
        <w:rPr>
          <w:rStyle w:val="TitleChar"/>
        </w:rPr>
        <w:t xml:space="preserve"> nay</w:t>
      </w:r>
      <w:r>
        <w:t xml:space="preserve"> </w:t>
      </w:r>
    </w:p>
    <w:p w14:paraId="09BA5FCC" w14:textId="62E0C912" w:rsidR="003E7B80" w:rsidRDefault="009B5065" w:rsidP="00BD77EF">
      <w:pPr>
        <w:pStyle w:val="Author"/>
        <w:jc w:val="left"/>
      </w:pPr>
      <w:r>
        <w:t xml:space="preserve">                      </w:t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proofErr w:type="spellStart"/>
      <w:r w:rsidR="003E7B80">
        <w:t>S</w:t>
      </w:r>
      <w:r w:rsidR="003E7B80">
        <w:rPr>
          <w:rFonts w:hint="eastAsia"/>
        </w:rPr>
        <w:t>ư</w:t>
      </w:r>
      <w:r w:rsidR="003E7B80">
        <w:t>u</w:t>
      </w:r>
      <w:proofErr w:type="spellEnd"/>
      <w:r w:rsidR="003E7B80">
        <w:t xml:space="preserve"> </w:t>
      </w:r>
      <w:proofErr w:type="spellStart"/>
      <w:r w:rsidR="003E7B80">
        <w:t>tầm</w:t>
      </w:r>
      <w:proofErr w:type="spellEnd"/>
      <w:r w:rsidR="003E7B80">
        <w:t xml:space="preserve"> </w:t>
      </w:r>
    </w:p>
    <w:p w14:paraId="7DE6B50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khác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biết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mình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có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tiền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16BC792F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tìm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cách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của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5781C23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thả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thú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vào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rừng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2805608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vào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rừng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bắt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thú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155B22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7FA04D18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hoặc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một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đàng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một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nẻo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43BA8422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</w:t>
      </w:r>
      <w:r w:rsidRPr="0043515E">
        <w:rPr>
          <w:rFonts w:ascii="UVN Bay Buom" w:hAnsi="UVN Bay Buom"/>
          <w:sz w:val="28"/>
          <w:szCs w:val="28"/>
          <w:lang w:val="vi-VN"/>
        </w:rPr>
        <w:t>ười Mỹ khi ra nước ngoài thì tìm học cái hay,</w:t>
      </w:r>
    </w:p>
    <w:p w14:paraId="656BF44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thì tìm chỗ ăn chơi.</w:t>
      </w:r>
    </w:p>
    <w:p w14:paraId="79871F28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hôn nhau ngoài đường, đi tiểu trong toilet,</w:t>
      </w:r>
    </w:p>
    <w:p w14:paraId="4FC339CA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hôn nhau trong toilet, đi tiểu ngoài đường.</w:t>
      </w:r>
    </w:p>
    <w:p w14:paraId="0F8CE8C1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Ở Mỹ lễ tết, sếp tặng qùa cho nhân viên,</w:t>
      </w:r>
    </w:p>
    <w:p w14:paraId="2BC9FCF2" w14:textId="6F71D79A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Ở Việt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N</w:t>
      </w:r>
      <w:r w:rsidRPr="0043515E">
        <w:rPr>
          <w:rFonts w:ascii="UVN Bay Buom" w:hAnsi="UVN Bay Buom"/>
          <w:sz w:val="28"/>
          <w:szCs w:val="28"/>
          <w:lang w:val="vi-VN"/>
        </w:rPr>
        <w:t>am, nhân viên tặng quà cho sếp.</w:t>
      </w:r>
    </w:p>
    <w:p w14:paraId="7EF998A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ăn nhanh để đi làm,</w:t>
      </w:r>
    </w:p>
    <w:p w14:paraId="4862C045" w14:textId="7E56831D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Người Việt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N</w:t>
      </w:r>
      <w:r w:rsidRPr="0043515E">
        <w:rPr>
          <w:rFonts w:ascii="UVN Bay Buom" w:hAnsi="UVN Bay Buom"/>
          <w:sz w:val="28"/>
          <w:szCs w:val="28"/>
          <w:lang w:val="vi-VN"/>
        </w:rPr>
        <w:t>am làm nhanh để đi ăn.</w:t>
      </w:r>
    </w:p>
    <w:p w14:paraId="0F77037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Đàn ông Mỹ tan sở về nhà ngay,</w:t>
      </w:r>
    </w:p>
    <w:p w14:paraId="63CDA5E1" w14:textId="5E7D569D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Đàn ông Việt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N</w:t>
      </w:r>
      <w:r w:rsidRPr="0043515E">
        <w:rPr>
          <w:rFonts w:ascii="UVN Bay Buom" w:hAnsi="UVN Bay Buom"/>
          <w:sz w:val="28"/>
          <w:szCs w:val="28"/>
          <w:lang w:val="vi-VN"/>
        </w:rPr>
        <w:t>am tan sở lê la quán nhậu.</w:t>
      </w:r>
    </w:p>
    <w:p w14:paraId="63618FE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yêu động vật,</w:t>
      </w:r>
    </w:p>
    <w:p w14:paraId="30DAE26B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đấu trâu, đấu chó, ăn thịt không trừ con nào.</w:t>
      </w:r>
    </w:p>
    <w:p w14:paraId="582CF79D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vừa dạo chơi, vừa nhặt rác,</w:t>
      </w:r>
    </w:p>
    <w:p w14:paraId="50242C95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vừa dạo chơi vừa xả rác ra đường.</w:t>
      </w:r>
    </w:p>
    <w:p w14:paraId="16CF3536" w14:textId="77777777" w:rsidR="0043515E" w:rsidRPr="00BD77EF" w:rsidRDefault="0043515E" w:rsidP="0043515E">
      <w:pPr>
        <w:spacing w:line="276" w:lineRule="auto"/>
        <w:ind w:left="1170" w:firstLine="0"/>
        <w:rPr>
          <w:rFonts w:ascii="UVN Bay Buom" w:hAnsi="UVN Bay Buom"/>
          <w:spacing w:val="-10"/>
          <w:sz w:val="28"/>
          <w:szCs w:val="28"/>
          <w:lang w:val="vi-VN"/>
        </w:rPr>
      </w:pPr>
      <w:r w:rsidRPr="00BD77EF">
        <w:rPr>
          <w:rFonts w:ascii="UVN Bay Buom" w:hAnsi="UVN Bay Buom"/>
          <w:spacing w:val="-10"/>
          <w:sz w:val="28"/>
          <w:szCs w:val="28"/>
          <w:lang w:val="vi-VN"/>
        </w:rPr>
        <w:t>Người Mỹ đánh bắt hải sản thả mấy con nhỏ và con đang mang buồng trứng,</w:t>
      </w:r>
    </w:p>
    <w:p w14:paraId="26390D5E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tóm toàn bộ không tha con nào.</w:t>
      </w:r>
    </w:p>
    <w:p w14:paraId="75C2A430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va chạm nhau trên đường thì bắt tay xin lỗi và ôn hòa,</w:t>
      </w:r>
    </w:p>
    <w:p w14:paraId="4721CBD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thì múa tay, ăn đấm vào mặt, hung hăng ăn thua đủ.</w:t>
      </w:r>
    </w:p>
    <w:p w14:paraId="76968BA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ngày nghỉ đưa gia đình đi xa thành phố,</w:t>
      </w:r>
    </w:p>
    <w:p w14:paraId="0878E34F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lastRenderedPageBreak/>
        <w:t>Người Việt đưa cả nhà đến trung tâm thành phố.</w:t>
      </w:r>
    </w:p>
    <w:p w14:paraId="20B50C91" w14:textId="7C835AAB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Người Mỹ, nhà xa mặt đường thì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mắc</w:t>
      </w:r>
      <w:r w:rsidRPr="0043515E">
        <w:rPr>
          <w:rFonts w:ascii="UVN Bay Buom" w:hAnsi="UVN Bay Buom"/>
          <w:sz w:val="28"/>
          <w:szCs w:val="28"/>
          <w:lang w:val="vi-VN"/>
        </w:rPr>
        <w:t>,</w:t>
      </w:r>
    </w:p>
    <w:p w14:paraId="5CAFD95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Việt nam nhà xa mặt đường thì rẻ.</w:t>
      </w:r>
    </w:p>
    <w:p w14:paraId="6132919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không uống rượu trước mặt trẻ con,</w:t>
      </w:r>
    </w:p>
    <w:p w14:paraId="6C08084C" w14:textId="5C740D67" w:rsidR="0043515E" w:rsidRPr="0043515E" w:rsidRDefault="0043515E" w:rsidP="0043515E">
      <w:pPr>
        <w:pStyle w:val="ListParagraph"/>
        <w:spacing w:line="276" w:lineRule="auto"/>
        <w:ind w:left="1890" w:firstLine="0"/>
        <w:rPr>
          <w:rFonts w:ascii="UVN Bay Buom" w:hAnsi="UVN Bay Buom"/>
          <w:sz w:val="28"/>
          <w:szCs w:val="28"/>
        </w:rPr>
      </w:pPr>
      <w:r w:rsidRPr="00BD77EF">
        <w:rPr>
          <w:rFonts w:ascii="UVN Bay Buom" w:hAnsi="UVN Bay Buom"/>
          <w:spacing w:val="-12"/>
          <w:sz w:val="28"/>
          <w:szCs w:val="28"/>
          <w:lang w:val="vi-VN"/>
        </w:rPr>
        <w:t xml:space="preserve">Người Việt sai trẻ con đi mua rượu thêm. Đi </w:t>
      </w:r>
      <w:r w:rsidR="0024115C" w:rsidRPr="0024115C">
        <w:rPr>
          <w:rFonts w:ascii="UVN Bay Buom" w:hAnsi="UVN Bay Buom"/>
          <w:spacing w:val="-12"/>
          <w:sz w:val="28"/>
          <w:szCs w:val="28"/>
          <w:lang w:val="vi-VN"/>
        </w:rPr>
        <w:t>trễ</w:t>
      </w:r>
      <w:r w:rsidRPr="00BD77EF">
        <w:rPr>
          <w:rFonts w:ascii="UVN Bay Buom" w:hAnsi="UVN Bay Buom"/>
          <w:spacing w:val="-12"/>
          <w:sz w:val="28"/>
          <w:szCs w:val="28"/>
          <w:lang w:val="vi-VN"/>
        </w:rPr>
        <w:t xml:space="preserve"> sẽ bị chửi mắng và đánh đòn</w:t>
      </w:r>
      <w:r w:rsidRPr="0043515E">
        <w:rPr>
          <w:rFonts w:ascii="UVN Bay Buom" w:hAnsi="UVN Bay Buom"/>
          <w:sz w:val="28"/>
          <w:szCs w:val="28"/>
          <w:lang w:val="vi-VN"/>
        </w:rPr>
        <w:t>.</w:t>
      </w:r>
    </w:p>
    <w:p w14:paraId="0B333F87" w14:textId="08525CFF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hàng</w:t>
      </w:r>
      <w:proofErr w:type="spellEnd"/>
      <w:r w:rsidR="009B5065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gọi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thức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đồ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uống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vừa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đủ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818D185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sành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điệu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uống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phải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bỏ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lại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B2AACF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thờ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cầu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nguyện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an </w:t>
      </w:r>
      <w:proofErr w:type="spellStart"/>
      <w:r w:rsidRPr="0043515E">
        <w:rPr>
          <w:rFonts w:ascii="UVN Bay Buom" w:hAnsi="UVN Bay Buom"/>
          <w:sz w:val="28"/>
          <w:szCs w:val="28"/>
        </w:rPr>
        <w:t>bình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2F3B3F4D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chùa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để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hối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lộ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thần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thanh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0EF83B47" w14:textId="7AB2D27B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="0024115C" w:rsidRPr="0024115C">
        <w:rPr>
          <w:rFonts w:ascii="UVN Bay Buom" w:hAnsi="UVN Bay Buom"/>
          <w:sz w:val="28"/>
          <w:szCs w:val="28"/>
        </w:rPr>
        <w:t>thiệ</w:t>
      </w:r>
      <w:r w:rsidRPr="0043515E">
        <w:rPr>
          <w:rFonts w:ascii="UVN Bay Buom" w:hAnsi="UVN Bay Buom"/>
          <w:sz w:val="28"/>
          <w:szCs w:val="28"/>
        </w:rPr>
        <w:t>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nguyện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6406BF26" w14:textId="77777777" w:rsidR="0043515E" w:rsidRPr="0043515E" w:rsidRDefault="0043515E" w:rsidP="0043515E">
      <w:pPr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hối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lộ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1E00305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hỏi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tuổi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hỏi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lương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39E0DE70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cửa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miệng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02C23FD7" w14:textId="6CD513F8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rác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sang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hàng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xóm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7117C3B7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được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được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mới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chịu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37BC2E8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xấu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trên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952DDB8" w14:textId="456C0814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có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gen di </w:t>
      </w:r>
      <w:proofErr w:type="spellStart"/>
      <w:r w:rsidRPr="0043515E">
        <w:rPr>
          <w:rFonts w:ascii="UVN Bay Buom" w:hAnsi="UVN Bay Buom"/>
          <w:sz w:val="28"/>
          <w:szCs w:val="28"/>
        </w:rPr>
        <w:t>truyền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0B10B769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sống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chân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thành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khoang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1B58E94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sợ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ta </w:t>
      </w:r>
      <w:proofErr w:type="spellStart"/>
      <w:r w:rsidRPr="0043515E">
        <w:rPr>
          <w:rFonts w:ascii="UVN Bay Buom" w:hAnsi="UVN Bay Buom"/>
          <w:sz w:val="28"/>
          <w:szCs w:val="28"/>
        </w:rPr>
        <w:t>chê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mình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nghèo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3CF9E9C3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chặt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một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trồng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5A89B4AE" w14:textId="66486285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 xml:space="preserve">am </w:t>
      </w:r>
      <w:proofErr w:type="spellStart"/>
      <w:r w:rsidRPr="0043515E">
        <w:rPr>
          <w:rFonts w:ascii="UVN Bay Buom" w:hAnsi="UVN Bay Buom"/>
          <w:sz w:val="28"/>
          <w:szCs w:val="28"/>
        </w:rPr>
        <w:t>chặt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hàng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trăm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nhưng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trồng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nào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6FE5650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lên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chạy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E62AEDD" w14:textId="6CFE6F5C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 xml:space="preserve">am </w:t>
      </w:r>
      <w:proofErr w:type="spellStart"/>
      <w:r w:rsidRPr="0043515E">
        <w:rPr>
          <w:rFonts w:ascii="UVN Bay Buom" w:hAnsi="UVN Bay Buom"/>
          <w:sz w:val="28"/>
          <w:szCs w:val="28"/>
        </w:rPr>
        <w:t>lên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bóp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còi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3ADB39F7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xong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074B7EDE" w14:textId="4B1454A0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 xml:space="preserve">am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xong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tiếp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cứ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tiếp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tục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64EBEB8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bị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chỉ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tranh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luận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5F7A243" w14:textId="29E2B1A8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 xml:space="preserve">am </w:t>
      </w:r>
      <w:proofErr w:type="spellStart"/>
      <w:r w:rsidRPr="0043515E">
        <w:rPr>
          <w:rFonts w:ascii="UVN Bay Buom" w:hAnsi="UVN Bay Buom"/>
          <w:sz w:val="28"/>
          <w:szCs w:val="28"/>
        </w:rPr>
        <w:t>bị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chỉ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nhảy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dựng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lên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4818C34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muốn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báo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trước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7908339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trước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rồi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báo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sau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4AAFF58E" w14:textId="59DE5045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học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mà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sĩ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DC8A22D" w14:textId="7C11F097" w:rsidR="003E7B80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Vi</w:t>
      </w:r>
      <w:r w:rsidR="00181348" w:rsidRPr="0043515E">
        <w:rPr>
          <w:rFonts w:ascii="UVN Bay Buom" w:hAnsi="UVN Bay Buom"/>
          <w:sz w:val="28"/>
          <w:szCs w:val="28"/>
        </w:rPr>
        <w:t>ệ</w:t>
      </w:r>
      <w:r w:rsidRPr="0043515E">
        <w:rPr>
          <w:rFonts w:ascii="UVN Bay Buom" w:hAnsi="UVN Bay Buom"/>
          <w:sz w:val="28"/>
          <w:szCs w:val="28"/>
        </w:rPr>
        <w:t>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 xml:space="preserve">am </w:t>
      </w:r>
      <w:proofErr w:type="spellStart"/>
      <w:r w:rsidRPr="0043515E">
        <w:rPr>
          <w:rFonts w:ascii="UVN Bay Buom" w:hAnsi="UVN Bay Buom"/>
          <w:sz w:val="28"/>
          <w:szCs w:val="28"/>
        </w:rPr>
        <w:t>học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sĩ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62514F96" w14:textId="21F6598F" w:rsidR="00B13977" w:rsidRPr="003E7B80" w:rsidRDefault="00181348" w:rsidP="00181348">
      <w:pPr>
        <w:tabs>
          <w:tab w:val="left" w:pos="6648"/>
        </w:tabs>
        <w:ind w:left="1170" w:firstLine="0"/>
      </w:pPr>
      <w:r>
        <w:tab/>
      </w:r>
      <w:bookmarkStart w:id="0" w:name="_GoBack"/>
      <w:bookmarkEnd w:id="0"/>
    </w:p>
    <w:sectPr w:rsidR="00B13977" w:rsidRPr="003E7B80" w:rsidSect="003E7B80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07D" w14:textId="77777777" w:rsidR="00203C45" w:rsidRDefault="00203C45" w:rsidP="00DD0E0A">
      <w:r>
        <w:separator/>
      </w:r>
    </w:p>
  </w:endnote>
  <w:endnote w:type="continuationSeparator" w:id="0">
    <w:p w14:paraId="7C1EEC6E" w14:textId="77777777" w:rsidR="00203C45" w:rsidRDefault="00203C4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y Buo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E435" w14:textId="77777777" w:rsidR="00203C45" w:rsidRDefault="00203C45" w:rsidP="00DD0E0A">
      <w:r>
        <w:separator/>
      </w:r>
    </w:p>
  </w:footnote>
  <w:footnote w:type="continuationSeparator" w:id="0">
    <w:p w14:paraId="01E42657" w14:textId="77777777" w:rsidR="00203C45" w:rsidRDefault="00203C4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81348"/>
    <w:rsid w:val="001F684E"/>
    <w:rsid w:val="00203C45"/>
    <w:rsid w:val="0022087D"/>
    <w:rsid w:val="0024115C"/>
    <w:rsid w:val="00254C1B"/>
    <w:rsid w:val="00272D04"/>
    <w:rsid w:val="002E0ECC"/>
    <w:rsid w:val="003321FA"/>
    <w:rsid w:val="003B375D"/>
    <w:rsid w:val="003E7A5C"/>
    <w:rsid w:val="003E7B80"/>
    <w:rsid w:val="00434F1D"/>
    <w:rsid w:val="0043515E"/>
    <w:rsid w:val="00462D04"/>
    <w:rsid w:val="004727B0"/>
    <w:rsid w:val="00492D88"/>
    <w:rsid w:val="004F3AAE"/>
    <w:rsid w:val="00524B58"/>
    <w:rsid w:val="0053639A"/>
    <w:rsid w:val="005633E8"/>
    <w:rsid w:val="00581DBF"/>
    <w:rsid w:val="00594D56"/>
    <w:rsid w:val="005D5764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B5065"/>
    <w:rsid w:val="009D187B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D77EF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</cp:lastModifiedBy>
  <cp:revision>3</cp:revision>
  <cp:lastPrinted>2019-12-21T20:41:00Z</cp:lastPrinted>
  <dcterms:created xsi:type="dcterms:W3CDTF">2019-12-22T00:14:00Z</dcterms:created>
  <dcterms:modified xsi:type="dcterms:W3CDTF">2019-12-22T00:19:00Z</dcterms:modified>
</cp:coreProperties>
</file>