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C42B6" w14:textId="412CB427" w:rsidR="0078664C" w:rsidRDefault="00B213BD" w:rsidP="0078664C">
      <w:pPr>
        <w:pStyle w:val="Title"/>
      </w:pPr>
      <w:r>
        <w:t>Ðức Cha Hồ Ngọc Cẩn</w:t>
      </w:r>
      <w:r w:rsidR="0078664C">
        <w:t xml:space="preserve"> </w:t>
      </w:r>
    </w:p>
    <w:p w14:paraId="54B9EAD2" w14:textId="0C70A3E5" w:rsidR="00B213BD" w:rsidRPr="0078664C" w:rsidRDefault="00B213BD" w:rsidP="0078664C">
      <w:pPr>
        <w:pStyle w:val="Title"/>
        <w:rPr>
          <w:sz w:val="30"/>
          <w:szCs w:val="30"/>
        </w:rPr>
      </w:pPr>
      <w:r w:rsidRPr="0078664C">
        <w:rPr>
          <w:sz w:val="30"/>
          <w:szCs w:val="30"/>
        </w:rPr>
        <w:t xml:space="preserve">Một nhà Văn hóa Giáo Dục lớn của Tiền Bán Thế kỷ </w:t>
      </w:r>
      <w:r w:rsidR="0078664C" w:rsidRPr="0078664C">
        <w:rPr>
          <w:sz w:val="30"/>
          <w:szCs w:val="30"/>
        </w:rPr>
        <w:t>X</w:t>
      </w:r>
      <w:r w:rsidRPr="0078664C">
        <w:rPr>
          <w:sz w:val="30"/>
          <w:szCs w:val="30"/>
        </w:rPr>
        <w:t>X</w:t>
      </w:r>
    </w:p>
    <w:p w14:paraId="7B726C07" w14:textId="77777777" w:rsidR="00B213BD" w:rsidRDefault="00B213BD" w:rsidP="0078664C">
      <w:pPr>
        <w:pStyle w:val="Author"/>
      </w:pPr>
      <w:r>
        <w:t>GS Nguyễn Lý-T</w:t>
      </w:r>
      <w:r>
        <w:rPr>
          <w:rFonts w:hint="eastAsia"/>
        </w:rPr>
        <w:t>ư</w:t>
      </w:r>
      <w:r>
        <w:t>ởng</w:t>
      </w:r>
    </w:p>
    <w:p w14:paraId="073839B6" w14:textId="2844ACBD" w:rsidR="00732E03" w:rsidRDefault="00732E03" w:rsidP="00732E03">
      <w:pPr>
        <w:ind w:firstLine="0"/>
        <w:rPr>
          <w:rFonts w:asciiTheme="minorHAnsi" w:hAnsiTheme="minorHAnsi"/>
          <w:lang w:val="vi-VN"/>
        </w:rPr>
      </w:pPr>
      <w:r>
        <w:rPr>
          <w:noProof/>
        </w:rPr>
        <w:drawing>
          <wp:inline distT="0" distB="0" distL="0" distR="0" wp14:anchorId="38CD84A5" wp14:editId="3A569FFE">
            <wp:extent cx="2971800" cy="3924300"/>
            <wp:effectExtent l="0" t="0" r="0" b="0"/>
            <wp:docPr id="7" name="Picture 7" descr="Gm Ho Ngoc 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m Ho Ngoc C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3924300"/>
                    </a:xfrm>
                    <a:prstGeom prst="rect">
                      <a:avLst/>
                    </a:prstGeom>
                    <a:noFill/>
                    <a:ln>
                      <a:noFill/>
                    </a:ln>
                  </pic:spPr>
                </pic:pic>
              </a:graphicData>
            </a:graphic>
          </wp:inline>
        </w:drawing>
      </w:r>
    </w:p>
    <w:p w14:paraId="6B081987" w14:textId="57F8ED11" w:rsidR="00732E03" w:rsidRDefault="00732E03" w:rsidP="00732E03">
      <w:pPr>
        <w:ind w:firstLine="0"/>
        <w:jc w:val="center"/>
        <w:rPr>
          <w:rFonts w:asciiTheme="minorHAnsi" w:hAnsiTheme="minorHAnsi"/>
          <w:lang w:val="vi-VN"/>
        </w:rPr>
      </w:pPr>
      <w:r>
        <w:t>(1876-1948)</w:t>
      </w:r>
    </w:p>
    <w:p w14:paraId="6FA73E67" w14:textId="77777777" w:rsidR="00B213BD" w:rsidRDefault="00B213BD" w:rsidP="00732E03">
      <w:pPr>
        <w:spacing w:after="120"/>
        <w:ind w:firstLine="431"/>
      </w:pPr>
      <w:r>
        <w:t>Không chỉ riêng các cựu học sinh hai tr</w:t>
      </w:r>
      <w:r>
        <w:rPr>
          <w:rFonts w:hint="eastAsia"/>
        </w:rPr>
        <w:t>ư</w:t>
      </w:r>
      <w:r>
        <w:t>ờng Hồ Ngọc Cẩn Bùi Chu (miền Bắc VN tr</w:t>
      </w:r>
      <w:r>
        <w:rPr>
          <w:rFonts w:hint="eastAsia"/>
        </w:rPr>
        <w:t>ư</w:t>
      </w:r>
      <w:r>
        <w:t>ớc 1954) và tr</w:t>
      </w:r>
      <w:r>
        <w:rPr>
          <w:rFonts w:hint="eastAsia"/>
        </w:rPr>
        <w:t>ư</w:t>
      </w:r>
      <w:r>
        <w:t>ờng Hồ Ngọc Cẩn Gia Ðịnh (từ 1954 đến 1975) mà cả hàng triệu ng</w:t>
      </w:r>
      <w:r>
        <w:rPr>
          <w:rFonts w:hint="eastAsia"/>
        </w:rPr>
        <w:t>ư</w:t>
      </w:r>
      <w:r>
        <w:t>ời Công Giáo cũng nh</w:t>
      </w:r>
      <w:r>
        <w:rPr>
          <w:rFonts w:hint="eastAsia"/>
        </w:rPr>
        <w:t>ư</w:t>
      </w:r>
      <w:r>
        <w:t xml:space="preserve"> nhân sĩ, trí thức và đồng bào từ Bắc chí Nam đã biết đến nhà đạo đức kiêm v</w:t>
      </w:r>
      <w:r>
        <w:rPr>
          <w:rFonts w:hint="eastAsia"/>
        </w:rPr>
        <w:t>ă</w:t>
      </w:r>
      <w:r>
        <w:t>n hóa giáo dục của tiền bán thế kỷ 20: Ðức Giám Mục Ða Minh Hồ Ngọc Cẩn (1876-1948). Ngài đã viết cả trăm quyển sách trong đó có h</w:t>
      </w:r>
      <w:r>
        <w:rPr>
          <w:rFonts w:hint="eastAsia"/>
        </w:rPr>
        <w:t>ơ</w:t>
      </w:r>
      <w:r>
        <w:t>n 30 tác phẩm lớn tr</w:t>
      </w:r>
      <w:r>
        <w:rPr>
          <w:rFonts w:hint="eastAsia"/>
        </w:rPr>
        <w:t>ư</w:t>
      </w:r>
      <w:r>
        <w:t>ớc tác, dịch thuật thuộc đủ mọi thể loại từ văn ch</w:t>
      </w:r>
      <w:r>
        <w:rPr>
          <w:rFonts w:hint="eastAsia"/>
        </w:rPr>
        <w:t>ươ</w:t>
      </w:r>
      <w:r>
        <w:t xml:space="preserve">ng, triết học, khoa học, tôn giáo, đạo đức... sách giáo khoa, toán học, sinh ngữ, cổ ngữ v.v... đến các loại tự điển Pháp, Hán, La Tinh... Ðó là </w:t>
      </w:r>
      <w:r>
        <w:lastRenderedPageBreak/>
        <w:t>ch</w:t>
      </w:r>
      <w:r>
        <w:rPr>
          <w:rFonts w:hint="eastAsia"/>
        </w:rPr>
        <w:t>ư</w:t>
      </w:r>
      <w:r>
        <w:t>a kể các bài báo ngài viết d</w:t>
      </w:r>
      <w:r>
        <w:rPr>
          <w:rFonts w:hint="eastAsia"/>
        </w:rPr>
        <w:t>ư</w:t>
      </w:r>
      <w:r>
        <w:t>ới nhiều bút hiệu nh</w:t>
      </w:r>
      <w:r>
        <w:rPr>
          <w:rFonts w:hint="eastAsia"/>
        </w:rPr>
        <w:t>ư</w:t>
      </w:r>
      <w:r>
        <w:t xml:space="preserve"> Ngô Ký Ẩn, Ngô Tri D</w:t>
      </w:r>
      <w:r>
        <w:rPr>
          <w:rFonts w:hint="eastAsia"/>
        </w:rPr>
        <w:t>ư</w:t>
      </w:r>
      <w:r>
        <w:t>ợc, Ngô Ký Vãng, Ngô Tri Lễ, Hồ Ngọc Cẩn v.v... đăng trên các báo xuất bản từ Bắc chí Nam nh</w:t>
      </w:r>
      <w:r>
        <w:rPr>
          <w:rFonts w:hint="eastAsia"/>
        </w:rPr>
        <w:t>ư</w:t>
      </w:r>
      <w:r>
        <w:t xml:space="preserve"> Nam Kỳ Ðịa Phận (xuất bản tại Sài Gòn từ cuối thế kỷ 19), báo Vì Chúa (xuất bản tại Huế từ 1933), bán nguyệt san Ða Minh (xuất bản tại Bùi Chu khoảng 1936) v.v... Ngài đã xây dựng nhiều tr</w:t>
      </w:r>
      <w:r>
        <w:rPr>
          <w:rFonts w:hint="eastAsia"/>
        </w:rPr>
        <w:t>ư</w:t>
      </w:r>
      <w:r>
        <w:t>ờng học, tu viện, chủng viện, bệnh viện, cô nhi viện, lập nh</w:t>
      </w:r>
      <w:r>
        <w:rPr>
          <w:rFonts w:hint="eastAsia"/>
        </w:rPr>
        <w:t>à</w:t>
      </w:r>
      <w:r>
        <w:t xml:space="preserve"> in, nhà xuất bản và tổ chức ra nhiều hội đoàn Công Giáo... Ðã một thời, ngài đ</w:t>
      </w:r>
      <w:r>
        <w:rPr>
          <w:rFonts w:hint="eastAsia"/>
        </w:rPr>
        <w:t>ư</w:t>
      </w:r>
      <w:r>
        <w:t>ợc xem là nhà thông thái của 3 n</w:t>
      </w:r>
      <w:r>
        <w:rPr>
          <w:rFonts w:hint="eastAsia"/>
        </w:rPr>
        <w:t>ư</w:t>
      </w:r>
      <w:r>
        <w:t>ớc Ðông D</w:t>
      </w:r>
      <w:r>
        <w:rPr>
          <w:rFonts w:hint="eastAsia"/>
        </w:rPr>
        <w:t>ươ</w:t>
      </w:r>
      <w:r>
        <w:t>ng (Việt, Miên, Lào) của tiền bán thế kỷ 20, các Linh Mục ng</w:t>
      </w:r>
      <w:r>
        <w:rPr>
          <w:rFonts w:hint="eastAsia"/>
        </w:rPr>
        <w:t>ư</w:t>
      </w:r>
      <w:r>
        <w:t>ời Âu cũng phải kiêng nễ.</w:t>
      </w:r>
    </w:p>
    <w:p w14:paraId="7E11EAFA" w14:textId="77777777" w:rsidR="00B213BD" w:rsidRDefault="00B213BD" w:rsidP="00732E03">
      <w:pPr>
        <w:spacing w:after="120"/>
        <w:ind w:firstLine="431"/>
      </w:pPr>
      <w:r>
        <w:t>Thể theo lời yêu cầu của một số cựu giáo s</w:t>
      </w:r>
      <w:r>
        <w:rPr>
          <w:rFonts w:hint="eastAsia"/>
        </w:rPr>
        <w:t>ư</w:t>
      </w:r>
      <w:r>
        <w:t xml:space="preserve"> và cựu học sinh tr</w:t>
      </w:r>
      <w:r>
        <w:rPr>
          <w:rFonts w:hint="eastAsia"/>
        </w:rPr>
        <w:t>ư</w:t>
      </w:r>
      <w:r>
        <w:t>ờng Hồ Ngọc Cẩn, và với sự trợ giúp của Giáo S</w:t>
      </w:r>
      <w:r>
        <w:rPr>
          <w:rFonts w:hint="eastAsia"/>
        </w:rPr>
        <w:t>ư</w:t>
      </w:r>
      <w:r>
        <w:t xml:space="preserve"> Lê Ngọc Bích, ng</w:t>
      </w:r>
      <w:r>
        <w:rPr>
          <w:rFonts w:hint="eastAsia"/>
        </w:rPr>
        <w:t>ư</w:t>
      </w:r>
      <w:r>
        <w:t xml:space="preserve">ời bạn cùng lớp hiện còn ở lại Việt Nam, </w:t>
      </w:r>
      <w:bookmarkStart w:id="0" w:name="_GoBack"/>
      <w:bookmarkEnd w:id="0"/>
      <w:r>
        <w:t xml:space="preserve">chúng tôi xin ghi lại một vài nét về Ðức Giám Mục Ða Minh Hồ Ngọc Cẩn, một nhà văn hóa giáo dục lớn của Việt Nam tiền bán thế kỷ 20 để ghi nhớ công </w:t>
      </w:r>
      <w:r>
        <w:rPr>
          <w:rFonts w:hint="eastAsia"/>
        </w:rPr>
        <w:t>ơ</w:t>
      </w:r>
      <w:r>
        <w:t>n ngài và cũng để kỷ niệm những năm dạy học tại tr</w:t>
      </w:r>
      <w:r>
        <w:rPr>
          <w:rFonts w:hint="eastAsia"/>
        </w:rPr>
        <w:t>ư</w:t>
      </w:r>
      <w:r>
        <w:t>ờng Hồ Ngọc Cẩn Gia Ðịnh tr</w:t>
      </w:r>
      <w:r>
        <w:rPr>
          <w:rFonts w:hint="eastAsia"/>
        </w:rPr>
        <w:t>ư</w:t>
      </w:r>
      <w:r>
        <w:t>ớc 30-4-1975.</w:t>
      </w:r>
    </w:p>
    <w:p w14:paraId="107078E0" w14:textId="69034D6E" w:rsidR="00B213BD" w:rsidRPr="00732E03" w:rsidRDefault="00B213BD" w:rsidP="00920811">
      <w:pPr>
        <w:ind w:left="432" w:firstLine="0"/>
        <w:rPr>
          <w:b/>
          <w:bCs/>
        </w:rPr>
      </w:pPr>
      <w:r w:rsidRPr="00732E03">
        <w:rPr>
          <w:b/>
          <w:bCs/>
        </w:rPr>
        <w:t>HỒ NGỌ</w:t>
      </w:r>
      <w:r w:rsidR="00732E03" w:rsidRPr="00732E03">
        <w:rPr>
          <w:b/>
          <w:bCs/>
        </w:rPr>
        <w:t>C C</w:t>
      </w:r>
      <w:r w:rsidR="00732E03" w:rsidRPr="00732E03">
        <w:rPr>
          <w:b/>
          <w:bCs/>
          <w:lang w:val="vi-VN"/>
        </w:rPr>
        <w:t>A</w:t>
      </w:r>
      <w:r w:rsidRPr="00732E03">
        <w:rPr>
          <w:b/>
          <w:bCs/>
        </w:rPr>
        <w:t>: MỒ CÔI CHA, LỚN LÊN NHỜ QUÊ MẸ</w:t>
      </w:r>
    </w:p>
    <w:p w14:paraId="45D9ED2F" w14:textId="77777777" w:rsidR="00B213BD" w:rsidRDefault="00B213BD" w:rsidP="00732E03">
      <w:pPr>
        <w:spacing w:after="120"/>
        <w:ind w:firstLine="431"/>
      </w:pPr>
      <w:r>
        <w:rPr>
          <w:rFonts w:hint="eastAsia"/>
        </w:rPr>
        <w:t>Ð</w:t>
      </w:r>
      <w:r>
        <w:t>ức Cha Ða Minh Hồ Ngọc Cẩn sinh ngày 3 tháng 12 năm 1876 (18 tháng 10 Âm lịch năm Bính Tý) tại xứ đạo Ba Châu (làng Vĩnh L</w:t>
      </w:r>
      <w:r>
        <w:rPr>
          <w:rFonts w:hint="eastAsia"/>
        </w:rPr>
        <w:t>ư</w:t>
      </w:r>
      <w:r>
        <w:t>u, xã Phú L</w:t>
      </w:r>
      <w:r>
        <w:rPr>
          <w:rFonts w:hint="eastAsia"/>
        </w:rPr>
        <w:t>ươ</w:t>
      </w:r>
      <w:r>
        <w:t xml:space="preserve">ng, huyện Phú Vang, tỉnh Thừa Thiên). Cha là Giuse Hồ Ngọc Thi (làm nghề dạy học và thầy thuốc), mẹ là Anna Nguyễn Thị </w:t>
      </w:r>
      <w:r>
        <w:rPr>
          <w:rFonts w:hint="eastAsia"/>
        </w:rPr>
        <w:t>Ðà</w:t>
      </w:r>
      <w:r>
        <w:t>o (ng</w:t>
      </w:r>
      <w:r>
        <w:rPr>
          <w:rFonts w:hint="eastAsia"/>
        </w:rPr>
        <w:t>ư</w:t>
      </w:r>
      <w:r>
        <w:t>ời làng Tr</w:t>
      </w:r>
      <w:r>
        <w:rPr>
          <w:rFonts w:hint="eastAsia"/>
        </w:rPr>
        <w:t>ư</w:t>
      </w:r>
      <w:r>
        <w:t>ờng An thuộc giáo xứ Thợ Ðúc, huyện H</w:t>
      </w:r>
      <w:r>
        <w:rPr>
          <w:rFonts w:hint="eastAsia"/>
        </w:rPr>
        <w:t>ươ</w:t>
      </w:r>
      <w:r>
        <w:t>ng Thủy, tỉnh Thừa Thiên). Ông bà sinh đ</w:t>
      </w:r>
      <w:r>
        <w:rPr>
          <w:rFonts w:hint="eastAsia"/>
        </w:rPr>
        <w:t>ư</w:t>
      </w:r>
      <w:r>
        <w:t>ợc hai ng</w:t>
      </w:r>
      <w:r>
        <w:rPr>
          <w:rFonts w:hint="eastAsia"/>
        </w:rPr>
        <w:t>ư</w:t>
      </w:r>
      <w:r>
        <w:t>ời con trai đặt tên là Hồ Ngọc Ca và Hồ Ngọc Vịnh. Hồ Ngọc Ca về sau đổi tên là Hồ Ngọc Cẩn. Cha mất sớm, mẹ đ</w:t>
      </w:r>
      <w:r>
        <w:rPr>
          <w:rFonts w:hint="eastAsia"/>
        </w:rPr>
        <w:t>ư</w:t>
      </w:r>
      <w:r>
        <w:t>a hai con về quê ngoại sinh sống.</w:t>
      </w:r>
    </w:p>
    <w:p w14:paraId="546D0CAC" w14:textId="77777777" w:rsidR="00B213BD" w:rsidRDefault="00B213BD" w:rsidP="00732E03">
      <w:pPr>
        <w:spacing w:after="120"/>
        <w:ind w:firstLine="431"/>
      </w:pPr>
      <w:r>
        <w:t>Về nguồn gốc của ngài, nhiều ng</w:t>
      </w:r>
      <w:r>
        <w:rPr>
          <w:rFonts w:hint="eastAsia"/>
        </w:rPr>
        <w:t>ư</w:t>
      </w:r>
      <w:r>
        <w:t xml:space="preserve">ời cho biết quê nội của ngài ở làng Cổ Thành, phủ Triệu Phong, tỉnh Quảng Trị, vì hoàn cảnh đặc biệt, gia đình phải vào lập nghiệp ở Thừa Thiên. Bên họ nội không theo Công Giáo. Khi ngài chịu chức </w:t>
      </w:r>
      <w:r>
        <w:lastRenderedPageBreak/>
        <w:t>Giám Mục thì ng</w:t>
      </w:r>
      <w:r>
        <w:rPr>
          <w:rFonts w:hint="eastAsia"/>
        </w:rPr>
        <w:t>ư</w:t>
      </w:r>
      <w:r>
        <w:t>ời làng Cổ Thành có cử một phái đoàn vào Tòa Giám Mục Huế chúc mừng và mang theo gia phả của dòng họ để nhận bà con. Nh</w:t>
      </w:r>
      <w:r>
        <w:rPr>
          <w:rFonts w:hint="eastAsia"/>
        </w:rPr>
        <w:t>ư</w:t>
      </w:r>
      <w:r>
        <w:t>ng ngài chỉ vui vẻ mời tất cả mọi ng</w:t>
      </w:r>
      <w:r>
        <w:rPr>
          <w:rFonts w:hint="eastAsia"/>
        </w:rPr>
        <w:t>ư</w:t>
      </w:r>
      <w:r>
        <w:t>ời vào dự tiệc mà không nhắc gì đến chuyện quá khứ.</w:t>
      </w:r>
    </w:p>
    <w:p w14:paraId="768C1233" w14:textId="77777777" w:rsidR="00B213BD" w:rsidRPr="00D10880" w:rsidRDefault="00B213BD" w:rsidP="00920811">
      <w:pPr>
        <w:ind w:left="432" w:firstLine="0"/>
        <w:rPr>
          <w:b/>
          <w:bCs/>
        </w:rPr>
      </w:pPr>
      <w:r w:rsidRPr="00D10880">
        <w:rPr>
          <w:rFonts w:hint="eastAsia"/>
          <w:b/>
          <w:bCs/>
        </w:rPr>
        <w:t>Ð</w:t>
      </w:r>
      <w:r w:rsidRPr="00D10880">
        <w:rPr>
          <w:b/>
          <w:bCs/>
        </w:rPr>
        <w:t>I TU LÚC 13 TUỔI: CHĂM HỌC, HỌC GIỎI</w:t>
      </w:r>
    </w:p>
    <w:p w14:paraId="76A3280F" w14:textId="77777777" w:rsidR="00B213BD" w:rsidRDefault="00B213BD" w:rsidP="007B78E0">
      <w:pPr>
        <w:spacing w:after="120"/>
        <w:ind w:firstLine="431"/>
      </w:pPr>
      <w:r>
        <w:t>LM Phanxicô Xavie Tr</w:t>
      </w:r>
      <w:r>
        <w:rPr>
          <w:rFonts w:hint="eastAsia"/>
        </w:rPr>
        <w:t>ươ</w:t>
      </w:r>
      <w:r>
        <w:t>ng Văn Th</w:t>
      </w:r>
      <w:r>
        <w:rPr>
          <w:rFonts w:hint="eastAsia"/>
        </w:rPr>
        <w:t>ư</w:t>
      </w:r>
      <w:r>
        <w:t>ờng, cha xứ Tr</w:t>
      </w:r>
      <w:r>
        <w:rPr>
          <w:rFonts w:hint="eastAsia"/>
        </w:rPr>
        <w:t>ư</w:t>
      </w:r>
      <w:r>
        <w:t>ờng An, là ng</w:t>
      </w:r>
      <w:r>
        <w:rPr>
          <w:rFonts w:hint="eastAsia"/>
        </w:rPr>
        <w:t>ư</w:t>
      </w:r>
      <w:r>
        <w:t>ời đã giới thiệu cậu Hồ Ngọc Ca (Cẩn) vào tu học tại Tiểu Chủng Viện An Ninh (Cửa Tùng, Quảng Trị). Khi thi nhập học, cậu Hồ Ngọc Ca đã không đủ điểm. May nhờ Cha Th</w:t>
      </w:r>
      <w:r>
        <w:rPr>
          <w:rFonts w:hint="eastAsia"/>
        </w:rPr>
        <w:t>ư</w:t>
      </w:r>
      <w:r>
        <w:t>ờng xin với Linh Mục giám khảo (cha Izarn: Ý) và LM Giám Ðốc Tiểu Chủng Viện (Cha Girard) cho cậu vào học thử vài tháng. Chú Ca đã tiến bộ v</w:t>
      </w:r>
      <w:r>
        <w:rPr>
          <w:rFonts w:hint="eastAsia"/>
        </w:rPr>
        <w:t>ư</w:t>
      </w:r>
      <w:r>
        <w:t>ợt bực, chỉ trong vài tháng đã theo kịp chúng bạn và những năm sau đó đều dẫn đầu lớp. Ch</w:t>
      </w:r>
      <w:r>
        <w:rPr>
          <w:rFonts w:hint="eastAsia"/>
        </w:rPr>
        <w:t>ươ</w:t>
      </w:r>
      <w:r>
        <w:t>ng trình tại Tiểu Chủng Viện là 8 năm mà Hồ Ngọc Ca chỉ học trong 6 năm là xong! Các Linh Mục cùng thời với ngài đã kể lại rằng tất cả những sách vở trong th</w:t>
      </w:r>
      <w:r>
        <w:rPr>
          <w:rFonts w:hint="eastAsia"/>
        </w:rPr>
        <w:t>ư</w:t>
      </w:r>
      <w:r>
        <w:t xml:space="preserve"> viện, Hồ Ngọc Ca đều đọc hết. Chú Ca còn tự học thêm về sinh ngữ, cổ ngữ và các môn khoa học th</w:t>
      </w:r>
      <w:r>
        <w:rPr>
          <w:rFonts w:hint="eastAsia"/>
        </w:rPr>
        <w:t>ư</w:t>
      </w:r>
      <w:r>
        <w:t>ờng thức khác. Sau khi Cha Th</w:t>
      </w:r>
      <w:r>
        <w:rPr>
          <w:rFonts w:hint="eastAsia"/>
        </w:rPr>
        <w:t>ư</w:t>
      </w:r>
      <w:r>
        <w:t>ờng qua đời (1891) thì LM Allys (tức Cố Lý, cha xứ Phủ Cam) nhận chú Hồ Ngọc Ca làm nghĩa tử. Cha Allys ng</w:t>
      </w:r>
      <w:r>
        <w:rPr>
          <w:rFonts w:hint="eastAsia"/>
        </w:rPr>
        <w:t>ư</w:t>
      </w:r>
      <w:r>
        <w:t>ời Pháp về sau làm Giám Mục Huế (th</w:t>
      </w:r>
      <w:r>
        <w:rPr>
          <w:rFonts w:hint="eastAsia"/>
        </w:rPr>
        <w:t>ư</w:t>
      </w:r>
      <w:r>
        <w:t>ờng gọi là Ðức Cha Lý).</w:t>
      </w:r>
    </w:p>
    <w:p w14:paraId="6C44B943" w14:textId="77777777" w:rsidR="00B213BD" w:rsidRPr="00825870" w:rsidRDefault="00B213BD" w:rsidP="00920811">
      <w:pPr>
        <w:ind w:left="432" w:firstLine="0"/>
        <w:rPr>
          <w:b/>
          <w:bCs/>
        </w:rPr>
      </w:pPr>
      <w:r w:rsidRPr="00825870">
        <w:rPr>
          <w:b/>
          <w:bCs/>
        </w:rPr>
        <w:t>HỒ NGỌC CA ÐỔI TÊN: LINH MỤC HỒ NGỌC CẨN</w:t>
      </w:r>
    </w:p>
    <w:p w14:paraId="23843C3F" w14:textId="0C58C04C" w:rsidR="00B213BD" w:rsidRDefault="00B213BD" w:rsidP="00B213BD">
      <w:r>
        <w:t>Hồ Ngọc Ca học ở Tiểu Chủng Viện từ 1889 đến 1896. Vào Ðại Chủng Viện Phú Xuân ngày 5 thán</w:t>
      </w:r>
      <w:r w:rsidR="007B78E0">
        <w:t>g 8 năm 1896</w:t>
      </w:r>
      <w:r>
        <w:t>. Chịu phép cắt tóc ngày 17-12-1896, chịu bốn chức nhỏ ngày 23-12-1899. Chịu chức Năm ngày 22-12-1900. Chịu chức Sáu ngày 22-2-1902. Chịu chức Linh Mục ngày 21-12-1902 lúc mới 26 tuổi. Tr</w:t>
      </w:r>
      <w:r>
        <w:rPr>
          <w:rFonts w:hint="eastAsia"/>
        </w:rPr>
        <w:t>ư</w:t>
      </w:r>
      <w:r>
        <w:t>ớc ngày chịu chức Linh Mục, Thầy Hồ Ngọc Ca xin đổi tên là Hồ Ngọc Cẩn.</w:t>
      </w:r>
    </w:p>
    <w:p w14:paraId="23080EEF" w14:textId="77777777" w:rsidR="00B213BD" w:rsidRDefault="00B213BD" w:rsidP="00B213BD">
      <w:r>
        <w:t>Từ 3 tháng 11 năm 1903, ngài làm cha Phó ở Kẻ Văn (Quảng Trị) với Cha Gilbert (Cố Quý) và từ 8-8-1907 làm phó cho Cha Antôn Marillebau (Cố Nhiệm) cũng ở giáo xứ Kẻ Văn.</w:t>
      </w:r>
    </w:p>
    <w:p w14:paraId="0731BCB2" w14:textId="77777777" w:rsidR="00B213BD" w:rsidRDefault="00B213BD" w:rsidP="00B213BD">
      <w:r>
        <w:t>Ngày 3-11-1907, làm cha xứ ở họ Kẻ Hạc (Vạn Lộc) thuộc tỉnh Quảng Bình.</w:t>
      </w:r>
    </w:p>
    <w:p w14:paraId="1A20B249" w14:textId="77777777" w:rsidR="00B213BD" w:rsidRPr="00825870" w:rsidRDefault="00B213BD" w:rsidP="00920811">
      <w:pPr>
        <w:ind w:left="432" w:firstLine="0"/>
        <w:rPr>
          <w:b/>
          <w:bCs/>
        </w:rPr>
      </w:pPr>
      <w:r w:rsidRPr="00825870">
        <w:rPr>
          <w:b/>
          <w:bCs/>
        </w:rPr>
        <w:lastRenderedPageBreak/>
        <w:t>NG</w:t>
      </w:r>
      <w:r w:rsidRPr="00825870">
        <w:rPr>
          <w:rFonts w:hint="eastAsia"/>
          <w:b/>
          <w:bCs/>
        </w:rPr>
        <w:t>Ư</w:t>
      </w:r>
      <w:r w:rsidRPr="00825870">
        <w:rPr>
          <w:b/>
          <w:bCs/>
        </w:rPr>
        <w:t>ỜI VIỆT NAM ÐẦU TIÊN LÀM GIÁO S</w:t>
      </w:r>
      <w:r w:rsidRPr="00825870">
        <w:rPr>
          <w:rFonts w:hint="eastAsia"/>
          <w:b/>
          <w:bCs/>
        </w:rPr>
        <w:t>Ư</w:t>
      </w:r>
      <w:r w:rsidRPr="00825870">
        <w:rPr>
          <w:b/>
          <w:bCs/>
        </w:rPr>
        <w:t xml:space="preserve"> CHỦNG VIỆN</w:t>
      </w:r>
    </w:p>
    <w:p w14:paraId="73646824" w14:textId="77777777" w:rsidR="00B213BD" w:rsidRDefault="00B213BD" w:rsidP="007B78E0">
      <w:pPr>
        <w:spacing w:after="120"/>
        <w:ind w:firstLine="431"/>
      </w:pPr>
      <w:r>
        <w:t>Tháng 9-1910 làm giáo s</w:t>
      </w:r>
      <w:r>
        <w:rPr>
          <w:rFonts w:hint="eastAsia"/>
        </w:rPr>
        <w:t>ư</w:t>
      </w:r>
      <w:r>
        <w:t xml:space="preserve"> tại Tiểu Chủng Viện An Ninh là một giáo s</w:t>
      </w:r>
      <w:r>
        <w:rPr>
          <w:rFonts w:hint="eastAsia"/>
        </w:rPr>
        <w:t>ư</w:t>
      </w:r>
      <w:r>
        <w:t xml:space="preserve"> ng</w:t>
      </w:r>
      <w:r>
        <w:rPr>
          <w:rFonts w:hint="eastAsia"/>
        </w:rPr>
        <w:t>ư</w:t>
      </w:r>
      <w:r>
        <w:t>ời Việt Nam đầu tiên. Tr</w:t>
      </w:r>
      <w:r>
        <w:rPr>
          <w:rFonts w:hint="eastAsia"/>
        </w:rPr>
        <w:t>ư</w:t>
      </w:r>
      <w:r>
        <w:t>ớc đó, các giáo s</w:t>
      </w:r>
      <w:r>
        <w:rPr>
          <w:rFonts w:hint="eastAsia"/>
        </w:rPr>
        <w:t>ư</w:t>
      </w:r>
      <w:r>
        <w:t xml:space="preserve"> toàn là ng</w:t>
      </w:r>
      <w:r>
        <w:rPr>
          <w:rFonts w:hint="eastAsia"/>
        </w:rPr>
        <w:t>ư</w:t>
      </w:r>
      <w:r>
        <w:t>ời Âu Châu. Ngài dạy các môn La Tinh, Pháp, Toán, Việt với một ph</w:t>
      </w:r>
      <w:r>
        <w:rPr>
          <w:rFonts w:hint="eastAsia"/>
        </w:rPr>
        <w:t>ươ</w:t>
      </w:r>
      <w:r>
        <w:t>ng pháp s</w:t>
      </w:r>
      <w:r>
        <w:rPr>
          <w:rFonts w:hint="eastAsia"/>
        </w:rPr>
        <w:t>ư</w:t>
      </w:r>
      <w:r>
        <w:t xml:space="preserve"> phạm rất tiến bộ, dễ hiểu, dễ nhớ, trình bày rất rõ ràng, sáng sủa khiến cho học trò rất thích thú.</w:t>
      </w:r>
    </w:p>
    <w:p w14:paraId="6DFC342C" w14:textId="77777777" w:rsidR="00B213BD" w:rsidRPr="00825870" w:rsidRDefault="00B213BD" w:rsidP="00920811">
      <w:pPr>
        <w:ind w:left="432" w:firstLine="0"/>
        <w:rPr>
          <w:b/>
          <w:bCs/>
        </w:rPr>
      </w:pPr>
      <w:r w:rsidRPr="00825870">
        <w:rPr>
          <w:b/>
          <w:bCs/>
        </w:rPr>
        <w:t>BỀ TRÊN TIÊN KHỞI DÒNG THÁNH TÂM</w:t>
      </w:r>
    </w:p>
    <w:p w14:paraId="7F6A6900" w14:textId="77777777" w:rsidR="00B213BD" w:rsidRDefault="00B213BD" w:rsidP="007B78E0">
      <w:pPr>
        <w:spacing w:after="120"/>
        <w:ind w:firstLine="431"/>
      </w:pPr>
      <w:r>
        <w:t>Năm 1923 Ðức Cha Allys xin phép Tòa Thánh lập Dòng Thánh Tâm, trụ sở tại Tr</w:t>
      </w:r>
      <w:r>
        <w:rPr>
          <w:rFonts w:hint="eastAsia"/>
        </w:rPr>
        <w:t>ư</w:t>
      </w:r>
      <w:r>
        <w:t>ờng An (thuộc giáo xứ Thợ Ðúc, huyện H</w:t>
      </w:r>
      <w:r>
        <w:rPr>
          <w:rFonts w:hint="eastAsia"/>
        </w:rPr>
        <w:t>ươ</w:t>
      </w:r>
      <w:r>
        <w:t>ng Thủy, tỉnh Thừa Thiên). Năm 1924, sau khi c</w:t>
      </w:r>
      <w:r>
        <w:rPr>
          <w:rFonts w:hint="eastAsia"/>
        </w:rPr>
        <w:t>ơ</w:t>
      </w:r>
      <w:r>
        <w:t xml:space="preserve"> sở nhà Dòng đ</w:t>
      </w:r>
      <w:r>
        <w:rPr>
          <w:rFonts w:hint="eastAsia"/>
        </w:rPr>
        <w:t>ư</w:t>
      </w:r>
      <w:r>
        <w:t>ợc xây cất xong, Cha Hồ Ngọc Cẩn đ</w:t>
      </w:r>
      <w:r>
        <w:rPr>
          <w:rFonts w:hint="eastAsia"/>
        </w:rPr>
        <w:t>ư</w:t>
      </w:r>
      <w:r>
        <w:t>ợc cử làm Bề Trên tiên khởi của Dòng này. Trên 10 năm điều khiển Dòng này, Cha Hồ Ngọc Cẩn đã xây dựng đ</w:t>
      </w:r>
      <w:r>
        <w:rPr>
          <w:rFonts w:hint="eastAsia"/>
        </w:rPr>
        <w:t>ư</w:t>
      </w:r>
      <w:r>
        <w:t>ợc 4 tr</w:t>
      </w:r>
      <w:r>
        <w:rPr>
          <w:rFonts w:hint="eastAsia"/>
        </w:rPr>
        <w:t>ư</w:t>
      </w:r>
      <w:r>
        <w:t>ờng tiểu học (Tr</w:t>
      </w:r>
      <w:r>
        <w:rPr>
          <w:rFonts w:hint="eastAsia"/>
        </w:rPr>
        <w:t>ư</w:t>
      </w:r>
      <w:r>
        <w:t>ờng An, Phủ Cam, Kim Long, Lại Ân) và mở nhà in "Thánh Tâm" (lúc đầu gọi là Tr</w:t>
      </w:r>
      <w:r>
        <w:rPr>
          <w:rFonts w:hint="eastAsia"/>
        </w:rPr>
        <w:t>ư</w:t>
      </w:r>
      <w:r>
        <w:t>ờng An ấn quán) để in sách báo, tài liệu Công Giáo của Giáo Phận Huế. Cụ Nguyễn Hữu Bài (1863-1935), Th</w:t>
      </w:r>
      <w:r>
        <w:rPr>
          <w:rFonts w:hint="eastAsia"/>
        </w:rPr>
        <w:t>ư</w:t>
      </w:r>
      <w:r>
        <w:t>ợng Th</w:t>
      </w:r>
      <w:r>
        <w:rPr>
          <w:rFonts w:hint="eastAsia"/>
        </w:rPr>
        <w:t>ư</w:t>
      </w:r>
      <w:r>
        <w:t xml:space="preserve"> h</w:t>
      </w:r>
      <w:r>
        <w:rPr>
          <w:rFonts w:hint="eastAsia"/>
        </w:rPr>
        <w:t>ư</w:t>
      </w:r>
      <w:r>
        <w:t>u trí đã dâng cúng thửa v</w:t>
      </w:r>
      <w:r>
        <w:rPr>
          <w:rFonts w:hint="eastAsia"/>
        </w:rPr>
        <w:t>ư</w:t>
      </w:r>
      <w:r>
        <w:t>ờn và nhà cửa để lập c</w:t>
      </w:r>
      <w:r>
        <w:rPr>
          <w:rFonts w:hint="eastAsia"/>
        </w:rPr>
        <w:t>ơ</w:t>
      </w:r>
      <w:r>
        <w:t xml:space="preserve"> sở này. Các Cha Nguyễn Văn Thích (Phó Bề trên Dòng) và Cha Ngô Ðình Thục (giáo s</w:t>
      </w:r>
      <w:r>
        <w:rPr>
          <w:rFonts w:hint="eastAsia"/>
        </w:rPr>
        <w:t>ư</w:t>
      </w:r>
      <w:r>
        <w:t>) đã giúp Cha Hồ Ngọc Cẩn xây dựng Dòng này.</w:t>
      </w:r>
    </w:p>
    <w:p w14:paraId="304B304B" w14:textId="77777777" w:rsidR="00B213BD" w:rsidRPr="00825870" w:rsidRDefault="00B213BD" w:rsidP="00920811">
      <w:pPr>
        <w:ind w:left="432" w:firstLine="0"/>
        <w:rPr>
          <w:b/>
          <w:bCs/>
        </w:rPr>
      </w:pPr>
      <w:r w:rsidRPr="00825870">
        <w:rPr>
          <w:b/>
          <w:bCs/>
        </w:rPr>
        <w:t>GIÁM MỤC VN ÐẦU TIÊN CỦA GIÁO PHẬN BÙI CHU</w:t>
      </w:r>
    </w:p>
    <w:p w14:paraId="4F887A7F" w14:textId="77777777" w:rsidR="00B213BD" w:rsidRDefault="00B213BD" w:rsidP="00B213BD">
      <w:r>
        <w:t>Lúc bấy giờ Ðức Cha Munagorri (Giám Mục thứ 14 của GP Bùi Chu, ng</w:t>
      </w:r>
      <w:r>
        <w:rPr>
          <w:rFonts w:hint="eastAsia"/>
        </w:rPr>
        <w:t>ư</w:t>
      </w:r>
      <w:r>
        <w:t>ời Tây Ban Nha) đã già yếu, không thể làm việc đ</w:t>
      </w:r>
      <w:r>
        <w:rPr>
          <w:rFonts w:hint="eastAsia"/>
        </w:rPr>
        <w:t>ư</w:t>
      </w:r>
      <w:r>
        <w:t>ợc nữa, ngài th</w:t>
      </w:r>
      <w:r>
        <w:rPr>
          <w:rFonts w:hint="eastAsia"/>
        </w:rPr>
        <w:t>ư</w:t>
      </w:r>
      <w:r>
        <w:t>ờng ở Khoái Ðồng, thành phố Nam Ðịnh với LM Casado (Cố Thuận) chứ không ở Tòa Giám Mục. Ngài đề nghị cử LM Hoàng Gia Huệ, chánh xứ Ninh C</w:t>
      </w:r>
      <w:r>
        <w:rPr>
          <w:rFonts w:hint="eastAsia"/>
        </w:rPr>
        <w:t>ư</w:t>
      </w:r>
      <w:r>
        <w:t>ờng làm Giám Mục Phó. Nh</w:t>
      </w:r>
      <w:r>
        <w:rPr>
          <w:rFonts w:hint="eastAsia"/>
        </w:rPr>
        <w:t>ư</w:t>
      </w:r>
      <w:r>
        <w:t>ng Ðức Khâm Sứ Tòa Thánh là Ðức Cha Columban Dreyer ở Huế, sau khi đã tham khảo ý kiến nhiều ng</w:t>
      </w:r>
      <w:r>
        <w:rPr>
          <w:rFonts w:hint="eastAsia"/>
        </w:rPr>
        <w:t>ư</w:t>
      </w:r>
      <w:r>
        <w:t>ời, liền viết tờ trình lên Ðức Thánh Cha Piô XI đề nghị cử LM Ða Minh Hồ Ngọc Cẩn làm Giám Mục Phó Bùi Chu với quyền kế vị và đ</w:t>
      </w:r>
      <w:r>
        <w:rPr>
          <w:rFonts w:hint="eastAsia"/>
        </w:rPr>
        <w:t>ư</w:t>
      </w:r>
      <w:r>
        <w:t>ợc Tòa Thánh chấp thuận.</w:t>
      </w:r>
    </w:p>
    <w:p w14:paraId="41D03E64" w14:textId="77777777" w:rsidR="00B213BD" w:rsidRDefault="00B213BD" w:rsidP="007B78E0">
      <w:pPr>
        <w:spacing w:after="120"/>
        <w:ind w:firstLine="431"/>
        <w:rPr>
          <w:rFonts w:asciiTheme="minorHAnsi" w:hAnsiTheme="minorHAnsi"/>
          <w:lang w:val="vi-VN"/>
        </w:rPr>
      </w:pPr>
      <w:r>
        <w:lastRenderedPageBreak/>
        <w:t>Lễ tấn phong đ</w:t>
      </w:r>
      <w:r>
        <w:rPr>
          <w:rFonts w:hint="eastAsia"/>
        </w:rPr>
        <w:t>ư</w:t>
      </w:r>
      <w:r>
        <w:t>ợc tổ chức tại nhà thờ chính tòa Phủ Cam, Huế ngày 29-3-1935 do Ðức Khâm Sứ Tòa Thánh Columban Dreyer chủ lễ và hai Giám Mục Chabanon (Ðức Cha Giáo ở Huế) và Ðức Cha Nguyễn Bá Tòng (Phát Diệm) phụ phong. Tân Giám Mục Ða Minh Hồ Ngọc Cẩn hiệu tòa Zenobis chọn khẩu hiệu: "Hết tình nhẫn nhục và tận tâm giáo huấn." Ngài đã nhờ cụ Tôn Thất Sa (1882-1980), một giáo s</w:t>
      </w:r>
      <w:r>
        <w:rPr>
          <w:rFonts w:hint="eastAsia"/>
        </w:rPr>
        <w:t>ư</w:t>
      </w:r>
      <w:r>
        <w:t xml:space="preserve"> hội họa ở Huế vẽ huy hiệu hình thuẫn, giữa là Thánh Tâm Chúa Giêsu chiếu ánh sáng ra hai bên, một bên là sông H</w:t>
      </w:r>
      <w:r>
        <w:rPr>
          <w:rFonts w:hint="eastAsia"/>
        </w:rPr>
        <w:t>ươ</w:t>
      </w:r>
      <w:r>
        <w:t>ng núi Ngự, một bên là nhà thờ Bùi Chu, phía d</w:t>
      </w:r>
      <w:r>
        <w:rPr>
          <w:rFonts w:hint="eastAsia"/>
        </w:rPr>
        <w:t>ư</w:t>
      </w:r>
      <w:r>
        <w:t>ới là cuốn sách với tràng hạt mân Côi.</w:t>
      </w:r>
    </w:p>
    <w:p w14:paraId="7A649E9D" w14:textId="0125F76F" w:rsidR="007B78E0" w:rsidRPr="007B78E0" w:rsidRDefault="007B78E0" w:rsidP="007B78E0">
      <w:pPr>
        <w:ind w:firstLine="0"/>
        <w:rPr>
          <w:rFonts w:asciiTheme="minorHAnsi" w:hAnsiTheme="minorHAnsi"/>
          <w:lang w:val="vi-VN"/>
        </w:rPr>
      </w:pPr>
      <w:r>
        <w:rPr>
          <w:noProof/>
        </w:rPr>
        <w:drawing>
          <wp:inline distT="0" distB="0" distL="0" distR="0" wp14:anchorId="2891FD52" wp14:editId="03AFFBC6">
            <wp:extent cx="2860040" cy="3706495"/>
            <wp:effectExtent l="0" t="0" r="0" b="8255"/>
            <wp:docPr id="2" name="Picture 2" descr="LoadPhoto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adPhotoG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040" cy="3706495"/>
                    </a:xfrm>
                    <a:prstGeom prst="rect">
                      <a:avLst/>
                    </a:prstGeom>
                    <a:noFill/>
                    <a:ln>
                      <a:noFill/>
                    </a:ln>
                  </pic:spPr>
                </pic:pic>
              </a:graphicData>
            </a:graphic>
          </wp:inline>
        </w:drawing>
      </w:r>
    </w:p>
    <w:p w14:paraId="6CF65D83" w14:textId="77777777" w:rsidR="00B213BD" w:rsidRDefault="00B213BD" w:rsidP="007B78E0">
      <w:pPr>
        <w:spacing w:before="120"/>
        <w:ind w:firstLine="431"/>
      </w:pPr>
      <w:r>
        <w:t>Ngày 17-5-1936, Ðức Giám Mục Pedro Munagorri chính thức trao quyền cai quản giáo phận cho Ðức Cha Ða Minh Hồ Ngọc Cẩn và một tháng sau, ngài mất. Theo Sắc Lệnh của Tòa Thánh ngày 9-3-1936 hai tỉnh Thái Bình và H</w:t>
      </w:r>
      <w:r>
        <w:rPr>
          <w:rFonts w:hint="eastAsia"/>
        </w:rPr>
        <w:t>ư</w:t>
      </w:r>
      <w:r>
        <w:t>ng Yên đ</w:t>
      </w:r>
      <w:r>
        <w:rPr>
          <w:rFonts w:hint="eastAsia"/>
        </w:rPr>
        <w:t>ư</w:t>
      </w:r>
      <w:r>
        <w:t>ợc tách ra để thành lập giáo phận mới Thái Bình nên giáo phận Bùi Chu chỉ còn lại phần đất thuộc tỉnh Bùi Chu và một phần của tỉnh Nam Ðịnh.</w:t>
      </w:r>
    </w:p>
    <w:p w14:paraId="1F8416DF" w14:textId="77777777" w:rsidR="007B78E0" w:rsidRDefault="007B78E0" w:rsidP="007B78E0">
      <w:pPr>
        <w:spacing w:after="120"/>
        <w:ind w:left="431" w:firstLine="0"/>
        <w:rPr>
          <w:rFonts w:asciiTheme="minorHAnsi" w:hAnsiTheme="minorHAnsi"/>
          <w:b/>
          <w:bCs/>
          <w:lang w:val="vi-VN"/>
        </w:rPr>
      </w:pPr>
    </w:p>
    <w:p w14:paraId="426E6CF7" w14:textId="77777777" w:rsidR="00B213BD" w:rsidRPr="00825870" w:rsidRDefault="00B213BD" w:rsidP="007B78E0">
      <w:pPr>
        <w:ind w:left="431" w:firstLine="0"/>
        <w:rPr>
          <w:b/>
          <w:bCs/>
        </w:rPr>
      </w:pPr>
      <w:r w:rsidRPr="00825870">
        <w:rPr>
          <w:b/>
          <w:bCs/>
        </w:rPr>
        <w:lastRenderedPageBreak/>
        <w:t>GIÁM MỤC CHỦ TR</w:t>
      </w:r>
      <w:r w:rsidRPr="00825870">
        <w:rPr>
          <w:rFonts w:hint="eastAsia"/>
          <w:b/>
          <w:bCs/>
        </w:rPr>
        <w:t>ƯƠ</w:t>
      </w:r>
      <w:r w:rsidRPr="00825870">
        <w:rPr>
          <w:b/>
          <w:bCs/>
        </w:rPr>
        <w:t>NG NÓI TIẾNG VIỆT</w:t>
      </w:r>
    </w:p>
    <w:p w14:paraId="21571BAB" w14:textId="77777777" w:rsidR="00B213BD" w:rsidRDefault="00B213BD" w:rsidP="00B213BD">
      <w:r>
        <w:t>Thời bấy giờ ng</w:t>
      </w:r>
      <w:r>
        <w:rPr>
          <w:rFonts w:hint="eastAsia"/>
        </w:rPr>
        <w:t>ư</w:t>
      </w:r>
      <w:r>
        <w:t>ời ta thích nói tiếng Pháp hoặc tiếng La Tinh, ngay cả khi không có sự hiện diện của ng</w:t>
      </w:r>
      <w:r>
        <w:rPr>
          <w:rFonts w:hint="eastAsia"/>
        </w:rPr>
        <w:t>ư</w:t>
      </w:r>
      <w:r>
        <w:t>ời ngoại quốc. Nh</w:t>
      </w:r>
      <w:r>
        <w:rPr>
          <w:rFonts w:hint="eastAsia"/>
        </w:rPr>
        <w:t>ư</w:t>
      </w:r>
      <w:r>
        <w:t>ng Ðức Cha Ða Minh Hồ Ngọc Cẩn thì chủ tr</w:t>
      </w:r>
      <w:r>
        <w:rPr>
          <w:rFonts w:hint="eastAsia"/>
        </w:rPr>
        <w:t>ươ</w:t>
      </w:r>
      <w:r>
        <w:t>ng nói tiếng Việt, đi đâu cũng nói tiếng Việt, ngay cả khi phát biểu trong các hội nghị quốc tế.</w:t>
      </w:r>
    </w:p>
    <w:p w14:paraId="25CD4417" w14:textId="77777777" w:rsidR="00B213BD" w:rsidRDefault="00B213BD" w:rsidP="007B78E0">
      <w:pPr>
        <w:spacing w:after="120"/>
        <w:ind w:firstLine="431"/>
      </w:pPr>
      <w:r>
        <w:t>Ngày 1 tháng 8 năm 1935, đoàn xe khởi hành từ Huế đ</w:t>
      </w:r>
      <w:r>
        <w:rPr>
          <w:rFonts w:hint="eastAsia"/>
        </w:rPr>
        <w:t>ư</w:t>
      </w:r>
      <w:r>
        <w:t>a Ðức Cha Hồ Ngọc Cẩn ra Bùi Chu, trong bữa tiệc mừng, LM Gallego (Cố Nam) đọc chúc từ bằng tiếng Pháp kể công lao 300 năm truyền giáo của Dòng Ða Minh... Ðức Cha Hồ Học Cẩn, xin phép đ</w:t>
      </w:r>
      <w:r>
        <w:rPr>
          <w:rFonts w:hint="eastAsia"/>
        </w:rPr>
        <w:t>ư</w:t>
      </w:r>
      <w:r>
        <w:t>ợc đáp từ bằng tiếng Việt. Khi ngài đến thăm Chủng Viện Ninh C</w:t>
      </w:r>
      <w:r>
        <w:rPr>
          <w:rFonts w:hint="eastAsia"/>
        </w:rPr>
        <w:t>ư</w:t>
      </w:r>
      <w:r>
        <w:t>ờng và Ðại Chủng Viện Nam Ðịnh, các Thầy đọc bài chúc mừng bằng tiếng La Tinh, ngài đáp từ bằng tiếng Việt. Ngài nói: "Là ng</w:t>
      </w:r>
      <w:r>
        <w:rPr>
          <w:rFonts w:hint="eastAsia"/>
        </w:rPr>
        <w:t>ư</w:t>
      </w:r>
      <w:r>
        <w:t>ời Việt Nam cả, nói bằng tiếng mẹ đẻ cho nó thân tình." Năm 1937, ngài tham dự Ðại Hội Thánh thể tổ chức tại Manila (Phi Luật Tân) với sự hiện diện của hàng trăm Giám Mục đủ mọi quốc tịch. Thông th</w:t>
      </w:r>
      <w:r>
        <w:rPr>
          <w:rFonts w:hint="eastAsia"/>
        </w:rPr>
        <w:t>ư</w:t>
      </w:r>
      <w:r>
        <w:t>ờng thì các Giám Mục Việt Nam phát biểu bằng tiếng Pháp vì thời đó n</w:t>
      </w:r>
      <w:r>
        <w:rPr>
          <w:rFonts w:hint="eastAsia"/>
        </w:rPr>
        <w:t>ư</w:t>
      </w:r>
      <w:r>
        <w:t>ớc ta thuộc quyền cai trị của ng</w:t>
      </w:r>
      <w:r>
        <w:rPr>
          <w:rFonts w:hint="eastAsia"/>
        </w:rPr>
        <w:t>ư</w:t>
      </w:r>
      <w:r>
        <w:t>ời Pháp. Nh</w:t>
      </w:r>
      <w:r>
        <w:rPr>
          <w:rFonts w:hint="eastAsia"/>
        </w:rPr>
        <w:t>ư</w:t>
      </w:r>
      <w:r>
        <w:t>ng Ðức Cha Ða Minh Hồ Ngọc Cẩn lại phát biểu bằng tiếng Việt, làm cho mọi ng</w:t>
      </w:r>
      <w:r>
        <w:rPr>
          <w:rFonts w:hint="eastAsia"/>
        </w:rPr>
        <w:t>ư</w:t>
      </w:r>
      <w:r>
        <w:t>ời rất ngạc nhiên. Báo Nam Kỳ Ðịa Phận số 1148 ra ngày 8 tháng 4 năm 1937 có đăng bài phát biểu này.</w:t>
      </w:r>
    </w:p>
    <w:p w14:paraId="4EB9FF72" w14:textId="77777777" w:rsidR="00B213BD" w:rsidRPr="00920811" w:rsidRDefault="00B213BD" w:rsidP="00920811">
      <w:pPr>
        <w:ind w:left="432" w:firstLine="0"/>
        <w:rPr>
          <w:b/>
          <w:bCs/>
          <w:spacing w:val="-10"/>
        </w:rPr>
      </w:pPr>
      <w:r w:rsidRPr="00920811">
        <w:rPr>
          <w:b/>
          <w:bCs/>
          <w:spacing w:val="-10"/>
        </w:rPr>
        <w:t>GIÁM MỤC CÓ NHIỀU SÁNG KIẾN, CHỦ TR</w:t>
      </w:r>
      <w:r w:rsidRPr="00920811">
        <w:rPr>
          <w:rFonts w:hint="eastAsia"/>
          <w:b/>
          <w:bCs/>
          <w:spacing w:val="-10"/>
        </w:rPr>
        <w:t>ƯƠ</w:t>
      </w:r>
      <w:r w:rsidRPr="00920811">
        <w:rPr>
          <w:b/>
          <w:bCs/>
          <w:spacing w:val="-10"/>
        </w:rPr>
        <w:t>NG CẢI CÁCH VÀ DÂN CHỦ</w:t>
      </w:r>
    </w:p>
    <w:p w14:paraId="50899121" w14:textId="77777777" w:rsidR="00B213BD" w:rsidRDefault="00B213BD" w:rsidP="009F56D2">
      <w:pPr>
        <w:spacing w:after="120"/>
        <w:ind w:firstLine="431"/>
      </w:pPr>
      <w:r>
        <w:t>Sau khi nhận giáo phận, ngài cải tổ lại các chủng viện, dân chủ hóa bằng cách tham khảo ý kiến của các Linh Mục (bằng th</w:t>
      </w:r>
      <w:r>
        <w:rPr>
          <w:rFonts w:hint="eastAsia"/>
        </w:rPr>
        <w:t>ư</w:t>
      </w:r>
      <w:r>
        <w:t>) tr</w:t>
      </w:r>
      <w:r>
        <w:rPr>
          <w:rFonts w:hint="eastAsia"/>
        </w:rPr>
        <w:t>ư</w:t>
      </w:r>
      <w:r>
        <w:t>ớc khi bổ nhiệm một vị nào vào hàng lãnh đạo trong giáo phận, một loạt các quản hạt mới đ</w:t>
      </w:r>
      <w:r>
        <w:rPr>
          <w:rFonts w:hint="eastAsia"/>
        </w:rPr>
        <w:t>ư</w:t>
      </w:r>
      <w:r>
        <w:t>ợc đề cử thay thế các vị cũ. Ngài th</w:t>
      </w:r>
      <w:r>
        <w:rPr>
          <w:rFonts w:hint="eastAsia"/>
        </w:rPr>
        <w:t>ư</w:t>
      </w:r>
      <w:r>
        <w:t>ờng nói với các Cha:"Linh Mục và Giám Mục là anh em nh</w:t>
      </w:r>
      <w:r>
        <w:rPr>
          <w:rFonts w:hint="eastAsia"/>
        </w:rPr>
        <w:t>ư</w:t>
      </w:r>
      <w:r>
        <w:t xml:space="preserve"> thể tay chân." Ngài đích thân giảng cấm phòng hàng năm cho các Linh Mục trong giáo phận suốt 12 năm. Ngài chú trọng đào tạo nhân tài cho t</w:t>
      </w:r>
      <w:r>
        <w:rPr>
          <w:rFonts w:hint="eastAsia"/>
        </w:rPr>
        <w:t>ươ</w:t>
      </w:r>
      <w:r>
        <w:t>ng lai, một số thầy đ</w:t>
      </w:r>
      <w:r>
        <w:rPr>
          <w:rFonts w:hint="eastAsia"/>
        </w:rPr>
        <w:t>ư</w:t>
      </w:r>
      <w:r>
        <w:t>ợc cho đi du học sau này là các Linh Mục danh tiếng nh</w:t>
      </w:r>
      <w:r>
        <w:rPr>
          <w:rFonts w:hint="eastAsia"/>
        </w:rPr>
        <w:t>ư</w:t>
      </w:r>
      <w:r>
        <w:t xml:space="preserve"> LM Trần Văn Hiến Minh, LM </w:t>
      </w:r>
      <w:r>
        <w:lastRenderedPageBreak/>
        <w:t>Lâm Quang Trọng, LM Vũ Ðức Trinh... Ngài xin phép Tòa Thánh lập Ðại Chủng Viện Quần Ph</w:t>
      </w:r>
      <w:r>
        <w:rPr>
          <w:rFonts w:hint="eastAsia"/>
        </w:rPr>
        <w:t>ươ</w:t>
      </w:r>
      <w:r>
        <w:t>ng riêng cho giáo phận Bùi Chu để sinh viên khỏi qua Nam Ðịnh học... và đã đ</w:t>
      </w:r>
      <w:r>
        <w:rPr>
          <w:rFonts w:hint="eastAsia"/>
        </w:rPr>
        <w:t>ư</w:t>
      </w:r>
      <w:r>
        <w:t>ợc Tòa Thánh chấp thuận (khai giảng 1940). Ngài lập ra Dòng Nữ Ðức Mẹ Mân Côi Bùi Chu (vận động từ năm 1940 đến 1946 mới đ</w:t>
      </w:r>
      <w:r>
        <w:rPr>
          <w:rFonts w:hint="eastAsia"/>
        </w:rPr>
        <w:t>ư</w:t>
      </w:r>
      <w:r>
        <w:t>ợc Tòa Thánh chấp thuận). Ngài lập ra tr</w:t>
      </w:r>
      <w:r>
        <w:rPr>
          <w:rFonts w:hint="eastAsia"/>
        </w:rPr>
        <w:t>ư</w:t>
      </w:r>
      <w:r>
        <w:t>ờng Trung Linh, mời các S</w:t>
      </w:r>
      <w:r>
        <w:rPr>
          <w:rFonts w:hint="eastAsia"/>
        </w:rPr>
        <w:t>ư</w:t>
      </w:r>
      <w:r>
        <w:t xml:space="preserve"> huynh Dòng La San về dạy. Ngài thành lập bệnh viện Thánh Tâm Bùi Chu, cô nhi viện (Sở Dục Anh, Sở Cô Nhi) ở Bùi Chu. Ngài thân hành chăm sóc tận tay c</w:t>
      </w:r>
      <w:r>
        <w:rPr>
          <w:rFonts w:hint="eastAsia"/>
        </w:rPr>
        <w:t>ơ</w:t>
      </w:r>
      <w:r>
        <w:t>m n</w:t>
      </w:r>
      <w:r>
        <w:rPr>
          <w:rFonts w:hint="eastAsia"/>
        </w:rPr>
        <w:t>ư</w:t>
      </w:r>
      <w:r>
        <w:t>ớc cho các cô nhi. Nạn đói năm 1945, những vùng hỏa hoạn, thiên tai, bão lụt nh</w:t>
      </w:r>
      <w:r>
        <w:rPr>
          <w:rFonts w:hint="eastAsia"/>
        </w:rPr>
        <w:t>ư</w:t>
      </w:r>
      <w:r>
        <w:t xml:space="preserve"> Kiên Chính, Quần Liêu, Chung Lao, Bắc Ninh, ngài đem hết lúa gạo của Nhà Chung ra giúp cho dân. Ngài hô hào bài trừ tệ đoan xã hội, bãi bỏ những hủ tục, cờ bạc r</w:t>
      </w:r>
      <w:r>
        <w:rPr>
          <w:rFonts w:hint="eastAsia"/>
        </w:rPr>
        <w:t>ư</w:t>
      </w:r>
      <w:r>
        <w:t>ợu chè... Ngài thành lập các hội đoàn thiếu nhi, thanh niên và ng</w:t>
      </w:r>
      <w:r>
        <w:rPr>
          <w:rFonts w:hint="eastAsia"/>
        </w:rPr>
        <w:t>ư</w:t>
      </w:r>
      <w:r>
        <w:t>ời lớn tuổi, hội Tông Ðồ Cầu Nguyện (1938), Thanh Niên Công Giáo N</w:t>
      </w:r>
      <w:r>
        <w:rPr>
          <w:rFonts w:hint="eastAsia"/>
        </w:rPr>
        <w:t>ư</w:t>
      </w:r>
      <w:r>
        <w:t>ớc Nam (họp đại hội tại Phú Nhai năm 1938 quy tụ trên 10,000 đoàn viên), Dòng Ba Ða Minh, Ban Truyền Giáo Ðịa Phận...</w:t>
      </w:r>
    </w:p>
    <w:p w14:paraId="48917B3A" w14:textId="77777777" w:rsidR="00B213BD" w:rsidRPr="00825870" w:rsidRDefault="00B213BD" w:rsidP="00B213BD">
      <w:pPr>
        <w:rPr>
          <w:b/>
          <w:bCs/>
        </w:rPr>
      </w:pPr>
      <w:r w:rsidRPr="00825870">
        <w:rPr>
          <w:b/>
          <w:bCs/>
        </w:rPr>
        <w:t>NHÀ VĂN HÓA, GIÁO DỤC</w:t>
      </w:r>
    </w:p>
    <w:p w14:paraId="10312A8D" w14:textId="77777777" w:rsidR="00B213BD" w:rsidRDefault="00B213BD" w:rsidP="007A3CC0">
      <w:pPr>
        <w:spacing w:after="120"/>
        <w:ind w:firstLine="431"/>
      </w:pPr>
      <w:r>
        <w:t>Ngài là một nhà thông thái tại Ðông D</w:t>
      </w:r>
      <w:r>
        <w:rPr>
          <w:rFonts w:hint="eastAsia"/>
        </w:rPr>
        <w:t>ươ</w:t>
      </w:r>
      <w:r>
        <w:t>ng (Việt, Miên, Lào) thời bấy giờ. Cách đây h</w:t>
      </w:r>
      <w:r>
        <w:rPr>
          <w:rFonts w:hint="eastAsia"/>
        </w:rPr>
        <w:t>ơ</w:t>
      </w:r>
      <w:r>
        <w:t>n 100 năm mà ngài đã viết sách, viết báo, làm tự điển, soạn sách dạy về khoa học. Ðặc biệt, ngài s</w:t>
      </w:r>
      <w:r>
        <w:rPr>
          <w:rFonts w:hint="eastAsia"/>
        </w:rPr>
        <w:t>ư</w:t>
      </w:r>
      <w:r>
        <w:t>u tầm những kinh do các Linh Mục x</w:t>
      </w:r>
      <w:r>
        <w:rPr>
          <w:rFonts w:hint="eastAsia"/>
        </w:rPr>
        <w:t>ư</w:t>
      </w:r>
      <w:r>
        <w:t>a đặt ra, không có in trong sách kinh thông th</w:t>
      </w:r>
      <w:r>
        <w:rPr>
          <w:rFonts w:hint="eastAsia"/>
        </w:rPr>
        <w:t>ư</w:t>
      </w:r>
      <w:r>
        <w:t>ờng (sách Nhựt khóa) nh</w:t>
      </w:r>
      <w:r>
        <w:rPr>
          <w:rFonts w:hint="eastAsia"/>
        </w:rPr>
        <w:t>ư</w:t>
      </w:r>
      <w:r>
        <w:t>: "Phép lần hột Rất Thánh Trái Tim Ðức Chúa Giêsu," "Dọn mình tr</w:t>
      </w:r>
      <w:r>
        <w:rPr>
          <w:rFonts w:hint="eastAsia"/>
        </w:rPr>
        <w:t>ư</w:t>
      </w:r>
      <w:r>
        <w:t xml:space="preserve">ớc và cám </w:t>
      </w:r>
      <w:r>
        <w:rPr>
          <w:rFonts w:hint="eastAsia"/>
        </w:rPr>
        <w:t>ơ</w:t>
      </w:r>
      <w:r>
        <w:t>n sau khi r</w:t>
      </w:r>
      <w:r>
        <w:rPr>
          <w:rFonts w:hint="eastAsia"/>
        </w:rPr>
        <w:t>ư</w:t>
      </w:r>
      <w:r>
        <w:t xml:space="preserve">ớc lễ," "sách Tháng Ðức Bà" (từ chữ Nôm chuyển qua chữ quốc ngữ), biên soạn sách "Tháng Ông Thánh Giuse" và "Tháng Rất Thánh Trái Tim </w:t>
      </w:r>
      <w:r>
        <w:rPr>
          <w:rFonts w:hint="eastAsia"/>
        </w:rPr>
        <w:t>Ð</w:t>
      </w:r>
      <w:r>
        <w:t>ức Chúa Giêsu" (theo kiểu sách Tháng Ðức Bà). Sách "Vãn Sinh Nhựt" do đời x</w:t>
      </w:r>
      <w:r>
        <w:rPr>
          <w:rFonts w:hint="eastAsia"/>
        </w:rPr>
        <w:t>ư</w:t>
      </w:r>
      <w:r>
        <w:t>a để lại viết bằng chữ Nôm (ngài chuyển qua quốc ngữ và cho in để phổ biến). Ngài làm ra sách "Cha mẹ dạy con." Ngài đã biên soạn cuốn "Văn ch</w:t>
      </w:r>
      <w:r>
        <w:rPr>
          <w:rFonts w:hint="eastAsia"/>
        </w:rPr>
        <w:t>ươ</w:t>
      </w:r>
      <w:r>
        <w:t>ng thi phú" sao lục nhiều th</w:t>
      </w:r>
      <w:r>
        <w:rPr>
          <w:rFonts w:hint="eastAsia"/>
        </w:rPr>
        <w:t>ơ</w:t>
      </w:r>
      <w:r>
        <w:t xml:space="preserve"> văn của nhiều tác giả (trong đó cũng có th</w:t>
      </w:r>
      <w:r>
        <w:rPr>
          <w:rFonts w:hint="eastAsia"/>
        </w:rPr>
        <w:t>ơ</w:t>
      </w:r>
      <w:r>
        <w:t xml:space="preserve"> của Hồ Xuân H</w:t>
      </w:r>
      <w:r>
        <w:rPr>
          <w:rFonts w:hint="eastAsia"/>
        </w:rPr>
        <w:t>ươ</w:t>
      </w:r>
      <w:r>
        <w:t>ng) mục đích để cho các tr</w:t>
      </w:r>
      <w:r>
        <w:rPr>
          <w:rFonts w:hint="eastAsia"/>
        </w:rPr>
        <w:t>ư</w:t>
      </w:r>
      <w:r>
        <w:t xml:space="preserve">ờng Công Giáo học văn </w:t>
      </w:r>
      <w:r>
        <w:lastRenderedPageBreak/>
        <w:t>ch</w:t>
      </w:r>
      <w:r>
        <w:rPr>
          <w:rFonts w:hint="eastAsia"/>
        </w:rPr>
        <w:t>ươ</w:t>
      </w:r>
      <w:r>
        <w:t>ng tiếng Việt. Ngài cũng đã chọn những bài văn hay để in chung thành sách "Tân Văn" làm sách đọc (cho học sinh và ng</w:t>
      </w:r>
      <w:r>
        <w:rPr>
          <w:rFonts w:hint="eastAsia"/>
        </w:rPr>
        <w:t>ư</w:t>
      </w:r>
      <w:r>
        <w:t>ời lớn). Ngài có tài làm th</w:t>
      </w:r>
      <w:r>
        <w:rPr>
          <w:rFonts w:hint="eastAsia"/>
        </w:rPr>
        <w:t>ơ</w:t>
      </w:r>
      <w:r>
        <w:t>, viết văn, diễn thuyết, có khi cao hứng thì đọc cả bài th</w:t>
      </w:r>
      <w:r>
        <w:rPr>
          <w:rFonts w:hint="eastAsia"/>
        </w:rPr>
        <w:t>ơ</w:t>
      </w:r>
      <w:r>
        <w:t xml:space="preserve"> lục bát thật dài... Ngài cũng mở ra một khoa s</w:t>
      </w:r>
      <w:r>
        <w:rPr>
          <w:rFonts w:hint="eastAsia"/>
        </w:rPr>
        <w:t>ư</w:t>
      </w:r>
      <w:r>
        <w:t xml:space="preserve"> phạm mới khi dạy học. Ngài rất thích dạy học và giảng giải bình dân, dễ hiểu nên học trò rất thích nhất là các môn Triết Học, Thần Học, Giáo Lý... ngài giảng giải rất rõ ràng. Ngài giỏi cả Hán văn, Pháp văn, La tinh, đọc sách, đọc báo nhiều nên kiến thức của ngài rất uyên bác. Ngài dạy các môn Việt, Pháp, La Tinh, Toán, Khoa Học trong các lớp Trung Học (Tiểu Chủng Viện) và các môn Triết Học, Thần Học, La Tinh (tại Ðại Chủng Viện)... Cụ Phan Bội Châu khi đọc bài: "Luận về câu: L</w:t>
      </w:r>
      <w:r>
        <w:rPr>
          <w:rFonts w:hint="eastAsia"/>
        </w:rPr>
        <w:t>ư</w:t>
      </w:r>
      <w:r>
        <w:t>ỡi không x</w:t>
      </w:r>
      <w:r>
        <w:rPr>
          <w:rFonts w:hint="eastAsia"/>
        </w:rPr>
        <w:t>ươ</w:t>
      </w:r>
      <w:r>
        <w:t>ng nhiều đ</w:t>
      </w:r>
      <w:r>
        <w:rPr>
          <w:rFonts w:hint="eastAsia"/>
        </w:rPr>
        <w:t>ư</w:t>
      </w:r>
      <w:r>
        <w:t>ờng lắt léo" của Ðức Cha Hồ Ngọc Cẩn đã khen: "Văn ch</w:t>
      </w:r>
      <w:r>
        <w:rPr>
          <w:rFonts w:hint="eastAsia"/>
        </w:rPr>
        <w:t>ươ</w:t>
      </w:r>
      <w:r>
        <w:t>ng nh</w:t>
      </w:r>
      <w:r>
        <w:rPr>
          <w:rFonts w:hint="eastAsia"/>
        </w:rPr>
        <w:t>ư</w:t>
      </w:r>
      <w:r>
        <w:t xml:space="preserve"> chém sắt, chặt đanh." Từ khi còn là Linh Mục, ở xứ nào, ngài cũng đem lại cho dân chúng một nếp sống mới, một không khí hoạt động, t</w:t>
      </w:r>
      <w:r>
        <w:rPr>
          <w:rFonts w:hint="eastAsia"/>
        </w:rPr>
        <w:t>ươ</w:t>
      </w:r>
      <w:r>
        <w:t>i vui, chăm lo việc học hành cho trẻ em, nâng cao dân trí... Thời tr</w:t>
      </w:r>
      <w:r>
        <w:rPr>
          <w:rFonts w:hint="eastAsia"/>
        </w:rPr>
        <w:t>ư</w:t>
      </w:r>
      <w:r>
        <w:t>ớc trong các nhà tu ít chú trọng đến các môn khoa học, toán, văn ch</w:t>
      </w:r>
      <w:r>
        <w:rPr>
          <w:rFonts w:hint="eastAsia"/>
        </w:rPr>
        <w:t>ươ</w:t>
      </w:r>
      <w:r>
        <w:t>ng Việt Nam, sinh ngữ... Chính ngài đã đ</w:t>
      </w:r>
      <w:r>
        <w:rPr>
          <w:rFonts w:hint="eastAsia"/>
        </w:rPr>
        <w:t>ư</w:t>
      </w:r>
      <w:r>
        <w:t>a ch</w:t>
      </w:r>
      <w:r>
        <w:rPr>
          <w:rFonts w:hint="eastAsia"/>
        </w:rPr>
        <w:t>ươ</w:t>
      </w:r>
      <w:r>
        <w:t>ng trình học các môn nói trên vào trong các chủng viện, tu viện...</w:t>
      </w:r>
    </w:p>
    <w:p w14:paraId="493A2BD4" w14:textId="77777777" w:rsidR="00B213BD" w:rsidRPr="00825870" w:rsidRDefault="00B213BD" w:rsidP="00B213BD">
      <w:pPr>
        <w:rPr>
          <w:b/>
          <w:bCs/>
        </w:rPr>
      </w:pPr>
      <w:r w:rsidRPr="00825870">
        <w:rPr>
          <w:b/>
          <w:bCs/>
        </w:rPr>
        <w:t>GIÂY PHÚT CUỐI</w:t>
      </w:r>
    </w:p>
    <w:p w14:paraId="57B03E3A" w14:textId="77777777" w:rsidR="00B213BD" w:rsidRDefault="00B213BD" w:rsidP="00B213BD">
      <w:r>
        <w:t>Ngoài 70 tuổi, nh</w:t>
      </w:r>
      <w:r>
        <w:rPr>
          <w:rFonts w:hint="eastAsia"/>
        </w:rPr>
        <w:t>ư</w:t>
      </w:r>
      <w:r>
        <w:t>ng ngài vẫn làm việc nh</w:t>
      </w:r>
      <w:r>
        <w:rPr>
          <w:rFonts w:hint="eastAsia"/>
        </w:rPr>
        <w:t>ư</w:t>
      </w:r>
      <w:r>
        <w:t xml:space="preserve"> một ng</w:t>
      </w:r>
      <w:r>
        <w:rPr>
          <w:rFonts w:hint="eastAsia"/>
        </w:rPr>
        <w:t>ư</w:t>
      </w:r>
      <w:r>
        <w:t>ời sức khỏe bình th</w:t>
      </w:r>
      <w:r>
        <w:rPr>
          <w:rFonts w:hint="eastAsia"/>
        </w:rPr>
        <w:t>ư</w:t>
      </w:r>
      <w:r>
        <w:t>ờng, viết sách, soạn bài, giảng dạy, đi lại thăm viếng các n</w:t>
      </w:r>
      <w:r>
        <w:rPr>
          <w:rFonts w:hint="eastAsia"/>
        </w:rPr>
        <w:t>ơ</w:t>
      </w:r>
      <w:r>
        <w:t>i. Mùa Ðông năm 1948 (Mậu Tý) miền Bắc rét lạnh khác th</w:t>
      </w:r>
      <w:r>
        <w:rPr>
          <w:rFonts w:hint="eastAsia"/>
        </w:rPr>
        <w:t>ư</w:t>
      </w:r>
      <w:r>
        <w:t>ờng, ngài bị bệnh suyễn đang thời chiến tranh đi lại khó khăn, thuốc men thiếu thốn, ngài phải tự tìm cách chữa trị lấy, ph</w:t>
      </w:r>
      <w:r>
        <w:rPr>
          <w:rFonts w:hint="eastAsia"/>
        </w:rPr>
        <w:t>ươ</w:t>
      </w:r>
      <w:r>
        <w:t>ng tiện rất giới hạn. Ðức Cha Nguyễn Bá Tòng lúc bấy giờ đã nghỉ h</w:t>
      </w:r>
      <w:r>
        <w:rPr>
          <w:rFonts w:hint="eastAsia"/>
        </w:rPr>
        <w:t>ư</w:t>
      </w:r>
      <w:r>
        <w:t>u, nghe tin ngài bệnh nặng đã đến thăm vào sáng 26-11-1948 thấy ngài còn tỉnh táo. Ngài đã chịu phép Xức Dầu Thánh dọn mình chết. Nh</w:t>
      </w:r>
      <w:r>
        <w:rPr>
          <w:rFonts w:hint="eastAsia"/>
        </w:rPr>
        <w:t>ư</w:t>
      </w:r>
      <w:r>
        <w:t>ng đến chiều thì ngài bị té xỉu rồi dần dần đi vào c</w:t>
      </w:r>
      <w:r>
        <w:rPr>
          <w:rFonts w:hint="eastAsia"/>
        </w:rPr>
        <w:t>ơ</w:t>
      </w:r>
      <w:r>
        <w:t xml:space="preserve">n mê. Gần nửa đêm thì ngài tỉnh lại và cùng các Linh Mục đọc kinh "Phó thác linh hồn" bằng tiếng La Tinh. Quá nửa đêm, ngài qua đời </w:t>
      </w:r>
      <w:r>
        <w:lastRenderedPageBreak/>
        <w:t>một cách nhẹ nhàng. Lúc đó là 0 giờ 27 phút khởi đầu ngày 27 tháng 11 n</w:t>
      </w:r>
      <w:r>
        <w:rPr>
          <w:rFonts w:hint="eastAsia"/>
        </w:rPr>
        <w:t>ă</w:t>
      </w:r>
      <w:r>
        <w:t>m 1948.</w:t>
      </w:r>
    </w:p>
    <w:p w14:paraId="1F502B96" w14:textId="77777777" w:rsidR="00B213BD" w:rsidRDefault="00B213BD" w:rsidP="00B213BD">
      <w:r>
        <w:rPr>
          <w:rFonts w:hint="eastAsia"/>
        </w:rPr>
        <w:t>Ð</w:t>
      </w:r>
      <w:r>
        <w:t>ức Giám Mục Ða Minh Hồ Ngọc Cẩn với 46 năm Linh Mục và 13 năm Giám Mục. H</w:t>
      </w:r>
      <w:r>
        <w:rPr>
          <w:rFonts w:hint="eastAsia"/>
        </w:rPr>
        <w:t>ư</w:t>
      </w:r>
      <w:r>
        <w:t>ởng thọ 72 tuổi.</w:t>
      </w:r>
    </w:p>
    <w:p w14:paraId="61A4DE46" w14:textId="77777777" w:rsidR="00B213BD" w:rsidRDefault="00B213BD" w:rsidP="00B213BD">
      <w:r>
        <w:t>Lễ an táng cử hành vào sáng 30-11-1948, tháng đặc biệt cầu nguyện cho các linh hồn ng</w:t>
      </w:r>
      <w:r>
        <w:rPr>
          <w:rFonts w:hint="eastAsia"/>
        </w:rPr>
        <w:t>ư</w:t>
      </w:r>
      <w:r>
        <w:t>ời quá cố. Ngài đ</w:t>
      </w:r>
      <w:r>
        <w:rPr>
          <w:rFonts w:hint="eastAsia"/>
        </w:rPr>
        <w:t>ư</w:t>
      </w:r>
      <w:r>
        <w:t>ợc an táng bên trong nhà thờ chính tòa Bùi Chu. Ðoàn ng</w:t>
      </w:r>
      <w:r>
        <w:rPr>
          <w:rFonts w:hint="eastAsia"/>
        </w:rPr>
        <w:t>ư</w:t>
      </w:r>
      <w:r>
        <w:t>ời đi theo quan tài dài đến 5 cây số, ngoài những giáo dân Công Giáo còn có rất nhiều học trò và phụ huynh ng</w:t>
      </w:r>
      <w:r>
        <w:rPr>
          <w:rFonts w:hint="eastAsia"/>
        </w:rPr>
        <w:t>ư</w:t>
      </w:r>
      <w:r>
        <w:t>ời bên l</w:t>
      </w:r>
      <w:r>
        <w:rPr>
          <w:rFonts w:hint="eastAsia"/>
        </w:rPr>
        <w:t>ươ</w:t>
      </w:r>
      <w:r>
        <w:t>ng, đặc biệt có Th</w:t>
      </w:r>
      <w:r>
        <w:rPr>
          <w:rFonts w:hint="eastAsia"/>
        </w:rPr>
        <w:t>ư</w:t>
      </w:r>
      <w:r>
        <w:t>ợng Tọa Thích Bảo Long đại diện Phật giáo.</w:t>
      </w:r>
    </w:p>
    <w:p w14:paraId="62514F96" w14:textId="386F9789" w:rsidR="00B13977" w:rsidRPr="009F56D2" w:rsidRDefault="00B213BD" w:rsidP="00B213BD">
      <w:pPr>
        <w:rPr>
          <w:rFonts w:asciiTheme="minorHAnsi" w:hAnsiTheme="minorHAnsi"/>
          <w:lang w:val="vi-VN"/>
        </w:rPr>
      </w:pPr>
      <w:r>
        <w:t>Sau khi ngài qua đời, chính quyền quốc gia tỉnh Bùi Chu (miền Bắc) đã lấy tên ngài đặt tên tr</w:t>
      </w:r>
      <w:r>
        <w:rPr>
          <w:rFonts w:hint="eastAsia"/>
        </w:rPr>
        <w:t>ư</w:t>
      </w:r>
      <w:r>
        <w:t>ờng Trung Học Công Lập Hồ Ngọc Cẩn (Bùi Chu). Năm 1954, tr</w:t>
      </w:r>
      <w:r>
        <w:rPr>
          <w:rFonts w:hint="eastAsia"/>
        </w:rPr>
        <w:t>ư</w:t>
      </w:r>
      <w:r>
        <w:t>ờng di c</w:t>
      </w:r>
      <w:r>
        <w:rPr>
          <w:rFonts w:hint="eastAsia"/>
        </w:rPr>
        <w:t>ư</w:t>
      </w:r>
      <w:r>
        <w:t xml:space="preserve"> vào Nam lấy tên là Trung Học Hồ Ngọc Cẩn Gia Ðịnh (tr</w:t>
      </w:r>
      <w:r>
        <w:rPr>
          <w:rFonts w:hint="eastAsia"/>
        </w:rPr>
        <w:t>ư</w:t>
      </w:r>
      <w:r>
        <w:t>ờng Công Lập) và do các Linh Mục điều khiển. Sau ngày 01-11-1963, các Linh Mục rút lui và tr</w:t>
      </w:r>
      <w:r>
        <w:rPr>
          <w:rFonts w:hint="eastAsia"/>
        </w:rPr>
        <w:t>ư</w:t>
      </w:r>
      <w:r>
        <w:t>ờng đ</w:t>
      </w:r>
      <w:r>
        <w:rPr>
          <w:rFonts w:hint="eastAsia"/>
        </w:rPr>
        <w:t>ư</w:t>
      </w:r>
      <w:r>
        <w:t>ợc chuyển giao cho các giáo s</w:t>
      </w:r>
      <w:r>
        <w:rPr>
          <w:rFonts w:hint="eastAsia"/>
        </w:rPr>
        <w:t>ư</w:t>
      </w:r>
      <w:r>
        <w:t xml:space="preserve"> công lập điều khiển với cụ Nguyễn Văn Hiếu làm hiệu tr</w:t>
      </w:r>
      <w:r>
        <w:rPr>
          <w:rFonts w:hint="eastAsia"/>
        </w:rPr>
        <w:t>ư</w:t>
      </w:r>
      <w:r>
        <w:t>ởng. Sau ngày 30-4-1975, tr</w:t>
      </w:r>
      <w:r>
        <w:rPr>
          <w:rFonts w:hint="eastAsia"/>
        </w:rPr>
        <w:t>ư</w:t>
      </w:r>
      <w:r>
        <w:t>ờng đổi tên là tr</w:t>
      </w:r>
      <w:r>
        <w:rPr>
          <w:rFonts w:hint="eastAsia"/>
        </w:rPr>
        <w:t>ư</w:t>
      </w:r>
      <w:r>
        <w:t>ờng Nguyễn Ðình Chiểu. Chế độ Cộng Sản VN chủ tr</w:t>
      </w:r>
      <w:r>
        <w:rPr>
          <w:rFonts w:hint="eastAsia"/>
        </w:rPr>
        <w:t>ươ</w:t>
      </w:r>
      <w:r>
        <w:t>ng xóa tên Hồ Ngọc Cẩn vì ngài là một nhân vật tôn giáo. Nh</w:t>
      </w:r>
      <w:r>
        <w:rPr>
          <w:rFonts w:hint="eastAsia"/>
        </w:rPr>
        <w:t>ư</w:t>
      </w:r>
      <w:r>
        <w:t>ng nhóm cựu học sinh, cựu giáo s</w:t>
      </w:r>
      <w:r>
        <w:rPr>
          <w:rFonts w:hint="eastAsia"/>
        </w:rPr>
        <w:t>ư</w:t>
      </w:r>
      <w:r>
        <w:t xml:space="preserve"> tr</w:t>
      </w:r>
      <w:r>
        <w:rPr>
          <w:rFonts w:hint="eastAsia"/>
        </w:rPr>
        <w:t>ư</w:t>
      </w:r>
      <w:r>
        <w:t>ờng Hồ Ngọc Cẩn trong n</w:t>
      </w:r>
      <w:r>
        <w:rPr>
          <w:rFonts w:hint="eastAsia"/>
        </w:rPr>
        <w:t>ư</w:t>
      </w:r>
      <w:r>
        <w:t>ớc cũng nh</w:t>
      </w:r>
      <w:r>
        <w:rPr>
          <w:rFonts w:hint="eastAsia"/>
        </w:rPr>
        <w:t>ư</w:t>
      </w:r>
      <w:r>
        <w:t xml:space="preserve"> hải ngoại vẫn còn nhớ tên tr</w:t>
      </w:r>
      <w:r>
        <w:rPr>
          <w:rFonts w:hint="eastAsia"/>
        </w:rPr>
        <w:t>ư</w:t>
      </w:r>
      <w:r>
        <w:t>ờng cũ của mình (Bùi Chu tr</w:t>
      </w:r>
      <w:r>
        <w:rPr>
          <w:rFonts w:hint="eastAsia"/>
        </w:rPr>
        <w:t>ư</w:t>
      </w:r>
      <w:r>
        <w:t>ớc 1954 và Gia Ðịnh tr</w:t>
      </w:r>
      <w:r>
        <w:rPr>
          <w:rFonts w:hint="eastAsia"/>
        </w:rPr>
        <w:t>ư</w:t>
      </w:r>
      <w:r>
        <w:t>ớc 1975) nên vẫn liên lạc với nhau d</w:t>
      </w:r>
      <w:r>
        <w:rPr>
          <w:rFonts w:hint="eastAsia"/>
        </w:rPr>
        <w:t>ư</w:t>
      </w:r>
      <w:r>
        <w:t>ới danh nghĩa Hội Cựu Học Sinh tr</w:t>
      </w:r>
      <w:r>
        <w:rPr>
          <w:rFonts w:hint="eastAsia"/>
        </w:rPr>
        <w:t>ư</w:t>
      </w:r>
      <w:r>
        <w:t>ờng Hồ Ngọc Cẩn.</w:t>
      </w:r>
      <w:r w:rsidR="009F56D2">
        <w:rPr>
          <w:rFonts w:asciiTheme="minorHAnsi" w:hAnsiTheme="minorHAnsi"/>
          <w:lang w:val="vi-VN"/>
        </w:rPr>
        <w:t xml:space="preserve"> </w:t>
      </w:r>
      <w:r w:rsidR="009F56D2">
        <w:rPr>
          <w:rFonts w:asciiTheme="minorHAnsi" w:hAnsiTheme="minorHAnsi"/>
          <w:lang w:val="vi-VN"/>
        </w:rPr>
        <w:sym w:font="Wingdings" w:char="F06E"/>
      </w:r>
    </w:p>
    <w:sectPr w:rsidR="00B13977" w:rsidRPr="009F56D2"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8D07D" w14:textId="77777777" w:rsidR="007B78E0" w:rsidRDefault="007B78E0" w:rsidP="00DD0E0A">
      <w:r>
        <w:separator/>
      </w:r>
    </w:p>
  </w:endnote>
  <w:endnote w:type="continuationSeparator" w:id="0">
    <w:p w14:paraId="7C1EEC6E" w14:textId="77777777" w:rsidR="007B78E0" w:rsidRDefault="007B78E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768E1" w14:textId="77777777" w:rsidR="007B78E0" w:rsidRDefault="007B78E0">
    <w:pPr>
      <w:pStyle w:val="Footer"/>
    </w:pPr>
    <w:r>
      <w:rPr>
        <w:noProof/>
      </w:rPr>
      <mc:AlternateContent>
        <mc:Choice Requires="wps">
          <w:drawing>
            <wp:anchor distT="0" distB="0" distL="114300" distR="114300" simplePos="0" relativeHeight="251664384" behindDoc="0" locked="0" layoutInCell="1" allowOverlap="1" wp14:anchorId="58408345" wp14:editId="3DF8E5F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B00B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109A8D19" wp14:editId="1423A83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0CEA7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0E435" w14:textId="77777777" w:rsidR="007B78E0" w:rsidRDefault="007B78E0" w:rsidP="00DD0E0A">
      <w:r>
        <w:separator/>
      </w:r>
    </w:p>
  </w:footnote>
  <w:footnote w:type="continuationSeparator" w:id="0">
    <w:p w14:paraId="01E42657" w14:textId="77777777" w:rsidR="007B78E0" w:rsidRDefault="007B78E0"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5C31D" w14:textId="77777777" w:rsidR="007B78E0" w:rsidRDefault="007B78E0">
    <w:pPr>
      <w:pStyle w:val="Header"/>
    </w:pPr>
    <w:r>
      <w:rPr>
        <w:noProof/>
      </w:rPr>
      <mc:AlternateContent>
        <mc:Choice Requires="wps">
          <w:drawing>
            <wp:anchor distT="0" distB="0" distL="114300" distR="114300" simplePos="0" relativeHeight="251662336" behindDoc="0" locked="0" layoutInCell="1" allowOverlap="1" wp14:anchorId="5718AD2B" wp14:editId="68B83A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B2714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B70DDE" wp14:editId="4F9BF8D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51435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2DA5CE89" wp14:editId="4CF1185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AC0A2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ttachedTemplate r:id="rId1"/>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13"/>
    <w:rsid w:val="00036863"/>
    <w:rsid w:val="00040F6D"/>
    <w:rsid w:val="000A3EBD"/>
    <w:rsid w:val="001F684E"/>
    <w:rsid w:val="00203C45"/>
    <w:rsid w:val="0022087D"/>
    <w:rsid w:val="00254C1B"/>
    <w:rsid w:val="00272D04"/>
    <w:rsid w:val="003321FA"/>
    <w:rsid w:val="003E7A5C"/>
    <w:rsid w:val="00434F1D"/>
    <w:rsid w:val="00462D04"/>
    <w:rsid w:val="004727B0"/>
    <w:rsid w:val="00492D88"/>
    <w:rsid w:val="004F3AAE"/>
    <w:rsid w:val="00524B58"/>
    <w:rsid w:val="005633E8"/>
    <w:rsid w:val="00581DBF"/>
    <w:rsid w:val="00594D56"/>
    <w:rsid w:val="00604E59"/>
    <w:rsid w:val="006B1B28"/>
    <w:rsid w:val="00732E03"/>
    <w:rsid w:val="0078664C"/>
    <w:rsid w:val="00792DBC"/>
    <w:rsid w:val="007A3CC0"/>
    <w:rsid w:val="007B0420"/>
    <w:rsid w:val="007B78E0"/>
    <w:rsid w:val="00825870"/>
    <w:rsid w:val="00844B9F"/>
    <w:rsid w:val="00853B51"/>
    <w:rsid w:val="008B2BFE"/>
    <w:rsid w:val="008D10E2"/>
    <w:rsid w:val="008F2BDE"/>
    <w:rsid w:val="008F7F62"/>
    <w:rsid w:val="0090443E"/>
    <w:rsid w:val="0090486D"/>
    <w:rsid w:val="009057A4"/>
    <w:rsid w:val="009078C1"/>
    <w:rsid w:val="009100D6"/>
    <w:rsid w:val="00912987"/>
    <w:rsid w:val="009164F3"/>
    <w:rsid w:val="00920811"/>
    <w:rsid w:val="009211EC"/>
    <w:rsid w:val="00933C13"/>
    <w:rsid w:val="00945462"/>
    <w:rsid w:val="009E7D46"/>
    <w:rsid w:val="009F56D2"/>
    <w:rsid w:val="00A44C42"/>
    <w:rsid w:val="00A54447"/>
    <w:rsid w:val="00A82BEC"/>
    <w:rsid w:val="00A9528E"/>
    <w:rsid w:val="00AB5C37"/>
    <w:rsid w:val="00AD6EDA"/>
    <w:rsid w:val="00B13977"/>
    <w:rsid w:val="00B213BD"/>
    <w:rsid w:val="00BA4E74"/>
    <w:rsid w:val="00BF29E2"/>
    <w:rsid w:val="00C234E3"/>
    <w:rsid w:val="00D10880"/>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CF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E:\dacs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1</TotalTime>
  <Pages>5</Pages>
  <Words>2080</Words>
  <Characters>11861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lekieu diem</cp:lastModifiedBy>
  <cp:revision>2</cp:revision>
  <cp:lastPrinted>2010-12-08T21:05:00Z</cp:lastPrinted>
  <dcterms:created xsi:type="dcterms:W3CDTF">2019-12-22T01:02:00Z</dcterms:created>
  <dcterms:modified xsi:type="dcterms:W3CDTF">2019-12-22T01:02:00Z</dcterms:modified>
</cp:coreProperties>
</file>