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1EE42" w14:textId="3E41239F" w:rsidR="00064CB2" w:rsidRPr="00DF425B" w:rsidRDefault="00DF425B" w:rsidP="00064CB2">
      <w:pPr>
        <w:pStyle w:val="Title"/>
        <w:rPr>
          <w:sz w:val="50"/>
          <w:szCs w:val="50"/>
        </w:rPr>
      </w:pPr>
      <w:r w:rsidRPr="00DF425B">
        <w:rPr>
          <w:sz w:val="50"/>
          <w:szCs w:val="50"/>
        </w:rPr>
        <w:t>KHÔNG THỂ BỊ H</w:t>
      </w:r>
      <w:r w:rsidRPr="00DF425B">
        <w:rPr>
          <w:rFonts w:hint="eastAsia"/>
          <w:sz w:val="50"/>
          <w:szCs w:val="50"/>
        </w:rPr>
        <w:t>Ư</w:t>
      </w:r>
      <w:r w:rsidRPr="00DF425B">
        <w:rPr>
          <w:sz w:val="50"/>
          <w:szCs w:val="50"/>
        </w:rPr>
        <w:t xml:space="preserve"> NÁT</w:t>
      </w:r>
    </w:p>
    <w:p w14:paraId="69F1F226" w14:textId="77777777" w:rsidR="00C96346" w:rsidRDefault="00C96346" w:rsidP="00C96346">
      <w:pPr>
        <w:pStyle w:val="Author"/>
      </w:pPr>
      <w:r>
        <w:t>S</w:t>
      </w:r>
      <w:r>
        <w:rPr>
          <w:rFonts w:hint="eastAsia"/>
        </w:rPr>
        <w:t>ư</w:t>
      </w:r>
      <w:r>
        <w:t>u Tầm</w:t>
      </w:r>
    </w:p>
    <w:p w14:paraId="035ACC58" w14:textId="0146558F" w:rsidR="00064CB2" w:rsidRPr="00064CB2" w:rsidRDefault="00064CB2" w:rsidP="00C96346">
      <w:pPr>
        <w:ind w:firstLine="0"/>
      </w:pPr>
    </w:p>
    <w:p w14:paraId="6ABE12EB" w14:textId="3B2DD250" w:rsidR="00064CB2" w:rsidRDefault="00064CB2" w:rsidP="00064CB2">
      <w:r>
        <w:t>Theo đoàn hành h</w:t>
      </w:r>
      <w:r>
        <w:rPr>
          <w:rFonts w:hint="eastAsia"/>
        </w:rPr>
        <w:t>ươ</w:t>
      </w:r>
      <w:r>
        <w:t>ng tiến vào Đền Thánh Phêro, tôi dừng lại tr</w:t>
      </w:r>
      <w:r>
        <w:rPr>
          <w:rFonts w:hint="eastAsia"/>
        </w:rPr>
        <w:t>ư</w:t>
      </w:r>
      <w:r>
        <w:t xml:space="preserve">ớc thánh Giáo Hoàng Gioan XXIII (TGH) nằm trong hòm kính. Vừa lâm râm cầu nguyện vừa quan sát thi thể vị </w:t>
      </w:r>
      <w:r w:rsidR="00FB14B8" w:rsidRPr="00FB14B8">
        <w:t>T</w:t>
      </w:r>
      <w:r>
        <w:t>hánh, dung mạo ngài thật tự nhiên. Một vài hiểu biết về ngài chợt đến từ ký ức.</w:t>
      </w:r>
    </w:p>
    <w:p w14:paraId="18E8C360" w14:textId="011FE35D" w:rsidR="00064CB2" w:rsidRDefault="00064CB2" w:rsidP="00064CB2">
      <w:r>
        <w:t>Tr</w:t>
      </w:r>
      <w:r>
        <w:rPr>
          <w:rFonts w:hint="eastAsia"/>
        </w:rPr>
        <w:t>ư</w:t>
      </w:r>
      <w:r>
        <w:t>ớc mắt tôi là vị Giáo Hoàng khai mở Công Đồng Vatican II. TGH sinh ngày 25.11.1881, tại Sotto Il Monte gần Bergamo, n</w:t>
      </w:r>
      <w:r>
        <w:rPr>
          <w:rFonts w:hint="eastAsia"/>
        </w:rPr>
        <w:t>ư</w:t>
      </w:r>
      <w:r>
        <w:t xml:space="preserve">ớc Ý. Sau khi thụ phong </w:t>
      </w:r>
      <w:r w:rsidR="00FB14B8" w:rsidRPr="00FB14B8">
        <w:t>L</w:t>
      </w:r>
      <w:r>
        <w:t>inh mục và nhiều năm phục vụ trong nghành ngoại giao, Ngài đ</w:t>
      </w:r>
      <w:r>
        <w:rPr>
          <w:rFonts w:hint="eastAsia"/>
        </w:rPr>
        <w:t>ư</w:t>
      </w:r>
      <w:r>
        <w:t>ợc phong làm Th</w:t>
      </w:r>
      <w:r>
        <w:rPr>
          <w:rFonts w:hint="eastAsia"/>
        </w:rPr>
        <w:t>ư</w:t>
      </w:r>
      <w:r>
        <w:t>ợng Phụ Venice năm 1953; đ</w:t>
      </w:r>
      <w:r>
        <w:rPr>
          <w:rFonts w:hint="eastAsia"/>
        </w:rPr>
        <w:t>ư</w:t>
      </w:r>
      <w:r>
        <w:t>ợc Hồng Y Đoàn chọn làm Giáo Hoàng năm 1958. Triều đại ngài thật vắn, gói gọn trong 5 năm; chứng ung th</w:t>
      </w:r>
      <w:r>
        <w:rPr>
          <w:rFonts w:hint="eastAsia"/>
        </w:rPr>
        <w:t>ư</w:t>
      </w:r>
      <w:r>
        <w:t xml:space="preserve"> dạ dày đã chấm dứt cuộc sống trần thế của ngài vào ngày 3/6/1963; đ</w:t>
      </w:r>
      <w:r>
        <w:rPr>
          <w:rFonts w:hint="eastAsia"/>
        </w:rPr>
        <w:t>ư</w:t>
      </w:r>
      <w:r>
        <w:t xml:space="preserve">ợc phong </w:t>
      </w:r>
      <w:r w:rsidR="00FB14B8" w:rsidRPr="00FB14B8">
        <w:t>C</w:t>
      </w:r>
      <w:r>
        <w:t>hân ph</w:t>
      </w:r>
      <w:r>
        <w:rPr>
          <w:rFonts w:hint="eastAsia"/>
        </w:rPr>
        <w:t>ư</w:t>
      </w:r>
      <w:r>
        <w:t xml:space="preserve">ớc 3/9/2000 và </w:t>
      </w:r>
      <w:r w:rsidR="00FB14B8" w:rsidRPr="00FB14B8">
        <w:t>H</w:t>
      </w:r>
      <w:r>
        <w:t>iển thánh ngày 27/4/2014.</w:t>
      </w:r>
    </w:p>
    <w:p w14:paraId="349C09F9" w14:textId="68E31788" w:rsidR="00064CB2" w:rsidRDefault="00064CB2" w:rsidP="00064CB2">
      <w:r>
        <w:t>38 năm sau, Đức Giáo Hoàng Gioan Phaolo II công bố quyết định đặt thi thể vị GH Công Đồng Vatican II này tại Đền Thánh Phêro để dân chúng kính viếng. Vào ngày 16/01/2001, Hồng Y Sodano cùng với Hồng Y Noe và Leonardo Sandri đảm trách công việc này và đã chứng kiến một hiện t</w:t>
      </w:r>
      <w:r>
        <w:rPr>
          <w:rFonts w:hint="eastAsia"/>
        </w:rPr>
        <w:t>ư</w:t>
      </w:r>
      <w:r>
        <w:t xml:space="preserve">ợng lạ. Hồng Y Noe thuật lại rằng, khi mở quan tài và lớp vải phủ trên thi thể </w:t>
      </w:r>
      <w:r w:rsidR="00FB14B8" w:rsidRPr="00FB14B8">
        <w:t>C</w:t>
      </w:r>
      <w:r>
        <w:t>hân ph</w:t>
      </w:r>
      <w:r>
        <w:rPr>
          <w:rFonts w:hint="eastAsia"/>
        </w:rPr>
        <w:t>ư</w:t>
      </w:r>
      <w:r>
        <w:t>ớc GH Gioan XXIII: “mặt ngài còn nguyên vẹn, mắt nhắm</w:t>
      </w:r>
      <w:r w:rsidRPr="00FB14B8">
        <w:rPr>
          <w:spacing w:val="-2"/>
        </w:rPr>
        <w:t xml:space="preserve">, miệng hé mở”, bàn tay ôm ấp </w:t>
      </w:r>
      <w:r w:rsidR="00FB14B8" w:rsidRPr="00FB14B8">
        <w:rPr>
          <w:spacing w:val="-2"/>
        </w:rPr>
        <w:t>T</w:t>
      </w:r>
      <w:r w:rsidRPr="00FB14B8">
        <w:rPr>
          <w:spacing w:val="-2"/>
        </w:rPr>
        <w:t>hánh giá vẫn nguyên vẹn.</w:t>
      </w:r>
    </w:p>
    <w:p w14:paraId="613775F7" w14:textId="58871A11" w:rsidR="00064CB2" w:rsidRDefault="00064CB2" w:rsidP="00064CB2">
      <w:r>
        <w:t>Thi thể của TGH đã không bị mục nát, nh</w:t>
      </w:r>
      <w:r>
        <w:rPr>
          <w:rFonts w:hint="eastAsia"/>
        </w:rPr>
        <w:t>ư</w:t>
      </w:r>
      <w:r>
        <w:t xml:space="preserve">ng một vấn nạn là có phải đây là dấu chỉ chứng minh sự thánh thiện hay chỉ là kết quả của kỹ thuật </w:t>
      </w:r>
      <w:r>
        <w:rPr>
          <w:rFonts w:hint="eastAsia"/>
        </w:rPr>
        <w:t>ư</w:t>
      </w:r>
      <w:r>
        <w:t>ớp xác.</w:t>
      </w:r>
    </w:p>
    <w:p w14:paraId="27B55CC6" w14:textId="190CBE20" w:rsidR="00064CB2" w:rsidRPr="003B66AE" w:rsidRDefault="00064CB2" w:rsidP="00064CB2">
      <w:pPr>
        <w:rPr>
          <w:b/>
          <w:bCs/>
        </w:rPr>
      </w:pPr>
      <w:r w:rsidRPr="003B66AE">
        <w:rPr>
          <w:b/>
          <w:bCs/>
        </w:rPr>
        <w:t xml:space="preserve">Kỹ thuật </w:t>
      </w:r>
      <w:r w:rsidRPr="003B66AE">
        <w:rPr>
          <w:rFonts w:hint="eastAsia"/>
          <w:b/>
          <w:bCs/>
        </w:rPr>
        <w:t>ư</w:t>
      </w:r>
      <w:r w:rsidRPr="003B66AE">
        <w:rPr>
          <w:b/>
          <w:bCs/>
        </w:rPr>
        <w:t>ớp xác nhân tạo:</w:t>
      </w:r>
    </w:p>
    <w:p w14:paraId="73B4DBD0" w14:textId="627ACFAB" w:rsidR="00064CB2" w:rsidRDefault="00064CB2" w:rsidP="00064CB2">
      <w:r>
        <w:t xml:space="preserve">Xác </w:t>
      </w:r>
      <w:r>
        <w:rPr>
          <w:rFonts w:hint="eastAsia"/>
        </w:rPr>
        <w:t>ư</w:t>
      </w:r>
      <w:r>
        <w:t>ớp (mummies) đ</w:t>
      </w:r>
      <w:r>
        <w:rPr>
          <w:rFonts w:hint="eastAsia"/>
        </w:rPr>
        <w:t>ư</w:t>
      </w:r>
      <w:r>
        <w:t>ợc tìm thấy tại nhiều lục địa. Xác ng</w:t>
      </w:r>
      <w:r>
        <w:rPr>
          <w:rFonts w:hint="eastAsia"/>
        </w:rPr>
        <w:t>ư</w:t>
      </w:r>
      <w:r>
        <w:t>ời chết đ</w:t>
      </w:r>
      <w:r>
        <w:rPr>
          <w:rFonts w:hint="eastAsia"/>
        </w:rPr>
        <w:t>ư</w:t>
      </w:r>
      <w:r>
        <w:t>ợc “</w:t>
      </w:r>
      <w:r>
        <w:rPr>
          <w:rFonts w:hint="eastAsia"/>
        </w:rPr>
        <w:t>ư</w:t>
      </w:r>
      <w:r>
        <w:t>ớp” một cách tự nhiên hay có ý. “</w:t>
      </w:r>
      <w:r>
        <w:rPr>
          <w:rFonts w:hint="eastAsia"/>
        </w:rPr>
        <w:t>Ư</w:t>
      </w:r>
      <w:r>
        <w:t xml:space="preserve">ớp” cách tự nhiên do cảnh vực </w:t>
      </w:r>
      <w:r>
        <w:t>n</w:t>
      </w:r>
      <w:r>
        <w:rPr>
          <w:rFonts w:hint="eastAsia"/>
        </w:rPr>
        <w:t>ơ</w:t>
      </w:r>
      <w:r>
        <w:t xml:space="preserve">i đất đai, khí hậu, độ ẩm </w:t>
      </w:r>
      <w:r>
        <w:rPr>
          <w:rFonts w:hint="eastAsia"/>
        </w:rPr>
        <w:t>ư</w:t>
      </w:r>
      <w:r>
        <w:t>ớt giữ cho thân xác ng</w:t>
      </w:r>
      <w:r>
        <w:rPr>
          <w:rFonts w:hint="eastAsia"/>
        </w:rPr>
        <w:t>ư</w:t>
      </w:r>
      <w:r>
        <w:t>ời chết may mắn còn giữ đ</w:t>
      </w:r>
      <w:r>
        <w:rPr>
          <w:rFonts w:hint="eastAsia"/>
        </w:rPr>
        <w:t>ư</w:t>
      </w:r>
      <w:r>
        <w:t>ợc một ít tế bào nh</w:t>
      </w:r>
      <w:r>
        <w:rPr>
          <w:rFonts w:hint="eastAsia"/>
        </w:rPr>
        <w:t>ư</w:t>
      </w:r>
      <w:r>
        <w:t xml:space="preserve"> tóc, da hay thịt. Những đặc điểm thiên nhiên này có thể tìm thấy n</w:t>
      </w:r>
      <w:r>
        <w:rPr>
          <w:rFonts w:hint="eastAsia"/>
        </w:rPr>
        <w:t>ơ</w:t>
      </w:r>
      <w:r>
        <w:t>i vùng sa mạc Iran và Tarim Basin, vùng cao nguyên của Chile. Khí hậu khô ráo ở những vùng này là yếu tố tuyệt vời cho xác chết đ</w:t>
      </w:r>
      <w:r>
        <w:rPr>
          <w:rFonts w:hint="eastAsia"/>
        </w:rPr>
        <w:t>ư</w:t>
      </w:r>
      <w:r>
        <w:t>ợc bảo toàn lâu. “</w:t>
      </w:r>
      <w:r>
        <w:rPr>
          <w:rFonts w:hint="eastAsia"/>
        </w:rPr>
        <w:t>Ư</w:t>
      </w:r>
      <w:r>
        <w:t>ớp” cách cố ý hay nhân tạo có thể tìm thấy n</w:t>
      </w:r>
      <w:r>
        <w:rPr>
          <w:rFonts w:hint="eastAsia"/>
        </w:rPr>
        <w:t>ơ</w:t>
      </w:r>
      <w:r>
        <w:t>i miền Ai Cập.</w:t>
      </w:r>
    </w:p>
    <w:p w14:paraId="7C61AA21" w14:textId="1719DDD5" w:rsidR="00064CB2" w:rsidRDefault="00064CB2" w:rsidP="00064CB2">
      <w:r>
        <w:t>Vào thế kỷ thứ năm tr</w:t>
      </w:r>
      <w:r>
        <w:rPr>
          <w:rFonts w:hint="eastAsia"/>
        </w:rPr>
        <w:t>ư</w:t>
      </w:r>
      <w:r>
        <w:t>ớc công nguyên, tại Ai Cập, có thể nói, “</w:t>
      </w:r>
      <w:r>
        <w:rPr>
          <w:rFonts w:hint="eastAsia"/>
        </w:rPr>
        <w:t>Ư</w:t>
      </w:r>
      <w:r>
        <w:t>ớp xác” đã trở thành một kỹ nghệ làm ăn. Tốt xấu tùy thuộc giá cả.</w:t>
      </w:r>
    </w:p>
    <w:p w14:paraId="49C89FA9" w14:textId="433CCA50" w:rsidR="00064CB2" w:rsidRPr="003B66AE" w:rsidRDefault="00064CB2" w:rsidP="00064CB2">
      <w:pPr>
        <w:rPr>
          <w:i/>
          <w:iCs/>
        </w:rPr>
      </w:pPr>
      <w:r w:rsidRPr="003B66AE">
        <w:rPr>
          <w:i/>
          <w:iCs/>
        </w:rPr>
        <w:t xml:space="preserve">Giá mắc nhất gồm nhiều giai </w:t>
      </w:r>
      <w:r w:rsidR="00FB14B8" w:rsidRPr="00FB14B8">
        <w:rPr>
          <w:i/>
          <w:iCs/>
        </w:rPr>
        <w:t>đọa</w:t>
      </w:r>
      <w:r w:rsidRPr="003B66AE">
        <w:rPr>
          <w:i/>
          <w:iCs/>
        </w:rPr>
        <w:t>n:</w:t>
      </w:r>
    </w:p>
    <w:p w14:paraId="30A1F0FC" w14:textId="793EF1FB" w:rsidR="00064CB2" w:rsidRDefault="00064CB2" w:rsidP="00064CB2">
      <w:r>
        <w:t>-</w:t>
      </w:r>
      <w:r>
        <w:tab/>
        <w:t>Rút óc ra khỏi sọ qua sống mũi</w:t>
      </w:r>
    </w:p>
    <w:p w14:paraId="4FA6BE2D" w14:textId="3DFE9DA8" w:rsidR="00064CB2" w:rsidRDefault="00064CB2" w:rsidP="00064CB2">
      <w:r>
        <w:t>-</w:t>
      </w:r>
      <w:r>
        <w:tab/>
        <w:t>Mổ bụng, lấy hết lục phủ ngũ tạng và rửa sạch trong bụng với r</w:t>
      </w:r>
      <w:r>
        <w:rPr>
          <w:rFonts w:hint="eastAsia"/>
        </w:rPr>
        <w:t>ư</w:t>
      </w:r>
      <w:r>
        <w:t>ợu dừa và nhiều h</w:t>
      </w:r>
      <w:r>
        <w:rPr>
          <w:rFonts w:hint="eastAsia"/>
        </w:rPr>
        <w:t>ươ</w:t>
      </w:r>
      <w:r>
        <w:t>ng liệu.</w:t>
      </w:r>
    </w:p>
    <w:p w14:paraId="4ADA9AE4" w14:textId="6BEEAA55" w:rsidR="00064CB2" w:rsidRDefault="00064CB2" w:rsidP="00064CB2">
      <w:r>
        <w:t>-</w:t>
      </w:r>
      <w:r>
        <w:tab/>
        <w:t>Dồn vào bụng những thứ nh</w:t>
      </w:r>
      <w:r>
        <w:rPr>
          <w:rFonts w:hint="eastAsia"/>
        </w:rPr>
        <w:t>ư</w:t>
      </w:r>
      <w:r>
        <w:t xml:space="preserve"> mộc d</w:t>
      </w:r>
      <w:r>
        <w:rPr>
          <w:rFonts w:hint="eastAsia"/>
        </w:rPr>
        <w:t>ư</w:t>
      </w:r>
      <w:r>
        <w:t>ợc quế và những h</w:t>
      </w:r>
      <w:r>
        <w:rPr>
          <w:rFonts w:hint="eastAsia"/>
        </w:rPr>
        <w:t>ươ</w:t>
      </w:r>
      <w:r>
        <w:t>ng liệu khác và khâu lại.</w:t>
      </w:r>
    </w:p>
    <w:p w14:paraId="3F74EECD" w14:textId="44BC3898" w:rsidR="00064CB2" w:rsidRPr="00FB14B8" w:rsidRDefault="00064CB2" w:rsidP="00064CB2">
      <w:pPr>
        <w:rPr>
          <w:rFonts w:asciiTheme="minorHAnsi" w:hAnsiTheme="minorHAnsi"/>
          <w:lang w:val="vi-VN"/>
        </w:rPr>
      </w:pPr>
      <w:r>
        <w:t>-</w:t>
      </w:r>
      <w:r>
        <w:tab/>
        <w:t xml:space="preserve">Phủ lên trên một lớp muối khô trong vòng 70 </w:t>
      </w:r>
      <w:r w:rsidR="00FB14B8" w:rsidRPr="00FB14B8">
        <w:t>ngày.</w:t>
      </w:r>
    </w:p>
    <w:p w14:paraId="03F9FD60" w14:textId="2CF02F9A" w:rsidR="00064CB2" w:rsidRDefault="00064CB2" w:rsidP="00064CB2">
      <w:r>
        <w:t>-</w:t>
      </w:r>
      <w:r>
        <w:tab/>
        <w:t>Rửa sạch xác chết và cuốn vải đắt tiền từ đầu tới chân.</w:t>
      </w:r>
    </w:p>
    <w:p w14:paraId="287A099E" w14:textId="47EBF211" w:rsidR="00064CB2" w:rsidRPr="00FB14B8" w:rsidRDefault="00064CB2" w:rsidP="00064CB2">
      <w:pPr>
        <w:rPr>
          <w:rFonts w:asciiTheme="minorHAnsi" w:hAnsiTheme="minorHAnsi"/>
          <w:lang w:val="vi-VN"/>
        </w:rPr>
      </w:pPr>
      <w:r>
        <w:t>-</w:t>
      </w:r>
      <w:r>
        <w:tab/>
        <w:t xml:space="preserve">Bỏ xác </w:t>
      </w:r>
      <w:r>
        <w:rPr>
          <w:rFonts w:hint="eastAsia"/>
        </w:rPr>
        <w:t>ư</w:t>
      </w:r>
      <w:r>
        <w:t>ớp trong quan tài bằng đá và đ</w:t>
      </w:r>
      <w:r>
        <w:rPr>
          <w:rFonts w:hint="eastAsia"/>
        </w:rPr>
        <w:t>ư</w:t>
      </w:r>
      <w:r>
        <w:t xml:space="preserve">ợc chôn cất trong vùng sa </w:t>
      </w:r>
      <w:r w:rsidR="00FB14B8" w:rsidRPr="00FB14B8">
        <w:t>mạc.</w:t>
      </w:r>
    </w:p>
    <w:p w14:paraId="6CCFBFA6" w14:textId="692D2F71" w:rsidR="00064CB2" w:rsidRPr="003B66AE" w:rsidRDefault="00064CB2" w:rsidP="00064CB2">
      <w:pPr>
        <w:rPr>
          <w:i/>
          <w:iCs/>
        </w:rPr>
      </w:pPr>
      <w:r w:rsidRPr="003B66AE">
        <w:rPr>
          <w:i/>
          <w:iCs/>
        </w:rPr>
        <w:t>Giá trung bình:</w:t>
      </w:r>
    </w:p>
    <w:p w14:paraId="78F8278E" w14:textId="6423B0AD" w:rsidR="00064CB2" w:rsidRDefault="00064CB2" w:rsidP="00064CB2">
      <w:r>
        <w:t>-</w:t>
      </w:r>
      <w:r>
        <w:tab/>
        <w:t>B</w:t>
      </w:r>
      <w:r>
        <w:rPr>
          <w:rFonts w:hint="eastAsia"/>
        </w:rPr>
        <w:t>ơ</w:t>
      </w:r>
      <w:r>
        <w:t>m vào bụng dầu gỗ cây tùng để làm tiêu tan lục phủ ngũ tạng.</w:t>
      </w:r>
    </w:p>
    <w:p w14:paraId="63127449" w14:textId="5C36806E" w:rsidR="00064CB2" w:rsidRDefault="00064CB2" w:rsidP="00064CB2">
      <w:r>
        <w:t>-</w:t>
      </w:r>
      <w:r>
        <w:tab/>
        <w:t xml:space="preserve">Sau nhiều ngày </w:t>
      </w:r>
      <w:r>
        <w:rPr>
          <w:rFonts w:hint="eastAsia"/>
        </w:rPr>
        <w:t>ư</w:t>
      </w:r>
      <w:r>
        <w:t>ớp xác bằng muối khô, dầu gỗ cây tùng đ</w:t>
      </w:r>
      <w:r>
        <w:rPr>
          <w:rFonts w:hint="eastAsia"/>
        </w:rPr>
        <w:t>ư</w:t>
      </w:r>
      <w:r>
        <w:t>ợc rút ra và để xác chết chỉ còn da bọc x</w:t>
      </w:r>
      <w:r>
        <w:rPr>
          <w:rFonts w:hint="eastAsia"/>
        </w:rPr>
        <w:t>ươ</w:t>
      </w:r>
      <w:r>
        <w:t>ng.</w:t>
      </w:r>
    </w:p>
    <w:p w14:paraId="5603FE8B" w14:textId="050BE2FE" w:rsidR="00064CB2" w:rsidRPr="00FB14B8" w:rsidRDefault="00064CB2" w:rsidP="00064CB2">
      <w:pPr>
        <w:rPr>
          <w:rFonts w:asciiTheme="minorHAnsi" w:hAnsiTheme="minorHAnsi"/>
          <w:lang w:val="vi-VN"/>
        </w:rPr>
      </w:pPr>
      <w:r>
        <w:t>-</w:t>
      </w:r>
      <w:r>
        <w:tab/>
        <w:t xml:space="preserve">Trả xác </w:t>
      </w:r>
      <w:r>
        <w:rPr>
          <w:rFonts w:hint="eastAsia"/>
        </w:rPr>
        <w:t>ư</w:t>
      </w:r>
      <w:r>
        <w:t xml:space="preserve">ớp cho gia </w:t>
      </w:r>
      <w:r w:rsidR="00FB14B8" w:rsidRPr="00FB14B8">
        <w:t>đình.</w:t>
      </w:r>
    </w:p>
    <w:p w14:paraId="7248F528" w14:textId="3308524B" w:rsidR="00064CB2" w:rsidRPr="003B66AE" w:rsidRDefault="00064CB2" w:rsidP="00064CB2">
      <w:pPr>
        <w:rPr>
          <w:i/>
          <w:iCs/>
        </w:rPr>
      </w:pPr>
      <w:r w:rsidRPr="003B66AE">
        <w:rPr>
          <w:i/>
          <w:iCs/>
        </w:rPr>
        <w:t>Giá bình dân:</w:t>
      </w:r>
    </w:p>
    <w:p w14:paraId="73F1F77D" w14:textId="110C8665" w:rsidR="00064CB2" w:rsidRPr="00FB14B8" w:rsidRDefault="00064CB2" w:rsidP="00064CB2">
      <w:r>
        <w:t>-</w:t>
      </w:r>
      <w:r>
        <w:tab/>
        <w:t xml:space="preserve">Lấy mọi thứ trong bụng </w:t>
      </w:r>
      <w:r w:rsidR="00FB14B8" w:rsidRPr="00FB14B8">
        <w:t>ra.</w:t>
      </w:r>
    </w:p>
    <w:p w14:paraId="24B06F46" w14:textId="7E5E6F40" w:rsidR="00064CB2" w:rsidRPr="00FB14B8" w:rsidRDefault="00064CB2" w:rsidP="00064CB2">
      <w:r>
        <w:t>-</w:t>
      </w:r>
      <w:r>
        <w:tab/>
      </w:r>
      <w:r>
        <w:rPr>
          <w:rFonts w:hint="eastAsia"/>
        </w:rPr>
        <w:t>Ư</w:t>
      </w:r>
      <w:r>
        <w:t xml:space="preserve">ớp xác 70 ngày với muối </w:t>
      </w:r>
      <w:r w:rsidR="00FB14B8" w:rsidRPr="00FB14B8">
        <w:t>khô.</w:t>
      </w:r>
    </w:p>
    <w:p w14:paraId="1FA98375" w14:textId="035ABF02" w:rsidR="00064CB2" w:rsidRPr="00FB14B8" w:rsidRDefault="00064CB2" w:rsidP="00064CB2">
      <w:r>
        <w:t>-</w:t>
      </w:r>
      <w:r>
        <w:tab/>
        <w:t xml:space="preserve">Trả xác </w:t>
      </w:r>
      <w:r>
        <w:rPr>
          <w:rFonts w:hint="eastAsia"/>
        </w:rPr>
        <w:t>ư</w:t>
      </w:r>
      <w:r>
        <w:t xml:space="preserve">ớp cho gia </w:t>
      </w:r>
      <w:r w:rsidR="00FB14B8" w:rsidRPr="00FB14B8">
        <w:t>đình.</w:t>
      </w:r>
    </w:p>
    <w:p w14:paraId="4524EDBB" w14:textId="6194DD38" w:rsidR="00064CB2" w:rsidRDefault="00064CB2" w:rsidP="00064CB2">
      <w:r>
        <w:rPr>
          <w:rFonts w:hint="eastAsia"/>
        </w:rPr>
        <w:t>Đ</w:t>
      </w:r>
      <w:r>
        <w:t>ể có kết quả, xác phải đ</w:t>
      </w:r>
      <w:r>
        <w:rPr>
          <w:rFonts w:hint="eastAsia"/>
        </w:rPr>
        <w:t>ư</w:t>
      </w:r>
      <w:r>
        <w:t xml:space="preserve">ợc </w:t>
      </w:r>
      <w:r>
        <w:rPr>
          <w:rFonts w:hint="eastAsia"/>
        </w:rPr>
        <w:t>ư</w:t>
      </w:r>
      <w:r>
        <w:t>ớp lập tức sau khi chết trong môi tr</w:t>
      </w:r>
      <w:r>
        <w:rPr>
          <w:rFonts w:hint="eastAsia"/>
        </w:rPr>
        <w:t>ư</w:t>
      </w:r>
      <w:r>
        <w:t xml:space="preserve">ờng thật khô ráo, nên không tránh khỏi may rủi. Xác </w:t>
      </w:r>
      <w:r>
        <w:rPr>
          <w:rFonts w:hint="eastAsia"/>
        </w:rPr>
        <w:t>ư</w:t>
      </w:r>
      <w:r>
        <w:t>ớp luôn luôn trở thành đen sạm, cứng đ</w:t>
      </w:r>
      <w:r>
        <w:rPr>
          <w:rFonts w:hint="eastAsia"/>
        </w:rPr>
        <w:t>ơ</w:t>
      </w:r>
      <w:r>
        <w:t>, da nhăn nheo và rất khô.</w:t>
      </w:r>
    </w:p>
    <w:p w14:paraId="34C0EAB0" w14:textId="2D5AF229" w:rsidR="00064CB2" w:rsidRPr="003B66AE" w:rsidRDefault="00064CB2" w:rsidP="00064CB2">
      <w:pPr>
        <w:rPr>
          <w:b/>
          <w:bCs/>
        </w:rPr>
      </w:pPr>
      <w:r w:rsidRPr="003B66AE">
        <w:rPr>
          <w:b/>
          <w:bCs/>
        </w:rPr>
        <w:t>Xác không tan rữa cách lạ lùng.</w:t>
      </w:r>
    </w:p>
    <w:p w14:paraId="67F82DEA" w14:textId="20C77B83" w:rsidR="00064CB2" w:rsidRDefault="00064CB2" w:rsidP="00064CB2">
      <w:r>
        <w:t xml:space="preserve">Xác không tan rữa thối nát, không trở thành tro bụi chỉ xuất hiện từ thời bình minh của Kitô giáo. Từ đó, sự nguyên vẹn của thân xác sau khi chết thách đố những </w:t>
      </w:r>
      <w:r w:rsidR="00FB14B8" w:rsidRPr="00FB14B8">
        <w:t>luậ</w:t>
      </w:r>
      <w:r>
        <w:t xml:space="preserve">n điệu nghi ngờ, phản bác </w:t>
      </w:r>
      <w:r>
        <w:lastRenderedPageBreak/>
        <w:t>và bất chấp luật tự nhiên, làm cho các bác sĩ phải sững sờ khi khám nghiệm. Có nhiều lý do:</w:t>
      </w:r>
    </w:p>
    <w:p w14:paraId="37064AE4" w14:textId="5F798769" w:rsidR="00064CB2" w:rsidRDefault="00064CB2" w:rsidP="00064CB2">
      <w:r>
        <w:t>-</w:t>
      </w:r>
      <w:r>
        <w:tab/>
        <w:t>Sự nguyên vẹn của thi thể không lệ thuộc cách chôn cất hay nhiệt độ hay n</w:t>
      </w:r>
      <w:r>
        <w:rPr>
          <w:rFonts w:hint="eastAsia"/>
        </w:rPr>
        <w:t>ơ</w:t>
      </w:r>
      <w:r>
        <w:t>i an táng.</w:t>
      </w:r>
    </w:p>
    <w:p w14:paraId="0773E15A" w14:textId="34FF34F5" w:rsidR="00064CB2" w:rsidRDefault="00064CB2" w:rsidP="00064CB2">
      <w:r>
        <w:t>-</w:t>
      </w:r>
      <w:r>
        <w:tab/>
        <w:t>Thời gian lâu mau giữa khi chết và mai táng không thành vấn đề. Chẳng hạn thánh Bernadine Sienna đ</w:t>
      </w:r>
      <w:r>
        <w:rPr>
          <w:rFonts w:hint="eastAsia"/>
        </w:rPr>
        <w:t>ư</w:t>
      </w:r>
      <w:r>
        <w:t>ợc an táng 26 ngày sau khi tắt thở, thánh Angela Merici 30 ngày, thánh Theresa Magaretta Thánh Tâm 15 ngày, Thánh Antonius 8 ngày.</w:t>
      </w:r>
    </w:p>
    <w:p w14:paraId="0398E8FB" w14:textId="72C8D104" w:rsidR="00064CB2" w:rsidRDefault="00064CB2" w:rsidP="00064CB2">
      <w:r>
        <w:t>-</w:t>
      </w:r>
      <w:r>
        <w:tab/>
        <w:t>Không bị ảnh h</w:t>
      </w:r>
      <w:r>
        <w:rPr>
          <w:rFonts w:hint="eastAsia"/>
        </w:rPr>
        <w:t>ư</w:t>
      </w:r>
      <w:r>
        <w:t>ởng do môi tr</w:t>
      </w:r>
      <w:r>
        <w:rPr>
          <w:rFonts w:hint="eastAsia"/>
        </w:rPr>
        <w:t>ư</w:t>
      </w:r>
      <w:r>
        <w:t xml:space="preserve">ờng ẩm </w:t>
      </w:r>
      <w:r>
        <w:rPr>
          <w:rFonts w:hint="eastAsia"/>
        </w:rPr>
        <w:t>ư</w:t>
      </w:r>
      <w:r>
        <w:t>ớt, do mai táng vụng về, do th</w:t>
      </w:r>
      <w:r>
        <w:rPr>
          <w:rFonts w:hint="eastAsia"/>
        </w:rPr>
        <w:t>ư</w:t>
      </w:r>
      <w:r>
        <w:t xml:space="preserve">ờng xuyên di chuyển, do </w:t>
      </w:r>
      <w:r>
        <w:rPr>
          <w:rFonts w:hint="eastAsia"/>
        </w:rPr>
        <w:t>ư</w:t>
      </w:r>
      <w:r>
        <w:t>ớp vôi (mục đích làm cho da thịt mau tan rữa). Theo luật dòng, thánh Charbel Makhlouf đã đ</w:t>
      </w:r>
      <w:r>
        <w:rPr>
          <w:rFonts w:hint="eastAsia"/>
        </w:rPr>
        <w:t>ư</w:t>
      </w:r>
      <w:r>
        <w:t xml:space="preserve">ợc an táng mà không có quan tài. </w:t>
      </w:r>
      <w:r w:rsidR="00C96346" w:rsidRPr="00C96346">
        <w:t>Bốn</w:t>
      </w:r>
      <w:r>
        <w:t xml:space="preserve"> tháng sau, một thời gian đủ để da thịt bi hủy hoại, khi khai quật mồ, ng</w:t>
      </w:r>
      <w:r>
        <w:rPr>
          <w:rFonts w:hint="eastAsia"/>
        </w:rPr>
        <w:t>ư</w:t>
      </w:r>
      <w:r>
        <w:t>ời ta thấy xác ngài nổi lềnh bềnh trong n</w:t>
      </w:r>
      <w:r>
        <w:rPr>
          <w:rFonts w:hint="eastAsia"/>
        </w:rPr>
        <w:t>ư</w:t>
      </w:r>
      <w:r>
        <w:t>ớc bùn, thi thể vẫn mềm mại nh</w:t>
      </w:r>
      <w:r>
        <w:rPr>
          <w:rFonts w:hint="eastAsia"/>
        </w:rPr>
        <w:t>ư</w:t>
      </w:r>
      <w:r>
        <w:t xml:space="preserve"> sống, h</w:t>
      </w:r>
      <w:r>
        <w:rPr>
          <w:rFonts w:hint="eastAsia"/>
        </w:rPr>
        <w:t>ơ</w:t>
      </w:r>
      <w:r>
        <w:t>n 70 năm, và tiếp tục tiết ra một dung dịch giống nh</w:t>
      </w:r>
      <w:r>
        <w:rPr>
          <w:rFonts w:hint="eastAsia"/>
        </w:rPr>
        <w:t>ư</w:t>
      </w:r>
      <w:r>
        <w:t xml:space="preserve"> máu.</w:t>
      </w:r>
    </w:p>
    <w:p w14:paraId="1C2E89E7" w14:textId="7DA4D531" w:rsidR="00064CB2" w:rsidRDefault="00064CB2" w:rsidP="00064CB2">
      <w:r>
        <w:t>-</w:t>
      </w:r>
      <w:r>
        <w:tab/>
        <w:t>Thi thể vẫn nh</w:t>
      </w:r>
      <w:r>
        <w:rPr>
          <w:rFonts w:hint="eastAsia"/>
        </w:rPr>
        <w:t>ư</w:t>
      </w:r>
      <w:r>
        <w:t xml:space="preserve"> sống: vẫn dẻo dai co dãn, da dẻ vẫn t</w:t>
      </w:r>
      <w:r>
        <w:rPr>
          <w:rFonts w:hint="eastAsia"/>
        </w:rPr>
        <w:t>ươ</w:t>
      </w:r>
      <w:r>
        <w:t>i mát. Thánh tử đạo Andrew Bobol, hai tay bị chặt rời ra, l</w:t>
      </w:r>
      <w:r>
        <w:rPr>
          <w:rFonts w:hint="eastAsia"/>
        </w:rPr>
        <w:t>ư</w:t>
      </w:r>
      <w:r>
        <w:t xml:space="preserve">ỡi bị cắt rời, những dằm gỗ nằm sâu trong móng tay, mặt đầy những vết cắt, cổ bị chém. </w:t>
      </w:r>
      <w:r w:rsidR="0079360C" w:rsidRPr="0079360C">
        <w:t>Bốn mươi</w:t>
      </w:r>
      <w:r>
        <w:t xml:space="preserve"> năm sau thi thể ngài vẫn mền mại,</w:t>
      </w:r>
      <w:r w:rsidR="0079360C">
        <w:rPr>
          <w:rFonts w:asciiTheme="minorHAnsi" w:hAnsiTheme="minorHAnsi"/>
          <w:lang w:val="vi-VN"/>
        </w:rPr>
        <w:t xml:space="preserve"> </w:t>
      </w:r>
      <w:r>
        <w:t>máu n</w:t>
      </w:r>
      <w:r>
        <w:rPr>
          <w:rFonts w:hint="eastAsia"/>
        </w:rPr>
        <w:t>ơ</w:t>
      </w:r>
      <w:r>
        <w:t>i những vết th</w:t>
      </w:r>
      <w:r>
        <w:rPr>
          <w:rFonts w:hint="eastAsia"/>
        </w:rPr>
        <w:t>ươ</w:t>
      </w:r>
      <w:r>
        <w:t>ng còn t</w:t>
      </w:r>
      <w:r>
        <w:rPr>
          <w:rFonts w:hint="eastAsia"/>
        </w:rPr>
        <w:t>ươ</w:t>
      </w:r>
      <w:r>
        <w:t>i nh</w:t>
      </w:r>
      <w:r>
        <w:rPr>
          <w:rFonts w:hint="eastAsia"/>
        </w:rPr>
        <w:t>ư</w:t>
      </w:r>
      <w:r>
        <w:t xml:space="preserve"> mới đông. </w:t>
      </w:r>
    </w:p>
    <w:p w14:paraId="406D168B" w14:textId="6CFCC7BC" w:rsidR="00064CB2" w:rsidRPr="00B814FD" w:rsidRDefault="00064CB2" w:rsidP="00064CB2">
      <w:pPr>
        <w:rPr>
          <w:spacing w:val="-4"/>
        </w:rPr>
      </w:pPr>
      <w:r>
        <w:t>-</w:t>
      </w:r>
      <w:r>
        <w:tab/>
      </w:r>
      <w:r w:rsidRPr="00B814FD">
        <w:rPr>
          <w:spacing w:val="-4"/>
        </w:rPr>
        <w:t>Mùi h</w:t>
      </w:r>
      <w:r w:rsidRPr="00B814FD">
        <w:rPr>
          <w:rFonts w:hint="eastAsia"/>
          <w:spacing w:val="-4"/>
        </w:rPr>
        <w:t>ươ</w:t>
      </w:r>
      <w:r w:rsidRPr="00B814FD">
        <w:rPr>
          <w:spacing w:val="-4"/>
        </w:rPr>
        <w:t>ng th</w:t>
      </w:r>
      <w:r w:rsidRPr="00B814FD">
        <w:rPr>
          <w:rFonts w:hint="eastAsia"/>
          <w:spacing w:val="-4"/>
        </w:rPr>
        <w:t>ơ</w:t>
      </w:r>
      <w:r w:rsidRPr="00B814FD">
        <w:rPr>
          <w:spacing w:val="-4"/>
        </w:rPr>
        <w:t>m đặc biệt tỏa bay và một thứ dầu th</w:t>
      </w:r>
      <w:r w:rsidRPr="00B814FD">
        <w:rPr>
          <w:rFonts w:hint="eastAsia"/>
          <w:spacing w:val="-4"/>
        </w:rPr>
        <w:t>ơ</w:t>
      </w:r>
      <w:r w:rsidRPr="00B814FD">
        <w:rPr>
          <w:spacing w:val="-4"/>
        </w:rPr>
        <w:t>m xuất phát từ thi thể nh</w:t>
      </w:r>
      <w:r w:rsidRPr="00B814FD">
        <w:rPr>
          <w:rFonts w:hint="eastAsia"/>
          <w:spacing w:val="-4"/>
        </w:rPr>
        <w:t>ư</w:t>
      </w:r>
      <w:r w:rsidRPr="00B814FD">
        <w:rPr>
          <w:spacing w:val="-4"/>
        </w:rPr>
        <w:t xml:space="preserve"> tr</w:t>
      </w:r>
      <w:r w:rsidRPr="00B814FD">
        <w:rPr>
          <w:rFonts w:hint="eastAsia"/>
          <w:spacing w:val="-4"/>
        </w:rPr>
        <w:t>ư</w:t>
      </w:r>
      <w:r w:rsidRPr="00B814FD">
        <w:rPr>
          <w:spacing w:val="-4"/>
        </w:rPr>
        <w:t>ờng hợp thánh Marie Magdalene de Pazzi, thánh Julie Billart, thánh Hugh Lincoln, thánh Agnes Montepulciano, thánh Theresa Avila… H</w:t>
      </w:r>
      <w:r w:rsidRPr="00B814FD">
        <w:rPr>
          <w:rFonts w:hint="eastAsia"/>
          <w:spacing w:val="-4"/>
        </w:rPr>
        <w:t>ươ</w:t>
      </w:r>
      <w:r w:rsidRPr="00B814FD">
        <w:rPr>
          <w:spacing w:val="-4"/>
        </w:rPr>
        <w:t>ng th</w:t>
      </w:r>
      <w:r w:rsidRPr="00B814FD">
        <w:rPr>
          <w:rFonts w:hint="eastAsia"/>
          <w:spacing w:val="-4"/>
        </w:rPr>
        <w:t>ơ</w:t>
      </w:r>
      <w:r w:rsidRPr="00B814FD">
        <w:rPr>
          <w:spacing w:val="-4"/>
        </w:rPr>
        <w:t>m thánh thiện đã đ</w:t>
      </w:r>
      <w:r w:rsidRPr="00B814FD">
        <w:rPr>
          <w:rFonts w:hint="eastAsia"/>
          <w:spacing w:val="-4"/>
        </w:rPr>
        <w:t>ư</w:t>
      </w:r>
      <w:r w:rsidRPr="00B814FD">
        <w:rPr>
          <w:spacing w:val="-4"/>
        </w:rPr>
        <w:t>ợc ghi lại khi khai mở mồ thánh Albert The Great 200 năm sau khi ngài qua đời. Khi cửa mồ mở ra một mùi h</w:t>
      </w:r>
      <w:r w:rsidRPr="00B814FD">
        <w:rPr>
          <w:rFonts w:hint="eastAsia"/>
          <w:spacing w:val="-4"/>
        </w:rPr>
        <w:t>ươ</w:t>
      </w:r>
      <w:r w:rsidRPr="00B814FD">
        <w:rPr>
          <w:spacing w:val="-4"/>
        </w:rPr>
        <w:t>ng thiên quốc tỏa bay làm ngây ngất những ng</w:t>
      </w:r>
      <w:r w:rsidRPr="00B814FD">
        <w:rPr>
          <w:rFonts w:hint="eastAsia"/>
          <w:spacing w:val="-4"/>
        </w:rPr>
        <w:t>ư</w:t>
      </w:r>
      <w:r w:rsidRPr="00B814FD">
        <w:rPr>
          <w:spacing w:val="-4"/>
        </w:rPr>
        <w:t>ời chứng kiến mở mồ.</w:t>
      </w:r>
    </w:p>
    <w:p w14:paraId="3406B21B" w14:textId="2733CD62" w:rsidR="00064CB2" w:rsidRPr="003B66AE" w:rsidRDefault="00064CB2" w:rsidP="00064CB2">
      <w:pPr>
        <w:rPr>
          <w:b/>
          <w:bCs/>
        </w:rPr>
      </w:pPr>
      <w:r w:rsidRPr="003B66AE">
        <w:rPr>
          <w:b/>
          <w:bCs/>
        </w:rPr>
        <w:t>Thánh Phanxicô Xavier</w:t>
      </w:r>
    </w:p>
    <w:p w14:paraId="7FEB86F4" w14:textId="37495206" w:rsidR="00064CB2" w:rsidRDefault="00064CB2" w:rsidP="00064CB2">
      <w:r>
        <w:t>Trong quá trinh phong thánh, Giáo hội dè dặt trong việc chấp nhận tình trạng “thi thể không bị tan rữa” là một phép lạ, hay là một minh chứng cho sự thánh thiện của một vị đang đ</w:t>
      </w:r>
      <w:r>
        <w:rPr>
          <w:rFonts w:hint="eastAsia"/>
        </w:rPr>
        <w:t>ư</w:t>
      </w:r>
      <w:r>
        <w:t xml:space="preserve">ợc cứu xét. A List of Incorruptible Saints của Website “Roman Catholic </w:t>
      </w:r>
      <w:r w:rsidRPr="00FB14B8">
        <w:rPr>
          <w:spacing w:val="-2"/>
        </w:rPr>
        <w:t>Saints</w:t>
      </w:r>
      <w:r w:rsidRPr="00FB14B8">
        <w:rPr>
          <w:rFonts w:hint="eastAsia"/>
          <w:spacing w:val="-2"/>
        </w:rPr>
        <w:t>”</w:t>
      </w:r>
      <w:r w:rsidRPr="00FB14B8">
        <w:rPr>
          <w:spacing w:val="-2"/>
        </w:rPr>
        <w:t>có tên 152 vị thánh. Xin chọn</w:t>
      </w:r>
      <w:r>
        <w:t xml:space="preserve"> một vị thánh tiêu biểu cho những đặc tính “không </w:t>
      </w:r>
      <w:r>
        <w:t>h</w:t>
      </w:r>
      <w:r>
        <w:rPr>
          <w:rFonts w:hint="eastAsia"/>
        </w:rPr>
        <w:t>ư</w:t>
      </w:r>
      <w:r>
        <w:t xml:space="preserve"> hoại” nêu trên: Thánh Phanxico Xavier. Tôi chọn ngài bởi vì ngài là vị tông đồ mang niềm vui và hy vọng của Tin Mừng Cứu Rỗi cho Á Châu và về sau, nối gót chân ngài các cha Dòng Tên đi vào Việt Nam để thực thi lòng mong </w:t>
      </w:r>
      <w:r>
        <w:rPr>
          <w:rFonts w:hint="eastAsia"/>
        </w:rPr>
        <w:t>ư</w:t>
      </w:r>
      <w:r>
        <w:t>ớc của Ngài. Ngài cũng gần gũi với tôi vì cả làng tôi mang tên thánh Phanxico Xavier.</w:t>
      </w:r>
    </w:p>
    <w:p w14:paraId="09A533FB" w14:textId="2C91AD91" w:rsidR="00064CB2" w:rsidRDefault="00064CB2" w:rsidP="00064CB2">
      <w:r>
        <w:t xml:space="preserve">Thánh Phanxicô Xavier sinh ngày 07/04/1506 trong một </w:t>
      </w:r>
      <w:r w:rsidR="00FB14B8" w:rsidRPr="00FB14B8">
        <w:t>gia</w:t>
      </w:r>
      <w:r>
        <w:t xml:space="preserve"> đình quý phái và rất nhiều tham vọng. Một thời ngài đã là giáo s</w:t>
      </w:r>
      <w:r>
        <w:rPr>
          <w:rFonts w:hint="eastAsia"/>
        </w:rPr>
        <w:t>ư</w:t>
      </w:r>
      <w:r>
        <w:t xml:space="preserve"> triết học </w:t>
      </w:r>
      <w:r w:rsidR="00FB14B8" w:rsidRPr="00FB14B8">
        <w:t>đạ</w:t>
      </w:r>
      <w:r>
        <w:t>i học Paris. N</w:t>
      </w:r>
      <w:r>
        <w:rPr>
          <w:rFonts w:hint="eastAsia"/>
        </w:rPr>
        <w:t>ơ</w:t>
      </w:r>
      <w:r>
        <w:t>i khung cảnh trí thức này ngài đã gặp thánh Ignatiô Loyola. Cùng với Ignatiô và những anh em khác, tất cả 7 ng</w:t>
      </w:r>
      <w:r>
        <w:rPr>
          <w:rFonts w:hint="eastAsia"/>
        </w:rPr>
        <w:t>ư</w:t>
      </w:r>
      <w:r>
        <w:t>ời, thành lập Dòng Tên.</w:t>
      </w:r>
    </w:p>
    <w:p w14:paraId="21C7E90B" w14:textId="59483022" w:rsidR="00064CB2" w:rsidRDefault="00064CB2" w:rsidP="00064CB2">
      <w:r>
        <w:t>Năm 1541, đúng ngày sinh nhật thứ 35 của mình, Phanxicô xuống tàu thực hiện mộng truyền giáo, và cập bến Goa, India ngày 06/05/1542. Trong 10 năm, ngài đã trải qua Ceylon, India, Malaya and Japan. Ngài đ</w:t>
      </w:r>
      <w:r>
        <w:rPr>
          <w:rFonts w:hint="eastAsia"/>
        </w:rPr>
        <w:t>ư</w:t>
      </w:r>
      <w:r>
        <w:t xml:space="preserve">ợc </w:t>
      </w:r>
      <w:r>
        <w:rPr>
          <w:rFonts w:hint="eastAsia"/>
        </w:rPr>
        <w:t>ơ</w:t>
      </w:r>
      <w:r>
        <w:t>n làm nhiều phép lạ, ăn nói giỏi, tiên đoán t</w:t>
      </w:r>
      <w:r>
        <w:rPr>
          <w:rFonts w:hint="eastAsia"/>
        </w:rPr>
        <w:t>ươ</w:t>
      </w:r>
      <w:r>
        <w:t>ng lai, chữa nhiều bệnh nhân và cho một ít ng</w:t>
      </w:r>
      <w:r>
        <w:rPr>
          <w:rFonts w:hint="eastAsia"/>
        </w:rPr>
        <w:t>ư</w:t>
      </w:r>
      <w:r>
        <w:t xml:space="preserve">ời sống lại. Mộng </w:t>
      </w:r>
      <w:r>
        <w:rPr>
          <w:rFonts w:hint="eastAsia"/>
        </w:rPr>
        <w:t>ư</w:t>
      </w:r>
      <w:r>
        <w:t>ớc truyền giáo tại Trung Hoa không thành. Mắt và tâm trí h</w:t>
      </w:r>
      <w:r>
        <w:rPr>
          <w:rFonts w:hint="eastAsia"/>
        </w:rPr>
        <w:t>ư</w:t>
      </w:r>
      <w:r>
        <w:t xml:space="preserve">ớng về </w:t>
      </w:r>
      <w:r w:rsidR="00B80B38">
        <w:rPr>
          <w:rFonts w:asciiTheme="minorHAnsi" w:hAnsiTheme="minorHAnsi" w:cstheme="minorHAnsi"/>
        </w:rPr>
        <w:t>Canton</w:t>
      </w:r>
      <w:r w:rsidR="00B80B38">
        <w:rPr>
          <w:rFonts w:asciiTheme="minorHAnsi" w:hAnsiTheme="minorHAnsi"/>
          <w:lang w:val="vi-VN"/>
        </w:rPr>
        <w:t>.</w:t>
      </w:r>
      <w:r>
        <w:t xml:space="preserve"> Ngài qua đời năm 46 tuổi, ngày 03/12/1552 sau 2 tuần bị sốt </w:t>
      </w:r>
      <w:r w:rsidR="00901B73">
        <w:rPr>
          <w:rFonts w:asciiTheme="minorHAnsi" w:hAnsiTheme="minorHAnsi" w:cstheme="minorHAnsi"/>
        </w:rPr>
        <w:t>nặng</w:t>
      </w:r>
      <w:r w:rsidR="00901B73">
        <w:rPr>
          <w:rFonts w:asciiTheme="minorHAnsi" w:hAnsiTheme="minorHAnsi"/>
          <w:lang w:val="vi-VN"/>
        </w:rPr>
        <w:t>.</w:t>
      </w:r>
      <w:r>
        <w:t xml:space="preserve"> Một ng</w:t>
      </w:r>
      <w:r>
        <w:rPr>
          <w:rFonts w:hint="eastAsia"/>
        </w:rPr>
        <w:t>ư</w:t>
      </w:r>
      <w:r>
        <w:t>ời Trung Hoa, Antoniô, đồng hành và là th</w:t>
      </w:r>
      <w:r>
        <w:rPr>
          <w:rFonts w:hint="eastAsia"/>
        </w:rPr>
        <w:t>ư</w:t>
      </w:r>
      <w:r>
        <w:t xml:space="preserve"> ký của ngài </w:t>
      </w:r>
      <w:r w:rsidR="00FB14B8" w:rsidRPr="00FB14B8">
        <w:t>báo</w:t>
      </w:r>
      <w:r>
        <w:t xml:space="preserve"> cáo về Goa, India rằng cha Phanxicô nhìn rất hạnh phúc, rất tốt đẹp đến nỗi ai cũng nghĩ là ngài còn đang sống. Antoniô và mấy ng</w:t>
      </w:r>
      <w:r>
        <w:rPr>
          <w:rFonts w:hint="eastAsia"/>
        </w:rPr>
        <w:t>ư</w:t>
      </w:r>
      <w:r>
        <w:t>ời đồng hành đóng một cái quan tài gỗ và liệm ngài trong đó. Trời rất lạnh, chỉ còn lại 4 ng</w:t>
      </w:r>
      <w:r>
        <w:rPr>
          <w:rFonts w:hint="eastAsia"/>
        </w:rPr>
        <w:t>ư</w:t>
      </w:r>
      <w:r>
        <w:t>ời, một Portugee, 2 n</w:t>
      </w:r>
      <w:r>
        <w:rPr>
          <w:rFonts w:hint="eastAsia"/>
        </w:rPr>
        <w:t>ô</w:t>
      </w:r>
      <w:r>
        <w:t xml:space="preserve"> lệ và một Trung Hoa, họ đặt ngài nằm giữa hai lớp vôi, hy vọng khi có ng</w:t>
      </w:r>
      <w:r>
        <w:rPr>
          <w:rFonts w:hint="eastAsia"/>
        </w:rPr>
        <w:t>ư</w:t>
      </w:r>
      <w:r>
        <w:t>ời tới đ</w:t>
      </w:r>
      <w:r>
        <w:rPr>
          <w:rFonts w:hint="eastAsia"/>
        </w:rPr>
        <w:t>ư</w:t>
      </w:r>
      <w:r>
        <w:t>a thi thể về India thì chỉ còn x</w:t>
      </w:r>
      <w:r>
        <w:rPr>
          <w:rFonts w:hint="eastAsia"/>
        </w:rPr>
        <w:t>ươ</w:t>
      </w:r>
      <w:r>
        <w:t>ng. Họ đóng quan tài và hạ huyệt.</w:t>
      </w:r>
    </w:p>
    <w:p w14:paraId="0D442211" w14:textId="7BF9FBA7" w:rsidR="00064CB2" w:rsidRPr="00BD3757" w:rsidRDefault="00944115" w:rsidP="00064CB2">
      <w:r w:rsidRPr="00944115">
        <w:t>Mười</w:t>
      </w:r>
      <w:r w:rsidR="00064CB2">
        <w:t xml:space="preserve"> tuần lễ qua, ngày 17/02/1553, quan tài đ</w:t>
      </w:r>
      <w:r w:rsidR="00064CB2">
        <w:rPr>
          <w:rFonts w:hint="eastAsia"/>
        </w:rPr>
        <w:t>ư</w:t>
      </w:r>
      <w:r w:rsidR="00064CB2">
        <w:t>ợc đ</w:t>
      </w:r>
      <w:r w:rsidR="00064CB2">
        <w:rPr>
          <w:rFonts w:hint="eastAsia"/>
        </w:rPr>
        <w:t>ư</w:t>
      </w:r>
      <w:r w:rsidR="00064CB2">
        <w:t>a lên khỏi mồ. Ng</w:t>
      </w:r>
      <w:r w:rsidR="00064CB2">
        <w:rPr>
          <w:rFonts w:hint="eastAsia"/>
        </w:rPr>
        <w:t>ư</w:t>
      </w:r>
      <w:r w:rsidR="00064CB2">
        <w:t>ời ta thấy thi thể ngài nguyên vẹn giữa hai lớp vôi có đặc tính tàn phá. Khi thi hài đ</w:t>
      </w:r>
      <w:r w:rsidR="00064CB2">
        <w:rPr>
          <w:rFonts w:hint="eastAsia"/>
        </w:rPr>
        <w:t>ư</w:t>
      </w:r>
      <w:r w:rsidR="00064CB2">
        <w:t>ợc r</w:t>
      </w:r>
      <w:r w:rsidR="00064CB2">
        <w:rPr>
          <w:rFonts w:hint="eastAsia"/>
        </w:rPr>
        <w:t>ư</w:t>
      </w:r>
      <w:r w:rsidR="00064CB2">
        <w:t>ớc về Goa, với vô số ng</w:t>
      </w:r>
      <w:r w:rsidR="00064CB2">
        <w:rPr>
          <w:rFonts w:hint="eastAsia"/>
        </w:rPr>
        <w:t>ư</w:t>
      </w:r>
      <w:r w:rsidR="00064CB2">
        <w:t>ời hâm mộ đến kính viếng. D</w:t>
      </w:r>
      <w:r w:rsidR="00064CB2">
        <w:rPr>
          <w:rFonts w:hint="eastAsia"/>
        </w:rPr>
        <w:t>ư</w:t>
      </w:r>
      <w:r w:rsidR="00064CB2">
        <w:t xml:space="preserve"> luận cho rằng xác ngài đã đ</w:t>
      </w:r>
      <w:r w:rsidR="00064CB2">
        <w:rPr>
          <w:rFonts w:hint="eastAsia"/>
        </w:rPr>
        <w:t>ư</w:t>
      </w:r>
      <w:r w:rsidR="00064CB2">
        <w:t xml:space="preserve">ợc </w:t>
      </w:r>
      <w:r w:rsidR="00064CB2">
        <w:rPr>
          <w:rFonts w:hint="eastAsia"/>
        </w:rPr>
        <w:t>ư</w:t>
      </w:r>
      <w:r w:rsidR="00064CB2">
        <w:t>ớp. Để đánh tan d</w:t>
      </w:r>
      <w:r w:rsidR="00064CB2">
        <w:rPr>
          <w:rFonts w:hint="eastAsia"/>
        </w:rPr>
        <w:t>ư</w:t>
      </w:r>
      <w:r w:rsidR="00064CB2">
        <w:t xml:space="preserve"> luận, bác sĩ Cosmas Saraiva, y sĩ tr</w:t>
      </w:r>
      <w:r w:rsidR="00064CB2">
        <w:rPr>
          <w:rFonts w:hint="eastAsia"/>
        </w:rPr>
        <w:t>ư</w:t>
      </w:r>
      <w:r w:rsidR="00064CB2">
        <w:t xml:space="preserve">ởng tại Senhor Viceroy, sau khi khám nghiệm thi hài đã thề rằng: thi hài cha Phanxicô </w:t>
      </w:r>
      <w:r w:rsidR="00FB14B8" w:rsidRPr="00FB14B8">
        <w:t>đ</w:t>
      </w:r>
      <w:r w:rsidR="00064CB2">
        <w:t>ã h</w:t>
      </w:r>
      <w:r w:rsidR="00064CB2">
        <w:rPr>
          <w:rFonts w:hint="eastAsia"/>
        </w:rPr>
        <w:t>ơ</w:t>
      </w:r>
      <w:r w:rsidR="00064CB2">
        <w:t>n một năm r</w:t>
      </w:r>
      <w:r w:rsidR="00064CB2">
        <w:rPr>
          <w:rFonts w:hint="eastAsia"/>
        </w:rPr>
        <w:t>ư</w:t>
      </w:r>
      <w:r w:rsidR="00064CB2">
        <w:t>ỡi da thịt vẫn t</w:t>
      </w:r>
      <w:r w:rsidR="00064CB2">
        <w:rPr>
          <w:rFonts w:hint="eastAsia"/>
        </w:rPr>
        <w:t>ươ</w:t>
      </w:r>
      <w:r w:rsidR="00064CB2">
        <w:t>i mát, ng</w:t>
      </w:r>
      <w:r w:rsidR="00064CB2">
        <w:rPr>
          <w:rFonts w:hint="eastAsia"/>
        </w:rPr>
        <w:t>ư</w:t>
      </w:r>
      <w:r w:rsidR="00064CB2">
        <w:t>ời phụ tá thọc ngón tay vào một vết th</w:t>
      </w:r>
      <w:r w:rsidR="00064CB2">
        <w:rPr>
          <w:rFonts w:hint="eastAsia"/>
        </w:rPr>
        <w:t>ươ</w:t>
      </w:r>
      <w:r w:rsidR="00064CB2">
        <w:t>ng gần trái tim máu dính n</w:t>
      </w:r>
      <w:r w:rsidR="00064CB2">
        <w:rPr>
          <w:rFonts w:hint="eastAsia"/>
        </w:rPr>
        <w:t>ơ</w:t>
      </w:r>
      <w:r w:rsidR="00064CB2">
        <w:t xml:space="preserve">i đầu ngón tay rất </w:t>
      </w:r>
      <w:r w:rsidR="00341759">
        <w:rPr>
          <w:rFonts w:asciiTheme="minorHAnsi" w:hAnsiTheme="minorHAnsi"/>
          <w:lang w:val="vi-VN"/>
        </w:rPr>
        <w:t xml:space="preserve"> </w:t>
      </w:r>
      <w:r w:rsidR="00064CB2" w:rsidRPr="00BD3757">
        <w:lastRenderedPageBreak/>
        <w:t>sạch. Phần ruột nằm nguyên vẹn đúng chỗ. Tất cả nằm ngoài sự cắt nghĩa của luật thuốc men.</w:t>
      </w:r>
    </w:p>
    <w:p w14:paraId="09DB9C34" w14:textId="66C4EB62" w:rsidR="00064CB2" w:rsidRDefault="00064CB2" w:rsidP="00064CB2">
      <w:r w:rsidRPr="00BD3757">
        <w:rPr>
          <w:rFonts w:hint="eastAsia"/>
        </w:rPr>
        <w:t>Đ</w:t>
      </w:r>
      <w:r w:rsidRPr="00BD3757">
        <w:t>ến năm 1614, thi thể ngài vẫn “toàn vẹn và</w:t>
      </w:r>
      <w:r>
        <w:t xml:space="preserve"> tuyệt đẹp”. Mắt mở và </w:t>
      </w:r>
      <w:r w:rsidR="00A930F8" w:rsidRPr="00A930F8">
        <w:t>linh</w:t>
      </w:r>
      <w:r>
        <w:t xml:space="preserve"> động nh</w:t>
      </w:r>
      <w:r>
        <w:rPr>
          <w:rFonts w:hint="eastAsia"/>
        </w:rPr>
        <w:t>ư</w:t>
      </w:r>
      <w:r>
        <w:t xml:space="preserve"> khi sống. Chân và ngón tay vẫn </w:t>
      </w:r>
      <w:r w:rsidR="00A7238B" w:rsidRPr="00A7238B">
        <w:t>tươ</w:t>
      </w:r>
      <w:r>
        <w:t xml:space="preserve">i mát. </w:t>
      </w:r>
      <w:r w:rsidR="00A7238B" w:rsidRPr="00A7238B">
        <w:t>Một trăm bốn mươi</w:t>
      </w:r>
      <w:r>
        <w:t xml:space="preserve"> năm sau, giám mục Espinola và một cha dòng tên, Joseph Simon Bayard đã nghiệm xét lại thi thể và thấy rằng: tóc </w:t>
      </w:r>
      <w:r w:rsidR="00BD3757" w:rsidRPr="00BD3757">
        <w:t>vẫ</w:t>
      </w:r>
      <w:r>
        <w:t>n đen, mắt đen, linh động và dịu ngọt… nh</w:t>
      </w:r>
      <w:r>
        <w:rPr>
          <w:rFonts w:hint="eastAsia"/>
        </w:rPr>
        <w:t>ư</w:t>
      </w:r>
      <w:r>
        <w:t xml:space="preserve"> còn sống và đang thở. Môi hồng, râu rậm, má hồng màu đỏ son. L</w:t>
      </w:r>
      <w:r>
        <w:rPr>
          <w:rFonts w:hint="eastAsia"/>
        </w:rPr>
        <w:t>ư</w:t>
      </w:r>
      <w:r>
        <w:t xml:space="preserve">ỡi mềm mại, đỏ và ẩm </w:t>
      </w:r>
      <w:r>
        <w:rPr>
          <w:rFonts w:hint="eastAsia"/>
        </w:rPr>
        <w:t>ư</w:t>
      </w:r>
      <w:r>
        <w:t>ớt.</w:t>
      </w:r>
    </w:p>
    <w:p w14:paraId="490428F1" w14:textId="0E9F1486" w:rsidR="00064CB2" w:rsidRDefault="00064CB2" w:rsidP="00064CB2">
      <w:r>
        <w:t xml:space="preserve">Qua nhiều thế kỷ, thi thể của đấng </w:t>
      </w:r>
      <w:r w:rsidR="00BD3757" w:rsidRPr="00BD3757">
        <w:t>T</w:t>
      </w:r>
      <w:r>
        <w:t>hánh qua nhiều trải nghiệm. Một ngón chân của ngài bị một phụ nữ Portugee, Donna Isabel de Carom, cắn mất và nhất định không trả lại. Đ</w:t>
      </w:r>
      <w:r>
        <w:rPr>
          <w:rFonts w:hint="eastAsia"/>
        </w:rPr>
        <w:t>ư</w:t>
      </w:r>
      <w:r>
        <w:t xml:space="preserve">ợc phép của tòa </w:t>
      </w:r>
      <w:r w:rsidR="00BD3757">
        <w:t>T</w:t>
      </w:r>
      <w:r>
        <w:t>hánh, phần trên cánh</w:t>
      </w:r>
      <w:r w:rsidR="00BD3757">
        <w:rPr>
          <w:rFonts w:asciiTheme="minorHAnsi" w:hAnsiTheme="minorHAnsi"/>
          <w:lang w:val="vi-VN"/>
        </w:rPr>
        <w:t xml:space="preserve"> </w:t>
      </w:r>
      <w:r w:rsidR="00BD3757">
        <w:t>tay</w:t>
      </w:r>
      <w:r>
        <w:t xml:space="preserve"> phải đ</w:t>
      </w:r>
      <w:r>
        <w:rPr>
          <w:rFonts w:hint="eastAsia"/>
        </w:rPr>
        <w:t>ư</w:t>
      </w:r>
      <w:r>
        <w:t>ợc cắt cho Nhật năm 1619. Vài năm sau phần trên cánh tay trái đ</w:t>
      </w:r>
      <w:r>
        <w:rPr>
          <w:rFonts w:hint="eastAsia"/>
        </w:rPr>
        <w:t>ư</w:t>
      </w:r>
      <w:r>
        <w:t xml:space="preserve">ợc chia đôi: một phần cho Cochin, phần kia cho đại học ở Malacca. Vào năm 1636, vì nhu cầu, ruột gan ngài cũng bị cắt chia để làm </w:t>
      </w:r>
      <w:r w:rsidR="00BD3757">
        <w:t>T</w:t>
      </w:r>
      <w:r>
        <w:t xml:space="preserve">hánh tích. Năm 1798 tòa </w:t>
      </w:r>
      <w:r w:rsidR="00BD3757">
        <w:t>T</w:t>
      </w:r>
      <w:r>
        <w:t>hánh quyết định đặt thi thể ngài trong quan tài kính và niêm phong.</w:t>
      </w:r>
    </w:p>
    <w:p w14:paraId="3FA38C47" w14:textId="40C7682E" w:rsidR="00064CB2" w:rsidRDefault="00064CB2" w:rsidP="00064CB2">
      <w:r>
        <w:t>Nh</w:t>
      </w:r>
      <w:r>
        <w:rPr>
          <w:rFonts w:hint="eastAsia"/>
        </w:rPr>
        <w:t>ư</w:t>
      </w:r>
      <w:r>
        <w:t xml:space="preserve"> một lần cuối cùng, trong 6 tuần lễ từ tháng 11/1974 tới mồng 5/1/1975 đấng </w:t>
      </w:r>
      <w:r w:rsidR="00BD3757">
        <w:t>T</w:t>
      </w:r>
      <w:r>
        <w:t>hánh đ</w:t>
      </w:r>
      <w:r>
        <w:rPr>
          <w:rFonts w:hint="eastAsia"/>
        </w:rPr>
        <w:t>ư</w:t>
      </w:r>
      <w:r>
        <w:t xml:space="preserve">ợc để cho dân kính viếng. </w:t>
      </w:r>
      <w:r w:rsidR="008C12A4" w:rsidRPr="008C12A4">
        <w:t>Ba</w:t>
      </w:r>
      <w:r>
        <w:t xml:space="preserve"> tuần đầu có tới 200,000 ng</w:t>
      </w:r>
      <w:r>
        <w:rPr>
          <w:rFonts w:hint="eastAsia"/>
        </w:rPr>
        <w:t>ư</w:t>
      </w:r>
      <w:r>
        <w:t xml:space="preserve">ời kính viếng. Báo Newsweek số ngày 30/12/1974 mô tả thi thể đấng </w:t>
      </w:r>
      <w:r w:rsidR="00BD3757">
        <w:t>T</w:t>
      </w:r>
      <w:r>
        <w:t>hánh nh</w:t>
      </w:r>
      <w:r>
        <w:rPr>
          <w:rFonts w:hint="eastAsia"/>
        </w:rPr>
        <w:t>ư</w:t>
      </w:r>
      <w:r>
        <w:t xml:space="preserve"> đ</w:t>
      </w:r>
      <w:r>
        <w:rPr>
          <w:rFonts w:hint="eastAsia"/>
        </w:rPr>
        <w:t>ư</w:t>
      </w:r>
      <w:r>
        <w:t>ợc “gìn gữi một cách lạ lùng” và trích lời của một linh mục rằng “thi thể t</w:t>
      </w:r>
      <w:r>
        <w:rPr>
          <w:rFonts w:hint="eastAsia"/>
        </w:rPr>
        <w:t>ươ</w:t>
      </w:r>
      <w:r>
        <w:t>i mát nh</w:t>
      </w:r>
      <w:r>
        <w:rPr>
          <w:rFonts w:hint="eastAsia"/>
        </w:rPr>
        <w:t>ư</w:t>
      </w:r>
      <w:r>
        <w:t xml:space="preserve"> đấng Thánh đang ngủ”.</w:t>
      </w:r>
    </w:p>
    <w:p w14:paraId="00495AC3" w14:textId="0EC2125E" w:rsidR="00064CB2" w:rsidRDefault="00064CB2" w:rsidP="00064CB2">
      <w:r>
        <w:t>Thi hài không bị tan rữa h</w:t>
      </w:r>
      <w:r>
        <w:rPr>
          <w:rFonts w:hint="eastAsia"/>
        </w:rPr>
        <w:t>ư</w:t>
      </w:r>
      <w:r>
        <w:t xml:space="preserve"> nát của các vị </w:t>
      </w:r>
      <w:r w:rsidR="00BD3757">
        <w:t>T</w:t>
      </w:r>
      <w:r>
        <w:t xml:space="preserve">hánh là dấu khích lệ từ sự chiến thắng của Đức Giêsu Kitô trên sự chết, một xác quyết về sự sống lại của thân xác. Cũng là </w:t>
      </w:r>
      <w:r w:rsidR="00BD3757" w:rsidRPr="00BD3757">
        <w:t>dấ</w:t>
      </w:r>
      <w:r>
        <w:t xml:space="preserve">u chỉ rằng các </w:t>
      </w:r>
      <w:r w:rsidR="00BD3757">
        <w:t>T</w:t>
      </w:r>
      <w:r>
        <w:t>hánh vẫn ở với chúng ta trong màu nhiệm thân thể Chúa Kitô.</w:t>
      </w:r>
    </w:p>
    <w:p w14:paraId="76781681" w14:textId="77777777" w:rsidR="005D07CB" w:rsidRDefault="005D07CB" w:rsidP="00064CB2"/>
    <w:p w14:paraId="3696BB6E" w14:textId="77777777" w:rsidR="00064CB2" w:rsidRDefault="00064CB2" w:rsidP="00064CB2">
      <w:r>
        <w:t>Nguồn:</w:t>
      </w:r>
    </w:p>
    <w:p w14:paraId="4FA14D2C" w14:textId="48B658A8" w:rsidR="00064CB2" w:rsidRDefault="00064CB2" w:rsidP="00064CB2">
      <w:r>
        <w:t>Roman Catholic Saint webside</w:t>
      </w:r>
    </w:p>
    <w:p w14:paraId="7A1A77B5" w14:textId="7E1EDEFC" w:rsidR="00064CB2" w:rsidRDefault="00064CB2" w:rsidP="00064CB2">
      <w:r>
        <w:t>Wikipedia website</w:t>
      </w:r>
    </w:p>
    <w:p w14:paraId="200BA519" w14:textId="1DE6DCEC" w:rsidR="00A37096" w:rsidRPr="00A37096" w:rsidRDefault="00064CB2" w:rsidP="00A37096">
      <w:pPr>
        <w:rPr>
          <w:rFonts w:asciiTheme="minorHAnsi" w:hAnsiTheme="minorHAnsi"/>
          <w:lang w:val="vi-VN"/>
        </w:rPr>
      </w:pPr>
      <w:r>
        <w:t>The Incorruptibles, Joan Carrol Cruz,1977</w:t>
      </w:r>
      <w:r w:rsidR="00EB3983">
        <w:br w:type="column"/>
      </w:r>
    </w:p>
    <w:p w14:paraId="3D5C46F1" w14:textId="56557DBE" w:rsidR="00EB3983" w:rsidRDefault="008538D7" w:rsidP="00EB3983">
      <w:pPr>
        <w:pStyle w:val="Title"/>
      </w:pPr>
      <w:r>
        <w:rPr>
          <w:noProof/>
        </w:rPr>
        <w:drawing>
          <wp:inline distT="0" distB="0" distL="0" distR="0" wp14:anchorId="28C5B75E" wp14:editId="441866B7">
            <wp:extent cx="2918460" cy="1569720"/>
            <wp:effectExtent l="0" t="0" r="0" b="0"/>
            <wp:docPr id="10" name="Picture 10" descr="Image result for picture of love heart black and whi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picture of love heart black and whit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8460" cy="1569720"/>
                    </a:xfrm>
                    <a:prstGeom prst="rect">
                      <a:avLst/>
                    </a:prstGeom>
                    <a:noFill/>
                    <a:ln>
                      <a:noFill/>
                    </a:ln>
                  </pic:spPr>
                </pic:pic>
              </a:graphicData>
            </a:graphic>
          </wp:inline>
        </w:drawing>
      </w:r>
      <w:bookmarkStart w:id="0" w:name="_GoBack"/>
      <w:bookmarkEnd w:id="0"/>
      <w:r w:rsidR="00EB3983">
        <w:t>Perfection</w:t>
      </w:r>
    </w:p>
    <w:p w14:paraId="4706E6A1" w14:textId="310A8529" w:rsidR="00EB3983" w:rsidRDefault="00EB3983" w:rsidP="00A37096">
      <w:pPr>
        <w:pStyle w:val="Author"/>
        <w:ind w:left="2160" w:firstLine="720"/>
        <w:jc w:val="both"/>
      </w:pPr>
      <w:r>
        <w:t>Grace Nguyen</w:t>
      </w:r>
    </w:p>
    <w:p w14:paraId="6ECA94D6" w14:textId="77777777" w:rsidR="00EB3983" w:rsidRPr="008362D7" w:rsidRDefault="00EB3983" w:rsidP="00B814FD">
      <w:pPr>
        <w:ind w:firstLine="180"/>
        <w:rPr>
          <w:rFonts w:ascii="UVN Thoi Dai" w:hAnsi="UVN Thoi Dai"/>
          <w:sz w:val="28"/>
          <w:szCs w:val="28"/>
        </w:rPr>
      </w:pPr>
      <w:r w:rsidRPr="008362D7">
        <w:rPr>
          <w:rFonts w:ascii="UVN Thoi Dai" w:hAnsi="UVN Thoi Dai"/>
          <w:sz w:val="28"/>
          <w:szCs w:val="28"/>
        </w:rPr>
        <w:t>Every day is a day full of expectations.</w:t>
      </w:r>
    </w:p>
    <w:p w14:paraId="2EAAB70D" w14:textId="48744B55" w:rsidR="00EB3983" w:rsidRPr="008362D7" w:rsidRDefault="00EB3983" w:rsidP="00B814FD">
      <w:pPr>
        <w:ind w:left="180" w:firstLine="0"/>
        <w:rPr>
          <w:rFonts w:ascii="UVN Thoi Dai" w:hAnsi="UVN Thoi Dai"/>
          <w:sz w:val="28"/>
          <w:szCs w:val="28"/>
        </w:rPr>
      </w:pPr>
      <w:r w:rsidRPr="008362D7">
        <w:rPr>
          <w:rFonts w:ascii="UVN Thoi Dai" w:hAnsi="UVN Thoi Dai"/>
          <w:sz w:val="28"/>
          <w:szCs w:val="28"/>
        </w:rPr>
        <w:t>Waking up to realities, reminded of the things that need</w:t>
      </w:r>
      <w:r w:rsidR="00653E33" w:rsidRPr="008362D7">
        <w:rPr>
          <w:rFonts w:ascii="UVN Thoi Dai" w:hAnsi="UVN Thoi Dai"/>
          <w:sz w:val="28"/>
          <w:szCs w:val="28"/>
          <w:lang w:val="vi-VN"/>
        </w:rPr>
        <w:t xml:space="preserve"> </w:t>
      </w:r>
      <w:r w:rsidRPr="008362D7">
        <w:rPr>
          <w:rFonts w:ascii="UVN Thoi Dai" w:hAnsi="UVN Thoi Dai"/>
          <w:sz w:val="28"/>
          <w:szCs w:val="28"/>
        </w:rPr>
        <w:t>to be completed</w:t>
      </w:r>
      <w:r w:rsidRPr="008362D7">
        <w:rPr>
          <w:rFonts w:ascii="UVN Thoi Dai" w:hAnsi="UVN Thoi Dai"/>
          <w:sz w:val="28"/>
          <w:szCs w:val="28"/>
          <w:lang w:val="vi-VN"/>
        </w:rPr>
        <w:t xml:space="preserve"> </w:t>
      </w:r>
      <w:r w:rsidRPr="008362D7">
        <w:rPr>
          <w:rFonts w:ascii="UVN Thoi Dai" w:hAnsi="UVN Thoi Dai"/>
          <w:sz w:val="28"/>
          <w:szCs w:val="28"/>
        </w:rPr>
        <w:t>the correct way.</w:t>
      </w:r>
    </w:p>
    <w:p w14:paraId="663D2FA8" w14:textId="77777777" w:rsidR="00EB3983" w:rsidRPr="008362D7" w:rsidRDefault="00EB3983" w:rsidP="00B814FD">
      <w:pPr>
        <w:ind w:firstLine="180"/>
        <w:rPr>
          <w:rFonts w:ascii="UVN Thoi Dai" w:hAnsi="UVN Thoi Dai"/>
          <w:sz w:val="28"/>
          <w:szCs w:val="28"/>
        </w:rPr>
      </w:pPr>
      <w:r w:rsidRPr="008362D7">
        <w:rPr>
          <w:rFonts w:ascii="UVN Thoi Dai" w:hAnsi="UVN Thoi Dai"/>
          <w:sz w:val="28"/>
          <w:szCs w:val="28"/>
        </w:rPr>
        <w:t>Every night,</w:t>
      </w:r>
    </w:p>
    <w:p w14:paraId="545A3A3D" w14:textId="77777777" w:rsidR="00EB3983" w:rsidRPr="008362D7" w:rsidRDefault="00EB3983" w:rsidP="00B814FD">
      <w:pPr>
        <w:ind w:firstLine="180"/>
        <w:rPr>
          <w:rFonts w:ascii="UVN Thoi Dai" w:hAnsi="UVN Thoi Dai"/>
          <w:sz w:val="28"/>
          <w:szCs w:val="28"/>
        </w:rPr>
      </w:pPr>
      <w:r w:rsidRPr="008362D7">
        <w:rPr>
          <w:rFonts w:ascii="UVN Thoi Dai" w:hAnsi="UVN Thoi Dai"/>
          <w:sz w:val="28"/>
          <w:szCs w:val="28"/>
        </w:rPr>
        <w:t>wondering what the fates are,</w:t>
      </w:r>
    </w:p>
    <w:p w14:paraId="247919D1" w14:textId="77777777" w:rsidR="00EB3983" w:rsidRPr="008362D7" w:rsidRDefault="00EB3983" w:rsidP="00B814FD">
      <w:pPr>
        <w:ind w:firstLine="180"/>
        <w:rPr>
          <w:rFonts w:ascii="UVN Thoi Dai" w:hAnsi="UVN Thoi Dai"/>
          <w:sz w:val="28"/>
          <w:szCs w:val="28"/>
        </w:rPr>
      </w:pPr>
      <w:r w:rsidRPr="008362D7">
        <w:rPr>
          <w:rFonts w:ascii="UVN Thoi Dai" w:hAnsi="UVN Thoi Dai"/>
          <w:sz w:val="28"/>
          <w:szCs w:val="28"/>
        </w:rPr>
        <w:t>thinking about who I should be.</w:t>
      </w:r>
    </w:p>
    <w:p w14:paraId="54E030BB" w14:textId="77777777" w:rsidR="00EB3983" w:rsidRPr="008362D7" w:rsidRDefault="00EB3983" w:rsidP="00B814FD">
      <w:pPr>
        <w:ind w:firstLine="180"/>
        <w:rPr>
          <w:rFonts w:ascii="UVN Thoi Dai" w:hAnsi="UVN Thoi Dai"/>
          <w:sz w:val="28"/>
          <w:szCs w:val="28"/>
        </w:rPr>
      </w:pPr>
      <w:r w:rsidRPr="008362D7">
        <w:rPr>
          <w:rFonts w:ascii="UVN Thoi Dai" w:hAnsi="UVN Thoi Dai"/>
          <w:sz w:val="28"/>
          <w:szCs w:val="28"/>
        </w:rPr>
        <w:t>Criticizing myself for all these mistakes,</w:t>
      </w:r>
    </w:p>
    <w:p w14:paraId="37BA4C8D" w14:textId="77777777" w:rsidR="00EB3983" w:rsidRPr="008362D7" w:rsidRDefault="00EB3983" w:rsidP="00B814FD">
      <w:pPr>
        <w:ind w:left="180" w:firstLine="0"/>
        <w:rPr>
          <w:rFonts w:ascii="UVN Thoi Dai" w:hAnsi="UVN Thoi Dai"/>
          <w:spacing w:val="-2"/>
          <w:sz w:val="28"/>
          <w:szCs w:val="28"/>
        </w:rPr>
      </w:pPr>
      <w:r w:rsidRPr="008362D7">
        <w:rPr>
          <w:rFonts w:ascii="UVN Thoi Dai" w:hAnsi="UVN Thoi Dai"/>
          <w:spacing w:val="-2"/>
          <w:sz w:val="28"/>
          <w:szCs w:val="28"/>
        </w:rPr>
        <w:t>I'm haunted by what the consequences could be.</w:t>
      </w:r>
    </w:p>
    <w:p w14:paraId="00E8940A" w14:textId="08C3556E" w:rsidR="00EB3983" w:rsidRPr="008362D7" w:rsidRDefault="00EB3983" w:rsidP="00B814FD">
      <w:pPr>
        <w:ind w:firstLine="180"/>
        <w:rPr>
          <w:rFonts w:ascii="UVN Thoi Dai" w:hAnsi="UVN Thoi Dai"/>
          <w:sz w:val="28"/>
          <w:szCs w:val="28"/>
        </w:rPr>
      </w:pPr>
      <w:r w:rsidRPr="008362D7">
        <w:rPr>
          <w:rFonts w:ascii="UVN Thoi Dai" w:hAnsi="UVN Thoi Dai"/>
          <w:sz w:val="28"/>
          <w:szCs w:val="28"/>
        </w:rPr>
        <w:t>Why can't I just be perfect</w:t>
      </w:r>
      <w:r w:rsidRPr="008362D7">
        <w:rPr>
          <w:rFonts w:ascii="UVN Thoi Dai" w:hAnsi="UVN Thoi Dai" w:cstheme="minorHAnsi"/>
          <w:sz w:val="28"/>
          <w:szCs w:val="28"/>
        </w:rPr>
        <w:t>?</w:t>
      </w:r>
    </w:p>
    <w:p w14:paraId="758401BF" w14:textId="4DECD20C" w:rsidR="00EB3983" w:rsidRPr="008362D7" w:rsidRDefault="00EB3983" w:rsidP="00B814FD">
      <w:pPr>
        <w:ind w:firstLine="180"/>
        <w:rPr>
          <w:rFonts w:ascii="UVN Thoi Dai" w:hAnsi="UVN Thoi Dai"/>
          <w:sz w:val="28"/>
          <w:szCs w:val="28"/>
        </w:rPr>
      </w:pPr>
      <w:r w:rsidRPr="008362D7">
        <w:rPr>
          <w:rFonts w:ascii="UVN Thoi Dai" w:hAnsi="UVN Thoi Dai"/>
          <w:sz w:val="28"/>
          <w:szCs w:val="28"/>
        </w:rPr>
        <w:t>If I mess up, what can happen</w:t>
      </w:r>
      <w:r w:rsidRPr="008362D7">
        <w:rPr>
          <w:rFonts w:ascii="UVN Thoi Dai" w:hAnsi="UVN Thoi Dai" w:cstheme="minorHAnsi"/>
          <w:sz w:val="28"/>
          <w:szCs w:val="28"/>
        </w:rPr>
        <w:t>?</w:t>
      </w:r>
    </w:p>
    <w:p w14:paraId="6443F7FA" w14:textId="4ED4F3E8" w:rsidR="00EB3983" w:rsidRPr="008362D7" w:rsidRDefault="00EB3983" w:rsidP="00B814FD">
      <w:pPr>
        <w:ind w:left="180" w:firstLine="0"/>
        <w:rPr>
          <w:rFonts w:ascii="UVN Thoi Dai" w:hAnsi="UVN Thoi Dai"/>
          <w:sz w:val="28"/>
          <w:szCs w:val="28"/>
        </w:rPr>
      </w:pPr>
      <w:r w:rsidRPr="008362D7">
        <w:rPr>
          <w:rFonts w:ascii="UVN Thoi Dai" w:hAnsi="UVN Thoi Dai"/>
          <w:sz w:val="28"/>
          <w:szCs w:val="28"/>
        </w:rPr>
        <w:t>If I don't make straight A's, what would my parents think</w:t>
      </w:r>
      <w:r w:rsidRPr="008362D7">
        <w:rPr>
          <w:rFonts w:ascii="UVN Thoi Dai" w:hAnsi="UVN Thoi Dai" w:cstheme="minorHAnsi"/>
          <w:sz w:val="28"/>
          <w:szCs w:val="28"/>
        </w:rPr>
        <w:t>?</w:t>
      </w:r>
    </w:p>
    <w:p w14:paraId="2701C1AB" w14:textId="4644746A" w:rsidR="00EB3983" w:rsidRPr="008362D7" w:rsidRDefault="00EB3983" w:rsidP="00B814FD">
      <w:pPr>
        <w:ind w:firstLine="180"/>
        <w:rPr>
          <w:rFonts w:ascii="UVN Thoi Dai" w:hAnsi="UVN Thoi Dai"/>
          <w:sz w:val="28"/>
          <w:szCs w:val="28"/>
        </w:rPr>
      </w:pPr>
      <w:r w:rsidRPr="008362D7">
        <w:rPr>
          <w:rFonts w:ascii="UVN Thoi Dai" w:hAnsi="UVN Thoi Dai"/>
          <w:sz w:val="28"/>
          <w:szCs w:val="28"/>
        </w:rPr>
        <w:t>What if no one likes my picture, am I truly ugly</w:t>
      </w:r>
      <w:r w:rsidRPr="008362D7">
        <w:rPr>
          <w:rFonts w:ascii="UVN Thoi Dai" w:hAnsi="UVN Thoi Dai" w:cstheme="minorHAnsi"/>
          <w:sz w:val="28"/>
          <w:szCs w:val="28"/>
        </w:rPr>
        <w:t>?</w:t>
      </w:r>
    </w:p>
    <w:p w14:paraId="096F807C" w14:textId="3C0C1436" w:rsidR="00EB3983" w:rsidRPr="008362D7" w:rsidRDefault="00EB3983" w:rsidP="00B814FD">
      <w:pPr>
        <w:ind w:firstLine="180"/>
        <w:rPr>
          <w:rFonts w:ascii="UVN Thoi Dai" w:hAnsi="UVN Thoi Dai"/>
          <w:sz w:val="28"/>
          <w:szCs w:val="28"/>
        </w:rPr>
      </w:pPr>
      <w:r w:rsidRPr="008362D7">
        <w:rPr>
          <w:rFonts w:ascii="UVN Thoi Dai" w:hAnsi="UVN Thoi Dai"/>
          <w:sz w:val="28"/>
          <w:szCs w:val="28"/>
        </w:rPr>
        <w:t>But you know what</w:t>
      </w:r>
      <w:r w:rsidRPr="008362D7">
        <w:rPr>
          <w:rFonts w:ascii="UVN Thoi Dai" w:hAnsi="UVN Thoi Dai" w:cstheme="minorHAnsi"/>
          <w:sz w:val="28"/>
          <w:szCs w:val="28"/>
        </w:rPr>
        <w:t xml:space="preserve">? </w:t>
      </w:r>
    </w:p>
    <w:p w14:paraId="15A0D3D7" w14:textId="77777777" w:rsidR="00EB3983" w:rsidRPr="008362D7" w:rsidRDefault="00EB3983" w:rsidP="00B814FD">
      <w:pPr>
        <w:ind w:firstLine="180"/>
        <w:rPr>
          <w:rFonts w:ascii="UVN Thoi Dai" w:hAnsi="UVN Thoi Dai"/>
          <w:sz w:val="28"/>
          <w:szCs w:val="28"/>
        </w:rPr>
      </w:pPr>
      <w:r w:rsidRPr="008362D7">
        <w:rPr>
          <w:rFonts w:ascii="UVN Thoi Dai" w:hAnsi="UVN Thoi Dai"/>
          <w:sz w:val="28"/>
          <w:szCs w:val="28"/>
        </w:rPr>
        <w:t>I've learned that perfection is only a sense,</w:t>
      </w:r>
    </w:p>
    <w:p w14:paraId="55EB9AD3" w14:textId="77777777" w:rsidR="00EB3983" w:rsidRPr="008362D7" w:rsidRDefault="00EB3983" w:rsidP="00B814FD">
      <w:pPr>
        <w:ind w:firstLine="180"/>
        <w:rPr>
          <w:rFonts w:ascii="UVN Thoi Dai" w:hAnsi="UVN Thoi Dai"/>
          <w:sz w:val="28"/>
          <w:szCs w:val="28"/>
        </w:rPr>
      </w:pPr>
      <w:r w:rsidRPr="008362D7">
        <w:rPr>
          <w:rFonts w:ascii="UVN Thoi Dai" w:hAnsi="UVN Thoi Dai"/>
          <w:sz w:val="28"/>
          <w:szCs w:val="28"/>
        </w:rPr>
        <w:t>no one has ever felt it.</w:t>
      </w:r>
    </w:p>
    <w:p w14:paraId="4A9F6193" w14:textId="77777777" w:rsidR="00EB3983" w:rsidRPr="008362D7" w:rsidRDefault="00EB3983" w:rsidP="00B814FD">
      <w:pPr>
        <w:ind w:firstLine="180"/>
        <w:rPr>
          <w:rFonts w:ascii="UVN Thoi Dai" w:hAnsi="UVN Thoi Dai"/>
          <w:sz w:val="28"/>
          <w:szCs w:val="28"/>
        </w:rPr>
      </w:pPr>
      <w:r w:rsidRPr="008362D7">
        <w:rPr>
          <w:rFonts w:ascii="UVN Thoi Dai" w:hAnsi="UVN Thoi Dai"/>
          <w:sz w:val="28"/>
          <w:szCs w:val="28"/>
        </w:rPr>
        <w:t xml:space="preserve">We can still keep going, </w:t>
      </w:r>
    </w:p>
    <w:p w14:paraId="5F6F24D5" w14:textId="77777777" w:rsidR="00EB3983" w:rsidRPr="008362D7" w:rsidRDefault="00EB3983" w:rsidP="00B814FD">
      <w:pPr>
        <w:ind w:firstLine="180"/>
        <w:rPr>
          <w:rFonts w:ascii="UVN Thoi Dai" w:hAnsi="UVN Thoi Dai"/>
          <w:sz w:val="28"/>
          <w:szCs w:val="28"/>
        </w:rPr>
      </w:pPr>
      <w:r w:rsidRPr="008362D7">
        <w:rPr>
          <w:rFonts w:ascii="UVN Thoi Dai" w:hAnsi="UVN Thoi Dai"/>
          <w:sz w:val="28"/>
          <w:szCs w:val="28"/>
        </w:rPr>
        <w:t>correct our wrongs</w:t>
      </w:r>
    </w:p>
    <w:p w14:paraId="45E4F6D1" w14:textId="77777777" w:rsidR="00EB3983" w:rsidRPr="008362D7" w:rsidRDefault="00EB3983" w:rsidP="00B814FD">
      <w:pPr>
        <w:ind w:firstLine="180"/>
        <w:rPr>
          <w:rFonts w:ascii="UVN Thoi Dai" w:hAnsi="UVN Thoi Dai"/>
          <w:sz w:val="28"/>
          <w:szCs w:val="28"/>
        </w:rPr>
      </w:pPr>
      <w:r w:rsidRPr="008362D7">
        <w:rPr>
          <w:rFonts w:ascii="UVN Thoi Dai" w:hAnsi="UVN Thoi Dai"/>
          <w:sz w:val="28"/>
          <w:szCs w:val="28"/>
        </w:rPr>
        <w:t>and the only thing that will matter</w:t>
      </w:r>
    </w:p>
    <w:p w14:paraId="16DDAB9E" w14:textId="4C0900FD" w:rsidR="00A37096" w:rsidRPr="00064CB2" w:rsidRDefault="00EB3983" w:rsidP="00A37096">
      <w:pPr>
        <w:ind w:firstLine="180"/>
      </w:pPr>
      <w:r w:rsidRPr="008362D7">
        <w:rPr>
          <w:rFonts w:ascii="UVN Thoi Dai" w:hAnsi="UVN Thoi Dai"/>
          <w:sz w:val="28"/>
          <w:szCs w:val="28"/>
        </w:rPr>
        <w:t>is that we tried and evolved</w:t>
      </w:r>
      <w:r>
        <w:t>.</w:t>
      </w:r>
    </w:p>
    <w:sectPr w:rsidR="00A37096" w:rsidRPr="00064CB2" w:rsidSect="00D57EE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B1F12" w14:textId="77777777" w:rsidR="00064CB2" w:rsidRDefault="00064CB2" w:rsidP="00DD0E0A">
      <w:r>
        <w:separator/>
      </w:r>
    </w:p>
  </w:endnote>
  <w:endnote w:type="continuationSeparator" w:id="0">
    <w:p w14:paraId="162B4755" w14:textId="77777777" w:rsidR="00064CB2" w:rsidRDefault="00064CB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Thoi Dai">
    <w:panose1 w:val="04030205020802020502"/>
    <w:charset w:val="00"/>
    <w:family w:val="decorative"/>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68E1" w14:textId="77777777" w:rsidR="00064CB2" w:rsidRDefault="00064CB2">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5C39D" w14:textId="77777777" w:rsidR="00064CB2" w:rsidRDefault="00064CB2" w:rsidP="00DD0E0A">
      <w:r>
        <w:separator/>
      </w:r>
    </w:p>
  </w:footnote>
  <w:footnote w:type="continuationSeparator" w:id="0">
    <w:p w14:paraId="5E427F27" w14:textId="77777777" w:rsidR="00064CB2" w:rsidRDefault="00064CB2"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5C31D" w14:textId="77777777" w:rsidR="00064CB2" w:rsidRDefault="00064CB2">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13"/>
    <w:rsid w:val="00040F6D"/>
    <w:rsid w:val="00064CB2"/>
    <w:rsid w:val="00087875"/>
    <w:rsid w:val="000A3EBD"/>
    <w:rsid w:val="001F684E"/>
    <w:rsid w:val="0022087D"/>
    <w:rsid w:val="00254C1B"/>
    <w:rsid w:val="00272D04"/>
    <w:rsid w:val="003321FA"/>
    <w:rsid w:val="00341759"/>
    <w:rsid w:val="003B66AE"/>
    <w:rsid w:val="003E7A5C"/>
    <w:rsid w:val="00434F1D"/>
    <w:rsid w:val="00462D04"/>
    <w:rsid w:val="004727B0"/>
    <w:rsid w:val="00492D88"/>
    <w:rsid w:val="004F3AAE"/>
    <w:rsid w:val="00524B58"/>
    <w:rsid w:val="005633E8"/>
    <w:rsid w:val="00581DBF"/>
    <w:rsid w:val="00594D56"/>
    <w:rsid w:val="005D07CB"/>
    <w:rsid w:val="00604E59"/>
    <w:rsid w:val="00653E33"/>
    <w:rsid w:val="006B1B28"/>
    <w:rsid w:val="00792DBC"/>
    <w:rsid w:val="0079360C"/>
    <w:rsid w:val="007B0420"/>
    <w:rsid w:val="008362D7"/>
    <w:rsid w:val="00844B9F"/>
    <w:rsid w:val="008538D7"/>
    <w:rsid w:val="00853B51"/>
    <w:rsid w:val="008B2BFE"/>
    <w:rsid w:val="008C12A4"/>
    <w:rsid w:val="008D10E2"/>
    <w:rsid w:val="008F2BDE"/>
    <w:rsid w:val="008F7F62"/>
    <w:rsid w:val="00901B73"/>
    <w:rsid w:val="0090443E"/>
    <w:rsid w:val="0090486D"/>
    <w:rsid w:val="009057A4"/>
    <w:rsid w:val="009078C1"/>
    <w:rsid w:val="009100D6"/>
    <w:rsid w:val="009164F3"/>
    <w:rsid w:val="00917D05"/>
    <w:rsid w:val="009211EC"/>
    <w:rsid w:val="00933C13"/>
    <w:rsid w:val="009356D2"/>
    <w:rsid w:val="00944115"/>
    <w:rsid w:val="009939A6"/>
    <w:rsid w:val="009E7D46"/>
    <w:rsid w:val="00A37096"/>
    <w:rsid w:val="00A408F8"/>
    <w:rsid w:val="00A44C42"/>
    <w:rsid w:val="00A54447"/>
    <w:rsid w:val="00A7238B"/>
    <w:rsid w:val="00A82BEC"/>
    <w:rsid w:val="00A930F8"/>
    <w:rsid w:val="00A9528E"/>
    <w:rsid w:val="00AB5C37"/>
    <w:rsid w:val="00AD6EDA"/>
    <w:rsid w:val="00B13977"/>
    <w:rsid w:val="00B80B38"/>
    <w:rsid w:val="00B814FD"/>
    <w:rsid w:val="00BA4E74"/>
    <w:rsid w:val="00BD3757"/>
    <w:rsid w:val="00BF29E2"/>
    <w:rsid w:val="00C234E3"/>
    <w:rsid w:val="00C94CB8"/>
    <w:rsid w:val="00C96346"/>
    <w:rsid w:val="00CF60A9"/>
    <w:rsid w:val="00D57EE4"/>
    <w:rsid w:val="00D71408"/>
    <w:rsid w:val="00D80D4F"/>
    <w:rsid w:val="00DA47A5"/>
    <w:rsid w:val="00DB43BA"/>
    <w:rsid w:val="00DD0E0A"/>
    <w:rsid w:val="00DF425B"/>
    <w:rsid w:val="00E66E0D"/>
    <w:rsid w:val="00EB3983"/>
    <w:rsid w:val="00EF221D"/>
    <w:rsid w:val="00F10E59"/>
    <w:rsid w:val="00F705E0"/>
    <w:rsid w:val="00F74AF8"/>
    <w:rsid w:val="00F842A0"/>
    <w:rsid w:val="00FA6E68"/>
    <w:rsid w:val="00FB14B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CF3612"/>
  <w15:docId w15:val="{C8958A99-F814-47EE-B370-54906DD3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acs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7BD1D-AFA7-4E86-9E5B-8261ED0E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TotalTime>
  <Pages>3</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dc:creator>
  <cp:lastModifiedBy>Tung</cp:lastModifiedBy>
  <cp:revision>6</cp:revision>
  <cp:lastPrinted>2010-12-08T21:05:00Z</cp:lastPrinted>
  <dcterms:created xsi:type="dcterms:W3CDTF">2019-12-22T03:50:00Z</dcterms:created>
  <dcterms:modified xsi:type="dcterms:W3CDTF">2019-12-22T04:03:00Z</dcterms:modified>
</cp:coreProperties>
</file>