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AB933" w14:textId="6E7A98EF" w:rsidR="00853E5A" w:rsidRDefault="00853E5A" w:rsidP="00853E5A">
      <w:pPr>
        <w:pStyle w:val="Title"/>
      </w:pPr>
      <w:r>
        <w:t>Chữ quốc ngữ và nguy c</w:t>
      </w:r>
      <w:r>
        <w:rPr>
          <w:rFonts w:hint="eastAsia"/>
        </w:rPr>
        <w:t>ơ</w:t>
      </w:r>
      <w:r>
        <w:t xml:space="preserve"> Bắc thuộc lần thứ 5</w:t>
      </w:r>
    </w:p>
    <w:p w14:paraId="729DA249" w14:textId="71B6B475" w:rsidR="00853E5A" w:rsidRDefault="00853E5A" w:rsidP="00853E5A">
      <w:pPr>
        <w:pStyle w:val="Author"/>
      </w:pPr>
      <w:r>
        <w:t>Nguyễn T</w:t>
      </w:r>
      <w:r>
        <w:rPr>
          <w:rFonts w:hint="eastAsia"/>
        </w:rPr>
        <w:t>ư</w:t>
      </w:r>
      <w:r>
        <w:t>ờ</w:t>
      </w:r>
      <w:r w:rsidR="003C3B3B">
        <w:t>ng Tâm</w:t>
      </w:r>
    </w:p>
    <w:p w14:paraId="551A8A81" w14:textId="52D1C363" w:rsidR="00B0703E" w:rsidRDefault="00853E5A" w:rsidP="00853E5A">
      <w:proofErr w:type="gramStart"/>
      <w:r>
        <w:t xml:space="preserve">Vũ khí nào để chúng ta bảo tồn nòi giống khi bị lệ thuộc giặc </w:t>
      </w:r>
      <w:r w:rsidR="003B79D9" w:rsidRPr="003B79D9">
        <w:t>Tà</w:t>
      </w:r>
      <w:r>
        <w:t>u lần thứ 5 là nỗi lo ngại của những ng</w:t>
      </w:r>
      <w:r>
        <w:rPr>
          <w:rFonts w:hint="eastAsia"/>
        </w:rPr>
        <w:t>ư</w:t>
      </w:r>
      <w:r>
        <w:t>ời quan tâm tới tình hình đất n</w:t>
      </w:r>
      <w:r>
        <w:rPr>
          <w:rFonts w:hint="eastAsia"/>
        </w:rPr>
        <w:t>ư</w:t>
      </w:r>
      <w:r>
        <w:t>ớc.</w:t>
      </w:r>
      <w:proofErr w:type="gramEnd"/>
      <w:r>
        <w:t xml:space="preserve"> Nỗi lo ngại này ngày càng tăng d</w:t>
      </w:r>
      <w:r>
        <w:rPr>
          <w:rFonts w:hint="eastAsia"/>
        </w:rPr>
        <w:t>ư</w:t>
      </w:r>
      <w:r>
        <w:t xml:space="preserve">ới sự </w:t>
      </w:r>
      <w:proofErr w:type="gramStart"/>
      <w:r>
        <w:t>cai</w:t>
      </w:r>
      <w:proofErr w:type="gramEnd"/>
      <w:r>
        <w:t xml:space="preserve"> trị của đảng </w:t>
      </w:r>
      <w:r w:rsidR="003B79D9" w:rsidRPr="003B79D9">
        <w:t>C</w:t>
      </w:r>
      <w:r>
        <w:t xml:space="preserve">ộng sản. </w:t>
      </w:r>
    </w:p>
    <w:p w14:paraId="1ECEDF42" w14:textId="77777777" w:rsidR="00B0703E" w:rsidRDefault="00853E5A" w:rsidP="00853E5A">
      <w:proofErr w:type="gramStart"/>
      <w:r>
        <w:t>Trong h</w:t>
      </w:r>
      <w:r>
        <w:rPr>
          <w:rFonts w:hint="eastAsia"/>
        </w:rPr>
        <w:t>ơ</w:t>
      </w:r>
      <w:r>
        <w:t>n 2000 năm lập quốc cuối cùng của Việt Nam, giặc Tầu luôn luôn có dã tâm xâm chiếm n</w:t>
      </w:r>
      <w:r>
        <w:rPr>
          <w:rFonts w:hint="eastAsia"/>
        </w:rPr>
        <w:t>ư</w:t>
      </w:r>
      <w:r>
        <w:t>ớc ta, và chúng đã thực hiện đ</w:t>
      </w:r>
      <w:r>
        <w:rPr>
          <w:rFonts w:hint="eastAsia"/>
        </w:rPr>
        <w:t>ư</w:t>
      </w:r>
      <w:r>
        <w:t>ợc 4 cuộc chiếm đóng cùng với nhiều chiến dịch quân sự tấn công khác kéo dài cho tới hiện nay (2019).</w:t>
      </w:r>
      <w:proofErr w:type="gramEnd"/>
    </w:p>
    <w:p w14:paraId="1DF1AA95" w14:textId="3A405714" w:rsidR="00B0703E" w:rsidRDefault="00853E5A" w:rsidP="00853E5A">
      <w:r>
        <w:t xml:space="preserve">Là dân Việt Nam, ai cũng biết 1000 năm Bắc </w:t>
      </w:r>
      <w:r w:rsidR="003B79D9" w:rsidRPr="003B79D9">
        <w:t>t</w:t>
      </w:r>
      <w:r>
        <w:t>huộc, và không ít ng</w:t>
      </w:r>
      <w:r>
        <w:rPr>
          <w:rFonts w:hint="eastAsia"/>
        </w:rPr>
        <w:t>ư</w:t>
      </w:r>
      <w:r>
        <w:t>ời biết câu hát của Trịnh Công S</w:t>
      </w:r>
      <w:r>
        <w:rPr>
          <w:rFonts w:hint="eastAsia"/>
        </w:rPr>
        <w:t>ơ</w:t>
      </w:r>
      <w:r>
        <w:t xml:space="preserve">n "Một ngàn năm nô lệ giặc </w:t>
      </w:r>
      <w:r w:rsidR="003B79D9" w:rsidRPr="003B79D9">
        <w:t>Tà</w:t>
      </w:r>
      <w:r>
        <w:t xml:space="preserve">u..." Thực ra bốn lần </w:t>
      </w:r>
      <w:r w:rsidR="003B79D9" w:rsidRPr="003B79D9">
        <w:t>B</w:t>
      </w:r>
      <w:r>
        <w:t>ắc thuộc không liên tục mà chính xác là 970 năm trải dài trong 1538 năm, khởi đầu từ năm 111 tr</w:t>
      </w:r>
      <w:r>
        <w:rPr>
          <w:rFonts w:hint="eastAsia"/>
        </w:rPr>
        <w:t>ư</w:t>
      </w:r>
      <w:r>
        <w:t xml:space="preserve">ớc </w:t>
      </w:r>
      <w:r w:rsidR="003B79D9" w:rsidRPr="003B79D9">
        <w:t>T</w:t>
      </w:r>
      <w:r>
        <w:t>ây lịch cho tới năm 1427 khi Bình Định V</w:t>
      </w:r>
      <w:r>
        <w:rPr>
          <w:rFonts w:hint="eastAsia"/>
        </w:rPr>
        <w:t>ươ</w:t>
      </w:r>
      <w:r>
        <w:t xml:space="preserve">ng Lê Lợi đánh tan quân Minh. </w:t>
      </w:r>
    </w:p>
    <w:p w14:paraId="71B1683B" w14:textId="1F96267E" w:rsidR="00B0703E" w:rsidRDefault="00853E5A" w:rsidP="00853E5A">
      <w:proofErr w:type="gramStart"/>
      <w:r>
        <w:t xml:space="preserve">Trong bốn lần bị nô lệ giặc </w:t>
      </w:r>
      <w:r w:rsidR="003B79D9" w:rsidRPr="003B79D9">
        <w:t>Tà</w:t>
      </w:r>
      <w:r>
        <w:t xml:space="preserve">u đó, dân Việt Nam đã nhiều lần anh dũng nổi lên </w:t>
      </w:r>
      <w:r w:rsidR="003B79D9" w:rsidRPr="003B79D9">
        <w:t>gi</w:t>
      </w:r>
      <w:r>
        <w:t>ành lại nền độc lập.</w:t>
      </w:r>
      <w:proofErr w:type="gramEnd"/>
      <w:r>
        <w:t xml:space="preserve"> </w:t>
      </w:r>
    </w:p>
    <w:p w14:paraId="4135A42F" w14:textId="603CDC71" w:rsidR="00B0703E" w:rsidRPr="003B79D9" w:rsidRDefault="00ED3634" w:rsidP="00ED3634">
      <w:pPr>
        <w:pStyle w:val="Heading2"/>
        <w:rPr>
          <w:rFonts w:eastAsiaTheme="minorHAnsi"/>
        </w:rPr>
      </w:pPr>
      <w:r>
        <w:rPr>
          <w:rFonts w:eastAsiaTheme="minorHAnsi"/>
        </w:rPr>
        <w:t xml:space="preserve">1) </w:t>
      </w:r>
      <w:r w:rsidR="00853E5A" w:rsidRPr="003B79D9">
        <w:rPr>
          <w:rFonts w:eastAsiaTheme="minorHAnsi"/>
        </w:rPr>
        <w:t xml:space="preserve">150 </w:t>
      </w:r>
      <w:r w:rsidR="00853E5A" w:rsidRPr="00ED3634">
        <w:t>năm</w:t>
      </w:r>
      <w:r w:rsidR="00853E5A" w:rsidRPr="003B79D9">
        <w:rPr>
          <w:rFonts w:eastAsiaTheme="minorHAnsi"/>
        </w:rPr>
        <w:t xml:space="preserve"> Bắc thuộc lầ</w:t>
      </w:r>
      <w:r w:rsidR="00DD37F7">
        <w:rPr>
          <w:rFonts w:eastAsiaTheme="minorHAnsi"/>
        </w:rPr>
        <w:t>n I</w:t>
      </w:r>
    </w:p>
    <w:p w14:paraId="05E5E3D5" w14:textId="759E9157" w:rsidR="00B0703E" w:rsidRDefault="00853E5A" w:rsidP="00853E5A">
      <w:r>
        <w:t xml:space="preserve">Cuộc khởi nghĩa của </w:t>
      </w:r>
      <w:r w:rsidR="003B79D9" w:rsidRPr="003B79D9">
        <w:t>H</w:t>
      </w:r>
      <w:r>
        <w:t xml:space="preserve">ai </w:t>
      </w:r>
      <w:r w:rsidR="003B79D9" w:rsidRPr="003B79D9">
        <w:t>B</w:t>
      </w:r>
      <w:r>
        <w:t>à Tr</w:t>
      </w:r>
      <w:r>
        <w:rPr>
          <w:rFonts w:hint="eastAsia"/>
        </w:rPr>
        <w:t>ư</w:t>
      </w:r>
      <w:r>
        <w:t xml:space="preserve">ng vào năm 40 sau </w:t>
      </w:r>
      <w:r w:rsidR="003B79D9" w:rsidRPr="003B79D9">
        <w:t>T</w:t>
      </w:r>
      <w:r>
        <w:t xml:space="preserve">ây lịch chấm dứt gần 150 năm Bắc </w:t>
      </w:r>
      <w:r w:rsidR="003B79D9" w:rsidRPr="003B79D9">
        <w:t>t</w:t>
      </w:r>
      <w:r>
        <w:t xml:space="preserve">huộc lần thứ I, lệ thuộc nhà Hán. </w:t>
      </w:r>
    </w:p>
    <w:p w14:paraId="0CD6D242" w14:textId="2FD0E963" w:rsidR="00B0703E" w:rsidRPr="003B79D9" w:rsidRDefault="00ED3634" w:rsidP="00ED3634">
      <w:pPr>
        <w:pStyle w:val="Heading2"/>
        <w:rPr>
          <w:rFonts w:eastAsiaTheme="minorHAnsi"/>
        </w:rPr>
      </w:pPr>
      <w:r>
        <w:rPr>
          <w:rFonts w:eastAsiaTheme="minorHAnsi"/>
        </w:rPr>
        <w:t xml:space="preserve">2) </w:t>
      </w:r>
      <w:r w:rsidR="00853E5A" w:rsidRPr="003B79D9">
        <w:rPr>
          <w:rFonts w:eastAsiaTheme="minorHAnsi"/>
        </w:rPr>
        <w:t xml:space="preserve">500 </w:t>
      </w:r>
      <w:r w:rsidR="00853E5A" w:rsidRPr="00ED3634">
        <w:t>năm</w:t>
      </w:r>
      <w:r w:rsidR="00853E5A" w:rsidRPr="003B79D9">
        <w:rPr>
          <w:rFonts w:eastAsiaTheme="minorHAnsi"/>
        </w:rPr>
        <w:t xml:space="preserve"> Bắc thuộc lầ</w:t>
      </w:r>
      <w:r>
        <w:rPr>
          <w:rFonts w:eastAsiaTheme="minorHAnsi"/>
        </w:rPr>
        <w:t>n II</w:t>
      </w:r>
    </w:p>
    <w:p w14:paraId="4E9FFEBE" w14:textId="0AA5A4EE" w:rsidR="00B0703E" w:rsidRDefault="00853E5A" w:rsidP="00853E5A">
      <w:r>
        <w:t>Nh</w:t>
      </w:r>
      <w:r>
        <w:rPr>
          <w:rFonts w:hint="eastAsia"/>
        </w:rPr>
        <w:t>ư</w:t>
      </w:r>
      <w:r>
        <w:t xml:space="preserve">ng chỉ 3 năm sau, năm 43 sau Tây </w:t>
      </w:r>
      <w:r w:rsidR="003B79D9" w:rsidRPr="003B79D9">
        <w:t>l</w:t>
      </w:r>
      <w:r>
        <w:t>ịch, nhà Đông Hán sai Mã Viện mang quân đánh bại cuộc khởi nghĩa của Hai Bà Tr</w:t>
      </w:r>
      <w:r>
        <w:rPr>
          <w:rFonts w:hint="eastAsia"/>
        </w:rPr>
        <w:t>ư</w:t>
      </w:r>
      <w:r>
        <w:t xml:space="preserve">ng, khởi đầu giai đoạn Bắc </w:t>
      </w:r>
      <w:r w:rsidR="003B79D9" w:rsidRPr="003B79D9">
        <w:t>t</w:t>
      </w:r>
      <w:r>
        <w:t xml:space="preserve">huộc lần thứ 2 kéo dài 500 năm. Lần nô lệ này chấm dứt vào năm 542 với cuộc khởi nghĩa của Lý Bí, tức Lý Nam Đế, tái lập nền tự chủ với nhà Tiền Lý. </w:t>
      </w:r>
    </w:p>
    <w:p w14:paraId="5AA6DE58" w14:textId="7B1641DD" w:rsidR="00B0703E" w:rsidRPr="00ED3634" w:rsidRDefault="00ED3634" w:rsidP="00ED3634">
      <w:pPr>
        <w:pStyle w:val="Heading2"/>
      </w:pPr>
      <w:r>
        <w:lastRenderedPageBreak/>
        <w:t xml:space="preserve">3) </w:t>
      </w:r>
      <w:r w:rsidR="00853E5A" w:rsidRPr="00ED3634">
        <w:t>300 năm Bắc thuộc lầ</w:t>
      </w:r>
      <w:r w:rsidR="00DD37F7" w:rsidRPr="00ED3634">
        <w:t>n III</w:t>
      </w:r>
    </w:p>
    <w:p w14:paraId="778F874F" w14:textId="4B2C9E93" w:rsidR="00B0703E" w:rsidRDefault="00853E5A" w:rsidP="00853E5A">
      <w:proofErr w:type="gramStart"/>
      <w:r>
        <w:t>Nh</w:t>
      </w:r>
      <w:r>
        <w:rPr>
          <w:rFonts w:hint="eastAsia"/>
        </w:rPr>
        <w:t>ư</w:t>
      </w:r>
      <w:r>
        <w:t>ng nền tự chủ lần này chỉ kéo dài đ</w:t>
      </w:r>
      <w:r>
        <w:rPr>
          <w:rFonts w:hint="eastAsia"/>
        </w:rPr>
        <w:t>ư</w:t>
      </w:r>
      <w:r>
        <w:t>ợc 61 năm.</w:t>
      </w:r>
      <w:proofErr w:type="gramEnd"/>
      <w:r>
        <w:t xml:space="preserve"> Năm 603, giặc </w:t>
      </w:r>
      <w:r w:rsidR="003B79D9" w:rsidRPr="003B79D9">
        <w:t>Tà</w:t>
      </w:r>
      <w:r>
        <w:t>u bấy giờ là nhà Tùy lại mang quân sang xâm chiếm n</w:t>
      </w:r>
      <w:r>
        <w:rPr>
          <w:rFonts w:hint="eastAsia"/>
        </w:rPr>
        <w:t>ư</w:t>
      </w:r>
      <w:r>
        <w:t>ớc ta, bắt đ</w:t>
      </w:r>
      <w:r>
        <w:rPr>
          <w:rFonts w:hint="eastAsia"/>
        </w:rPr>
        <w:t>ư</w:t>
      </w:r>
      <w:r>
        <w:t xml:space="preserve">ợc vua của ta lúc bấy giờ là Lý Phật Tử mang về </w:t>
      </w:r>
      <w:r w:rsidR="003B79D9" w:rsidRPr="003B79D9">
        <w:t>Tà</w:t>
      </w:r>
      <w:r>
        <w:t>u. N</w:t>
      </w:r>
      <w:r>
        <w:rPr>
          <w:rFonts w:hint="eastAsia"/>
        </w:rPr>
        <w:t>ư</w:t>
      </w:r>
      <w:r>
        <w:t>ớc ta lại r</w:t>
      </w:r>
      <w:r>
        <w:rPr>
          <w:rFonts w:hint="eastAsia"/>
        </w:rPr>
        <w:t>ơ</w:t>
      </w:r>
      <w:r>
        <w:t>i vào thời kỳ Bắc thuộc lần thứ 3 kéo dài thêm 300 năm nữa. Cho tới năm 934, khi Ngô Quyền với chiến thắng Bạch Đằng, đã đánh đuổi đ</w:t>
      </w:r>
      <w:r>
        <w:rPr>
          <w:rFonts w:hint="eastAsia"/>
        </w:rPr>
        <w:t>ư</w:t>
      </w:r>
      <w:r>
        <w:t>ợc quân Nam Hán ra khỏi đất n</w:t>
      </w:r>
      <w:r>
        <w:rPr>
          <w:rFonts w:hint="eastAsia"/>
        </w:rPr>
        <w:t>ư</w:t>
      </w:r>
      <w:r>
        <w:t xml:space="preserve">ớc, chấm dứt Bắc thuộc lần thứ 3. </w:t>
      </w:r>
    </w:p>
    <w:p w14:paraId="0E5000B5" w14:textId="0D2FFF04" w:rsidR="00B0703E" w:rsidRPr="003B79D9" w:rsidRDefault="00ED3634" w:rsidP="00ED3634">
      <w:pPr>
        <w:pStyle w:val="Heading2"/>
        <w:rPr>
          <w:rFonts w:eastAsiaTheme="minorHAnsi"/>
        </w:rPr>
      </w:pPr>
      <w:r>
        <w:rPr>
          <w:rFonts w:eastAsiaTheme="minorHAnsi"/>
        </w:rPr>
        <w:t xml:space="preserve">4) </w:t>
      </w:r>
      <w:r w:rsidR="00853E5A" w:rsidRPr="003B79D9">
        <w:rPr>
          <w:rFonts w:eastAsiaTheme="minorHAnsi"/>
        </w:rPr>
        <w:t>20 năm Bắc thuộc lầ</w:t>
      </w:r>
      <w:r w:rsidR="00DD37F7">
        <w:rPr>
          <w:rFonts w:eastAsiaTheme="minorHAnsi"/>
        </w:rPr>
        <w:t>n IV</w:t>
      </w:r>
    </w:p>
    <w:p w14:paraId="2F3050E1" w14:textId="01E3B6D7" w:rsidR="00B0703E" w:rsidRDefault="00853E5A" w:rsidP="00853E5A">
      <w:r>
        <w:t>Nh</w:t>
      </w:r>
      <w:r>
        <w:rPr>
          <w:rFonts w:hint="eastAsia"/>
        </w:rPr>
        <w:t>ư</w:t>
      </w:r>
      <w:r>
        <w:t>ng năm 1407, d</w:t>
      </w:r>
      <w:r>
        <w:rPr>
          <w:rFonts w:hint="eastAsia"/>
        </w:rPr>
        <w:t>ư</w:t>
      </w:r>
      <w:r>
        <w:t>ới thời cai trị của Hồ Quí Ly rồi sau đó là Hồ Hán Th</w:t>
      </w:r>
      <w:r>
        <w:rPr>
          <w:rFonts w:hint="eastAsia"/>
        </w:rPr>
        <w:t>ươ</w:t>
      </w:r>
      <w:r>
        <w:t>ng, nhà Minh mang quân sang xâm lăng n</w:t>
      </w:r>
      <w:r>
        <w:rPr>
          <w:rFonts w:hint="eastAsia"/>
        </w:rPr>
        <w:t>ư</w:t>
      </w:r>
      <w:r>
        <w:t>ớc ta bắt đ</w:t>
      </w:r>
      <w:r>
        <w:rPr>
          <w:rFonts w:hint="eastAsia"/>
        </w:rPr>
        <w:t>ư</w:t>
      </w:r>
      <w:r>
        <w:t>ợc Th</w:t>
      </w:r>
      <w:r>
        <w:rPr>
          <w:rFonts w:hint="eastAsia"/>
        </w:rPr>
        <w:t>ư</w:t>
      </w:r>
      <w:r>
        <w:t>ợng Hoàng Hồ Quí Ly và vua Hồ Hán Th</w:t>
      </w:r>
      <w:r>
        <w:rPr>
          <w:rFonts w:hint="eastAsia"/>
        </w:rPr>
        <w:t>ươ</w:t>
      </w:r>
      <w:r>
        <w:t xml:space="preserve">ng cùng toàn thể gia quyến giải về </w:t>
      </w:r>
      <w:r w:rsidR="003B79D9" w:rsidRPr="003B79D9">
        <w:t>Tà</w:t>
      </w:r>
      <w:r>
        <w:t>u, khởi đầu cho thời kỳ Bắc thuộc lần thứ t</w:t>
      </w:r>
      <w:r>
        <w:rPr>
          <w:rFonts w:hint="eastAsia"/>
        </w:rPr>
        <w:t>ư</w:t>
      </w:r>
      <w:r>
        <w:t>, kéo dài 20 năm cho tới ngày 22 tháng 12 năm 1427 khi Lê Lợi đánh đuổi đ</w:t>
      </w:r>
      <w:r>
        <w:rPr>
          <w:rFonts w:hint="eastAsia"/>
        </w:rPr>
        <w:t>ư</w:t>
      </w:r>
      <w:r>
        <w:t>ợc quân Minh.</w:t>
      </w:r>
    </w:p>
    <w:p w14:paraId="483FCE3A" w14:textId="765EF892" w:rsidR="00B0703E" w:rsidRDefault="00853E5A" w:rsidP="00853E5A">
      <w:r>
        <w:t xml:space="preserve">Mặc dù vậy, cho tới ngày nay, giặc </w:t>
      </w:r>
      <w:r w:rsidR="003B79D9" w:rsidRPr="003B79D9">
        <w:t>Tà</w:t>
      </w:r>
      <w:r>
        <w:t>u vẫn luôn mang ý đồ xâm lăng n</w:t>
      </w:r>
      <w:r>
        <w:rPr>
          <w:rFonts w:hint="eastAsia"/>
        </w:rPr>
        <w:t>ư</w:t>
      </w:r>
      <w:r>
        <w:t>ớc ta cho nên chúng đã thực hiện các cuộc tấn công sau đây:</w:t>
      </w:r>
    </w:p>
    <w:p w14:paraId="0F3E2444" w14:textId="5E71B468" w:rsidR="00853E5A" w:rsidRDefault="00B0703E" w:rsidP="00853E5A">
      <w:r w:rsidRPr="003B79D9">
        <w:t>1)</w:t>
      </w:r>
      <w:r w:rsidR="00853E5A">
        <w:t xml:space="preserve"> Năm 1788, dựa theo lời cầu viện của Lê Chiêu Thống, Nhà Thanh mang quân xâm lăng n</w:t>
      </w:r>
      <w:r w:rsidR="00853E5A">
        <w:rPr>
          <w:rFonts w:hint="eastAsia"/>
        </w:rPr>
        <w:t>ư</w:t>
      </w:r>
      <w:r w:rsidR="00853E5A">
        <w:t>ớc ta nh</w:t>
      </w:r>
      <w:r w:rsidR="00853E5A">
        <w:rPr>
          <w:rFonts w:hint="eastAsia"/>
        </w:rPr>
        <w:t>ư</w:t>
      </w:r>
      <w:r w:rsidR="00853E5A">
        <w:t>ng đã bị Vua Quang Trung đại phá vào tr</w:t>
      </w:r>
      <w:r w:rsidR="00853E5A">
        <w:rPr>
          <w:rFonts w:hint="eastAsia"/>
        </w:rPr>
        <w:t>ư</w:t>
      </w:r>
      <w:r w:rsidR="00853E5A">
        <w:t xml:space="preserve">a mùng 5 tết 1789. </w:t>
      </w:r>
    </w:p>
    <w:p w14:paraId="2DAD454C" w14:textId="5FB9A55A" w:rsidR="00B0703E" w:rsidRDefault="00B0703E" w:rsidP="00853E5A">
      <w:r w:rsidRPr="003B79D9">
        <w:t>2)</w:t>
      </w:r>
      <w:r w:rsidR="00853E5A">
        <w:t xml:space="preserve"> Cuộc xâm l</w:t>
      </w:r>
      <w:r w:rsidR="00853E5A">
        <w:rPr>
          <w:rFonts w:hint="eastAsia"/>
        </w:rPr>
        <w:t>ư</w:t>
      </w:r>
      <w:r w:rsidR="00853E5A">
        <w:t>ợc Việt Nam lần cuối cùng trong thế kỷ 19 là cuộc xâm lăng đ</w:t>
      </w:r>
      <w:r w:rsidR="00853E5A">
        <w:rPr>
          <w:rFonts w:hint="eastAsia"/>
        </w:rPr>
        <w:t>ư</w:t>
      </w:r>
      <w:r w:rsidR="00853E5A">
        <w:t>ợc chỉ huy bởi Phùng Tử Tài d</w:t>
      </w:r>
      <w:r w:rsidR="00853E5A">
        <w:rPr>
          <w:rFonts w:hint="eastAsia"/>
        </w:rPr>
        <w:t>ư</w:t>
      </w:r>
      <w:r w:rsidR="00853E5A">
        <w:t>ới thời Từ Hy thái hậu, nhà Mãn Thanh. Cuộc xâm l</w:t>
      </w:r>
      <w:r w:rsidR="00853E5A">
        <w:rPr>
          <w:rFonts w:hint="eastAsia"/>
        </w:rPr>
        <w:t>ư</w:t>
      </w:r>
      <w:r w:rsidR="00853E5A">
        <w:t>ợc này th</w:t>
      </w:r>
      <w:r w:rsidR="00853E5A">
        <w:rPr>
          <w:rFonts w:hint="eastAsia"/>
        </w:rPr>
        <w:t>ư</w:t>
      </w:r>
      <w:r w:rsidR="00853E5A">
        <w:t>ờng bị lãng quên vì không bị ng</w:t>
      </w:r>
      <w:r w:rsidR="00853E5A">
        <w:rPr>
          <w:rFonts w:hint="eastAsia"/>
        </w:rPr>
        <w:t>ư</w:t>
      </w:r>
      <w:r w:rsidR="00853E5A">
        <w:t>ời Việt đánh bại mà bị thực dân Pháp đánh bại khi Pháp buộc đ</w:t>
      </w:r>
      <w:r w:rsidR="00853E5A">
        <w:rPr>
          <w:rFonts w:hint="eastAsia"/>
        </w:rPr>
        <w:t>ư</w:t>
      </w:r>
      <w:r w:rsidR="00853E5A">
        <w:t xml:space="preserve">ợc nhà Mãn Thanh ký Hiệp </w:t>
      </w:r>
      <w:r w:rsidR="00853E5A">
        <w:rPr>
          <w:rFonts w:hint="eastAsia"/>
        </w:rPr>
        <w:t>ư</w:t>
      </w:r>
      <w:r w:rsidR="00853E5A">
        <w:t>ớc Thiên Tân 1885, theo đó nhà Mãn Thanh buộc phải chấp nhận mất toàn bộ ch</w:t>
      </w:r>
      <w:r w:rsidR="00853E5A">
        <w:rPr>
          <w:rFonts w:hint="eastAsia"/>
        </w:rPr>
        <w:t>ư</w:t>
      </w:r>
      <w:r w:rsidR="00853E5A">
        <w:t xml:space="preserve"> hầu Việt Nam. (Khôi Nguyễn, Đại học Oregon- Alexandre de Rhodes và sự t</w:t>
      </w:r>
      <w:r w:rsidR="00853E5A">
        <w:rPr>
          <w:rFonts w:hint="eastAsia"/>
        </w:rPr>
        <w:t>ư</w:t>
      </w:r>
      <w:r w:rsidR="00853E5A">
        <w:t>ởng t</w:t>
      </w:r>
      <w:r w:rsidR="00853E5A">
        <w:rPr>
          <w:rFonts w:hint="eastAsia"/>
        </w:rPr>
        <w:t>ư</w:t>
      </w:r>
      <w:r w:rsidR="00853E5A">
        <w:t>ợng về lịch sử cận đại của nền sử học Việt Nam)</w:t>
      </w:r>
    </w:p>
    <w:p w14:paraId="4F32EC3E" w14:textId="17D1FD5C" w:rsidR="00B0703E" w:rsidRDefault="00B0703E" w:rsidP="00853E5A">
      <w:r w:rsidRPr="003B79D9">
        <w:t xml:space="preserve">3) </w:t>
      </w:r>
      <w:r w:rsidR="00853E5A">
        <w:t xml:space="preserve">Năm 1974, thừa lúc hai miền Nam-Bắc Việt Nam có nội chiến, rợ </w:t>
      </w:r>
      <w:r w:rsidR="003B79D9" w:rsidRPr="003B79D9">
        <w:t>Tà</w:t>
      </w:r>
      <w:r w:rsidR="00853E5A">
        <w:t>u đã đánh chiếm đảo Hoàng Sa, lúc đó d</w:t>
      </w:r>
      <w:r w:rsidR="00853E5A">
        <w:rPr>
          <w:rFonts w:hint="eastAsia"/>
        </w:rPr>
        <w:t>ư</w:t>
      </w:r>
      <w:r w:rsidR="00853E5A">
        <w:t>ới quyền cai quản của chính quyền Việt Nam Cộng Hòa ở Miền Nam.</w:t>
      </w:r>
    </w:p>
    <w:p w14:paraId="186A0DCD" w14:textId="79395E48" w:rsidR="00B0703E" w:rsidRDefault="00B0703E" w:rsidP="00853E5A">
      <w:r w:rsidRPr="003B79D9">
        <w:t xml:space="preserve">4) </w:t>
      </w:r>
      <w:r w:rsidR="00853E5A">
        <w:t xml:space="preserve">Năm 1979, giặc </w:t>
      </w:r>
      <w:r w:rsidR="003B79D9" w:rsidRPr="003B79D9">
        <w:t>Tà</w:t>
      </w:r>
      <w:r w:rsidR="00853E5A">
        <w:t>u lại mở cuộc chiến biên giới phía Bắc hòng xâm lăng n</w:t>
      </w:r>
      <w:r w:rsidR="00853E5A">
        <w:rPr>
          <w:rFonts w:hint="eastAsia"/>
        </w:rPr>
        <w:t>ư</w:t>
      </w:r>
      <w:r w:rsidR="00853E5A">
        <w:t>ớc ta nh</w:t>
      </w:r>
      <w:r w:rsidR="00853E5A">
        <w:rPr>
          <w:rFonts w:hint="eastAsia"/>
        </w:rPr>
        <w:t>ư</w:t>
      </w:r>
      <w:r w:rsidR="00853E5A">
        <w:t xml:space="preserve">ng </w:t>
      </w:r>
      <w:r w:rsidR="00853E5A">
        <w:lastRenderedPageBreak/>
        <w:t xml:space="preserve">thất bại. Thực ra trong khoảng thời gian 1979-1991, giặc </w:t>
      </w:r>
      <w:r w:rsidR="003B79D9" w:rsidRPr="003B79D9">
        <w:t>Tà</w:t>
      </w:r>
      <w:r w:rsidR="00853E5A">
        <w:t>u mở nhiều cuộc tấn công lấn chiếm biên giới và biển đảo của Việt Nam. Ng</w:t>
      </w:r>
      <w:r w:rsidR="00853E5A">
        <w:rPr>
          <w:rFonts w:hint="eastAsia"/>
        </w:rPr>
        <w:t>ư</w:t>
      </w:r>
      <w:r w:rsidR="00853E5A">
        <w:t>ời ta gọi giai đoạn này là Xung đột Việt-Trung 1979-1991 (wikipedia). Kể từ năm 1979, có ít nhất sáu đợt giao tranh lớn diễn ra tại một số điểm trên biên giới Việt-Trung, là các đợt tháng 6 và tháng 10 năm 1980, tháng 5 năm 1981, tháng 4 năm 1983, tháng 4 năm 1984, tháng 6 năm 1985 và đợt từ tháng 10 năm 1986 đến tháng 1 năm 1987. Tất cả các cuộc giao tranh trên đều do Trung Quốc gây hấn tr</w:t>
      </w:r>
      <w:r w:rsidR="00853E5A">
        <w:rPr>
          <w:rFonts w:hint="eastAsia"/>
        </w:rPr>
        <w:t>ư</w:t>
      </w:r>
      <w:r w:rsidR="00853E5A">
        <w:t xml:space="preserve">ớc. Năm 1988, giặc </w:t>
      </w:r>
      <w:r w:rsidR="003B79D9" w:rsidRPr="003B79D9">
        <w:t>Tà</w:t>
      </w:r>
      <w:r w:rsidR="00853E5A">
        <w:t>u còn đ</w:t>
      </w:r>
      <w:r w:rsidR="00853E5A">
        <w:rPr>
          <w:rFonts w:hint="eastAsia"/>
        </w:rPr>
        <w:t>ư</w:t>
      </w:r>
      <w:r w:rsidR="00853E5A">
        <w:t>a hải quân tiến chiếm quần đảo Tr</w:t>
      </w:r>
      <w:r w:rsidR="00853E5A">
        <w:rPr>
          <w:rFonts w:hint="eastAsia"/>
        </w:rPr>
        <w:t>ư</w:t>
      </w:r>
      <w:r w:rsidR="00853E5A">
        <w:t>ờng Sa của Việt Nam mà điển hình là trận hải chiến đẫm máu ở đảo Gạc Ma với 64 chiến sĩ hy sinh và 9 chiến sĩ bị giặc bắt.</w:t>
      </w:r>
    </w:p>
    <w:p w14:paraId="1987A3FB" w14:textId="5412C521" w:rsidR="00B0703E" w:rsidRDefault="00B0703E" w:rsidP="00853E5A">
      <w:r>
        <w:rPr>
          <w:rFonts w:asciiTheme="minorHAnsi" w:hAnsiTheme="minorHAnsi" w:cstheme="minorHAnsi"/>
        </w:rPr>
        <w:t>5</w:t>
      </w:r>
      <w:r>
        <w:rPr>
          <w:rFonts w:asciiTheme="minorHAnsi" w:hAnsiTheme="minorHAnsi"/>
          <w:lang w:val="vi-VN"/>
        </w:rPr>
        <w:t>)</w:t>
      </w:r>
      <w:r w:rsidR="003B79D9">
        <w:rPr>
          <w:rFonts w:asciiTheme="minorHAnsi" w:hAnsiTheme="minorHAnsi"/>
          <w:lang w:val="vi-VN"/>
        </w:rPr>
        <w:t xml:space="preserve"> </w:t>
      </w:r>
      <w:r w:rsidR="00853E5A">
        <w:t xml:space="preserve">Từ nhiều năm nay, giặc </w:t>
      </w:r>
      <w:r w:rsidR="003B79D9" w:rsidRPr="003B79D9">
        <w:t>Tà</w:t>
      </w:r>
      <w:r w:rsidR="00853E5A">
        <w:t>u lại liên tục dùng hải quân xâm phạm hải phận của ta, cấm dân ta khai thác tài nguyên dầu hỏa và đánh bắt cá trong khu vực lãnh hải thuộc chủ quyền của ta, thậm chí đã nhiều lần gây th</w:t>
      </w:r>
      <w:r w:rsidR="00853E5A">
        <w:rPr>
          <w:rFonts w:hint="eastAsia"/>
        </w:rPr>
        <w:t>ươ</w:t>
      </w:r>
      <w:r w:rsidR="00853E5A">
        <w:t>ng vong cho ng</w:t>
      </w:r>
      <w:r w:rsidR="00853E5A">
        <w:rPr>
          <w:rFonts w:hint="eastAsia"/>
        </w:rPr>
        <w:t>ư</w:t>
      </w:r>
      <w:r w:rsidR="00853E5A">
        <w:t xml:space="preserve"> dân Việt.</w:t>
      </w:r>
    </w:p>
    <w:p w14:paraId="42CF5149" w14:textId="7833814C" w:rsidR="00B0703E" w:rsidRDefault="00853E5A" w:rsidP="00853E5A">
      <w:r>
        <w:rPr>
          <w:rFonts w:hint="eastAsia"/>
        </w:rPr>
        <w:t>Đ</w:t>
      </w:r>
      <w:r>
        <w:t>iểm qua lịch sử bang giao Việt Nam-Trung Quốc nh</w:t>
      </w:r>
      <w:r>
        <w:rPr>
          <w:rFonts w:hint="eastAsia"/>
        </w:rPr>
        <w:t>ư</w:t>
      </w:r>
      <w:r>
        <w:t xml:space="preserve"> trên, ng</w:t>
      </w:r>
      <w:r>
        <w:rPr>
          <w:rFonts w:hint="eastAsia"/>
        </w:rPr>
        <w:t>ư</w:t>
      </w:r>
      <w:r>
        <w:t>ời dân Việt nào cũng dễ nhận thấy dã tâm tr</w:t>
      </w:r>
      <w:r>
        <w:rPr>
          <w:rFonts w:hint="eastAsia"/>
        </w:rPr>
        <w:t>ư</w:t>
      </w:r>
      <w:r>
        <w:t xml:space="preserve">ờng kỳ của bọn </w:t>
      </w:r>
      <w:r w:rsidR="003B79D9" w:rsidRPr="003B79D9">
        <w:t>Tà</w:t>
      </w:r>
      <w:r>
        <w:t>u là QUYẾT CHIẾM CHO BẰNG Đ</w:t>
      </w:r>
      <w:r>
        <w:rPr>
          <w:rFonts w:hint="eastAsia"/>
        </w:rPr>
        <w:t>Ư</w:t>
      </w:r>
      <w:r>
        <w:t>ỢC TRỌN VẸN VIỆT NAM.</w:t>
      </w:r>
    </w:p>
    <w:p w14:paraId="6FBB7A28" w14:textId="77265B49" w:rsidR="00B0703E" w:rsidRDefault="00853E5A" w:rsidP="00853E5A">
      <w:r>
        <w:t>Tuy nhiên, trong tình hình quốc tế hiện nay, khó có thể có tr</w:t>
      </w:r>
      <w:r>
        <w:rPr>
          <w:rFonts w:hint="eastAsia"/>
        </w:rPr>
        <w:t>ư</w:t>
      </w:r>
      <w:r>
        <w:t>ờng hợp một n</w:t>
      </w:r>
      <w:r>
        <w:rPr>
          <w:rFonts w:hint="eastAsia"/>
        </w:rPr>
        <w:t>ư</w:t>
      </w:r>
      <w:r>
        <w:t>ớc lớn mang quân trực tiếp xâm chiếm một quốc gia khác nh</w:t>
      </w:r>
      <w:r>
        <w:rPr>
          <w:rFonts w:hint="eastAsia"/>
        </w:rPr>
        <w:t>ư</w:t>
      </w:r>
      <w:r>
        <w:t xml:space="preserve"> thời thế chiến thứ Hai trở về tr</w:t>
      </w:r>
      <w:r>
        <w:rPr>
          <w:rFonts w:hint="eastAsia"/>
        </w:rPr>
        <w:t>ư</w:t>
      </w:r>
      <w:r>
        <w:t>ớc. Bởi vậy giặc</w:t>
      </w:r>
      <w:r w:rsidR="003B79D9">
        <w:rPr>
          <w:rFonts w:asciiTheme="minorHAnsi" w:hAnsiTheme="minorHAnsi"/>
          <w:lang w:val="vi-VN"/>
        </w:rPr>
        <w:t xml:space="preserve"> </w:t>
      </w:r>
      <w:r w:rsidR="003B79D9" w:rsidRPr="003B79D9">
        <w:t>Tà</w:t>
      </w:r>
      <w:r>
        <w:t>u lâu nay đã thay đổi chiến l</w:t>
      </w:r>
      <w:r>
        <w:rPr>
          <w:rFonts w:hint="eastAsia"/>
        </w:rPr>
        <w:t>ư</w:t>
      </w:r>
      <w:r>
        <w:t>ợc. Chúng dùng sức ép quân sự ở mức độ hạn chế đủ để tránh mang tiếng là kẻ gây chiến của n</w:t>
      </w:r>
      <w:r>
        <w:rPr>
          <w:rFonts w:hint="eastAsia"/>
        </w:rPr>
        <w:t>ư</w:t>
      </w:r>
      <w:r>
        <w:t>ớc mạnh ăn hiếp n</w:t>
      </w:r>
      <w:r>
        <w:rPr>
          <w:rFonts w:hint="eastAsia"/>
        </w:rPr>
        <w:t>ư</w:t>
      </w:r>
      <w:r>
        <w:t>ớc yếu, nh</w:t>
      </w:r>
      <w:r>
        <w:rPr>
          <w:rFonts w:hint="eastAsia"/>
        </w:rPr>
        <w:t>ư</w:t>
      </w:r>
      <w:r>
        <w:t>ng đủ để đe dọa buộc VN phải nh</w:t>
      </w:r>
      <w:r>
        <w:rPr>
          <w:rFonts w:hint="eastAsia"/>
        </w:rPr>
        <w:t>ư</w:t>
      </w:r>
      <w:r>
        <w:t xml:space="preserve">ợng bộ dần dần về lãnh hải, lãnh </w:t>
      </w:r>
      <w:r w:rsidR="003B79D9" w:rsidRPr="003B79D9">
        <w:t>th</w:t>
      </w:r>
      <w:r>
        <w:t>ổ và cả trên các lãnh vực khác nh</w:t>
      </w:r>
      <w:r>
        <w:rPr>
          <w:rFonts w:hint="eastAsia"/>
        </w:rPr>
        <w:t>ư</w:t>
      </w:r>
      <w:r>
        <w:t xml:space="preserve"> ngôn ngữ, ngoại giao, chính trị, nội trị, hành chánh, kinh tế</w:t>
      </w:r>
      <w:r w:rsidR="00DD37F7">
        <w:t>, tài chánh, văn hóa và</w:t>
      </w:r>
      <w:r>
        <w:t xml:space="preserve"> giáo </w:t>
      </w:r>
      <w:r w:rsidR="003B79D9" w:rsidRPr="003B79D9">
        <w:t>dục,</w:t>
      </w:r>
      <w:r>
        <w:t xml:space="preserve"> và kể cả t</w:t>
      </w:r>
      <w:r>
        <w:rPr>
          <w:rFonts w:hint="eastAsia"/>
        </w:rPr>
        <w:t>ư</w:t>
      </w:r>
      <w:r>
        <w:t xml:space="preserve"> pháp để dần dần thiết lập chế độ Bắc thuộc lần thứ 5. </w:t>
      </w:r>
    </w:p>
    <w:p w14:paraId="6ACBDC44" w14:textId="73F4D6DD" w:rsidR="00B0703E" w:rsidRDefault="00853E5A" w:rsidP="00853E5A">
      <w:r>
        <w:t xml:space="preserve">Dân Việt chúng ta hiện nay đang bị giặc </w:t>
      </w:r>
      <w:r w:rsidR="003B79D9" w:rsidRPr="003B79D9">
        <w:t>Tà</w:t>
      </w:r>
      <w:r>
        <w:t xml:space="preserve">u xâm lăng bằng những biện pháp "nhẹ nhàng", </w:t>
      </w:r>
      <w:r w:rsidR="003B79D9" w:rsidRPr="003B79D9">
        <w:t>tằ</w:t>
      </w:r>
      <w:r>
        <w:t>m ăn dâu, đ</w:t>
      </w:r>
      <w:r>
        <w:rPr>
          <w:rFonts w:hint="eastAsia"/>
        </w:rPr>
        <w:t>ư</w:t>
      </w:r>
      <w:r>
        <w:t>ợc gia tăng dần dần nh</w:t>
      </w:r>
      <w:r>
        <w:rPr>
          <w:rFonts w:hint="eastAsia"/>
        </w:rPr>
        <w:t>ư</w:t>
      </w:r>
      <w:r>
        <w:t xml:space="preserve"> con ếch bị luộc trong thí nghiệm của Edward Wheeler Scripture thực hiện năm 1897. Trong thí nghiệm đó, khi ném con ếch vào một nồi n</w:t>
      </w:r>
      <w:r>
        <w:rPr>
          <w:rFonts w:hint="eastAsia"/>
        </w:rPr>
        <w:t>ư</w:t>
      </w:r>
      <w:r>
        <w:t xml:space="preserve">ớc đang sôi, con ếch sẽ </w:t>
      </w:r>
      <w:r w:rsidR="003B79D9" w:rsidRPr="003B79D9">
        <w:t>nhả</w:t>
      </w:r>
      <w:r>
        <w:t>y ra (phản xạ). Nh</w:t>
      </w:r>
      <w:r>
        <w:rPr>
          <w:rFonts w:hint="eastAsia"/>
        </w:rPr>
        <w:t>ư</w:t>
      </w:r>
      <w:r>
        <w:t>ng thay vì vậy, ng</w:t>
      </w:r>
      <w:r>
        <w:rPr>
          <w:rFonts w:hint="eastAsia"/>
        </w:rPr>
        <w:t>ư</w:t>
      </w:r>
      <w:r>
        <w:t>ời ta bỏ con ếch vào một nồi n</w:t>
      </w:r>
      <w:r>
        <w:rPr>
          <w:rFonts w:hint="eastAsia"/>
        </w:rPr>
        <w:t>ư</w:t>
      </w:r>
      <w:r>
        <w:t>ớc ấm, con ếch ở yên (mà có khi còn khoái trá). Sau đó nhiệt độ nồi n</w:t>
      </w:r>
      <w:r>
        <w:rPr>
          <w:rFonts w:hint="eastAsia"/>
        </w:rPr>
        <w:t>ư</w:t>
      </w:r>
      <w:r>
        <w:t>ớc đ</w:t>
      </w:r>
      <w:r>
        <w:rPr>
          <w:rFonts w:hint="eastAsia"/>
        </w:rPr>
        <w:t>ư</w:t>
      </w:r>
      <w:r>
        <w:t>ợc gia tăng thật chậm thì con ếch sẽ ở yên cho tới khi nó bị luộc chín. Dân Việt ta hiện nay d</w:t>
      </w:r>
      <w:r>
        <w:rPr>
          <w:rFonts w:hint="eastAsia"/>
        </w:rPr>
        <w:t>ư</w:t>
      </w:r>
      <w:r>
        <w:t>ờng nh</w:t>
      </w:r>
      <w:r>
        <w:rPr>
          <w:rFonts w:hint="eastAsia"/>
        </w:rPr>
        <w:t>ư</w:t>
      </w:r>
      <w:r>
        <w:t xml:space="preserve"> đại đa số không biết mình đang bị nô lệ dần dần nh</w:t>
      </w:r>
      <w:r>
        <w:rPr>
          <w:rFonts w:hint="eastAsia"/>
        </w:rPr>
        <w:t>ư</w:t>
      </w:r>
      <w:r>
        <w:t xml:space="preserve"> con ếch đang bị luộ</w:t>
      </w:r>
      <w:r w:rsidR="003C3B3B">
        <w:t>c.</w:t>
      </w:r>
    </w:p>
    <w:p w14:paraId="12E3D5F9" w14:textId="49946455" w:rsidR="003C3B3B" w:rsidRDefault="003C3B3B" w:rsidP="003C3B3B">
      <w:pPr>
        <w:pStyle w:val="NoSpacing"/>
      </w:pPr>
      <w:r>
        <w:rPr>
          <w:noProof/>
        </w:rPr>
        <w:drawing>
          <wp:inline distT="0" distB="0" distL="0" distR="0" wp14:anchorId="5CD9F787" wp14:editId="30F9F067">
            <wp:extent cx="2887980" cy="41910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04C152.tmp"/>
                    <pic:cNvPicPr/>
                  </pic:nvPicPr>
                  <pic:blipFill>
                    <a:blip r:embed="rId9">
                      <a:extLst>
                        <a:ext uri="{28A0092B-C50C-407E-A947-70E740481C1C}">
                          <a14:useLocalDpi xmlns:a14="http://schemas.microsoft.com/office/drawing/2010/main" val="0"/>
                        </a:ext>
                      </a:extLst>
                    </a:blip>
                    <a:stretch>
                      <a:fillRect/>
                    </a:stretch>
                  </pic:blipFill>
                  <pic:spPr>
                    <a:xfrm>
                      <a:off x="0" y="0"/>
                      <a:ext cx="2887980" cy="4191000"/>
                    </a:xfrm>
                    <a:prstGeom prst="rect">
                      <a:avLst/>
                    </a:prstGeom>
                  </pic:spPr>
                </pic:pic>
              </a:graphicData>
            </a:graphic>
          </wp:inline>
        </w:drawing>
      </w:r>
    </w:p>
    <w:p w14:paraId="6323A2DB" w14:textId="366D1EB5" w:rsidR="00B0703E" w:rsidRDefault="00853E5A" w:rsidP="00853E5A">
      <w:r>
        <w:t>D</w:t>
      </w:r>
      <w:r>
        <w:rPr>
          <w:rFonts w:hint="eastAsia"/>
        </w:rPr>
        <w:t>ư</w:t>
      </w:r>
      <w:r>
        <w:t xml:space="preserve">ới áp lực quân sự có giới hạn, giặc </w:t>
      </w:r>
      <w:r w:rsidR="003B79D9" w:rsidRPr="003B79D9">
        <w:t>Tà</w:t>
      </w:r>
      <w:r>
        <w:t xml:space="preserve">u đã </w:t>
      </w:r>
      <w:proofErr w:type="gramStart"/>
      <w:r>
        <w:t>ép</w:t>
      </w:r>
      <w:proofErr w:type="gramEnd"/>
      <w:r>
        <w:t xml:space="preserve"> buộc đảng </w:t>
      </w:r>
      <w:r w:rsidR="003B79D9" w:rsidRPr="003B79D9">
        <w:t>C</w:t>
      </w:r>
      <w:r>
        <w:t xml:space="preserve">ộng sản phải ký những thỏa </w:t>
      </w:r>
      <w:r>
        <w:rPr>
          <w:rFonts w:hint="eastAsia"/>
        </w:rPr>
        <w:t>ư</w:t>
      </w:r>
      <w:r>
        <w:t>ớc bán n</w:t>
      </w:r>
      <w:r>
        <w:rPr>
          <w:rFonts w:hint="eastAsia"/>
        </w:rPr>
        <w:t>ư</w:t>
      </w:r>
      <w:r>
        <w:t>ớc nh</w:t>
      </w:r>
      <w:r>
        <w:rPr>
          <w:rFonts w:hint="eastAsia"/>
        </w:rPr>
        <w:t>ư</w:t>
      </w:r>
      <w:r>
        <w:t xml:space="preserve"> thỏa </w:t>
      </w:r>
      <w:r>
        <w:rPr>
          <w:rFonts w:hint="eastAsia"/>
        </w:rPr>
        <w:t>ư</w:t>
      </w:r>
      <w:r>
        <w:t>ớc nh</w:t>
      </w:r>
      <w:r>
        <w:rPr>
          <w:rFonts w:hint="eastAsia"/>
        </w:rPr>
        <w:t>ư</w:t>
      </w:r>
      <w:r>
        <w:t xml:space="preserve">ợng một diện tích lớn vùng biên giới phía bắc, trong đó có Ải Nam Quan và thác Bản Dốc. </w:t>
      </w:r>
    </w:p>
    <w:p w14:paraId="49EADAB6" w14:textId="2273A705" w:rsidR="00B0703E" w:rsidRDefault="00853E5A" w:rsidP="00853E5A">
      <w:r>
        <w:t>Ngoài ra, tổng quát h</w:t>
      </w:r>
      <w:r>
        <w:rPr>
          <w:rFonts w:hint="eastAsia"/>
        </w:rPr>
        <w:t>ơ</w:t>
      </w:r>
      <w:r>
        <w:t xml:space="preserve">n, giặc </w:t>
      </w:r>
      <w:r w:rsidR="003B79D9" w:rsidRPr="003B79D9">
        <w:t>Tà</w:t>
      </w:r>
      <w:r>
        <w:t xml:space="preserve">u đã buộc đảng </w:t>
      </w:r>
      <w:r w:rsidR="003B79D9" w:rsidRPr="003B79D9">
        <w:t>C</w:t>
      </w:r>
      <w:r>
        <w:t xml:space="preserve">ộng sản phải ký thỏa </w:t>
      </w:r>
      <w:r>
        <w:rPr>
          <w:rFonts w:hint="eastAsia"/>
        </w:rPr>
        <w:t>ư</w:t>
      </w:r>
      <w:r>
        <w:t>ớc bán n</w:t>
      </w:r>
      <w:r>
        <w:rPr>
          <w:rFonts w:hint="eastAsia"/>
        </w:rPr>
        <w:t>ư</w:t>
      </w:r>
      <w:r>
        <w:t>ớc Thành Đô. Toàn dân ch</w:t>
      </w:r>
      <w:r>
        <w:rPr>
          <w:rFonts w:hint="eastAsia"/>
        </w:rPr>
        <w:t>ư</w:t>
      </w:r>
      <w:r>
        <w:t xml:space="preserve">a ai biết nội dung của thỏa </w:t>
      </w:r>
      <w:r>
        <w:rPr>
          <w:rFonts w:hint="eastAsia"/>
        </w:rPr>
        <w:t>ư</w:t>
      </w:r>
      <w:r>
        <w:t xml:space="preserve">ớc này vì đảng </w:t>
      </w:r>
      <w:r w:rsidR="003B79D9">
        <w:t>C</w:t>
      </w:r>
      <w:r>
        <w:t>ộng sản c</w:t>
      </w:r>
      <w:r>
        <w:rPr>
          <w:rFonts w:hint="eastAsia"/>
        </w:rPr>
        <w:t>ươ</w:t>
      </w:r>
      <w:r>
        <w:t xml:space="preserve">ng quyết </w:t>
      </w:r>
      <w:r w:rsidR="003B79D9" w:rsidRPr="003B79D9">
        <w:t>gi</w:t>
      </w:r>
      <w:r>
        <w:t>ấu kín (nếu không bán n</w:t>
      </w:r>
      <w:r>
        <w:rPr>
          <w:rFonts w:hint="eastAsia"/>
        </w:rPr>
        <w:t>ư</w:t>
      </w:r>
      <w:r>
        <w:t xml:space="preserve">ớc thì tại sao phải </w:t>
      </w:r>
      <w:r w:rsidR="003B79D9" w:rsidRPr="003B79D9">
        <w:t>gi</w:t>
      </w:r>
      <w:r>
        <w:t xml:space="preserve">ấu </w:t>
      </w:r>
      <w:r w:rsidR="003B79D9" w:rsidRPr="003B79D9">
        <w:t>kín</w:t>
      </w:r>
      <w:r w:rsidR="003B79D9">
        <w:rPr>
          <w:rFonts w:asciiTheme="minorHAnsi" w:hAnsiTheme="minorHAnsi"/>
          <w:lang w:val="vi-VN"/>
        </w:rPr>
        <w:t>?</w:t>
      </w:r>
      <w:r>
        <w:t xml:space="preserve">), mặc dù trên công luận nhiều thành phần dân chúng đã yêu cầu công bố thỏa </w:t>
      </w:r>
      <w:r>
        <w:rPr>
          <w:rFonts w:hint="eastAsia"/>
        </w:rPr>
        <w:t>ư</w:t>
      </w:r>
      <w:r>
        <w:t xml:space="preserve">ớc. Muốn rõ thêm về mật </w:t>
      </w:r>
      <w:r>
        <w:rPr>
          <w:rFonts w:hint="eastAsia"/>
        </w:rPr>
        <w:t>ư</w:t>
      </w:r>
      <w:r>
        <w:t>ớc Thành Đô nên đọc Hồi ký của cựu Thứ tr</w:t>
      </w:r>
      <w:r>
        <w:rPr>
          <w:rFonts w:hint="eastAsia"/>
        </w:rPr>
        <w:t>ư</w:t>
      </w:r>
      <w:r>
        <w:t>ởng Ngoại giao Trần Quang C</w:t>
      </w:r>
      <w:r>
        <w:rPr>
          <w:rFonts w:hint="eastAsia"/>
        </w:rPr>
        <w:t>ơ</w:t>
      </w:r>
      <w:r>
        <w:t>.</w:t>
      </w:r>
    </w:p>
    <w:p w14:paraId="347CE12C" w14:textId="2A4BB397" w:rsidR="00B0703E" w:rsidRDefault="00853E5A" w:rsidP="00ED3634">
      <w:r>
        <w:t xml:space="preserve">Mặc dù mật </w:t>
      </w:r>
      <w:r>
        <w:rPr>
          <w:rFonts w:hint="eastAsia"/>
        </w:rPr>
        <w:t>ư</w:t>
      </w:r>
      <w:r>
        <w:t>ớc Thành Đô đ</w:t>
      </w:r>
      <w:r>
        <w:rPr>
          <w:rFonts w:hint="eastAsia"/>
        </w:rPr>
        <w:t>ư</w:t>
      </w:r>
      <w:r>
        <w:t xml:space="preserve">ợc </w:t>
      </w:r>
      <w:r w:rsidR="003B79D9" w:rsidRPr="003B79D9">
        <w:t>gi</w:t>
      </w:r>
      <w:r>
        <w:t>ấu kín, nh</w:t>
      </w:r>
      <w:r>
        <w:rPr>
          <w:rFonts w:hint="eastAsia"/>
        </w:rPr>
        <w:t>ư</w:t>
      </w:r>
      <w:r>
        <w:t>ng nội dung của nó đã đ</w:t>
      </w:r>
      <w:r>
        <w:rPr>
          <w:rFonts w:hint="eastAsia"/>
        </w:rPr>
        <w:t>ư</w:t>
      </w:r>
      <w:r>
        <w:t>ợc thấy áp dụng trên nhiều lãnh vực nh</w:t>
      </w:r>
      <w:r>
        <w:rPr>
          <w:rFonts w:hint="eastAsia"/>
        </w:rPr>
        <w:t>ư</w:t>
      </w:r>
      <w:r>
        <w:t>:</w:t>
      </w:r>
      <w:bookmarkStart w:id="0" w:name="_GoBack"/>
      <w:bookmarkEnd w:id="0"/>
    </w:p>
    <w:p w14:paraId="715669F9" w14:textId="1B551678" w:rsidR="00B0703E" w:rsidRPr="00B0703E" w:rsidRDefault="00853E5A" w:rsidP="00ED3634">
      <w:pPr>
        <w:pStyle w:val="Heading2"/>
      </w:pPr>
      <w:r w:rsidRPr="00B0703E">
        <w:t>Ngôn ngữ</w:t>
      </w:r>
    </w:p>
    <w:p w14:paraId="139966EC" w14:textId="77777777" w:rsidR="00B0703E" w:rsidRDefault="00853E5A" w:rsidP="00853E5A">
      <w:r>
        <w:t xml:space="preserve">Cộng sản không dám gọi đích danh Trung Quốc trong những hành động bắn giết </w:t>
      </w:r>
      <w:proofErr w:type="gramStart"/>
      <w:r>
        <w:t>ng</w:t>
      </w:r>
      <w:r>
        <w:rPr>
          <w:rFonts w:hint="eastAsia"/>
        </w:rPr>
        <w:t>ư</w:t>
      </w:r>
      <w:proofErr w:type="gramEnd"/>
      <w:r>
        <w:t xml:space="preserve"> dân Việt hay đ</w:t>
      </w:r>
      <w:r>
        <w:rPr>
          <w:rFonts w:hint="eastAsia"/>
        </w:rPr>
        <w:t>ư</w:t>
      </w:r>
      <w:r>
        <w:t>a tầu hải cảnh xâm phạm lãnh hải Việt Nam mà chỉ gọi là tầu lạ.</w:t>
      </w:r>
    </w:p>
    <w:p w14:paraId="5ABF1893" w14:textId="054BF730" w:rsidR="00B0703E" w:rsidRDefault="00853E5A" w:rsidP="00853E5A">
      <w:r>
        <w:rPr>
          <w:rFonts w:hint="eastAsia"/>
        </w:rPr>
        <w:t>Đ</w:t>
      </w:r>
      <w:r>
        <w:t xml:space="preserve">ảng CS không cho dân chúng dùng chữ "KHỰA" vì cho rằng đó là một từ ám chỉ </w:t>
      </w:r>
      <w:r w:rsidR="0025026E" w:rsidRPr="0025026E">
        <w:t>Tà</w:t>
      </w:r>
      <w:r>
        <w:t>u.</w:t>
      </w:r>
    </w:p>
    <w:p w14:paraId="62092443" w14:textId="0556FA46" w:rsidR="00B0703E" w:rsidRPr="00B0703E" w:rsidRDefault="00853E5A" w:rsidP="00ED3634">
      <w:pPr>
        <w:pStyle w:val="Heading2"/>
      </w:pPr>
      <w:r w:rsidRPr="00B0703E">
        <w:t>Bang giao quốc tế</w:t>
      </w:r>
    </w:p>
    <w:p w14:paraId="6E6DBDD4" w14:textId="56AAF177" w:rsidR="00B0703E" w:rsidRDefault="00853E5A" w:rsidP="00853E5A">
      <w:proofErr w:type="gramStart"/>
      <w:r>
        <w:rPr>
          <w:rFonts w:hint="eastAsia"/>
        </w:rPr>
        <w:t>Đ</w:t>
      </w:r>
      <w:r>
        <w:t xml:space="preserve">ảng </w:t>
      </w:r>
      <w:r w:rsidR="0025026E" w:rsidRPr="0025026E">
        <w:t>C</w:t>
      </w:r>
      <w:r>
        <w:t xml:space="preserve">ộng sản đã không dám kiện giặc </w:t>
      </w:r>
      <w:r w:rsidR="0025026E" w:rsidRPr="0025026E">
        <w:t>Tà</w:t>
      </w:r>
      <w:r>
        <w:t>u xâm chiếm bất hợp pháp biển Đông nh</w:t>
      </w:r>
      <w:r>
        <w:rPr>
          <w:rFonts w:hint="eastAsia"/>
        </w:rPr>
        <w:t>ư</w:t>
      </w:r>
      <w:r>
        <w:t xml:space="preserve"> Philippines đã làm thành công.</w:t>
      </w:r>
      <w:proofErr w:type="gramEnd"/>
      <w:r>
        <w:t xml:space="preserve"> </w:t>
      </w:r>
    </w:p>
    <w:p w14:paraId="56E81E87" w14:textId="142E2F55" w:rsidR="00B0703E" w:rsidRDefault="00853E5A" w:rsidP="00853E5A">
      <w:r>
        <w:t xml:space="preserve">Không dám lên tiếng rõ ràng và mạnh mẽ phản đối những hành động xâm phạm hải phận Việt Nam của giặc </w:t>
      </w:r>
      <w:r w:rsidR="0025026E" w:rsidRPr="0025026E">
        <w:t>Tà</w:t>
      </w:r>
      <w:r>
        <w:t xml:space="preserve">u. </w:t>
      </w:r>
    </w:p>
    <w:p w14:paraId="083A936C" w14:textId="74CBFD48" w:rsidR="0025026E" w:rsidRDefault="00853E5A" w:rsidP="00ED3634">
      <w:pPr>
        <w:pStyle w:val="Heading2"/>
      </w:pPr>
      <w:r w:rsidRPr="0025026E">
        <w:t>Nội Trị</w:t>
      </w:r>
      <w:r>
        <w:t xml:space="preserve"> </w:t>
      </w:r>
    </w:p>
    <w:p w14:paraId="5BEF7482" w14:textId="34384B6D" w:rsidR="00B0703E" w:rsidRDefault="00853E5A" w:rsidP="0025026E">
      <w:r>
        <w:t>Đảng cộng sản đang thực hiện mọi biện pháp hà khắc nhất để triệt tiêu tinh thần yêu n</w:t>
      </w:r>
      <w:r>
        <w:rPr>
          <w:rFonts w:hint="eastAsia"/>
        </w:rPr>
        <w:t>ư</w:t>
      </w:r>
      <w:r>
        <w:t xml:space="preserve">ớc chống giặc </w:t>
      </w:r>
      <w:r w:rsidR="0025026E" w:rsidRPr="0025026E">
        <w:t>Tà</w:t>
      </w:r>
      <w:r>
        <w:t>u từ trong chứng n</w:t>
      </w:r>
      <w:r>
        <w:rPr>
          <w:rFonts w:hint="eastAsia"/>
        </w:rPr>
        <w:t>ư</w:t>
      </w:r>
      <w:r>
        <w:t>ớc nh</w:t>
      </w:r>
      <w:r>
        <w:rPr>
          <w:rFonts w:hint="eastAsia"/>
        </w:rPr>
        <w:t>ư</w:t>
      </w:r>
      <w:r>
        <w:t xml:space="preserve">: </w:t>
      </w:r>
    </w:p>
    <w:p w14:paraId="47430524" w14:textId="4A609C2F" w:rsidR="00B0703E" w:rsidRDefault="00853E5A" w:rsidP="00853E5A">
      <w:r>
        <w:t>-</w:t>
      </w:r>
      <w:r w:rsidR="00ED3634">
        <w:t xml:space="preserve"> </w:t>
      </w:r>
      <w:r>
        <w:t>Triệt hạ các cuộc biểu tình chống Trung quốc xâm l</w:t>
      </w:r>
      <w:r>
        <w:rPr>
          <w:rFonts w:hint="eastAsia"/>
        </w:rPr>
        <w:t>ư</w:t>
      </w:r>
      <w:r>
        <w:t xml:space="preserve">ợc. </w:t>
      </w:r>
    </w:p>
    <w:p w14:paraId="4D0A166D" w14:textId="7754A584" w:rsidR="00B0703E" w:rsidRDefault="00853E5A" w:rsidP="00853E5A">
      <w:r>
        <w:t>-</w:t>
      </w:r>
      <w:r w:rsidR="00ED3634">
        <w:t xml:space="preserve"> </w:t>
      </w:r>
      <w:r>
        <w:t xml:space="preserve">Bắt, khởi tố và kết </w:t>
      </w:r>
      <w:proofErr w:type="gramStart"/>
      <w:r>
        <w:t>án</w:t>
      </w:r>
      <w:proofErr w:type="gramEnd"/>
      <w:r>
        <w:t xml:space="preserve"> nặng nề trên d</w:t>
      </w:r>
      <w:r>
        <w:rPr>
          <w:rFonts w:hint="eastAsia"/>
        </w:rPr>
        <w:t>ư</w:t>
      </w:r>
      <w:r>
        <w:t>ới 10 năm tù những facebooker chỉ lên tiếng một cách ôn hòa bày tỏ tình yêu n</w:t>
      </w:r>
      <w:r>
        <w:rPr>
          <w:rFonts w:hint="eastAsia"/>
        </w:rPr>
        <w:t>ư</w:t>
      </w:r>
      <w:r>
        <w:t xml:space="preserve">ớc chống giặc Tầu. </w:t>
      </w:r>
    </w:p>
    <w:p w14:paraId="2250F992" w14:textId="055EAF1E" w:rsidR="00B0703E" w:rsidRDefault="00853E5A" w:rsidP="00853E5A">
      <w:r>
        <w:t>-</w:t>
      </w:r>
      <w:r w:rsidR="00ED3634">
        <w:t xml:space="preserve"> </w:t>
      </w:r>
      <w:r>
        <w:t>Bắt bỏ tù những ng</w:t>
      </w:r>
      <w:r>
        <w:rPr>
          <w:rFonts w:hint="eastAsia"/>
        </w:rPr>
        <w:t>ư</w:t>
      </w:r>
      <w:r>
        <w:t>ời mặc áo có hàng chữ NO U hay hình Đ</w:t>
      </w:r>
      <w:r>
        <w:rPr>
          <w:rFonts w:hint="eastAsia"/>
        </w:rPr>
        <w:t>ư</w:t>
      </w:r>
      <w:r>
        <w:t>ờng L</w:t>
      </w:r>
      <w:r>
        <w:rPr>
          <w:rFonts w:hint="eastAsia"/>
        </w:rPr>
        <w:t>ư</w:t>
      </w:r>
      <w:r>
        <w:t xml:space="preserve">ỡi Bò bị gạch chéo, hoặc có in hai chữ Hoàng </w:t>
      </w:r>
      <w:proofErr w:type="gramStart"/>
      <w:r>
        <w:t>Sa &amp; Tr</w:t>
      </w:r>
      <w:r>
        <w:rPr>
          <w:rFonts w:hint="eastAsia"/>
        </w:rPr>
        <w:t>ư</w:t>
      </w:r>
      <w:r>
        <w:t>ờng Sa</w:t>
      </w:r>
      <w:proofErr w:type="gramEnd"/>
      <w:r>
        <w:t xml:space="preserve">. </w:t>
      </w:r>
    </w:p>
    <w:p w14:paraId="19E5950F" w14:textId="1C70D69C" w:rsidR="00B0703E" w:rsidRDefault="00853E5A" w:rsidP="00853E5A">
      <w:r>
        <w:t>-</w:t>
      </w:r>
      <w:r w:rsidR="00ED3634">
        <w:t xml:space="preserve"> </w:t>
      </w:r>
      <w:r>
        <w:t>Bắt truy tố và kết án những ng</w:t>
      </w:r>
      <w:r>
        <w:rPr>
          <w:rFonts w:hint="eastAsia"/>
        </w:rPr>
        <w:t>ư</w:t>
      </w:r>
      <w:r>
        <w:t>ời biểu tình chống đối dự luật ba đặc khu Vân Đồn (Quảng Ninh), Bắc Vân Phong (Khánh Hòa) và Phú Quốc (Kiên Giang).</w:t>
      </w:r>
    </w:p>
    <w:p w14:paraId="2706BA2F" w14:textId="2FE5E7CE" w:rsidR="00B0703E" w:rsidRDefault="00853E5A" w:rsidP="00853E5A">
      <w:r>
        <w:t>-</w:t>
      </w:r>
      <w:r w:rsidR="00ED3634">
        <w:t xml:space="preserve"> </w:t>
      </w:r>
      <w:r>
        <w:t>Cản phá những ng</w:t>
      </w:r>
      <w:r>
        <w:rPr>
          <w:rFonts w:hint="eastAsia"/>
        </w:rPr>
        <w:t>ư</w:t>
      </w:r>
      <w:r>
        <w:t>ời dân làm lễ t</w:t>
      </w:r>
      <w:r>
        <w:rPr>
          <w:rFonts w:hint="eastAsia"/>
        </w:rPr>
        <w:t>ư</w:t>
      </w:r>
      <w:r>
        <w:t>ởng niệm những chiến sĩ Việt Nam thuộc cả hai miề</w:t>
      </w:r>
      <w:r w:rsidR="00ED3634">
        <w:t>n Nam</w:t>
      </w:r>
      <w:r>
        <w:t>-Bắc hy sinh trong các trận hải chiến chống giặc Tầu xâm l</w:t>
      </w:r>
      <w:r>
        <w:rPr>
          <w:rFonts w:hint="eastAsia"/>
        </w:rPr>
        <w:t>ư</w:t>
      </w:r>
      <w:r>
        <w:t xml:space="preserve">ợc Hoàng </w:t>
      </w:r>
      <w:proofErr w:type="gramStart"/>
      <w:r>
        <w:t>Sa</w:t>
      </w:r>
      <w:proofErr w:type="gramEnd"/>
      <w:r>
        <w:t xml:space="preserve"> và Tr</w:t>
      </w:r>
      <w:r>
        <w:rPr>
          <w:rFonts w:hint="eastAsia"/>
        </w:rPr>
        <w:t>ư</w:t>
      </w:r>
      <w:r>
        <w:t>ờng Sa.</w:t>
      </w:r>
    </w:p>
    <w:p w14:paraId="45F00B49" w14:textId="30305CB0" w:rsidR="00B0703E" w:rsidRPr="00B0703E" w:rsidRDefault="00ED3634" w:rsidP="00ED3634">
      <w:pPr>
        <w:pStyle w:val="Heading2"/>
      </w:pPr>
      <w:r>
        <w:t>Hành chánh</w:t>
      </w:r>
    </w:p>
    <w:p w14:paraId="5027AD8B" w14:textId="21FA881A" w:rsidR="00B0703E" w:rsidRDefault="00853E5A" w:rsidP="00853E5A">
      <w:r>
        <w:t>-</w:t>
      </w:r>
      <w:r w:rsidR="00ED3634">
        <w:t xml:space="preserve"> </w:t>
      </w:r>
      <w:r>
        <w:t>Đ</w:t>
      </w:r>
      <w:r>
        <w:rPr>
          <w:rFonts w:hint="eastAsia"/>
        </w:rPr>
        <w:t>ư</w:t>
      </w:r>
      <w:r>
        <w:t xml:space="preserve">a sang </w:t>
      </w:r>
      <w:r w:rsidR="00CA3001" w:rsidRPr="00CA3001">
        <w:t>Tà</w:t>
      </w:r>
      <w:r>
        <w:t>u huấn luyện những cán bộ lãnh đạo nhà n</w:t>
      </w:r>
      <w:r>
        <w:rPr>
          <w:rFonts w:hint="eastAsia"/>
        </w:rPr>
        <w:t>ư</w:t>
      </w:r>
      <w:r>
        <w:t>ớc kể cả những cán bộ lãnh đạo tuyên huấn.</w:t>
      </w:r>
    </w:p>
    <w:p w14:paraId="43F5754F" w14:textId="2344251D" w:rsidR="00B0703E" w:rsidRDefault="00853E5A" w:rsidP="00853E5A">
      <w:r>
        <w:t>-</w:t>
      </w:r>
      <w:r w:rsidR="00ED3634">
        <w:t xml:space="preserve"> </w:t>
      </w:r>
      <w:r>
        <w:t xml:space="preserve">Hình thành những đặc khu kinh tế trong đó chủ yếu dành nhiều </w:t>
      </w:r>
      <w:r>
        <w:rPr>
          <w:rFonts w:hint="eastAsia"/>
        </w:rPr>
        <w:t>ư</w:t>
      </w:r>
      <w:r>
        <w:t xml:space="preserve">u đãi cho </w:t>
      </w:r>
      <w:r w:rsidR="00CA3001" w:rsidRPr="00CA3001">
        <w:t>Tà</w:t>
      </w:r>
      <w:r>
        <w:t>u.</w:t>
      </w:r>
    </w:p>
    <w:p w14:paraId="4495CA39" w14:textId="7C2E5A97" w:rsidR="00014998" w:rsidRDefault="00853E5A" w:rsidP="00ED3634">
      <w:r>
        <w:t>-</w:t>
      </w:r>
      <w:r w:rsidR="00ED3634">
        <w:t xml:space="preserve"> </w:t>
      </w:r>
      <w:r>
        <w:t xml:space="preserve">Cho dân </w:t>
      </w:r>
      <w:r w:rsidR="00CA3001" w:rsidRPr="00CA3001">
        <w:t>Tà</w:t>
      </w:r>
      <w:r>
        <w:t xml:space="preserve">u tự do nhập cảnh Việt </w:t>
      </w:r>
      <w:r w:rsidR="00CA3001" w:rsidRPr="00CA3001">
        <w:t>N</w:t>
      </w:r>
      <w:r>
        <w:t>am không cần chiếu khán. Do đó hiện nay đã có nhiều triệu ng</w:t>
      </w:r>
      <w:r>
        <w:rPr>
          <w:rFonts w:hint="eastAsia"/>
        </w:rPr>
        <w:t>ư</w:t>
      </w:r>
      <w:r>
        <w:t xml:space="preserve">ời </w:t>
      </w:r>
      <w:r w:rsidR="00CA3001" w:rsidRPr="00CA3001">
        <w:t>Tà</w:t>
      </w:r>
      <w:r>
        <w:t>u tràn vào VN mà nhà cầm quyền không kiểm soát đ</w:t>
      </w:r>
      <w:r>
        <w:rPr>
          <w:rFonts w:hint="eastAsia"/>
        </w:rPr>
        <w:t>ư</w:t>
      </w:r>
      <w:r>
        <w:t>ợc. Số ng</w:t>
      </w:r>
      <w:r>
        <w:rPr>
          <w:rFonts w:hint="eastAsia"/>
        </w:rPr>
        <w:t>ư</w:t>
      </w:r>
      <w:r>
        <w:t>ời này thậm chí còn làm ăn lâu dài, lấy vợ rồi sinh con đẻ cái. Đây chính là âm m</w:t>
      </w:r>
      <w:r>
        <w:rPr>
          <w:rFonts w:hint="eastAsia"/>
        </w:rPr>
        <w:t>ư</w:t>
      </w:r>
      <w:r>
        <w:t xml:space="preserve">u </w:t>
      </w:r>
      <w:r w:rsidR="00CA3001" w:rsidRPr="00CA3001">
        <w:t>Tà</w:t>
      </w:r>
      <w:r>
        <w:t xml:space="preserve">u hóa dân Việt, một sự xâm </w:t>
      </w:r>
      <w:proofErr w:type="gramStart"/>
      <w:r>
        <w:t>lăng</w:t>
      </w:r>
      <w:proofErr w:type="gramEnd"/>
      <w:r>
        <w:t xml:space="preserve"> không tiếng súng nh</w:t>
      </w:r>
      <w:r>
        <w:rPr>
          <w:rFonts w:hint="eastAsia"/>
        </w:rPr>
        <w:t>ư</w:t>
      </w:r>
      <w:r>
        <w:t>ng bền bỉ và chắc chắn.</w:t>
      </w:r>
    </w:p>
    <w:p w14:paraId="57102624" w14:textId="32B8F226" w:rsidR="00CA3001" w:rsidRDefault="00ED3634" w:rsidP="00ED3634">
      <w:pPr>
        <w:pStyle w:val="Heading2"/>
      </w:pPr>
      <w:r>
        <w:t>Tài chánh</w:t>
      </w:r>
      <w:r w:rsidR="00853E5A">
        <w:t xml:space="preserve"> </w:t>
      </w:r>
    </w:p>
    <w:p w14:paraId="44BED78F" w14:textId="320408A1" w:rsidR="00014998" w:rsidRDefault="00853E5A" w:rsidP="003C3B3B">
      <w:r>
        <w:t xml:space="preserve">Đảng CS đã đánh mất chủ quyền tài chánh khi cho phép dùng tiền </w:t>
      </w:r>
      <w:r w:rsidR="00CA3001" w:rsidRPr="00CA3001">
        <w:t>Tà</w:t>
      </w:r>
      <w:r>
        <w:t xml:space="preserve">u một cách chính thức bằng văn bản pháp lý trong mọi giao dịch kinh tế và kết </w:t>
      </w:r>
      <w:r>
        <w:rPr>
          <w:rFonts w:hint="eastAsia"/>
        </w:rPr>
        <w:t>ư</w:t>
      </w:r>
      <w:r>
        <w:t>ớ</w:t>
      </w:r>
      <w:r w:rsidR="00ED3634">
        <w:t>c công và</w:t>
      </w:r>
      <w:r>
        <w:t xml:space="preserve"> t</w:t>
      </w:r>
      <w:r>
        <w:rPr>
          <w:rFonts w:hint="eastAsia"/>
        </w:rPr>
        <w:t>ư</w:t>
      </w:r>
      <w:r>
        <w:t>; một biện pháp không n</w:t>
      </w:r>
      <w:r>
        <w:rPr>
          <w:rFonts w:hint="eastAsia"/>
        </w:rPr>
        <w:t>ư</w:t>
      </w:r>
      <w:r>
        <w:t xml:space="preserve">ớc nào áp dụng. </w:t>
      </w:r>
    </w:p>
    <w:p w14:paraId="6AF205D1" w14:textId="74C3CB6C" w:rsidR="00CA3001" w:rsidRDefault="00ED3634" w:rsidP="00ED3634">
      <w:pPr>
        <w:pStyle w:val="Heading2"/>
      </w:pPr>
      <w:r>
        <w:t>Văn hóa và G</w:t>
      </w:r>
      <w:r w:rsidR="00853E5A" w:rsidRPr="00CA3001">
        <w:t>iáo dụ</w:t>
      </w:r>
      <w:r>
        <w:t>c</w:t>
      </w:r>
    </w:p>
    <w:p w14:paraId="6AB79F0B" w14:textId="0DB041B3" w:rsidR="00B0703E" w:rsidRDefault="00853E5A" w:rsidP="00CA3001">
      <w:r>
        <w:t>Cho lập các Viện Khổng Tử, thực chất là c</w:t>
      </w:r>
      <w:r>
        <w:rPr>
          <w:rFonts w:hint="eastAsia"/>
        </w:rPr>
        <w:t>ơ</w:t>
      </w:r>
      <w:r>
        <w:t xml:space="preserve"> quan xâm </w:t>
      </w:r>
      <w:proofErr w:type="gramStart"/>
      <w:r>
        <w:t>lăng</w:t>
      </w:r>
      <w:proofErr w:type="gramEnd"/>
      <w:r>
        <w:t xml:space="preserve"> văn hóa của giặc </w:t>
      </w:r>
      <w:r w:rsidR="00CA3001" w:rsidRPr="00CA3001">
        <w:t>Tà</w:t>
      </w:r>
      <w:r>
        <w:t xml:space="preserve">u. </w:t>
      </w:r>
    </w:p>
    <w:p w14:paraId="15CAD006" w14:textId="76F5E435" w:rsidR="00B0703E" w:rsidRDefault="00853E5A" w:rsidP="00853E5A">
      <w:r>
        <w:rPr>
          <w:rFonts w:hint="eastAsia"/>
        </w:rPr>
        <w:t>Á</w:t>
      </w:r>
      <w:r>
        <w:t>p dụng ch</w:t>
      </w:r>
      <w:r>
        <w:rPr>
          <w:rFonts w:hint="eastAsia"/>
        </w:rPr>
        <w:t>ươ</w:t>
      </w:r>
      <w:r>
        <w:t xml:space="preserve">ng trình dậy tiếng </w:t>
      </w:r>
      <w:r w:rsidR="00CA3001" w:rsidRPr="00CA3001">
        <w:t>Tà</w:t>
      </w:r>
      <w:r>
        <w:t>u ở bậc trung học, mặc dù thứ tiếng này không thực dụng trong việc học hỏi văn minh, khoa học ph</w:t>
      </w:r>
      <w:r>
        <w:rPr>
          <w:rFonts w:hint="eastAsia"/>
        </w:rPr>
        <w:t>ươ</w:t>
      </w:r>
      <w:r>
        <w:t>ng tây.</w:t>
      </w:r>
    </w:p>
    <w:p w14:paraId="7D3AB0F3" w14:textId="67D46F78" w:rsidR="00B0703E" w:rsidRDefault="00853E5A" w:rsidP="00853E5A">
      <w:r>
        <w:t xml:space="preserve">Nhập cảng các sách học của </w:t>
      </w:r>
      <w:r w:rsidR="00CA3001" w:rsidRPr="00CA3001">
        <w:t>Tà</w:t>
      </w:r>
      <w:r>
        <w:t>u có bản đồ ghi chú hai quần đảo Hoàng Sa và Tr</w:t>
      </w:r>
      <w:r>
        <w:rPr>
          <w:rFonts w:hint="eastAsia"/>
        </w:rPr>
        <w:t>ư</w:t>
      </w:r>
      <w:r>
        <w:t xml:space="preserve">ờng Sa là của </w:t>
      </w:r>
      <w:r w:rsidR="00CA3001" w:rsidRPr="00CA3001">
        <w:t>Tà</w:t>
      </w:r>
      <w:r>
        <w:t>u.</w:t>
      </w:r>
    </w:p>
    <w:p w14:paraId="4571B96F" w14:textId="165FF6FB" w:rsidR="00B0703E" w:rsidRPr="00B0703E" w:rsidRDefault="00853E5A" w:rsidP="00ED3634">
      <w:pPr>
        <w:pStyle w:val="Heading2"/>
      </w:pPr>
      <w:r w:rsidRPr="00B0703E">
        <w:t>Kinh Tế</w:t>
      </w:r>
    </w:p>
    <w:p w14:paraId="56419EC0" w14:textId="4B937544" w:rsidR="00B0703E" w:rsidRDefault="00853E5A" w:rsidP="00853E5A">
      <w:r>
        <w:t>-</w:t>
      </w:r>
      <w:r w:rsidR="00ED3634">
        <w:t xml:space="preserve"> </w:t>
      </w:r>
      <w:r>
        <w:t xml:space="preserve">Áp dụng những nguyên tắc đấu thầu nhằm </w:t>
      </w:r>
      <w:r>
        <w:rPr>
          <w:rFonts w:hint="eastAsia"/>
        </w:rPr>
        <w:t>ư</w:t>
      </w:r>
      <w:r>
        <w:t xml:space="preserve">u tiên cho các nhà thầu </w:t>
      </w:r>
      <w:r w:rsidR="00CA3001" w:rsidRPr="00CA3001">
        <w:t>Tà</w:t>
      </w:r>
      <w:r>
        <w:t>u thực hiện đa số ch</w:t>
      </w:r>
      <w:r>
        <w:rPr>
          <w:rFonts w:hint="eastAsia"/>
        </w:rPr>
        <w:t>ươ</w:t>
      </w:r>
      <w:r>
        <w:t>ng trình xây dựng hạ tầng quan trọng nh</w:t>
      </w:r>
      <w:r>
        <w:rPr>
          <w:rFonts w:hint="eastAsia"/>
        </w:rPr>
        <w:t>ư</w:t>
      </w:r>
      <w:r>
        <w:t xml:space="preserve"> sân bay, đ</w:t>
      </w:r>
      <w:r>
        <w:rPr>
          <w:rFonts w:hint="eastAsia"/>
        </w:rPr>
        <w:t>ư</w:t>
      </w:r>
      <w:r>
        <w:t xml:space="preserve">ờng sắt, quốc lộ mặc dù thực tế đã thấy rõ tất cả các công trình do </w:t>
      </w:r>
      <w:r w:rsidR="00CA3001" w:rsidRPr="00CA3001">
        <w:t>Tà</w:t>
      </w:r>
      <w:r>
        <w:t>u thực hiện đều chậm tiế</w:t>
      </w:r>
      <w:r w:rsidR="00ED3634">
        <w:t>n b</w:t>
      </w:r>
      <w:r>
        <w:t>ộ, đội vốn nhiều lần, dối trá, và chóng h</w:t>
      </w:r>
      <w:r>
        <w:rPr>
          <w:rFonts w:hint="eastAsia"/>
        </w:rPr>
        <w:t>ư</w:t>
      </w:r>
      <w:r>
        <w:t xml:space="preserve"> hỏng. </w:t>
      </w:r>
    </w:p>
    <w:p w14:paraId="7B34C5F7" w14:textId="73068F96" w:rsidR="00014998" w:rsidRDefault="00853E5A" w:rsidP="00ED3634">
      <w:r>
        <w:t>-</w:t>
      </w:r>
      <w:r w:rsidR="00ED3634">
        <w:t xml:space="preserve"> </w:t>
      </w:r>
      <w:r>
        <w:t xml:space="preserve">Cho giặc </w:t>
      </w:r>
      <w:r w:rsidR="00CA3001" w:rsidRPr="00CA3001">
        <w:t>Tà</w:t>
      </w:r>
      <w:r>
        <w:t>u đấu thầu thực hiện những con đ</w:t>
      </w:r>
      <w:r>
        <w:rPr>
          <w:rFonts w:hint="eastAsia"/>
        </w:rPr>
        <w:t>ư</w:t>
      </w:r>
      <w:r>
        <w:t xml:space="preserve">ờng huyết mạch đồng thời cho thuê đất dài hạn tại những khu vực trọng điểm về </w:t>
      </w:r>
      <w:proofErr w:type="gramStart"/>
      <w:r>
        <w:t>an</w:t>
      </w:r>
      <w:proofErr w:type="gramEnd"/>
      <w:r>
        <w:t xml:space="preserve"> ninh mà chính quyền không đ</w:t>
      </w:r>
      <w:r>
        <w:rPr>
          <w:rFonts w:hint="eastAsia"/>
        </w:rPr>
        <w:t>ư</w:t>
      </w:r>
      <w:r>
        <w:t>ợc vào kiểm soát hành chánh.</w:t>
      </w:r>
    </w:p>
    <w:p w14:paraId="70F46D93" w14:textId="6BFC7843" w:rsidR="00CA3001" w:rsidRDefault="00853E5A" w:rsidP="00ED3634">
      <w:pPr>
        <w:pStyle w:val="Heading2"/>
      </w:pPr>
      <w:r w:rsidRPr="00CA3001">
        <w:t>T</w:t>
      </w:r>
      <w:r w:rsidRPr="00CA3001">
        <w:rPr>
          <w:rFonts w:hint="eastAsia"/>
        </w:rPr>
        <w:t>ư</w:t>
      </w:r>
      <w:r w:rsidR="00ED3634">
        <w:t xml:space="preserve"> pháp</w:t>
      </w:r>
    </w:p>
    <w:p w14:paraId="707DBCF3" w14:textId="473FC3E3" w:rsidR="00B0703E" w:rsidRDefault="00853E5A" w:rsidP="00CA3001">
      <w:r>
        <w:t>Mất chủ quyền t</w:t>
      </w:r>
      <w:r>
        <w:rPr>
          <w:rFonts w:hint="eastAsia"/>
        </w:rPr>
        <w:t>ư</w:t>
      </w:r>
      <w:r>
        <w:t xml:space="preserve"> pháp khi ban hành đạo luật dẫn độ sang </w:t>
      </w:r>
      <w:r w:rsidR="00CA3001" w:rsidRPr="00CA3001">
        <w:t>Tà</w:t>
      </w:r>
      <w:r>
        <w:t xml:space="preserve">u những tên </w:t>
      </w:r>
      <w:r w:rsidR="00CA3001" w:rsidRPr="00CA3001">
        <w:t>Tà</w:t>
      </w:r>
      <w:r>
        <w:t>u phạm pháp tại VN, một điều hoàn toàn trái với những nguyên tắc phổ thông của quốc tế t</w:t>
      </w:r>
      <w:r>
        <w:rPr>
          <w:rFonts w:hint="eastAsia"/>
        </w:rPr>
        <w:t>ư</w:t>
      </w:r>
      <w:r>
        <w:t xml:space="preserve"> pháp.</w:t>
      </w:r>
    </w:p>
    <w:p w14:paraId="38B04329" w14:textId="7E3245A5" w:rsidR="00B0703E" w:rsidRDefault="00853E5A" w:rsidP="00853E5A">
      <w:r>
        <w:t>Nguy hiểm h</w:t>
      </w:r>
      <w:r>
        <w:rPr>
          <w:rFonts w:hint="eastAsia"/>
        </w:rPr>
        <w:t>ơ</w:t>
      </w:r>
      <w:r>
        <w:t xml:space="preserve">n hết, với những hoạt động gián </w:t>
      </w:r>
      <w:r w:rsidRPr="00CA3001">
        <w:rPr>
          <w:spacing w:val="-2"/>
        </w:rPr>
        <w:t>điệp của giặc</w:t>
      </w:r>
      <w:r w:rsidR="00CA3001" w:rsidRPr="00CA3001">
        <w:rPr>
          <w:rFonts w:asciiTheme="minorHAnsi" w:hAnsiTheme="minorHAnsi"/>
          <w:spacing w:val="-2"/>
          <w:lang w:val="vi-VN"/>
        </w:rPr>
        <w:t xml:space="preserve"> </w:t>
      </w:r>
      <w:r w:rsidR="00CA3001" w:rsidRPr="00CA3001">
        <w:rPr>
          <w:spacing w:val="-2"/>
        </w:rPr>
        <w:t>Tà</w:t>
      </w:r>
      <w:r w:rsidRPr="00CA3001">
        <w:rPr>
          <w:spacing w:val="-2"/>
        </w:rPr>
        <w:t>u xâm nhập vào chính quyền</w:t>
      </w:r>
      <w:r>
        <w:t xml:space="preserve"> nhiều c</w:t>
      </w:r>
      <w:r>
        <w:rPr>
          <w:rFonts w:hint="eastAsia"/>
        </w:rPr>
        <w:t>ư</w:t>
      </w:r>
      <w:r>
        <w:t>ờng quốc trên thế giới nh</w:t>
      </w:r>
      <w:r>
        <w:rPr>
          <w:rFonts w:hint="eastAsia"/>
        </w:rPr>
        <w:t>ư</w:t>
      </w:r>
      <w:r>
        <w:t xml:space="preserve"> Mỹ, Úc và Âu châu vừa tố cáo, ng</w:t>
      </w:r>
      <w:r>
        <w:rPr>
          <w:rFonts w:hint="eastAsia"/>
        </w:rPr>
        <w:t>ư</w:t>
      </w:r>
      <w:r>
        <w:t xml:space="preserve">ời Việt dễ nhận ra rằng giặc </w:t>
      </w:r>
      <w:r w:rsidR="00CA3001" w:rsidRPr="0097472F">
        <w:t>Tà</w:t>
      </w:r>
      <w:r>
        <w:t>u đã cài cắm tay sai và gián điệp sâu rộng trong th</w:t>
      </w:r>
      <w:r>
        <w:rPr>
          <w:rFonts w:hint="eastAsia"/>
        </w:rPr>
        <w:t>ư</w:t>
      </w:r>
      <w:r>
        <w:t>ợng tầng định chế của Việt Nam để chi phối mọi chính sách cấp nhà n</w:t>
      </w:r>
      <w:r>
        <w:rPr>
          <w:rFonts w:hint="eastAsia"/>
        </w:rPr>
        <w:t>ư</w:t>
      </w:r>
      <w:r>
        <w:t xml:space="preserve">ớc. </w:t>
      </w:r>
    </w:p>
    <w:p w14:paraId="63FF9544" w14:textId="11F155B7" w:rsidR="00B0703E" w:rsidRDefault="00853E5A" w:rsidP="00853E5A">
      <w:r>
        <w:t>Tóm lại, d</w:t>
      </w:r>
      <w:r>
        <w:rPr>
          <w:rFonts w:hint="eastAsia"/>
        </w:rPr>
        <w:t>ư</w:t>
      </w:r>
      <w:r>
        <w:t xml:space="preserve">ới sự lãnh đạo của đảng </w:t>
      </w:r>
      <w:r w:rsidR="0097472F" w:rsidRPr="0097472F">
        <w:t>C</w:t>
      </w:r>
      <w:r>
        <w:t xml:space="preserve">ộng sản hiện nay, tổ quốc đã và đang mất dần đất đai, lãnh hải; dân tộc đang bị </w:t>
      </w:r>
      <w:r w:rsidR="004D3570" w:rsidRPr="004D3570">
        <w:t>Tà</w:t>
      </w:r>
      <w:r>
        <w:t xml:space="preserve">u hóa, văn hóa &amp; giáo dục đang bị </w:t>
      </w:r>
      <w:r w:rsidR="004D3570" w:rsidRPr="004D3570">
        <w:t>Tà</w:t>
      </w:r>
      <w:r>
        <w:t xml:space="preserve">u chi phối, kinh tế đang bị giặc </w:t>
      </w:r>
      <w:r w:rsidR="004D3570" w:rsidRPr="004D3570">
        <w:t>Tà</w:t>
      </w:r>
      <w:r>
        <w:t>u kiểm soát, t</w:t>
      </w:r>
      <w:r>
        <w:rPr>
          <w:rFonts w:hint="eastAsia"/>
        </w:rPr>
        <w:t>ư</w:t>
      </w:r>
      <w:r>
        <w:t xml:space="preserve"> pháp đang bị lệ thuộc, quân đội đang bị </w:t>
      </w:r>
      <w:r w:rsidR="004D3570" w:rsidRPr="004D3570">
        <w:t>Tà</w:t>
      </w:r>
      <w:r>
        <w:t>u khống chế thể hiện qua chiến l</w:t>
      </w:r>
      <w:r>
        <w:rPr>
          <w:rFonts w:hint="eastAsia"/>
        </w:rPr>
        <w:t>ư</w:t>
      </w:r>
      <w:r>
        <w:t>ợc quân sự 4 không của Việt Nam. Tr</w:t>
      </w:r>
      <w:r>
        <w:rPr>
          <w:rFonts w:hint="eastAsia"/>
        </w:rPr>
        <w:t>ư</w:t>
      </w:r>
      <w:r>
        <w:t>ớc tình hình nguy cấp, nhiều thành phần yêu n</w:t>
      </w:r>
      <w:r>
        <w:rPr>
          <w:rFonts w:hint="eastAsia"/>
        </w:rPr>
        <w:t>ư</w:t>
      </w:r>
      <w:r>
        <w:t xml:space="preserve">ớc lên tiếng kêu gọi đoàn kết chống giặc </w:t>
      </w:r>
      <w:r w:rsidR="004D3570" w:rsidRPr="004D3570">
        <w:t>Tà</w:t>
      </w:r>
      <w:r>
        <w:t xml:space="preserve">u đều bị bắt bớ đánh đập tàn nhẫn và truy tố, kết tội vô luật pháp với những bản án nặng nề cả chục năm tù hòng bẻ </w:t>
      </w:r>
      <w:r w:rsidR="004D3570" w:rsidRPr="004D3570">
        <w:t>gã</w:t>
      </w:r>
      <w:r>
        <w:t>y mọi ý t</w:t>
      </w:r>
      <w:r>
        <w:rPr>
          <w:rFonts w:hint="eastAsia"/>
        </w:rPr>
        <w:t>ư</w:t>
      </w:r>
      <w:r>
        <w:t xml:space="preserve">ởng chống </w:t>
      </w:r>
      <w:r w:rsidR="004D3570" w:rsidRPr="004D3570">
        <w:t>Tà</w:t>
      </w:r>
      <w:r>
        <w:t xml:space="preserve">u. Sự lệ thuộc </w:t>
      </w:r>
      <w:r w:rsidR="004D3570" w:rsidRPr="004D3570">
        <w:t>Tà</w:t>
      </w:r>
      <w:r>
        <w:t xml:space="preserve">u qua mật </w:t>
      </w:r>
      <w:r>
        <w:rPr>
          <w:rFonts w:hint="eastAsia"/>
        </w:rPr>
        <w:t>ư</w:t>
      </w:r>
      <w:r>
        <w:t>ớc Thành Đô đã rõ ràng và đã đ</w:t>
      </w:r>
      <w:r>
        <w:rPr>
          <w:rFonts w:hint="eastAsia"/>
        </w:rPr>
        <w:t>ư</w:t>
      </w:r>
      <w:r>
        <w:t>ợc ông Đặng X</w:t>
      </w:r>
      <w:r>
        <w:rPr>
          <w:rFonts w:hint="eastAsia"/>
        </w:rPr>
        <w:t>ươ</w:t>
      </w:r>
      <w:r>
        <w:t>ng Hùng, một nhà ngoại giao cao cấp đào tị tại Thụy Sĩ xác nhận trong bài Thành Đô – Đặc khu – Sách trắng Quốc phòng công bố ngày 28/11/2019 trên báo Tiếng Dân.</w:t>
      </w:r>
      <w:r w:rsidR="00ED3634">
        <w:t xml:space="preserve"> </w:t>
      </w:r>
      <w:r w:rsidRPr="00ED3634">
        <w:rPr>
          <w:i/>
        </w:rPr>
        <w:t>(https://baotiengdan.com/2019/11/28/thanh-do-dac-khu-sach-trang-quoc-phong/)</w:t>
      </w:r>
    </w:p>
    <w:p w14:paraId="4094A38B" w14:textId="41552A02" w:rsidR="00B0703E" w:rsidRPr="004D3570" w:rsidRDefault="00853E5A" w:rsidP="00853E5A">
      <w:pPr>
        <w:rPr>
          <w:rFonts w:asciiTheme="minorHAnsi" w:hAnsiTheme="minorHAnsi"/>
          <w:lang w:val="vi-VN"/>
        </w:rPr>
      </w:pPr>
      <w:r>
        <w:t>Con đ</w:t>
      </w:r>
      <w:r>
        <w:rPr>
          <w:rFonts w:hint="eastAsia"/>
        </w:rPr>
        <w:t>ư</w:t>
      </w:r>
      <w:r>
        <w:t xml:space="preserve">ờng lệ thuộc </w:t>
      </w:r>
      <w:r w:rsidR="004D3570" w:rsidRPr="004D3570">
        <w:t>Tà</w:t>
      </w:r>
      <w:r>
        <w:t>u lần thứ 5 gần nh</w:t>
      </w:r>
      <w:r>
        <w:rPr>
          <w:rFonts w:hint="eastAsia"/>
        </w:rPr>
        <w:t>ư</w:t>
      </w:r>
      <w:r>
        <w:t xml:space="preserve"> chắc chắn. Trong tình thế đó, ng</w:t>
      </w:r>
      <w:r>
        <w:rPr>
          <w:rFonts w:hint="eastAsia"/>
        </w:rPr>
        <w:t>ư</w:t>
      </w:r>
      <w:r>
        <w:t xml:space="preserve">ời Việt chúng ta có vũ khí gì để bảo tồn nòi </w:t>
      </w:r>
      <w:r w:rsidR="004D3570" w:rsidRPr="004D3570">
        <w:t>giống</w:t>
      </w:r>
      <w:r w:rsidR="004D3570">
        <w:rPr>
          <w:rFonts w:asciiTheme="minorHAnsi" w:hAnsiTheme="minorHAnsi"/>
          <w:lang w:val="vi-VN"/>
        </w:rPr>
        <w:t>?</w:t>
      </w:r>
    </w:p>
    <w:p w14:paraId="048B220A" w14:textId="401E6A78" w:rsidR="00B0703E" w:rsidRDefault="00853E5A" w:rsidP="00853E5A">
      <w:r>
        <w:t xml:space="preserve">Việc dùng vũ lực để đánh đuổi quân </w:t>
      </w:r>
      <w:r w:rsidR="004D3570" w:rsidRPr="004D3570">
        <w:t>Tà</w:t>
      </w:r>
      <w:r>
        <w:t>u xâm l</w:t>
      </w:r>
      <w:r>
        <w:rPr>
          <w:rFonts w:hint="eastAsia"/>
        </w:rPr>
        <w:t>ư</w:t>
      </w:r>
      <w:r>
        <w:t>ợc ra khỏi đất n</w:t>
      </w:r>
      <w:r>
        <w:rPr>
          <w:rFonts w:hint="eastAsia"/>
        </w:rPr>
        <w:t>ư</w:t>
      </w:r>
      <w:r>
        <w:t>ớc trong tình hình quốc tế ngày nay là điều gần nh</w:t>
      </w:r>
      <w:r>
        <w:rPr>
          <w:rFonts w:hint="eastAsia"/>
        </w:rPr>
        <w:t>ư</w:t>
      </w:r>
      <w:r>
        <w:t xml:space="preserve"> chắc chắn không thể áp dụng. Một khi đã lệ thuộc thì chắc chắn giặc </w:t>
      </w:r>
      <w:r w:rsidR="004D3570" w:rsidRPr="004D3570">
        <w:t>Tà</w:t>
      </w:r>
      <w:r>
        <w:t xml:space="preserve">u sẽ bắt chúng ta sử dụng tiếng </w:t>
      </w:r>
      <w:r w:rsidR="004D3570" w:rsidRPr="004D3570">
        <w:t>Tà</w:t>
      </w:r>
      <w:r>
        <w:t xml:space="preserve">u và chữ </w:t>
      </w:r>
      <w:r w:rsidR="004D3570" w:rsidRPr="004D3570">
        <w:t>Tà</w:t>
      </w:r>
      <w:r>
        <w:t>u làm ngôn ngữ chính hòng x</w:t>
      </w:r>
      <w:r>
        <w:rPr>
          <w:rFonts w:hint="eastAsia"/>
        </w:rPr>
        <w:t>ó</w:t>
      </w:r>
      <w:r>
        <w:t>a hết bản sắc dân tộc của chúng ta.</w:t>
      </w:r>
    </w:p>
    <w:p w14:paraId="30CA4C5D" w14:textId="7FC360C3" w:rsidR="00B0703E" w:rsidRDefault="00853E5A" w:rsidP="00853E5A">
      <w:r>
        <w:t xml:space="preserve">Chúng ta chỉ còn mỗi hy vọng là CHỮ QUỐC NGỮ sẽ giúp chúng ta bảo vệ giống nòi chống sự </w:t>
      </w:r>
      <w:r w:rsidR="004D3570" w:rsidRPr="004D3570">
        <w:t>Tà</w:t>
      </w:r>
      <w:r>
        <w:t xml:space="preserve">u hóa. </w:t>
      </w:r>
    </w:p>
    <w:p w14:paraId="49F544D1" w14:textId="4677FBD2" w:rsidR="00B0703E" w:rsidRDefault="00853E5A" w:rsidP="00853E5A">
      <w:r>
        <w:t xml:space="preserve">Và thật là may, việc học chữ </w:t>
      </w:r>
      <w:r w:rsidR="004D3570" w:rsidRPr="004D3570">
        <w:t>Tà</w:t>
      </w:r>
      <w:r>
        <w:t>u sẽ tốn rất nhiều thời gian và công sức của cả một đời ng</w:t>
      </w:r>
      <w:r>
        <w:rPr>
          <w:rFonts w:hint="eastAsia"/>
        </w:rPr>
        <w:t>ư</w:t>
      </w:r>
      <w:r>
        <w:t>ời mà ch</w:t>
      </w:r>
      <w:r>
        <w:rPr>
          <w:rFonts w:hint="eastAsia"/>
        </w:rPr>
        <w:t>ư</w:t>
      </w:r>
      <w:r>
        <w:t xml:space="preserve">a chắc thông thạo. Ngay cả dân </w:t>
      </w:r>
      <w:r w:rsidR="004D3570" w:rsidRPr="004D3570">
        <w:t>Tà</w:t>
      </w:r>
      <w:r>
        <w:t xml:space="preserve">u mà lâu không đọc và viết chữ </w:t>
      </w:r>
      <w:r w:rsidR="004D3570" w:rsidRPr="004D3570">
        <w:t>Tà</w:t>
      </w:r>
      <w:r>
        <w:t xml:space="preserve">u cũng còn quên. Trong khi đó, việc học chữ Quốc </w:t>
      </w:r>
      <w:r w:rsidR="004D3570" w:rsidRPr="004D3570">
        <w:t>n</w:t>
      </w:r>
      <w:r>
        <w:t xml:space="preserve">gữ chỉ mất khoảng một tháng là đã đọc thông, viết thạo. Do đó dù bị bắt buộc xóa bỏ, chữ Quốc </w:t>
      </w:r>
      <w:r w:rsidR="004D3570" w:rsidRPr="004D3570">
        <w:t>n</w:t>
      </w:r>
      <w:r>
        <w:t>gữ vẫn sẽ tồn tại mãi mãi. Nhất là hiện nay cộng đồng ng</w:t>
      </w:r>
      <w:r>
        <w:rPr>
          <w:rFonts w:hint="eastAsia"/>
        </w:rPr>
        <w:t>ư</w:t>
      </w:r>
      <w:r>
        <w:t>ời Việt hải ngoại đã lên tới mấy triệu ng</w:t>
      </w:r>
      <w:r>
        <w:rPr>
          <w:rFonts w:hint="eastAsia"/>
        </w:rPr>
        <w:t>ư</w:t>
      </w:r>
      <w:r>
        <w:t>ời, và trong t</w:t>
      </w:r>
      <w:r>
        <w:rPr>
          <w:rFonts w:hint="eastAsia"/>
        </w:rPr>
        <w:t>ươ</w:t>
      </w:r>
      <w:r>
        <w:t xml:space="preserve">ng lai sẽ còn sinh sôi </w:t>
      </w:r>
      <w:r w:rsidR="004D3570" w:rsidRPr="004D3570">
        <w:t>nả</w:t>
      </w:r>
      <w:r>
        <w:t>y nở nhiều h</w:t>
      </w:r>
      <w:r>
        <w:rPr>
          <w:rFonts w:hint="eastAsia"/>
        </w:rPr>
        <w:t>ơ</w:t>
      </w:r>
      <w:r>
        <w:t xml:space="preserve">n nữa, sẽ là cái nôi duy trì chữ Quốc </w:t>
      </w:r>
      <w:r w:rsidR="004D3570" w:rsidRPr="004D3570">
        <w:t>n</w:t>
      </w:r>
      <w:r>
        <w:t>gữ. Cùng với internet và kỹ thuật số hóa (digital), văn ch</w:t>
      </w:r>
      <w:r>
        <w:rPr>
          <w:rFonts w:hint="eastAsia"/>
        </w:rPr>
        <w:t>ươ</w:t>
      </w:r>
      <w:r>
        <w:t>ng - văn hóa bằng chữ Quốc ngữ sẽ đ</w:t>
      </w:r>
      <w:r>
        <w:rPr>
          <w:rFonts w:hint="eastAsia"/>
        </w:rPr>
        <w:t>ư</w:t>
      </w:r>
      <w:r>
        <w:t xml:space="preserve">ợc duy trì và phát triển. </w:t>
      </w:r>
    </w:p>
    <w:p w14:paraId="6758CB27" w14:textId="565BFF1E" w:rsidR="00B0703E" w:rsidRDefault="00853E5A" w:rsidP="00853E5A">
      <w:r>
        <w:t>Chính vì thấy tr</w:t>
      </w:r>
      <w:r>
        <w:rPr>
          <w:rFonts w:hint="eastAsia"/>
        </w:rPr>
        <w:t>ư</w:t>
      </w:r>
      <w:r>
        <w:t xml:space="preserve">ớc tầm quan trọng của chữ Quốc ngữ trong việc duy trì nòi giống Việt, giặc </w:t>
      </w:r>
      <w:r w:rsidR="004D3570" w:rsidRPr="004D3570">
        <w:t>Tà</w:t>
      </w:r>
      <w:r>
        <w:t>u đã vận động phong trào phá nát hệ thống chữ Quốc ngữ bằng việc cho bọn tay sai đ</w:t>
      </w:r>
      <w:r>
        <w:rPr>
          <w:rFonts w:hint="eastAsia"/>
        </w:rPr>
        <w:t>ư</w:t>
      </w:r>
      <w:r>
        <w:t xml:space="preserve">a ra hình thức chữ viết mới, thay thế cho chữ Quốc </w:t>
      </w:r>
      <w:r w:rsidR="004D3570" w:rsidRPr="004D3570">
        <w:t>n</w:t>
      </w:r>
      <w:r>
        <w:t>gữ đang sử dụng (tên giáo gian Bùi Hiền). Nh</w:t>
      </w:r>
      <w:r>
        <w:rPr>
          <w:rFonts w:hint="eastAsia"/>
        </w:rPr>
        <w:t>ư</w:t>
      </w:r>
      <w:r>
        <w:t>ng phong trào này đã bị d</w:t>
      </w:r>
      <w:r>
        <w:rPr>
          <w:rFonts w:hint="eastAsia"/>
        </w:rPr>
        <w:t>ư</w:t>
      </w:r>
      <w:r>
        <w:t xml:space="preserve"> luận chống đối quyết liệt. </w:t>
      </w:r>
    </w:p>
    <w:p w14:paraId="74686B4B" w14:textId="028B3885" w:rsidR="00B0703E" w:rsidRDefault="00853E5A" w:rsidP="003C3B3B">
      <w:r>
        <w:t>Tr</w:t>
      </w:r>
      <w:r>
        <w:rPr>
          <w:rFonts w:hint="eastAsia"/>
        </w:rPr>
        <w:t>ư</w:t>
      </w:r>
      <w:r>
        <w:t>ớc nguy c</w:t>
      </w:r>
      <w:r>
        <w:rPr>
          <w:rFonts w:hint="eastAsia"/>
        </w:rPr>
        <w:t>ơ</w:t>
      </w:r>
      <w:r>
        <w:t xml:space="preserve"> mất n</w:t>
      </w:r>
      <w:r>
        <w:rPr>
          <w:rFonts w:hint="eastAsia"/>
        </w:rPr>
        <w:t>ư</w:t>
      </w:r>
      <w:r>
        <w:t>ớc gần nh</w:t>
      </w:r>
      <w:r>
        <w:rPr>
          <w:rFonts w:hint="eastAsia"/>
        </w:rPr>
        <w:t>ư</w:t>
      </w:r>
      <w:r>
        <w:t xml:space="preserve"> chắc chắn nh</w:t>
      </w:r>
      <w:r>
        <w:rPr>
          <w:rFonts w:hint="eastAsia"/>
        </w:rPr>
        <w:t>ư</w:t>
      </w:r>
      <w:r>
        <w:t xml:space="preserve"> vậy, ph</w:t>
      </w:r>
      <w:r>
        <w:rPr>
          <w:rFonts w:hint="eastAsia"/>
        </w:rPr>
        <w:t>ươ</w:t>
      </w:r>
      <w:r>
        <w:t>ng tiện để giải phóng đất n</w:t>
      </w:r>
      <w:r>
        <w:rPr>
          <w:rFonts w:hint="eastAsia"/>
        </w:rPr>
        <w:t>ư</w:t>
      </w:r>
      <w:r>
        <w:t>ớc trong t</w:t>
      </w:r>
      <w:r>
        <w:rPr>
          <w:rFonts w:hint="eastAsia"/>
        </w:rPr>
        <w:t>ươ</w:t>
      </w:r>
      <w:r>
        <w:t xml:space="preserve">ng lai chỉ còn là chữ Quốc </w:t>
      </w:r>
      <w:r w:rsidR="004D3570" w:rsidRPr="004D3570">
        <w:t>n</w:t>
      </w:r>
      <w:r>
        <w:t>gữ. Với tính chất giản dị, dễ học sẽ giúp ng</w:t>
      </w:r>
      <w:r>
        <w:rPr>
          <w:rFonts w:hint="eastAsia"/>
        </w:rPr>
        <w:t>ư</w:t>
      </w:r>
      <w:r>
        <w:t>ời Việt Nam duy trì đ</w:t>
      </w:r>
      <w:r>
        <w:rPr>
          <w:rFonts w:hint="eastAsia"/>
        </w:rPr>
        <w:t>ư</w:t>
      </w:r>
      <w:r>
        <w:t xml:space="preserve">ợc văn hóa và tinh thần dân tộc để tạm thời sống "độc lập" trong vòng </w:t>
      </w:r>
      <w:r w:rsidR="004D3570" w:rsidRPr="004D3570">
        <w:t>lệ</w:t>
      </w:r>
      <w:r>
        <w:t xml:space="preserve"> thuộc, không bị </w:t>
      </w:r>
      <w:r w:rsidR="004D3570" w:rsidRPr="004D3570">
        <w:t>Tà</w:t>
      </w:r>
      <w:r>
        <w:t>u hóa toàn diện, chờ ngày giải phóng quê h</w:t>
      </w:r>
      <w:r>
        <w:rPr>
          <w:rFonts w:hint="eastAsia"/>
        </w:rPr>
        <w:t>ươ</w:t>
      </w:r>
      <w:r>
        <w:t>ng.</w:t>
      </w:r>
      <w:r w:rsidR="003C3B3B">
        <w:br/>
      </w:r>
    </w:p>
    <w:p w14:paraId="5A0A06BC" w14:textId="77777777" w:rsidR="00B0703E" w:rsidRPr="00ED3634" w:rsidRDefault="00853E5A" w:rsidP="00B0703E">
      <w:pPr>
        <w:ind w:firstLine="0"/>
        <w:rPr>
          <w:bCs/>
          <w:i/>
        </w:rPr>
      </w:pPr>
      <w:r w:rsidRPr="00ED3634">
        <w:rPr>
          <w:bCs/>
          <w:i/>
        </w:rPr>
        <w:t>Tham khảo:</w:t>
      </w:r>
    </w:p>
    <w:p w14:paraId="21411EDD" w14:textId="1E9E39B9" w:rsidR="00B0703E" w:rsidRDefault="00853E5A" w:rsidP="00853E5A">
      <w:r>
        <w:rPr>
          <w:rFonts w:hint="eastAsia"/>
        </w:rPr>
        <w:t>Đ</w:t>
      </w:r>
      <w:r>
        <w:t>ể trình bày đầy đủ và súc tích bốn lần Bắc thuộc, tôi đã dùng quyển Việt sử đại c</w:t>
      </w:r>
      <w:r>
        <w:rPr>
          <w:rFonts w:hint="eastAsia"/>
        </w:rPr>
        <w:t>ươ</w:t>
      </w:r>
      <w:r>
        <w:t>ng đ</w:t>
      </w:r>
      <w:r>
        <w:rPr>
          <w:rFonts w:hint="eastAsia"/>
        </w:rPr>
        <w:t>ư</w:t>
      </w:r>
      <w:r>
        <w:t>ợc xuất bản lần đầu tại Hoa Kỳ năm 2018 do sử gia &amp; tiến sĩ hóa học Pháp quố</w:t>
      </w:r>
      <w:r w:rsidR="00ED3634">
        <w:t>c Hoàng C</w:t>
      </w:r>
      <w:r>
        <w:rPr>
          <w:rFonts w:hint="eastAsia"/>
        </w:rPr>
        <w:t>ơ</w:t>
      </w:r>
      <w:r>
        <w:t xml:space="preserve"> Định chủ biên.</w:t>
      </w:r>
      <w:r w:rsidR="00ED3634">
        <w:sym w:font="Wingdings" w:char="F06E"/>
      </w:r>
    </w:p>
    <w:p w14:paraId="19CFFCA3" w14:textId="7C1CD316" w:rsidR="00853E5A" w:rsidRPr="003C3B3B" w:rsidRDefault="00853E5A" w:rsidP="00ED3634">
      <w:pPr>
        <w:jc w:val="right"/>
        <w:rPr>
          <w:i/>
        </w:rPr>
      </w:pPr>
      <w:r w:rsidRPr="003C3B3B">
        <w:rPr>
          <w:i/>
        </w:rPr>
        <w:t>6/12/2019</w:t>
      </w:r>
      <w:r w:rsidR="003C3B3B" w:rsidRPr="003C3B3B">
        <w:rPr>
          <w:i/>
        </w:rPr>
        <w:br/>
      </w:r>
      <w:r w:rsidRPr="003C3B3B">
        <w:rPr>
          <w:i/>
        </w:rPr>
        <w:t>Nguyễn T</w:t>
      </w:r>
      <w:r w:rsidRPr="003C3B3B">
        <w:rPr>
          <w:rFonts w:hint="eastAsia"/>
          <w:i/>
        </w:rPr>
        <w:t>ư</w:t>
      </w:r>
      <w:r w:rsidRPr="003C3B3B">
        <w:rPr>
          <w:i/>
        </w:rPr>
        <w:t>ờng Tâm</w:t>
      </w:r>
    </w:p>
    <w:p w14:paraId="329EF722" w14:textId="7F886AA4" w:rsidR="005E0473" w:rsidRPr="003C3B3B" w:rsidRDefault="00853E5A" w:rsidP="003C3B3B">
      <w:pPr>
        <w:jc w:val="right"/>
        <w:rPr>
          <w:i/>
        </w:rPr>
      </w:pPr>
      <w:r w:rsidRPr="003C3B3B">
        <w:rPr>
          <w:i/>
        </w:rPr>
        <w:t>danlambaovn.blogspot.com</w:t>
      </w:r>
    </w:p>
    <w:p w14:paraId="62514F96" w14:textId="09059CFC" w:rsidR="00B13977" w:rsidRPr="00853E5A" w:rsidRDefault="00B13977" w:rsidP="00853E5A"/>
    <w:sectPr w:rsidR="00B13977" w:rsidRPr="00853E5A"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8A38E" w14:textId="77777777" w:rsidR="00107890" w:rsidRDefault="00107890" w:rsidP="00DD0E0A">
      <w:r>
        <w:separator/>
      </w:r>
    </w:p>
  </w:endnote>
  <w:endnote w:type="continuationSeparator" w:id="0">
    <w:p w14:paraId="244AC93B" w14:textId="77777777" w:rsidR="00107890" w:rsidRDefault="0010789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B4B1B" w14:textId="77777777" w:rsidR="00107890" w:rsidRDefault="00107890" w:rsidP="00DD0E0A">
      <w:r>
        <w:separator/>
      </w:r>
    </w:p>
  </w:footnote>
  <w:footnote w:type="continuationSeparator" w:id="0">
    <w:p w14:paraId="7D283A43" w14:textId="77777777" w:rsidR="00107890" w:rsidRDefault="0010789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01FDC"/>
    <w:multiLevelType w:val="hybridMultilevel"/>
    <w:tmpl w:val="511C1F66"/>
    <w:lvl w:ilvl="0" w:tplc="F73A07A2">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14998"/>
    <w:rsid w:val="00040F6D"/>
    <w:rsid w:val="000A3EBD"/>
    <w:rsid w:val="00107890"/>
    <w:rsid w:val="001C0D87"/>
    <w:rsid w:val="001F684E"/>
    <w:rsid w:val="0022087D"/>
    <w:rsid w:val="0025026E"/>
    <w:rsid w:val="00254C1B"/>
    <w:rsid w:val="00272D04"/>
    <w:rsid w:val="003321FA"/>
    <w:rsid w:val="003B79D9"/>
    <w:rsid w:val="003C3B3B"/>
    <w:rsid w:val="003E7A5C"/>
    <w:rsid w:val="00434F1D"/>
    <w:rsid w:val="00462D04"/>
    <w:rsid w:val="004727B0"/>
    <w:rsid w:val="00492D88"/>
    <w:rsid w:val="004D3570"/>
    <w:rsid w:val="004F3AAE"/>
    <w:rsid w:val="00524B58"/>
    <w:rsid w:val="005633E8"/>
    <w:rsid w:val="00581DBF"/>
    <w:rsid w:val="00594D56"/>
    <w:rsid w:val="005E0473"/>
    <w:rsid w:val="006041A7"/>
    <w:rsid w:val="00604E59"/>
    <w:rsid w:val="006B1B28"/>
    <w:rsid w:val="00792DBC"/>
    <w:rsid w:val="007B0420"/>
    <w:rsid w:val="00844B9F"/>
    <w:rsid w:val="00853B51"/>
    <w:rsid w:val="00853E5A"/>
    <w:rsid w:val="008B2BFE"/>
    <w:rsid w:val="008D10E2"/>
    <w:rsid w:val="008F2BDE"/>
    <w:rsid w:val="008F7F62"/>
    <w:rsid w:val="0090443E"/>
    <w:rsid w:val="0090486D"/>
    <w:rsid w:val="009057A4"/>
    <w:rsid w:val="009078C1"/>
    <w:rsid w:val="009100D6"/>
    <w:rsid w:val="009164F3"/>
    <w:rsid w:val="009211EC"/>
    <w:rsid w:val="00933C13"/>
    <w:rsid w:val="0097472F"/>
    <w:rsid w:val="009E7D46"/>
    <w:rsid w:val="00A408F8"/>
    <w:rsid w:val="00A44C42"/>
    <w:rsid w:val="00A54447"/>
    <w:rsid w:val="00A82BEC"/>
    <w:rsid w:val="00A9528E"/>
    <w:rsid w:val="00AB5C37"/>
    <w:rsid w:val="00AD6EDA"/>
    <w:rsid w:val="00B0703E"/>
    <w:rsid w:val="00B13977"/>
    <w:rsid w:val="00BA28A5"/>
    <w:rsid w:val="00BA4E74"/>
    <w:rsid w:val="00BF29E2"/>
    <w:rsid w:val="00C234E3"/>
    <w:rsid w:val="00C70D8A"/>
    <w:rsid w:val="00CA3001"/>
    <w:rsid w:val="00D80D4F"/>
    <w:rsid w:val="00DA47A5"/>
    <w:rsid w:val="00DB43BA"/>
    <w:rsid w:val="00DD0E0A"/>
    <w:rsid w:val="00DD37F7"/>
    <w:rsid w:val="00E66E0D"/>
    <w:rsid w:val="00ED3634"/>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B47B-F48F-490C-B54B-8DAC84FD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177</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6</cp:revision>
  <cp:lastPrinted>2010-12-08T21:05:00Z</cp:lastPrinted>
  <dcterms:created xsi:type="dcterms:W3CDTF">2019-12-24T00:15:00Z</dcterms:created>
  <dcterms:modified xsi:type="dcterms:W3CDTF">2019-12-26T19:25:00Z</dcterms:modified>
</cp:coreProperties>
</file>