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0F7BF" w14:textId="00463EEB" w:rsidR="00636CD4" w:rsidRDefault="00636CD4" w:rsidP="00636CD4">
      <w:pPr>
        <w:pStyle w:val="Title"/>
      </w:pPr>
      <w:r>
        <w:t>Ng</w:t>
      </w:r>
      <w:r>
        <w:rPr>
          <w:rFonts w:hint="eastAsia"/>
        </w:rPr>
        <w:t>ư</w:t>
      </w:r>
      <w:r>
        <w:t xml:space="preserve">ời Công giáo và </w:t>
      </w:r>
      <w:r w:rsidR="00692BA1">
        <w:br/>
      </w:r>
      <w:r>
        <w:t>những tập tục ngày Tết</w:t>
      </w:r>
    </w:p>
    <w:p w14:paraId="6C02624E" w14:textId="77777777" w:rsidR="00636CD4" w:rsidRDefault="00636CD4" w:rsidP="00636CD4">
      <w:pPr>
        <w:pStyle w:val="Author"/>
      </w:pPr>
      <w:r>
        <w:t>Lại Thế Lãng</w:t>
      </w:r>
    </w:p>
    <w:p w14:paraId="5AFCCE38" w14:textId="69586C79" w:rsidR="00636CD4" w:rsidRDefault="00636CD4" w:rsidP="00636CD4">
      <w:proofErr w:type="gramStart"/>
      <w:r>
        <w:t>Tết là ngày lễ hội truyền thống đã</w:t>
      </w:r>
      <w:r w:rsidR="00692BA1">
        <w:t xml:space="preserve"> </w:t>
      </w:r>
      <w:r>
        <w:t>có</w:t>
      </w:r>
      <w:r w:rsidR="00692BA1">
        <w:t xml:space="preserve"> </w:t>
      </w:r>
      <w:r>
        <w:t>từ</w:t>
      </w:r>
      <w:r w:rsidR="00692BA1">
        <w:t xml:space="preserve"> </w:t>
      </w:r>
      <w:r>
        <w:t>ngàn x</w:t>
      </w:r>
      <w:r>
        <w:rPr>
          <w:rFonts w:hint="eastAsia"/>
        </w:rPr>
        <w:t>ư</w:t>
      </w:r>
      <w:r>
        <w:t>a.</w:t>
      </w:r>
      <w:proofErr w:type="gramEnd"/>
      <w:r>
        <w:t xml:space="preserve"> Ngày Tết có ý nghĩa thiêng liêng, mang đậm bản sắc dân tộc. Đã là ng</w:t>
      </w:r>
      <w:r>
        <w:rPr>
          <w:rFonts w:hint="eastAsia"/>
        </w:rPr>
        <w:t>ư</w:t>
      </w:r>
      <w:r>
        <w:t>ời Việt Nam thì dù sống ở đâu, từ thành thị đến thôn quê, từ vùng đồng bằng đến vùng cao nguyên, dù ở trong n</w:t>
      </w:r>
      <w:r>
        <w:rPr>
          <w:rFonts w:hint="eastAsia"/>
        </w:rPr>
        <w:t>ư</w:t>
      </w:r>
      <w:r>
        <w:t>ớc hay đang sinh sống ở n</w:t>
      </w:r>
      <w:r>
        <w:rPr>
          <w:rFonts w:hint="eastAsia"/>
        </w:rPr>
        <w:t>ư</w:t>
      </w:r>
      <w:r>
        <w:t>ớc ngoài, dù thuộc những thành phần xã hội khác nhau, dù có chính kiến khác nhau, dù theo tín ng</w:t>
      </w:r>
      <w:r>
        <w:rPr>
          <w:rFonts w:hint="eastAsia"/>
        </w:rPr>
        <w:t>ư</w:t>
      </w:r>
      <w:r>
        <w:t>ỡng khác nhau… cũng đều coi Tết là một ngày trọng đại, cũng đều có chung một niềm hân hoan đón mừng ngày Tết. Tết đã đi vào tim óc mỗi một ng</w:t>
      </w:r>
      <w:r>
        <w:rPr>
          <w:rFonts w:hint="eastAsia"/>
        </w:rPr>
        <w:t>ư</w:t>
      </w:r>
      <w:r>
        <w:t>ời Việt Nam.</w:t>
      </w:r>
    </w:p>
    <w:p w14:paraId="2F801023" w14:textId="77777777" w:rsidR="00636CD4" w:rsidRDefault="00636CD4" w:rsidP="00636CD4">
      <w:r>
        <w:t>Những ng</w:t>
      </w:r>
      <w:r>
        <w:rPr>
          <w:rFonts w:hint="eastAsia"/>
        </w:rPr>
        <w:t>ư</w:t>
      </w:r>
      <w:r>
        <w:t>ời t</w:t>
      </w:r>
      <w:r>
        <w:rPr>
          <w:rFonts w:hint="eastAsia"/>
        </w:rPr>
        <w:t>ươ</w:t>
      </w:r>
      <w:r>
        <w:t>ng đối lớn tuổi đã từng sống ở miền Bắc đều rất quen thuộc với câu nói “Ba vua, lễ Nến, Tết đến sau l</w:t>
      </w:r>
      <w:r>
        <w:rPr>
          <w:rFonts w:hint="eastAsia"/>
        </w:rPr>
        <w:t>ư</w:t>
      </w:r>
      <w:r>
        <w:t>ng.” Theo thứ tự thời gian, sau lễ Ba vua (tức lễ Hiển Linh) đến lễ Nến (tức là lễ Đức Mẹ dâng Chúa Giêsu vào Đền thánh) rồi Tết đến ngay sau đó. Điều này cho thấy ng</w:t>
      </w:r>
      <w:r>
        <w:rPr>
          <w:rFonts w:hint="eastAsia"/>
        </w:rPr>
        <w:t>ư</w:t>
      </w:r>
      <w:r>
        <w:t>ời Công giáo gắn bó với văn hoá dân tộc và sự t</w:t>
      </w:r>
      <w:r>
        <w:rPr>
          <w:rFonts w:hint="eastAsia"/>
        </w:rPr>
        <w:t>ươ</w:t>
      </w:r>
      <w:r>
        <w:t>ng quan giữa lịch đạo và lịch đời trong việc tính ngày Tết là điều dễ hiểu.</w:t>
      </w:r>
    </w:p>
    <w:p w14:paraId="5EF7E7BA" w14:textId="6D6627AE" w:rsidR="00636CD4" w:rsidRDefault="00636CD4" w:rsidP="00636CD4">
      <w:r>
        <w:t>Tinh thần của ngày Tết và đ</w:t>
      </w:r>
      <w:r>
        <w:rPr>
          <w:rFonts w:hint="eastAsia"/>
        </w:rPr>
        <w:t>ư</w:t>
      </w:r>
      <w:r>
        <w:t>ờng h</w:t>
      </w:r>
      <w:r>
        <w:rPr>
          <w:rFonts w:hint="eastAsia"/>
        </w:rPr>
        <w:t>ư</w:t>
      </w:r>
      <w:r>
        <w:t>ớng của Tin Mừng gần nh</w:t>
      </w:r>
      <w:r>
        <w:rPr>
          <w:rFonts w:hint="eastAsia"/>
        </w:rPr>
        <w:t>ư</w:t>
      </w:r>
      <w:r>
        <w:t xml:space="preserve"> đã hòa nhập vào nhau, không mấy khác biệt. Đức TGM Ngô Quang Kiệt cho rằng “</w:t>
      </w:r>
      <w:r w:rsidRPr="00692BA1">
        <w:rPr>
          <w:i/>
        </w:rPr>
        <w:t>Tinh thần ngày Tết cổ truyền dân tộc rất gần gũi với Tin Mừng. Rõ ràng nét đẹp văn hoá Việt nam đã chất chứa những giá trị Tin Mừng.</w:t>
      </w:r>
      <w:r w:rsidR="00692BA1" w:rsidRPr="00692BA1">
        <w:rPr>
          <w:i/>
        </w:rPr>
        <w:t xml:space="preserve"> </w:t>
      </w:r>
      <w:r w:rsidRPr="00692BA1">
        <w:rPr>
          <w:i/>
        </w:rPr>
        <w:t>Rõ ràng Tin Mừng đang đi vào cuộc sống của ng</w:t>
      </w:r>
      <w:r w:rsidRPr="00692BA1">
        <w:rPr>
          <w:rFonts w:hint="eastAsia"/>
          <w:i/>
        </w:rPr>
        <w:t>ư</w:t>
      </w:r>
      <w:r w:rsidRPr="00692BA1">
        <w:rPr>
          <w:i/>
        </w:rPr>
        <w:t>ời Việt Nam</w:t>
      </w:r>
      <w:r>
        <w:t>.” Tổng thể là nh</w:t>
      </w:r>
      <w:r>
        <w:rPr>
          <w:rFonts w:hint="eastAsia"/>
        </w:rPr>
        <w:t>ư</w:t>
      </w:r>
      <w:r>
        <w:t xml:space="preserve"> vậy nh</w:t>
      </w:r>
      <w:r>
        <w:rPr>
          <w:rFonts w:hint="eastAsia"/>
        </w:rPr>
        <w:t>ư</w:t>
      </w:r>
      <w:r>
        <w:t>ng khi đi vào những</w:t>
      </w:r>
      <w:r w:rsidR="00692BA1">
        <w:t xml:space="preserve"> </w:t>
      </w:r>
      <w:r>
        <w:t xml:space="preserve">tục lệ của ngày Tết, khi hòa nhập vào nền văn hóa </w:t>
      </w:r>
      <w:proofErr w:type="gramStart"/>
      <w:r>
        <w:t>chung</w:t>
      </w:r>
      <w:proofErr w:type="gramEnd"/>
      <w:r>
        <w:t xml:space="preserve"> của dân tộc, ng</w:t>
      </w:r>
      <w:r>
        <w:rPr>
          <w:rFonts w:hint="eastAsia"/>
        </w:rPr>
        <w:t>ư</w:t>
      </w:r>
      <w:r>
        <w:t>ời Công giáo cần phải chú ý hầu không đi ng</w:t>
      </w:r>
      <w:r>
        <w:rPr>
          <w:rFonts w:hint="eastAsia"/>
        </w:rPr>
        <w:t>ư</w:t>
      </w:r>
      <w:r>
        <w:t>ợc lại giáo lý và niềm tin của mình.</w:t>
      </w:r>
    </w:p>
    <w:p w14:paraId="6781C2AE" w14:textId="2CAA8B12" w:rsidR="00636CD4" w:rsidRDefault="00636CD4" w:rsidP="00636CD4">
      <w:r>
        <w:t>Những tục lệ nh</w:t>
      </w:r>
      <w:r>
        <w:rPr>
          <w:rFonts w:hint="eastAsia"/>
        </w:rPr>
        <w:t>ư</w:t>
      </w:r>
      <w:r>
        <w:t xml:space="preserve"> đi chợ Tết, ch</w:t>
      </w:r>
      <w:r>
        <w:rPr>
          <w:rFonts w:hint="eastAsia"/>
        </w:rPr>
        <w:t>ư</w:t>
      </w:r>
      <w:r>
        <w:t>ng hoa mai, hoa đào, cúc, th</w:t>
      </w:r>
      <w:r>
        <w:rPr>
          <w:rFonts w:hint="eastAsia"/>
        </w:rPr>
        <w:t>ư</w:t>
      </w:r>
      <w:r>
        <w:t>ợc d</w:t>
      </w:r>
      <w:r>
        <w:rPr>
          <w:rFonts w:hint="eastAsia"/>
        </w:rPr>
        <w:t>ư</w:t>
      </w:r>
      <w:r>
        <w:t>ợc… làm cho bầu khí</w:t>
      </w:r>
      <w:r w:rsidR="00692BA1">
        <w:t xml:space="preserve"> </w:t>
      </w:r>
      <w:r>
        <w:t>thêm t</w:t>
      </w:r>
      <w:r>
        <w:rPr>
          <w:rFonts w:hint="eastAsia"/>
        </w:rPr>
        <w:t>ươ</w:t>
      </w:r>
      <w:r>
        <w:t xml:space="preserve">i vui trong ngày Tết; tục lệ dọn dẹp, trang </w:t>
      </w:r>
      <w:r>
        <w:lastRenderedPageBreak/>
        <w:t>hoàng nhà cửa cho khang trang, sửa sang mồ mả ông bà, ng</w:t>
      </w:r>
      <w:r>
        <w:rPr>
          <w:rFonts w:hint="eastAsia"/>
        </w:rPr>
        <w:t>ư</w:t>
      </w:r>
      <w:r>
        <w:t>ời thân đã qua đời cho đẹp mắt; tục lệ gói bánh ch</w:t>
      </w:r>
      <w:r>
        <w:rPr>
          <w:rFonts w:hint="eastAsia"/>
        </w:rPr>
        <w:t>ư</w:t>
      </w:r>
      <w:r>
        <w:t>ng bánh t</w:t>
      </w:r>
      <w:r>
        <w:rPr>
          <w:rFonts w:hint="eastAsia"/>
        </w:rPr>
        <w:t>é</w:t>
      </w:r>
      <w:r>
        <w:t>t, muối d</w:t>
      </w:r>
      <w:r>
        <w:rPr>
          <w:rFonts w:hint="eastAsia"/>
        </w:rPr>
        <w:t>ư</w:t>
      </w:r>
      <w:r>
        <w:t>a, ngâm củ kiệu… chuẩn bị việc ẩm thực cho ngày Tết hoặc tục lệ đón giao thừa, thăm hỏi nhau, chúc Tết, lì xì ngày đầu năm… đều là những nét đẹp văn hóa của ng</w:t>
      </w:r>
      <w:r>
        <w:rPr>
          <w:rFonts w:hint="eastAsia"/>
        </w:rPr>
        <w:t>ư</w:t>
      </w:r>
      <w:r>
        <w:t>ời Việt trong ngày Tết, không có gì khác biệt trong tâm thức của ng</w:t>
      </w:r>
      <w:r>
        <w:rPr>
          <w:rFonts w:hint="eastAsia"/>
        </w:rPr>
        <w:t>ư</w:t>
      </w:r>
      <w:r>
        <w:t>ời Công giáo hay không là ng</w:t>
      </w:r>
      <w:r>
        <w:rPr>
          <w:rFonts w:hint="eastAsia"/>
        </w:rPr>
        <w:t>ư</w:t>
      </w:r>
      <w:r>
        <w:t>ời Công giáo. Nh</w:t>
      </w:r>
      <w:r>
        <w:rPr>
          <w:rFonts w:hint="eastAsia"/>
        </w:rPr>
        <w:t>ư</w:t>
      </w:r>
      <w:r>
        <w:t>ng đối với một số tục lệ khác, ng</w:t>
      </w:r>
      <w:r>
        <w:rPr>
          <w:rFonts w:hint="eastAsia"/>
        </w:rPr>
        <w:t>ư</w:t>
      </w:r>
      <w:r>
        <w:t>ời Công giáo cần phải điều chỉnh để không đi ng</w:t>
      </w:r>
      <w:r>
        <w:rPr>
          <w:rFonts w:hint="eastAsia"/>
        </w:rPr>
        <w:t>ư</w:t>
      </w:r>
      <w:r>
        <w:t>ợc lại niềm tin của mình.</w:t>
      </w:r>
    </w:p>
    <w:p w14:paraId="0500F804" w14:textId="3E946B95" w:rsidR="000012C2" w:rsidRDefault="00636CD4" w:rsidP="000012C2">
      <w:r>
        <w:t>Trong thời kỳ truyền giáo s</w:t>
      </w:r>
      <w:r>
        <w:rPr>
          <w:rFonts w:hint="eastAsia"/>
        </w:rPr>
        <w:t>ơ</w:t>
      </w:r>
      <w:r>
        <w:t xml:space="preserve"> khai, đối với tục lệ dựng cây nêu mà dân gian tin rằng có thể xua đuổi tà ma trong dịp Tết, cha Alexande Rhodes đã khéo léo h</w:t>
      </w:r>
      <w:r>
        <w:rPr>
          <w:rFonts w:hint="eastAsia"/>
        </w:rPr>
        <w:t>ư</w:t>
      </w:r>
      <w:r>
        <w:t xml:space="preserve">ớng dẫn bổn đạo của mình thay đổi một chút cho phù hợp với niềm tin Kitô giáo. </w:t>
      </w:r>
      <w:proofErr w:type="gramStart"/>
      <w:r>
        <w:t>Cha cho biết “</w:t>
      </w:r>
      <w:r w:rsidRPr="00692BA1">
        <w:rPr>
          <w:i/>
        </w:rPr>
        <w:t xml:space="preserve">Để thay thế cái hộp treo ở đầu cây nêu cao dựng ngay ở cửa nhà, thì chúng tôi khuyên họ đặt cây </w:t>
      </w:r>
      <w:r w:rsidR="008914F6" w:rsidRPr="00692BA1">
        <w:rPr>
          <w:i/>
        </w:rPr>
        <w:t>T</w:t>
      </w:r>
      <w:r w:rsidRPr="00692BA1">
        <w:rPr>
          <w:i/>
        </w:rPr>
        <w:t>hánh giá.</w:t>
      </w:r>
      <w:proofErr w:type="gramEnd"/>
      <w:r w:rsidRPr="00692BA1">
        <w:rPr>
          <w:i/>
        </w:rPr>
        <w:t xml:space="preserve"> Họ làm </w:t>
      </w:r>
      <w:proofErr w:type="gramStart"/>
      <w:r w:rsidRPr="00692BA1">
        <w:rPr>
          <w:i/>
        </w:rPr>
        <w:t>theo</w:t>
      </w:r>
      <w:proofErr w:type="gramEnd"/>
      <w:r w:rsidRPr="00692BA1">
        <w:rPr>
          <w:i/>
        </w:rPr>
        <w:t>. Thế là trong khắp phố ph</w:t>
      </w:r>
      <w:r w:rsidRPr="00692BA1">
        <w:rPr>
          <w:rFonts w:hint="eastAsia"/>
          <w:i/>
        </w:rPr>
        <w:t>ư</w:t>
      </w:r>
      <w:r w:rsidRPr="00692BA1">
        <w:rPr>
          <w:i/>
        </w:rPr>
        <w:t>ờng trong kinh thành, ng</w:t>
      </w:r>
      <w:r w:rsidRPr="00692BA1">
        <w:rPr>
          <w:rFonts w:hint="eastAsia"/>
          <w:i/>
        </w:rPr>
        <w:t>ư</w:t>
      </w:r>
      <w:r w:rsidRPr="00692BA1">
        <w:rPr>
          <w:i/>
        </w:rPr>
        <w:t>ời ta xem thấy biểu hiệu đáng kính của việc cứu rỗi đ</w:t>
      </w:r>
      <w:r w:rsidRPr="00692BA1">
        <w:rPr>
          <w:rFonts w:hint="eastAsia"/>
          <w:i/>
        </w:rPr>
        <w:t>ư</w:t>
      </w:r>
      <w:r w:rsidRPr="00692BA1">
        <w:rPr>
          <w:i/>
        </w:rPr>
        <w:t>ợc dựng cao chót vót qua mái nhà làm cho ma quỷ sợ hãi và các thiên thần vui mừng</w:t>
      </w:r>
      <w:r>
        <w:t>.”</w:t>
      </w:r>
      <w:r w:rsidR="00482B76">
        <w:br/>
      </w:r>
      <w:bookmarkStart w:id="0" w:name="_GoBack"/>
      <w:bookmarkEnd w:id="0"/>
    </w:p>
    <w:p w14:paraId="5AB041C9" w14:textId="2EF11F79" w:rsidR="000012C2" w:rsidRDefault="000012C2" w:rsidP="000012C2">
      <w:pPr>
        <w:pStyle w:val="NoSpacing"/>
      </w:pPr>
      <w:r>
        <w:rPr>
          <w:noProof/>
        </w:rPr>
        <w:drawing>
          <wp:inline distT="0" distB="0" distL="0" distR="0" wp14:anchorId="73513534" wp14:editId="73C56476">
            <wp:extent cx="3017520" cy="22078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_19c7474f23864f43a098d8b3a644d9c4_master.png"/>
                    <pic:cNvPicPr/>
                  </pic:nvPicPr>
                  <pic:blipFill>
                    <a:blip r:embed="rId8" cstate="print">
                      <a:grayscl/>
                      <a:extLst>
                        <a:ext uri="{BEBA8EAE-BF5A-486C-A8C5-ECC9F3942E4B}">
                          <a14:imgProps xmlns:a14="http://schemas.microsoft.com/office/drawing/2010/main">
                            <a14:imgLayer r:embed="rId9">
                              <a14:imgEffect>
                                <a14:sharpenSoften amount="25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3017520" cy="2207895"/>
                    </a:xfrm>
                    <a:prstGeom prst="rect">
                      <a:avLst/>
                    </a:prstGeom>
                  </pic:spPr>
                </pic:pic>
              </a:graphicData>
            </a:graphic>
          </wp:inline>
        </w:drawing>
      </w:r>
    </w:p>
    <w:p w14:paraId="0F764425" w14:textId="69160A34" w:rsidR="00636CD4" w:rsidRDefault="00636CD4" w:rsidP="00636CD4">
      <w:proofErr w:type="gramStart"/>
      <w:r>
        <w:t>Tục lệ “Hái lộc đầu xuân” ngày nay cũng đã đ</w:t>
      </w:r>
      <w:r>
        <w:rPr>
          <w:rFonts w:hint="eastAsia"/>
        </w:rPr>
        <w:t>ư</w:t>
      </w:r>
      <w:r>
        <w:t>ợc biến đổi cho phù hợp với niềm tin của ng</w:t>
      </w:r>
      <w:r>
        <w:rPr>
          <w:rFonts w:hint="eastAsia"/>
        </w:rPr>
        <w:t>ư</w:t>
      </w:r>
      <w:r>
        <w:t>ời Công giáo.</w:t>
      </w:r>
      <w:proofErr w:type="gramEnd"/>
      <w:r w:rsidR="00692BA1">
        <w:t xml:space="preserve"> </w:t>
      </w:r>
      <w:r>
        <w:t>Thay vì là những chồi non của những nhánh cây t</w:t>
      </w:r>
      <w:r>
        <w:rPr>
          <w:rFonts w:hint="eastAsia"/>
        </w:rPr>
        <w:t>ươ</w:t>
      </w:r>
      <w:r>
        <w:t>i, ngày nay “Lộc xuân Lời Chúa” hay còn gọi ngắn gọn là “Lộc Thánh” đang đ</w:t>
      </w:r>
      <w:r>
        <w:rPr>
          <w:rFonts w:hint="eastAsia"/>
        </w:rPr>
        <w:t>ư</w:t>
      </w:r>
      <w:r>
        <w:t>ợc phổ biến rộng rãi ở các giáo xứ và đã trở thành quen thuộc đối với ng</w:t>
      </w:r>
      <w:r>
        <w:rPr>
          <w:rFonts w:hint="eastAsia"/>
        </w:rPr>
        <w:t>ư</w:t>
      </w:r>
      <w:r>
        <w:t>ời Công giáo. “Lộc Thánh” là những câu đ</w:t>
      </w:r>
      <w:r>
        <w:rPr>
          <w:rFonts w:hint="eastAsia"/>
        </w:rPr>
        <w:t>ư</w:t>
      </w:r>
      <w:r>
        <w:t>ợc trích trong Kinh Thánh đ</w:t>
      </w:r>
      <w:r>
        <w:rPr>
          <w:rFonts w:hint="eastAsia"/>
        </w:rPr>
        <w:t>ư</w:t>
      </w:r>
      <w:r>
        <w:t xml:space="preserve">ợc </w:t>
      </w:r>
      <w:r>
        <w:lastRenderedPageBreak/>
        <w:t xml:space="preserve">bỏ trong các phong bì hay cuốn lại và treo trên cành mai, cành đào hay để trong một cái rổ đặt ở gian cung thánh. Mỗi gia đình đi dự </w:t>
      </w:r>
      <w:r w:rsidR="00AF30A0">
        <w:t>T</w:t>
      </w:r>
      <w:r>
        <w:t>hánh lễ đầu năm sẽ hái một “Lộc Thánh” để suy niệm, tìm hiểu ý Chúa ở trong đó và sống ý Chúa trong cả năm.</w:t>
      </w:r>
    </w:p>
    <w:p w14:paraId="47210BA5" w14:textId="41A46F1A" w:rsidR="00636CD4" w:rsidRDefault="00636CD4" w:rsidP="00636CD4">
      <w:r>
        <w:t>Theo tín ng</w:t>
      </w:r>
      <w:r>
        <w:rPr>
          <w:rFonts w:hint="eastAsia"/>
        </w:rPr>
        <w:t>ư</w:t>
      </w:r>
      <w:r>
        <w:t>ỡng dân gian ông Táo là vị thần trông coi công việc nhà cửa, bếp núc, chợ búa trong mỗi gia đình, có nhiệm vụ ghi chép mọi việc trong gia đình đó để tâu trình với Ngọc hoàng.</w:t>
      </w:r>
      <w:r w:rsidR="00692BA1">
        <w:t xml:space="preserve"> </w:t>
      </w:r>
      <w:r>
        <w:t>Hàng năm vào ngày 23 tháng Chạp ng</w:t>
      </w:r>
      <w:r>
        <w:rPr>
          <w:rFonts w:hint="eastAsia"/>
        </w:rPr>
        <w:t>ư</w:t>
      </w:r>
      <w:r>
        <w:t>ời ta làm một mâm cỗ thịnh soạn c</w:t>
      </w:r>
      <w:r>
        <w:rPr>
          <w:rFonts w:hint="eastAsia"/>
        </w:rPr>
        <w:t>ú</w:t>
      </w:r>
      <w:r>
        <w:t>ng ông Táo để đ</w:t>
      </w:r>
      <w:r>
        <w:rPr>
          <w:rFonts w:hint="eastAsia"/>
        </w:rPr>
        <w:t>ư</w:t>
      </w:r>
      <w:r>
        <w:t xml:space="preserve">a tiễn ông về thiên đình tâu trình với Ngọc hoàng mọi việc ở hạ thế trong suốt một năm qua. </w:t>
      </w:r>
      <w:proofErr w:type="gramStart"/>
      <w:r>
        <w:t>Ng</w:t>
      </w:r>
      <w:r>
        <w:rPr>
          <w:rFonts w:hint="eastAsia"/>
        </w:rPr>
        <w:t>ư</w:t>
      </w:r>
      <w:r>
        <w:t>ời Công giáo không có thói quen cúng và cũng tin rằng Thiên Chúa thông biết mọi sự ở khắp mọi n</w:t>
      </w:r>
      <w:r>
        <w:rPr>
          <w:rFonts w:hint="eastAsia"/>
        </w:rPr>
        <w:t>ơ</w:t>
      </w:r>
      <w:r>
        <w:t>i, Ngài chẳng cần phải có ng</w:t>
      </w:r>
      <w:r>
        <w:rPr>
          <w:rFonts w:hint="eastAsia"/>
        </w:rPr>
        <w:t>ư</w:t>
      </w:r>
      <w:r>
        <w:t>ời tâu trình.</w:t>
      </w:r>
      <w:proofErr w:type="gramEnd"/>
    </w:p>
    <w:p w14:paraId="7290BBDD" w14:textId="35840552" w:rsidR="000012C2" w:rsidRDefault="000012C2" w:rsidP="000012C2">
      <w:pPr>
        <w:pStyle w:val="NoSpacing"/>
      </w:pPr>
      <w:r>
        <w:rPr>
          <w:noProof/>
        </w:rPr>
        <w:drawing>
          <wp:inline distT="0" distB="0" distL="0" distR="0" wp14:anchorId="24CCF42E" wp14:editId="65C056EF">
            <wp:extent cx="2743200" cy="23335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_MONG_2_TET_C.jpg"/>
                    <pic:cNvPicPr/>
                  </pic:nvPicPr>
                  <pic:blipFill rotWithShape="1">
                    <a:blip r:embed="rId10">
                      <a:extLst>
                        <a:ext uri="{28A0092B-C50C-407E-A947-70E740481C1C}">
                          <a14:useLocalDpi xmlns:a14="http://schemas.microsoft.com/office/drawing/2010/main" val="0"/>
                        </a:ext>
                      </a:extLst>
                    </a:blip>
                    <a:srcRect b="14933"/>
                    <a:stretch/>
                  </pic:blipFill>
                  <pic:spPr bwMode="auto">
                    <a:xfrm>
                      <a:off x="0" y="0"/>
                      <a:ext cx="2743200" cy="2333549"/>
                    </a:xfrm>
                    <a:prstGeom prst="rect">
                      <a:avLst/>
                    </a:prstGeom>
                    <a:ln>
                      <a:noFill/>
                    </a:ln>
                    <a:extLst>
                      <a:ext uri="{53640926-AAD7-44D8-BBD7-CCE9431645EC}">
                        <a14:shadowObscured xmlns:a14="http://schemas.microsoft.com/office/drawing/2010/main"/>
                      </a:ext>
                    </a:extLst>
                  </pic:spPr>
                </pic:pic>
              </a:graphicData>
            </a:graphic>
          </wp:inline>
        </w:drawing>
      </w:r>
    </w:p>
    <w:p w14:paraId="59C8885D" w14:textId="2F4A3889" w:rsidR="00636CD4" w:rsidRDefault="00636CD4" w:rsidP="00636CD4">
      <w:r>
        <w:t xml:space="preserve">Cũng </w:t>
      </w:r>
      <w:proofErr w:type="gramStart"/>
      <w:r>
        <w:t>theo</w:t>
      </w:r>
      <w:proofErr w:type="gramEnd"/>
      <w:r>
        <w:t xml:space="preserve"> quan niệm dân gian, chiều Ba m</w:t>
      </w:r>
      <w:r>
        <w:rPr>
          <w:rFonts w:hint="eastAsia"/>
        </w:rPr>
        <w:t>ươ</w:t>
      </w:r>
      <w:r>
        <w:t>i Tết ng</w:t>
      </w:r>
      <w:r>
        <w:rPr>
          <w:rFonts w:hint="eastAsia"/>
        </w:rPr>
        <w:t>ư</w:t>
      </w:r>
      <w:r>
        <w:t>ời ta cũng làm một mâm cỗ cúng ông bà và mời ông bà về ăn Tết với con cháu. Nh</w:t>
      </w:r>
      <w:r>
        <w:rPr>
          <w:rFonts w:hint="eastAsia"/>
        </w:rPr>
        <w:t>ư</w:t>
      </w:r>
      <w:r>
        <w:t xml:space="preserve"> trên đã nói ng</w:t>
      </w:r>
      <w:r>
        <w:rPr>
          <w:rFonts w:hint="eastAsia"/>
        </w:rPr>
        <w:t>ư</w:t>
      </w:r>
      <w:r>
        <w:t>ời Công giáo không cúng quảy vì ng</w:t>
      </w:r>
      <w:r>
        <w:rPr>
          <w:rFonts w:hint="eastAsia"/>
        </w:rPr>
        <w:t>ư</w:t>
      </w:r>
      <w:r>
        <w:t>ời Công giáo tin rằng h</w:t>
      </w:r>
      <w:r>
        <w:rPr>
          <w:rFonts w:hint="eastAsia"/>
        </w:rPr>
        <w:t>ươ</w:t>
      </w:r>
      <w:r>
        <w:t>ng linh ng</w:t>
      </w:r>
      <w:r>
        <w:rPr>
          <w:rFonts w:hint="eastAsia"/>
        </w:rPr>
        <w:t>ư</w:t>
      </w:r>
      <w:r>
        <w:t>ời quá cố không thể h</w:t>
      </w:r>
      <w:r>
        <w:rPr>
          <w:rFonts w:hint="eastAsia"/>
        </w:rPr>
        <w:t>ư</w:t>
      </w:r>
      <w:r>
        <w:t>ởng dùng những của ăn vật chất. Ngày nay Giáo Hội cho phép lập bàn thờ ông bà và ng</w:t>
      </w:r>
      <w:r>
        <w:rPr>
          <w:rFonts w:hint="eastAsia"/>
        </w:rPr>
        <w:t>ư</w:t>
      </w:r>
      <w:r>
        <w:t>ời Công giáo có thể ch</w:t>
      </w:r>
      <w:r>
        <w:rPr>
          <w:rFonts w:hint="eastAsia"/>
        </w:rPr>
        <w:t>ư</w:t>
      </w:r>
      <w:r>
        <w:t>ng hoa quả, trái cây trên bàn thờ ông bà nh</w:t>
      </w:r>
      <w:r>
        <w:rPr>
          <w:rFonts w:hint="eastAsia"/>
        </w:rPr>
        <w:t>ư</w:t>
      </w:r>
      <w:r>
        <w:t>ng chỉ với ý nghĩa tôn kính và t</w:t>
      </w:r>
      <w:r>
        <w:rPr>
          <w:rFonts w:hint="eastAsia"/>
        </w:rPr>
        <w:t>ư</w:t>
      </w:r>
      <w:r>
        <w:t xml:space="preserve">ởng nhớ đến và biết </w:t>
      </w:r>
      <w:r>
        <w:rPr>
          <w:rFonts w:hint="eastAsia"/>
        </w:rPr>
        <w:t>ơ</w:t>
      </w:r>
      <w:r>
        <w:t>n ông bà chứ không với ý nghĩa dâng hoa quả và trái cây để ông bà h</w:t>
      </w:r>
      <w:r>
        <w:rPr>
          <w:rFonts w:hint="eastAsia"/>
        </w:rPr>
        <w:t>ư</w:t>
      </w:r>
      <w:r>
        <w:t xml:space="preserve">ởng dùng. </w:t>
      </w:r>
      <w:proofErr w:type="gramStart"/>
      <w:r>
        <w:t>Tin t</w:t>
      </w:r>
      <w:r>
        <w:rPr>
          <w:rFonts w:hint="eastAsia"/>
        </w:rPr>
        <w:t>ư</w:t>
      </w:r>
      <w:r>
        <w:t>ởng rằng ông bà sẽ h</w:t>
      </w:r>
      <w:r>
        <w:rPr>
          <w:rFonts w:hint="eastAsia"/>
        </w:rPr>
        <w:t>ư</w:t>
      </w:r>
      <w:r>
        <w:t>ởng dùng hoa trái con cháu dâng cúng là trái với giáo lý và niềm tin của ng</w:t>
      </w:r>
      <w:r>
        <w:rPr>
          <w:rFonts w:hint="eastAsia"/>
        </w:rPr>
        <w:t>ư</w:t>
      </w:r>
      <w:r>
        <w:t>ời Công giáo.</w:t>
      </w:r>
      <w:proofErr w:type="gramEnd"/>
      <w:r w:rsidR="00692BA1">
        <w:t xml:space="preserve"> </w:t>
      </w:r>
    </w:p>
    <w:p w14:paraId="7D24464D" w14:textId="1D543DD9" w:rsidR="00636CD4" w:rsidRDefault="00636CD4" w:rsidP="00325112">
      <w:proofErr w:type="gramStart"/>
      <w:r>
        <w:t>Ng</w:t>
      </w:r>
      <w:r>
        <w:rPr>
          <w:rFonts w:hint="eastAsia"/>
        </w:rPr>
        <w:t>ư</w:t>
      </w:r>
      <w:r>
        <w:t>ời Công giáo đ</w:t>
      </w:r>
      <w:r>
        <w:rPr>
          <w:rFonts w:hint="eastAsia"/>
        </w:rPr>
        <w:t>ư</w:t>
      </w:r>
      <w:r>
        <w:t>ợc dạy phải hiếu kính với ông bà, t</w:t>
      </w:r>
      <w:r>
        <w:rPr>
          <w:rFonts w:hint="eastAsia"/>
        </w:rPr>
        <w:t>ư</w:t>
      </w:r>
      <w:r>
        <w:t>ởng nhớ và cầu nguyện cho các ngài trong nhiều dịp nh</w:t>
      </w:r>
      <w:r>
        <w:rPr>
          <w:rFonts w:hint="eastAsia"/>
        </w:rPr>
        <w:t>ư</w:t>
      </w:r>
      <w:r>
        <w:t xml:space="preserve"> ngày giỗ, ngày lễ các Đẳng và</w:t>
      </w:r>
      <w:r w:rsidR="00692BA1">
        <w:t xml:space="preserve"> </w:t>
      </w:r>
      <w:r>
        <w:t>trong suốt tháng 11 hàng năm.</w:t>
      </w:r>
      <w:proofErr w:type="gramEnd"/>
      <w:r>
        <w:t xml:space="preserve"> Vì vậy không thể nào quên ông bà trong ngày Tết. Tối Ba M</w:t>
      </w:r>
      <w:r>
        <w:rPr>
          <w:rFonts w:hint="eastAsia"/>
        </w:rPr>
        <w:t>ươ</w:t>
      </w:r>
      <w:r>
        <w:t>i Tết trong các gia đình Công giáo th</w:t>
      </w:r>
      <w:r>
        <w:rPr>
          <w:rFonts w:hint="eastAsia"/>
        </w:rPr>
        <w:t>ư</w:t>
      </w:r>
      <w:r>
        <w:t xml:space="preserve">ờng có buổi đọc kinh cầu nguyện cho ông bà. Lịch Phụng vụ còn ấn định </w:t>
      </w:r>
      <w:r w:rsidR="00AF30A0">
        <w:t>T</w:t>
      </w:r>
      <w:r>
        <w:t>hánh lễ ngày Mồng Hai Tết đ</w:t>
      </w:r>
      <w:r>
        <w:rPr>
          <w:rFonts w:hint="eastAsia"/>
        </w:rPr>
        <w:t>ư</w:t>
      </w:r>
      <w:r>
        <w:t>ợc dành riêng để kính nhớ tổ tiên, ông bà cha mẹ. Ng</w:t>
      </w:r>
      <w:r>
        <w:rPr>
          <w:rFonts w:hint="eastAsia"/>
        </w:rPr>
        <w:t>ư</w:t>
      </w:r>
      <w:r>
        <w:t>ời Công giáo t</w:t>
      </w:r>
      <w:r>
        <w:rPr>
          <w:rFonts w:hint="eastAsia"/>
        </w:rPr>
        <w:t>ư</w:t>
      </w:r>
      <w:r>
        <w:t xml:space="preserve">ởng nhớ, biết </w:t>
      </w:r>
      <w:r>
        <w:rPr>
          <w:rFonts w:hint="eastAsia"/>
        </w:rPr>
        <w:t>ơ</w:t>
      </w:r>
      <w:r>
        <w:t>n ông bà bằng việc đọc kinh, dâng việc lành phúc đức để cầu nguyện cho ông bà.</w:t>
      </w:r>
    </w:p>
    <w:p w14:paraId="73A9F51A" w14:textId="77777777" w:rsidR="00636CD4" w:rsidRDefault="00636CD4" w:rsidP="00636CD4">
      <w:r>
        <w:t>Trong dân gian ng</w:t>
      </w:r>
      <w:r>
        <w:rPr>
          <w:rFonts w:hint="eastAsia"/>
        </w:rPr>
        <w:t>ư</w:t>
      </w:r>
      <w:r>
        <w:t>ời ta th</w:t>
      </w:r>
      <w:r>
        <w:rPr>
          <w:rFonts w:hint="eastAsia"/>
        </w:rPr>
        <w:t>ư</w:t>
      </w:r>
      <w:r>
        <w:t>ờng hay nói cầu xin ông bà nh</w:t>
      </w:r>
      <w:r>
        <w:rPr>
          <w:rFonts w:hint="eastAsia"/>
        </w:rPr>
        <w:t>ư</w:t>
      </w:r>
      <w:r>
        <w:t>ng ng</w:t>
      </w:r>
      <w:r>
        <w:rPr>
          <w:rFonts w:hint="eastAsia"/>
        </w:rPr>
        <w:t>ư</w:t>
      </w:r>
      <w:r>
        <w:t>ời Công giáo cần phải hiểu là xin ông bà cầu bầu cùng Chúa cho chúng ta. Chúng ta xin ông bà cầu bầu cùng Chúa cho chúng ta đ</w:t>
      </w:r>
      <w:r>
        <w:rPr>
          <w:rFonts w:hint="eastAsia"/>
        </w:rPr>
        <w:t>ư</w:t>
      </w:r>
      <w:r>
        <w:t>ợc điều này điều nọ chứ ông bà ông thể tự ban cho chúng ta điều này hay điều khác đ</w:t>
      </w:r>
      <w:r>
        <w:rPr>
          <w:rFonts w:hint="eastAsia"/>
        </w:rPr>
        <w:t>ư</w:t>
      </w:r>
      <w:r>
        <w:t xml:space="preserve">ợc. Chỉ có Thiên Chúa mới có quyền ban phát </w:t>
      </w:r>
      <w:r>
        <w:rPr>
          <w:rFonts w:hint="eastAsia"/>
        </w:rPr>
        <w:t>ơ</w:t>
      </w:r>
      <w:r>
        <w:t>n lành cho chúng ta.</w:t>
      </w:r>
    </w:p>
    <w:p w14:paraId="5A2CCD78" w14:textId="26625EC8" w:rsidR="00636CD4" w:rsidRDefault="00636CD4" w:rsidP="00636CD4">
      <w:r>
        <w:t>Ngày Tế cũng có tục lệ xông nhà. Ng</w:t>
      </w:r>
      <w:r>
        <w:rPr>
          <w:rFonts w:hint="eastAsia"/>
        </w:rPr>
        <w:t>ư</w:t>
      </w:r>
      <w:r>
        <w:t>ời ta tin rằng trong ngày mồng Một nếu mọi việc xảy ra suôn sẻ, may mắn, hanh thông thì cả năm sẽ đ</w:t>
      </w:r>
      <w:r>
        <w:rPr>
          <w:rFonts w:hint="eastAsia"/>
        </w:rPr>
        <w:t>ư</w:t>
      </w:r>
      <w:r>
        <w:t>ợc tốt lành, thuận lợi và việc này tùy thuộc vào ng</w:t>
      </w:r>
      <w:r>
        <w:rPr>
          <w:rFonts w:hint="eastAsia"/>
        </w:rPr>
        <w:t>ư</w:t>
      </w:r>
      <w:r>
        <w:t>ời xông nhà. Ng</w:t>
      </w:r>
      <w:r>
        <w:rPr>
          <w:rFonts w:hint="eastAsia"/>
        </w:rPr>
        <w:t>ư</w:t>
      </w:r>
      <w:r>
        <w:t>ời xông nhà là ng</w:t>
      </w:r>
      <w:r>
        <w:rPr>
          <w:rFonts w:hint="eastAsia"/>
        </w:rPr>
        <w:t>ư</w:t>
      </w:r>
      <w:r>
        <w:t>ời đến thăm nhà đầu tiên trong ng</w:t>
      </w:r>
      <w:r>
        <w:rPr>
          <w:rFonts w:hint="eastAsia"/>
        </w:rPr>
        <w:t>à</w:t>
      </w:r>
      <w:r>
        <w:t>y mồng Một và ng</w:t>
      </w:r>
      <w:r>
        <w:rPr>
          <w:rFonts w:hint="eastAsia"/>
        </w:rPr>
        <w:t>ư</w:t>
      </w:r>
      <w:r>
        <w:t>ời này sẽ đem đến vận may hay không may cả năm cho gia chủ. Cũng có ng</w:t>
      </w:r>
      <w:r>
        <w:rPr>
          <w:rFonts w:hint="eastAsia"/>
        </w:rPr>
        <w:t>ư</w:t>
      </w:r>
      <w:r>
        <w:t>ời kiêng quét nhà suốt ba ngày Tết vì sợ sẽ quét hết tài lộc ra ngoài. Trong ba ngày Tết họ dồn hết rác vào một góc nhà chờ qua ngày mồng Ba mới hốt rác đổ đi. Những điều kiêng kỵ này hoàn toàn không phù hợp với niềm tin Kitô giáo.</w:t>
      </w:r>
    </w:p>
    <w:p w14:paraId="03D36B82" w14:textId="6FEB385D" w:rsidR="00636CD4" w:rsidRDefault="00636CD4" w:rsidP="00636CD4">
      <w:r>
        <w:t xml:space="preserve">Sau cùng xem tử </w:t>
      </w:r>
      <w:proofErr w:type="gramStart"/>
      <w:r>
        <w:t>vi</w:t>
      </w:r>
      <w:proofErr w:type="gramEnd"/>
      <w:r>
        <w:t>, xin xăm, bói toán… là</w:t>
      </w:r>
      <w:r w:rsidR="00692BA1">
        <w:t xml:space="preserve"> </w:t>
      </w:r>
      <w:r>
        <w:t>những việc rất thịnh hành trong dân gian trong những ngày Tết nh</w:t>
      </w:r>
      <w:r>
        <w:rPr>
          <w:rFonts w:hint="eastAsia"/>
        </w:rPr>
        <w:t>ư</w:t>
      </w:r>
      <w:r>
        <w:t>ng lại là điều cấm kỵ đối với ng</w:t>
      </w:r>
      <w:r>
        <w:rPr>
          <w:rFonts w:hint="eastAsia"/>
        </w:rPr>
        <w:t>ư</w:t>
      </w:r>
      <w:r>
        <w:t>ời Công giáo. Bởi vì Giáo lý Công giáo dạy rằng: “</w:t>
      </w:r>
      <w:r w:rsidRPr="00692BA1">
        <w:rPr>
          <w:i/>
        </w:rPr>
        <w:t>Khi đặt tin t</w:t>
      </w:r>
      <w:r w:rsidRPr="00692BA1">
        <w:rPr>
          <w:rFonts w:hint="eastAsia"/>
          <w:i/>
        </w:rPr>
        <w:t>ư</w:t>
      </w:r>
      <w:r w:rsidRPr="00692BA1">
        <w:rPr>
          <w:i/>
        </w:rPr>
        <w:t>ởng vào những việc này, ng</w:t>
      </w:r>
      <w:r w:rsidRPr="00692BA1">
        <w:rPr>
          <w:rFonts w:hint="eastAsia"/>
          <w:i/>
        </w:rPr>
        <w:t>ư</w:t>
      </w:r>
      <w:r w:rsidRPr="00692BA1">
        <w:rPr>
          <w:i/>
        </w:rPr>
        <w:t>ời ta đã gạt bỏ Thiên Ch</w:t>
      </w:r>
      <w:r w:rsidRPr="00692BA1">
        <w:rPr>
          <w:rFonts w:hint="eastAsia"/>
          <w:i/>
        </w:rPr>
        <w:t>ú</w:t>
      </w:r>
      <w:r w:rsidRPr="00692BA1">
        <w:rPr>
          <w:i/>
        </w:rPr>
        <w:t>a là Đấng duy nhất cầm quyền sinh tử cuả con ng</w:t>
      </w:r>
      <w:r w:rsidRPr="00692BA1">
        <w:rPr>
          <w:rFonts w:hint="eastAsia"/>
          <w:i/>
        </w:rPr>
        <w:t>ư</w:t>
      </w:r>
      <w:r w:rsidRPr="00692BA1">
        <w:rPr>
          <w:i/>
        </w:rPr>
        <w:t>ời và vạn vật trong vũ trụ này</w:t>
      </w:r>
      <w:r>
        <w:t>.”</w:t>
      </w:r>
      <w:r>
        <w:sym w:font="Wingdings" w:char="F06E"/>
      </w:r>
    </w:p>
    <w:p w14:paraId="62514F96" w14:textId="77777777" w:rsidR="00B13977" w:rsidRPr="00636CD4" w:rsidRDefault="00B13977" w:rsidP="00636CD4"/>
    <w:sectPr w:rsidR="00B13977" w:rsidRPr="00636CD4"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923DF" w14:textId="77777777" w:rsidR="004867C2" w:rsidRDefault="004867C2" w:rsidP="00DD0E0A">
      <w:r>
        <w:separator/>
      </w:r>
    </w:p>
  </w:endnote>
  <w:endnote w:type="continuationSeparator" w:id="0">
    <w:p w14:paraId="73F5D98E" w14:textId="77777777" w:rsidR="004867C2" w:rsidRDefault="004867C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67172" w14:textId="77777777" w:rsidR="004867C2" w:rsidRDefault="004867C2" w:rsidP="00DD0E0A">
      <w:r>
        <w:separator/>
      </w:r>
    </w:p>
  </w:footnote>
  <w:footnote w:type="continuationSeparator" w:id="0">
    <w:p w14:paraId="2C010DC8" w14:textId="77777777" w:rsidR="004867C2" w:rsidRDefault="004867C2"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3"/>
    <w:rsid w:val="000012C2"/>
    <w:rsid w:val="00036863"/>
    <w:rsid w:val="00040F6D"/>
    <w:rsid w:val="000A3EBD"/>
    <w:rsid w:val="001F684E"/>
    <w:rsid w:val="0022087D"/>
    <w:rsid w:val="0023343B"/>
    <w:rsid w:val="00254C1B"/>
    <w:rsid w:val="00272D04"/>
    <w:rsid w:val="00325112"/>
    <w:rsid w:val="003321FA"/>
    <w:rsid w:val="003A11B3"/>
    <w:rsid w:val="003E7A5C"/>
    <w:rsid w:val="00434F1D"/>
    <w:rsid w:val="00462D04"/>
    <w:rsid w:val="004727B0"/>
    <w:rsid w:val="00482B76"/>
    <w:rsid w:val="004867C2"/>
    <w:rsid w:val="00492D88"/>
    <w:rsid w:val="004F3AAE"/>
    <w:rsid w:val="00524B58"/>
    <w:rsid w:val="005633E8"/>
    <w:rsid w:val="00581DBF"/>
    <w:rsid w:val="00594D56"/>
    <w:rsid w:val="00604E59"/>
    <w:rsid w:val="00636CD4"/>
    <w:rsid w:val="00692BA1"/>
    <w:rsid w:val="006B1B28"/>
    <w:rsid w:val="006C61B9"/>
    <w:rsid w:val="00792DBC"/>
    <w:rsid w:val="007B0420"/>
    <w:rsid w:val="00844B9F"/>
    <w:rsid w:val="00853B51"/>
    <w:rsid w:val="008914F6"/>
    <w:rsid w:val="008B2BFE"/>
    <w:rsid w:val="008D10E2"/>
    <w:rsid w:val="008F2BDE"/>
    <w:rsid w:val="008F7F62"/>
    <w:rsid w:val="0090443E"/>
    <w:rsid w:val="0090486D"/>
    <w:rsid w:val="009057A4"/>
    <w:rsid w:val="009078C1"/>
    <w:rsid w:val="009100D6"/>
    <w:rsid w:val="009164F3"/>
    <w:rsid w:val="009211EC"/>
    <w:rsid w:val="00933C13"/>
    <w:rsid w:val="009E7D46"/>
    <w:rsid w:val="00A44C42"/>
    <w:rsid w:val="00A54447"/>
    <w:rsid w:val="00A82BEC"/>
    <w:rsid w:val="00A9528E"/>
    <w:rsid w:val="00AB5C37"/>
    <w:rsid w:val="00AD6EDA"/>
    <w:rsid w:val="00AF30A0"/>
    <w:rsid w:val="00B13977"/>
    <w:rsid w:val="00BA4E74"/>
    <w:rsid w:val="00BF29E2"/>
    <w:rsid w:val="00C234E3"/>
    <w:rsid w:val="00D21DBE"/>
    <w:rsid w:val="00D80D4F"/>
    <w:rsid w:val="00DA47A5"/>
    <w:rsid w:val="00DB43BA"/>
    <w:rsid w:val="00DD0E0A"/>
    <w:rsid w:val="00EF221D"/>
    <w:rsid w:val="00F10E59"/>
    <w:rsid w:val="00F229F0"/>
    <w:rsid w:val="00F705E0"/>
    <w:rsid w:val="00F74AF8"/>
    <w:rsid w:val="00F842A0"/>
    <w:rsid w:val="00FA6E68"/>
    <w:rsid w:val="00FC2828"/>
    <w:rsid w:val="00FD7939"/>
    <w:rsid w:val="00FE0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59</TotalTime>
  <Pages>2</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Linh</cp:lastModifiedBy>
  <cp:revision>6</cp:revision>
  <cp:lastPrinted>2010-12-08T21:05:00Z</cp:lastPrinted>
  <dcterms:created xsi:type="dcterms:W3CDTF">2019-12-24T01:09:00Z</dcterms:created>
  <dcterms:modified xsi:type="dcterms:W3CDTF">2019-12-26T20:05:00Z</dcterms:modified>
</cp:coreProperties>
</file>