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D4BA1" w14:textId="39AD35D3" w:rsidR="00BD77EF" w:rsidRDefault="002A7C09" w:rsidP="00BD77EF">
      <w:pPr>
        <w:pStyle w:val="Title"/>
        <w:ind w:left="1440" w:firstLine="720"/>
        <w:jc w:val="left"/>
        <w:rPr>
          <w:rStyle w:val="TitleCha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08DF928" wp14:editId="049EDE7A">
            <wp:simplePos x="0" y="0"/>
            <wp:positionH relativeFrom="column">
              <wp:posOffset>5135880</wp:posOffset>
            </wp:positionH>
            <wp:positionV relativeFrom="paragraph">
              <wp:posOffset>69850</wp:posOffset>
            </wp:positionV>
            <wp:extent cx="1188720" cy="1206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tnam-women-national-dress-cartoon-vector-16632288.jpg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4"/>
                    <a:stretch/>
                  </pic:blipFill>
                  <pic:spPr bwMode="auto">
                    <a:xfrm>
                      <a:off x="0" y="0"/>
                      <a:ext cx="1188720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41E">
        <w:rPr>
          <w:noProof/>
        </w:rPr>
        <w:drawing>
          <wp:anchor distT="0" distB="0" distL="1828800" distR="0" simplePos="0" relativeHeight="251664384" behindDoc="1" locked="0" layoutInCell="1" allowOverlap="1" wp14:anchorId="686C0429" wp14:editId="12E8810C">
            <wp:simplePos x="0" y="0"/>
            <wp:positionH relativeFrom="margin">
              <wp:posOffset>0</wp:posOffset>
            </wp:positionH>
            <wp:positionV relativeFrom="bottomMargin">
              <wp:posOffset>-8549640</wp:posOffset>
            </wp:positionV>
            <wp:extent cx="1333500" cy="1333500"/>
            <wp:effectExtent l="0" t="0" r="0" b="0"/>
            <wp:wrapNone/>
            <wp:docPr id="10" name="Picture 10" descr="Image result for sketch smiling mouse in black and whi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ketch smiling mouse in black and whit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B80" w:rsidRPr="003E7B80">
        <w:rPr>
          <w:rStyle w:val="TitleChar"/>
        </w:rPr>
        <w:t>Sự khác biệt giữa ng</w:t>
      </w:r>
      <w:r w:rsidR="003E7B80" w:rsidRPr="003E7B80">
        <w:rPr>
          <w:rStyle w:val="TitleChar"/>
          <w:rFonts w:hint="eastAsia"/>
        </w:rPr>
        <w:t>ư</w:t>
      </w:r>
      <w:r w:rsidR="003E7B80" w:rsidRPr="003E7B80">
        <w:rPr>
          <w:rStyle w:val="TitleChar"/>
        </w:rPr>
        <w:t xml:space="preserve">ời Mỹ </w:t>
      </w:r>
    </w:p>
    <w:p w14:paraId="55A7A0BA" w14:textId="4CF9C7E7" w:rsidR="003E7B80" w:rsidRDefault="00B82547" w:rsidP="00B82547">
      <w:pPr>
        <w:pStyle w:val="Title"/>
        <w:ind w:left="1440" w:firstLine="720"/>
        <w:jc w:val="left"/>
      </w:pPr>
      <w:r>
        <w:rPr>
          <w:rStyle w:val="TitleChar"/>
        </w:rPr>
        <w:t xml:space="preserve">    </w:t>
      </w:r>
      <w:bookmarkStart w:id="0" w:name="_GoBack"/>
      <w:bookmarkEnd w:id="0"/>
      <w:r w:rsidR="003E7B80" w:rsidRPr="003E7B80">
        <w:rPr>
          <w:rStyle w:val="TitleChar"/>
        </w:rPr>
        <w:t>và ng</w:t>
      </w:r>
      <w:r w:rsidR="003E7B80" w:rsidRPr="003E7B80">
        <w:rPr>
          <w:rStyle w:val="TitleChar"/>
          <w:rFonts w:hint="eastAsia"/>
        </w:rPr>
        <w:t>ư</w:t>
      </w:r>
      <w:r w:rsidR="003E7B80" w:rsidRPr="003E7B80">
        <w:rPr>
          <w:rStyle w:val="TitleChar"/>
        </w:rPr>
        <w:t>ời Việt thời nay</w:t>
      </w:r>
      <w:r w:rsidR="003E7B80">
        <w:t xml:space="preserve"> </w:t>
      </w:r>
    </w:p>
    <w:p w14:paraId="09BA5FCC" w14:textId="62E0C912" w:rsidR="003E7B80" w:rsidRDefault="009B5065" w:rsidP="00BD77EF">
      <w:pPr>
        <w:pStyle w:val="Author"/>
        <w:jc w:val="left"/>
      </w:pPr>
      <w:r>
        <w:t xml:space="preserve">                      </w:t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BD77EF">
        <w:tab/>
      </w:r>
      <w:r w:rsidR="003E7B80">
        <w:t>S</w:t>
      </w:r>
      <w:r w:rsidR="003E7B80">
        <w:rPr>
          <w:rFonts w:hint="eastAsia"/>
        </w:rPr>
        <w:t>ư</w:t>
      </w:r>
      <w:r w:rsidR="003E7B80">
        <w:t xml:space="preserve">u tầm </w:t>
      </w:r>
    </w:p>
    <w:p w14:paraId="7DE6B50C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không thích người khác biết mình có tiền,</w:t>
      </w:r>
    </w:p>
    <w:p w14:paraId="16BC792F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>Người Việt thì tìm cách khoe của.</w:t>
      </w:r>
      <w:proofErr w:type="gramEnd"/>
    </w:p>
    <w:p w14:paraId="5781C23C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thả thú vào rừng,</w:t>
      </w:r>
    </w:p>
    <w:p w14:paraId="2805608C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>Người Việt vào rừng bắt thú.</w:t>
      </w:r>
      <w:proofErr w:type="gramEnd"/>
    </w:p>
    <w:p w14:paraId="7155B226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nói ít làm nhiều,</w:t>
      </w:r>
    </w:p>
    <w:p w14:paraId="7FA04D18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>Người Việt nói nhiều làm ít, hoặc nói một đàng làm một nẻo.</w:t>
      </w:r>
      <w:proofErr w:type="gramEnd"/>
    </w:p>
    <w:p w14:paraId="43BA8422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</w:t>
      </w:r>
      <w:r w:rsidRPr="0043515E">
        <w:rPr>
          <w:rFonts w:ascii="UVN Bay Buom" w:hAnsi="UVN Bay Buom"/>
          <w:sz w:val="28"/>
          <w:szCs w:val="28"/>
          <w:lang w:val="vi-VN"/>
        </w:rPr>
        <w:t>ười Mỹ khi ra nước ngoài thì tìm học cái hay,</w:t>
      </w:r>
    </w:p>
    <w:p w14:paraId="656BF446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thì tìm chỗ ăn chơi.</w:t>
      </w:r>
    </w:p>
    <w:p w14:paraId="79871F28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hôn nhau ngoài đường, đi tiểu trong toilet,</w:t>
      </w:r>
    </w:p>
    <w:p w14:paraId="4FC339CA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hôn nhau trong toilet, đi tiểu ngoài đường.</w:t>
      </w:r>
    </w:p>
    <w:p w14:paraId="0F8CE8C1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Ở Mỹ lễ tết, sếp tặng qùa cho nhân viên,</w:t>
      </w:r>
    </w:p>
    <w:p w14:paraId="2BC9FCF2" w14:textId="0A160898" w:rsidR="0043515E" w:rsidRPr="006A6178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  <w:lang w:val="vi-VN"/>
        </w:rPr>
        <w:t xml:space="preserve">Ở Việt </w:t>
      </w:r>
      <w:r w:rsidR="0024115C" w:rsidRPr="0024115C">
        <w:rPr>
          <w:rFonts w:ascii="UVN Bay Buom" w:hAnsi="UVN Bay Buom"/>
          <w:sz w:val="28"/>
          <w:szCs w:val="28"/>
          <w:lang w:val="vi-VN"/>
        </w:rPr>
        <w:t>N</w:t>
      </w:r>
      <w:r w:rsidRPr="0043515E">
        <w:rPr>
          <w:rFonts w:ascii="UVN Bay Buom" w:hAnsi="UVN Bay Buom"/>
          <w:sz w:val="28"/>
          <w:szCs w:val="28"/>
          <w:lang w:val="vi-VN"/>
        </w:rPr>
        <w:t>am, nhân viên tặng quà cho sếp.</w:t>
      </w:r>
      <w:r w:rsidR="006A6178">
        <w:rPr>
          <w:rFonts w:ascii="UVN Bay Buom" w:hAnsi="UVN Bay Buom"/>
          <w:sz w:val="28"/>
          <w:szCs w:val="28"/>
        </w:rPr>
        <w:t xml:space="preserve"> </w:t>
      </w:r>
    </w:p>
    <w:p w14:paraId="7EF998AA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ăn nhanh để đi làm,</w:t>
      </w:r>
    </w:p>
    <w:p w14:paraId="4862C045" w14:textId="7E56831D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 xml:space="preserve">Người Việt </w:t>
      </w:r>
      <w:r w:rsidR="0024115C" w:rsidRPr="0024115C">
        <w:rPr>
          <w:rFonts w:ascii="UVN Bay Buom" w:hAnsi="UVN Bay Buom"/>
          <w:sz w:val="28"/>
          <w:szCs w:val="28"/>
          <w:lang w:val="vi-VN"/>
        </w:rPr>
        <w:t>N</w:t>
      </w:r>
      <w:r w:rsidRPr="0043515E">
        <w:rPr>
          <w:rFonts w:ascii="UVN Bay Buom" w:hAnsi="UVN Bay Buom"/>
          <w:sz w:val="28"/>
          <w:szCs w:val="28"/>
          <w:lang w:val="vi-VN"/>
        </w:rPr>
        <w:t>am làm nhanh để đi ăn.</w:t>
      </w:r>
    </w:p>
    <w:p w14:paraId="0F77037E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Đàn ông Mỹ tan sở về nhà ngay,</w:t>
      </w:r>
    </w:p>
    <w:p w14:paraId="63CDA5E1" w14:textId="5E7D569D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  <w:lang w:val="vi-VN"/>
        </w:rPr>
        <w:t xml:space="preserve">Đàn ông Việt </w:t>
      </w:r>
      <w:r w:rsidR="0024115C" w:rsidRPr="0024115C">
        <w:rPr>
          <w:rFonts w:ascii="UVN Bay Buom" w:hAnsi="UVN Bay Buom"/>
          <w:sz w:val="28"/>
          <w:szCs w:val="28"/>
          <w:lang w:val="vi-VN"/>
        </w:rPr>
        <w:t>N</w:t>
      </w:r>
      <w:r w:rsidRPr="0043515E">
        <w:rPr>
          <w:rFonts w:ascii="UVN Bay Buom" w:hAnsi="UVN Bay Buom"/>
          <w:sz w:val="28"/>
          <w:szCs w:val="28"/>
          <w:lang w:val="vi-VN"/>
        </w:rPr>
        <w:t>am tan sở lê la quán nhậu.</w:t>
      </w:r>
    </w:p>
    <w:p w14:paraId="63618FEA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yêu động vật,</w:t>
      </w:r>
    </w:p>
    <w:p w14:paraId="30DAE26B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đấu trâu, đấu chó, ăn thịt không trừ con nào.</w:t>
      </w:r>
    </w:p>
    <w:p w14:paraId="582CF79D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vừa dạo chơi, vừa nhặt rác,</w:t>
      </w:r>
    </w:p>
    <w:p w14:paraId="50242C95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vừa dạo chơi vừa xả rác ra đường.</w:t>
      </w:r>
    </w:p>
    <w:p w14:paraId="16CF3536" w14:textId="77777777" w:rsidR="0043515E" w:rsidRPr="00BD77EF" w:rsidRDefault="0043515E" w:rsidP="0043515E">
      <w:pPr>
        <w:spacing w:line="276" w:lineRule="auto"/>
        <w:ind w:left="1170" w:firstLine="0"/>
        <w:rPr>
          <w:rFonts w:ascii="UVN Bay Buom" w:hAnsi="UVN Bay Buom"/>
          <w:spacing w:val="-10"/>
          <w:sz w:val="28"/>
          <w:szCs w:val="28"/>
          <w:lang w:val="vi-VN"/>
        </w:rPr>
      </w:pPr>
      <w:r w:rsidRPr="00BD77EF">
        <w:rPr>
          <w:rFonts w:ascii="UVN Bay Buom" w:hAnsi="UVN Bay Buom"/>
          <w:spacing w:val="-10"/>
          <w:sz w:val="28"/>
          <w:szCs w:val="28"/>
          <w:lang w:val="vi-VN"/>
        </w:rPr>
        <w:t>Người Mỹ đánh bắt hải sản thả mấy con nhỏ và con đang mang buồng trứng,</w:t>
      </w:r>
    </w:p>
    <w:p w14:paraId="26390D5E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tóm toàn bộ không tha con nào.</w:t>
      </w:r>
    </w:p>
    <w:p w14:paraId="75C2A430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va chạm nhau trên đường thì bắt tay xin lỗi và ôn hòa,</w:t>
      </w:r>
    </w:p>
    <w:p w14:paraId="4721CBDC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Việt thì múa tay, ăn đấm vào mặt, hung hăng ăn thua đủ.</w:t>
      </w:r>
    </w:p>
    <w:p w14:paraId="76968BAA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ngày nghỉ đưa gia đình đi xa thành phố,</w:t>
      </w:r>
    </w:p>
    <w:p w14:paraId="0878E34F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lastRenderedPageBreak/>
        <w:t>Người Việt đưa cả nhà đến trung tâm thành phố.</w:t>
      </w:r>
    </w:p>
    <w:p w14:paraId="20B50C91" w14:textId="7C835AAB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 xml:space="preserve">Người Mỹ, nhà xa mặt đường thì </w:t>
      </w:r>
      <w:r w:rsidR="0024115C" w:rsidRPr="0024115C">
        <w:rPr>
          <w:rFonts w:ascii="UVN Bay Buom" w:hAnsi="UVN Bay Buom"/>
          <w:sz w:val="28"/>
          <w:szCs w:val="28"/>
          <w:lang w:val="vi-VN"/>
        </w:rPr>
        <w:t>mắc</w:t>
      </w:r>
      <w:r w:rsidRPr="0043515E">
        <w:rPr>
          <w:rFonts w:ascii="UVN Bay Buom" w:hAnsi="UVN Bay Buom"/>
          <w:sz w:val="28"/>
          <w:szCs w:val="28"/>
          <w:lang w:val="vi-VN"/>
        </w:rPr>
        <w:t>,</w:t>
      </w:r>
    </w:p>
    <w:p w14:paraId="5CAFD95C" w14:textId="77777777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Việt nam nhà xa mặt đường thì rẻ.</w:t>
      </w:r>
    </w:p>
    <w:p w14:paraId="61329196" w14:textId="2140EC8F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  <w:lang w:val="vi-VN"/>
        </w:rPr>
      </w:pPr>
      <w:r w:rsidRPr="0043515E">
        <w:rPr>
          <w:rFonts w:ascii="UVN Bay Buom" w:hAnsi="UVN Bay Buom"/>
          <w:sz w:val="28"/>
          <w:szCs w:val="28"/>
          <w:lang w:val="vi-VN"/>
        </w:rPr>
        <w:t>Người Mỹ không uống rượu trước mặt trẻ con,</w:t>
      </w:r>
    </w:p>
    <w:p w14:paraId="6C08084C" w14:textId="0A219B5C" w:rsidR="0043515E" w:rsidRPr="008E7431" w:rsidRDefault="0043515E" w:rsidP="0043515E">
      <w:pPr>
        <w:pStyle w:val="ListParagraph"/>
        <w:spacing w:line="276" w:lineRule="auto"/>
        <w:ind w:left="1890" w:firstLine="0"/>
        <w:rPr>
          <w:rFonts w:ascii="UVN Bay Buom" w:hAnsi="UVN Bay Buom"/>
          <w:spacing w:val="-16"/>
          <w:sz w:val="28"/>
          <w:szCs w:val="28"/>
        </w:rPr>
      </w:pPr>
      <w:r w:rsidRPr="008E7431">
        <w:rPr>
          <w:rFonts w:ascii="UVN Bay Buom" w:hAnsi="UVN Bay Buom"/>
          <w:spacing w:val="-16"/>
          <w:sz w:val="28"/>
          <w:szCs w:val="28"/>
          <w:lang w:val="vi-VN"/>
        </w:rPr>
        <w:t xml:space="preserve">Người Việt sai trẻ con đi mua rượu thêm. Đi </w:t>
      </w:r>
      <w:r w:rsidR="0024115C" w:rsidRPr="008E7431">
        <w:rPr>
          <w:rFonts w:ascii="UVN Bay Buom" w:hAnsi="UVN Bay Buom"/>
          <w:spacing w:val="-16"/>
          <w:sz w:val="28"/>
          <w:szCs w:val="28"/>
          <w:lang w:val="vi-VN"/>
        </w:rPr>
        <w:t>trễ</w:t>
      </w:r>
      <w:r w:rsidRPr="008E7431">
        <w:rPr>
          <w:rFonts w:ascii="UVN Bay Buom" w:hAnsi="UVN Bay Buom"/>
          <w:spacing w:val="-16"/>
          <w:sz w:val="28"/>
          <w:szCs w:val="28"/>
          <w:lang w:val="vi-VN"/>
        </w:rPr>
        <w:t xml:space="preserve"> sẽ bị chửi mắng và đánh đòn.</w:t>
      </w:r>
    </w:p>
    <w:p w14:paraId="0B333F87" w14:textId="190B5D58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đến nhà hàng</w:t>
      </w:r>
      <w:r w:rsidR="009B5065">
        <w:rPr>
          <w:rFonts w:ascii="UVN Bay Buom" w:hAnsi="UVN Bay Buom"/>
          <w:sz w:val="28"/>
          <w:szCs w:val="28"/>
        </w:rPr>
        <w:t xml:space="preserve"> </w:t>
      </w:r>
      <w:r w:rsidRPr="0043515E">
        <w:rPr>
          <w:rFonts w:ascii="UVN Bay Buom" w:hAnsi="UVN Bay Buom"/>
          <w:sz w:val="28"/>
          <w:szCs w:val="28"/>
        </w:rPr>
        <w:t>gọi thức ăn, đồ uống vừa đủ,</w:t>
      </w:r>
    </w:p>
    <w:p w14:paraId="4818D185" w14:textId="689A608D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Người Việt sành điệu </w:t>
      </w:r>
      <w:proofErr w:type="gramStart"/>
      <w:r w:rsidRPr="0043515E">
        <w:rPr>
          <w:rFonts w:ascii="UVN Bay Buom" w:hAnsi="UVN Bay Buom"/>
          <w:sz w:val="28"/>
          <w:szCs w:val="28"/>
        </w:rPr>
        <w:t>ăn</w:t>
      </w:r>
      <w:proofErr w:type="gramEnd"/>
      <w:r w:rsidRPr="0043515E">
        <w:rPr>
          <w:rFonts w:ascii="UVN Bay Buom" w:hAnsi="UVN Bay Buom"/>
          <w:sz w:val="28"/>
          <w:szCs w:val="28"/>
        </w:rPr>
        <w:t xml:space="preserve"> uống phải bỏ lại nhiều.</w:t>
      </w:r>
    </w:p>
    <w:p w14:paraId="7B2AACFC" w14:textId="0A546BD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Người Mỹ đến nhà thờ cầu nguyện cho </w:t>
      </w:r>
      <w:proofErr w:type="gramStart"/>
      <w:r w:rsidRPr="0043515E">
        <w:rPr>
          <w:rFonts w:ascii="UVN Bay Buom" w:hAnsi="UVN Bay Buom"/>
          <w:sz w:val="28"/>
          <w:szCs w:val="28"/>
        </w:rPr>
        <w:t>an</w:t>
      </w:r>
      <w:proofErr w:type="gramEnd"/>
      <w:r w:rsidRPr="0043515E">
        <w:rPr>
          <w:rFonts w:ascii="UVN Bay Buom" w:hAnsi="UVN Bay Buom"/>
          <w:sz w:val="28"/>
          <w:szCs w:val="28"/>
        </w:rPr>
        <w:t xml:space="preserve"> bình,</w:t>
      </w:r>
    </w:p>
    <w:p w14:paraId="2F3B3F4D" w14:textId="221CDBC9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>Người Việt đến chùa để hối lộ thần thanh.</w:t>
      </w:r>
      <w:proofErr w:type="gramEnd"/>
      <w:r w:rsidR="006574D4">
        <w:rPr>
          <w:rFonts w:ascii="UVN Bay Buom" w:hAnsi="UVN Bay Buom"/>
          <w:sz w:val="28"/>
          <w:szCs w:val="28"/>
        </w:rPr>
        <w:t xml:space="preserve"> </w:t>
      </w:r>
    </w:p>
    <w:p w14:paraId="0EF83B47" w14:textId="5E000BB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Người Mỹ thích làm </w:t>
      </w:r>
      <w:r w:rsidR="0024115C" w:rsidRPr="0024115C">
        <w:rPr>
          <w:rFonts w:ascii="UVN Bay Buom" w:hAnsi="UVN Bay Buom"/>
          <w:sz w:val="28"/>
          <w:szCs w:val="28"/>
        </w:rPr>
        <w:t>thiệ</w:t>
      </w:r>
      <w:r w:rsidRPr="0043515E">
        <w:rPr>
          <w:rFonts w:ascii="UVN Bay Buom" w:hAnsi="UVN Bay Buom"/>
          <w:sz w:val="28"/>
          <w:szCs w:val="28"/>
        </w:rPr>
        <w:t>n nguyện,</w:t>
      </w:r>
    </w:p>
    <w:p w14:paraId="6406BF26" w14:textId="131E2FC0" w:rsidR="0043515E" w:rsidRPr="0043515E" w:rsidRDefault="0043515E" w:rsidP="0043515E">
      <w:pPr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Người Việt thích </w:t>
      </w:r>
      <w:proofErr w:type="gramStart"/>
      <w:r w:rsidRPr="0043515E">
        <w:rPr>
          <w:rFonts w:ascii="UVN Bay Buom" w:hAnsi="UVN Bay Buom"/>
          <w:sz w:val="28"/>
          <w:szCs w:val="28"/>
        </w:rPr>
        <w:t>ăn</w:t>
      </w:r>
      <w:proofErr w:type="gramEnd"/>
      <w:r w:rsidRPr="0043515E">
        <w:rPr>
          <w:rFonts w:ascii="UVN Bay Buom" w:hAnsi="UVN Bay Buom"/>
          <w:sz w:val="28"/>
          <w:szCs w:val="28"/>
        </w:rPr>
        <w:t xml:space="preserve"> hối lộ.</w:t>
      </w:r>
    </w:p>
    <w:p w14:paraId="71E00305" w14:textId="1C4F56BF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không thích hỏi tuổi, hỏi lương,</w:t>
      </w:r>
    </w:p>
    <w:p w14:paraId="39E0DE70" w14:textId="42ABE13F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>Người Việt là câu cửa miệng.</w:t>
      </w:r>
      <w:proofErr w:type="gramEnd"/>
    </w:p>
    <w:p w14:paraId="02C23FD7" w14:textId="211E5939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không vất rác sang nhà hàng xóm,</w:t>
      </w:r>
    </w:p>
    <w:p w14:paraId="7117C3B7" w14:textId="65AC9A0C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>Người Việt vất được là vất, không vất được mới chịu.</w:t>
      </w:r>
      <w:proofErr w:type="gramEnd"/>
    </w:p>
    <w:p w14:paraId="37BC2E8E" w14:textId="515433EE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không thích nói xấu người trên,</w:t>
      </w:r>
    </w:p>
    <w:p w14:paraId="4952DDB8" w14:textId="084D4EBD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Việt có gen di truyền.</w:t>
      </w:r>
    </w:p>
    <w:p w14:paraId="0B10B769" w14:textId="4B3F3FFF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sống chân thành, không thích khoe khoang,</w:t>
      </w:r>
    </w:p>
    <w:p w14:paraId="1B58E946" w14:textId="63CF20F1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>Người Việt không khoe sợ người ta chê mình nghèo.</w:t>
      </w:r>
      <w:proofErr w:type="gramEnd"/>
    </w:p>
    <w:p w14:paraId="3CF9E9C3" w14:textId="77777777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Ở Mỹ chặt một cây thì trồng ba cây,</w:t>
      </w:r>
    </w:p>
    <w:p w14:paraId="5A89B4AE" w14:textId="6A00CB9B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Việt </w:t>
      </w:r>
      <w:r w:rsidR="0024115C" w:rsidRPr="0024115C">
        <w:rPr>
          <w:rFonts w:ascii="UVN Bay Buom" w:hAnsi="UVN Bay Buom"/>
          <w:sz w:val="28"/>
          <w:szCs w:val="28"/>
        </w:rPr>
        <w:t>N</w:t>
      </w:r>
      <w:r w:rsidRPr="0043515E">
        <w:rPr>
          <w:rFonts w:ascii="UVN Bay Buom" w:hAnsi="UVN Bay Buom"/>
          <w:sz w:val="28"/>
          <w:szCs w:val="28"/>
        </w:rPr>
        <w:t>am chặt hàng trăm cây nhưng không trồng cây nào.</w:t>
      </w:r>
    </w:p>
    <w:p w14:paraId="6FE5650E" w14:textId="3FD761C1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 xml:space="preserve">Ở Mỹ lên </w:t>
      </w:r>
      <w:proofErr w:type="gramStart"/>
      <w:r w:rsidRPr="0043515E">
        <w:rPr>
          <w:rFonts w:ascii="UVN Bay Buom" w:hAnsi="UVN Bay Buom"/>
          <w:sz w:val="28"/>
          <w:szCs w:val="28"/>
        </w:rPr>
        <w:t>xe</w:t>
      </w:r>
      <w:proofErr w:type="gramEnd"/>
      <w:r w:rsidRPr="0043515E">
        <w:rPr>
          <w:rFonts w:ascii="UVN Bay Buom" w:hAnsi="UVN Bay Buom"/>
          <w:sz w:val="28"/>
          <w:szCs w:val="28"/>
        </w:rPr>
        <w:t xml:space="preserve"> là chạy,</w:t>
      </w:r>
    </w:p>
    <w:p w14:paraId="4E62AEDD" w14:textId="43063A07" w:rsidR="0043515E" w:rsidRPr="006574D4" w:rsidRDefault="006574D4" w:rsidP="006574D4">
      <w:pPr>
        <w:spacing w:line="276" w:lineRule="auto"/>
        <w:ind w:left="1440" w:firstLine="0"/>
        <w:rPr>
          <w:rFonts w:ascii="UVN Bay Buom" w:hAnsi="UVN Bay Buom"/>
          <w:sz w:val="28"/>
          <w:szCs w:val="28"/>
        </w:rPr>
      </w:pPr>
      <w:r>
        <w:rPr>
          <w:rFonts w:ascii="UVN Bay Buom" w:hAnsi="UVN Bay Buom"/>
          <w:sz w:val="28"/>
          <w:szCs w:val="28"/>
        </w:rPr>
        <w:t xml:space="preserve">     </w:t>
      </w:r>
      <w:r w:rsidR="0043515E" w:rsidRPr="006574D4">
        <w:rPr>
          <w:rFonts w:ascii="UVN Bay Buom" w:hAnsi="UVN Bay Buom"/>
          <w:sz w:val="28"/>
          <w:szCs w:val="28"/>
        </w:rPr>
        <w:t xml:space="preserve">Ở Việt </w:t>
      </w:r>
      <w:r w:rsidR="0024115C" w:rsidRPr="006574D4">
        <w:rPr>
          <w:rFonts w:ascii="UVN Bay Buom" w:hAnsi="UVN Bay Buom"/>
          <w:sz w:val="28"/>
          <w:szCs w:val="28"/>
        </w:rPr>
        <w:t>N</w:t>
      </w:r>
      <w:r w:rsidR="0043515E" w:rsidRPr="006574D4">
        <w:rPr>
          <w:rFonts w:ascii="UVN Bay Buom" w:hAnsi="UVN Bay Buom"/>
          <w:sz w:val="28"/>
          <w:szCs w:val="28"/>
        </w:rPr>
        <w:t xml:space="preserve">am lên </w:t>
      </w:r>
      <w:proofErr w:type="gramStart"/>
      <w:r w:rsidR="0043515E" w:rsidRPr="006574D4">
        <w:rPr>
          <w:rFonts w:ascii="UVN Bay Buom" w:hAnsi="UVN Bay Buom"/>
          <w:sz w:val="28"/>
          <w:szCs w:val="28"/>
        </w:rPr>
        <w:t>xe</w:t>
      </w:r>
      <w:proofErr w:type="gramEnd"/>
      <w:r w:rsidR="0043515E" w:rsidRPr="006574D4">
        <w:rPr>
          <w:rFonts w:ascii="UVN Bay Buom" w:hAnsi="UVN Bay Buom"/>
          <w:sz w:val="28"/>
          <w:szCs w:val="28"/>
        </w:rPr>
        <w:t xml:space="preserve"> là bóp còi.</w:t>
      </w:r>
      <w:r w:rsidRPr="006574D4">
        <w:rPr>
          <w:noProof/>
        </w:rPr>
        <w:t xml:space="preserve"> </w:t>
      </w:r>
    </w:p>
    <w:p w14:paraId="3ADB39F7" w14:textId="5F820BD3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bàn xong thì làm,</w:t>
      </w:r>
    </w:p>
    <w:p w14:paraId="074B7EDE" w14:textId="2F8A90C6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 xml:space="preserve">Người Việt </w:t>
      </w:r>
      <w:r w:rsidR="0024115C" w:rsidRPr="0024115C">
        <w:rPr>
          <w:rFonts w:ascii="UVN Bay Buom" w:hAnsi="UVN Bay Buom"/>
          <w:sz w:val="28"/>
          <w:szCs w:val="28"/>
        </w:rPr>
        <w:t>N</w:t>
      </w:r>
      <w:r w:rsidRPr="0043515E">
        <w:rPr>
          <w:rFonts w:ascii="UVN Bay Buom" w:hAnsi="UVN Bay Buom"/>
          <w:sz w:val="28"/>
          <w:szCs w:val="28"/>
        </w:rPr>
        <w:t>am bàn xong thì bàn tiếp và cứ tiếp tục bàn.</w:t>
      </w:r>
      <w:proofErr w:type="gramEnd"/>
    </w:p>
    <w:p w14:paraId="764EBEB8" w14:textId="63B9C88E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bị chỉ trích thì tranh luận,</w:t>
      </w:r>
    </w:p>
    <w:p w14:paraId="45F7A243" w14:textId="6494B4C3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 xml:space="preserve">Người Việt </w:t>
      </w:r>
      <w:r w:rsidR="0024115C" w:rsidRPr="0024115C">
        <w:rPr>
          <w:rFonts w:ascii="UVN Bay Buom" w:hAnsi="UVN Bay Buom"/>
          <w:sz w:val="28"/>
          <w:szCs w:val="28"/>
        </w:rPr>
        <w:t>N</w:t>
      </w:r>
      <w:r w:rsidRPr="0043515E">
        <w:rPr>
          <w:rFonts w:ascii="UVN Bay Buom" w:hAnsi="UVN Bay Buom"/>
          <w:sz w:val="28"/>
          <w:szCs w:val="28"/>
        </w:rPr>
        <w:t>am bị chỉ trích thì nhảy dựng lên.</w:t>
      </w:r>
      <w:proofErr w:type="gramEnd"/>
    </w:p>
    <w:p w14:paraId="4818C346" w14:textId="660532C4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Người Mỹ muốn đến nhà thì báo trước,</w:t>
      </w:r>
    </w:p>
    <w:p w14:paraId="79083396" w14:textId="237C6AF1" w:rsidR="0043515E" w:rsidRPr="0043515E" w:rsidRDefault="0043515E" w:rsidP="0043515E">
      <w:pPr>
        <w:pStyle w:val="ListParagraph"/>
        <w:spacing w:line="276" w:lineRule="auto"/>
        <w:ind w:left="1170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>Người Việt đến trước rồi báo sau.</w:t>
      </w:r>
      <w:proofErr w:type="gramEnd"/>
      <w:r w:rsidR="006574D4" w:rsidRPr="006574D4">
        <w:rPr>
          <w:noProof/>
        </w:rPr>
        <w:t xml:space="preserve"> </w:t>
      </w:r>
    </w:p>
    <w:p w14:paraId="4AAFF58E" w14:textId="478C4B4F" w:rsidR="0043515E" w:rsidRPr="0043515E" w:rsidRDefault="0043515E" w:rsidP="0043515E">
      <w:pPr>
        <w:spacing w:line="276" w:lineRule="auto"/>
        <w:ind w:left="1170" w:firstLine="0"/>
        <w:rPr>
          <w:rFonts w:ascii="UVN Bay Buom" w:hAnsi="UVN Bay Buom"/>
          <w:sz w:val="28"/>
          <w:szCs w:val="28"/>
        </w:rPr>
      </w:pPr>
      <w:r w:rsidRPr="0043515E">
        <w:rPr>
          <w:rFonts w:ascii="UVN Bay Buom" w:hAnsi="UVN Bay Buom"/>
          <w:sz w:val="28"/>
          <w:szCs w:val="28"/>
        </w:rPr>
        <w:t>Ở Mỹ học nhiều, mà tiến sĩ ít,</w:t>
      </w:r>
      <w:r w:rsidR="00FC39CD" w:rsidRPr="00FC39CD">
        <w:rPr>
          <w:noProof/>
        </w:rPr>
        <w:t xml:space="preserve"> </w:t>
      </w:r>
    </w:p>
    <w:p w14:paraId="62514F96" w14:textId="2A1F232A" w:rsidR="00B13977" w:rsidRPr="008E7431" w:rsidRDefault="0043515E" w:rsidP="008E7431">
      <w:pPr>
        <w:pStyle w:val="ListParagraph"/>
        <w:spacing w:line="276" w:lineRule="auto"/>
        <w:ind w:left="1166" w:firstLine="720"/>
        <w:rPr>
          <w:rFonts w:ascii="UVN Bay Buom" w:hAnsi="UVN Bay Buom"/>
          <w:sz w:val="28"/>
          <w:szCs w:val="28"/>
        </w:rPr>
      </w:pPr>
      <w:proofErr w:type="gramStart"/>
      <w:r w:rsidRPr="0043515E">
        <w:rPr>
          <w:rFonts w:ascii="UVN Bay Buom" w:hAnsi="UVN Bay Buom"/>
          <w:sz w:val="28"/>
          <w:szCs w:val="28"/>
        </w:rPr>
        <w:t>Ở Vi</w:t>
      </w:r>
      <w:r w:rsidR="00181348" w:rsidRPr="0043515E">
        <w:rPr>
          <w:rFonts w:ascii="UVN Bay Buom" w:hAnsi="UVN Bay Buom"/>
          <w:sz w:val="28"/>
          <w:szCs w:val="28"/>
        </w:rPr>
        <w:t>ệ</w:t>
      </w:r>
      <w:r w:rsidRPr="0043515E">
        <w:rPr>
          <w:rFonts w:ascii="UVN Bay Buom" w:hAnsi="UVN Bay Buom"/>
          <w:sz w:val="28"/>
          <w:szCs w:val="28"/>
        </w:rPr>
        <w:t xml:space="preserve">t </w:t>
      </w:r>
      <w:r w:rsidR="0024115C" w:rsidRPr="0024115C">
        <w:rPr>
          <w:rFonts w:ascii="UVN Bay Buom" w:hAnsi="UVN Bay Buom"/>
          <w:sz w:val="28"/>
          <w:szCs w:val="28"/>
        </w:rPr>
        <w:t>N</w:t>
      </w:r>
      <w:r w:rsidRPr="0043515E">
        <w:rPr>
          <w:rFonts w:ascii="UVN Bay Buom" w:hAnsi="UVN Bay Buom"/>
          <w:sz w:val="28"/>
          <w:szCs w:val="28"/>
        </w:rPr>
        <w:t>am học ít mà tiến sĩ nhiều.</w:t>
      </w:r>
      <w:proofErr w:type="gramEnd"/>
    </w:p>
    <w:sectPr w:rsidR="00B13977" w:rsidRPr="008E7431" w:rsidSect="003E7B80">
      <w:headerReference w:type="default" r:id="rId11"/>
      <w:footerReference w:type="default" r:id="rId12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B0390" w14:textId="77777777" w:rsidR="009A772C" w:rsidRDefault="009A772C" w:rsidP="00DD0E0A">
      <w:r>
        <w:separator/>
      </w:r>
    </w:p>
  </w:endnote>
  <w:endnote w:type="continuationSeparator" w:id="0">
    <w:p w14:paraId="0C05DECC" w14:textId="77777777" w:rsidR="009A772C" w:rsidRDefault="009A772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y Buo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A710E" w14:textId="77777777" w:rsidR="009A772C" w:rsidRDefault="009A772C" w:rsidP="00DD0E0A">
      <w:r>
        <w:separator/>
      </w:r>
    </w:p>
  </w:footnote>
  <w:footnote w:type="continuationSeparator" w:id="0">
    <w:p w14:paraId="46936161" w14:textId="77777777" w:rsidR="009A772C" w:rsidRDefault="009A772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3"/>
    <w:rsid w:val="0002786A"/>
    <w:rsid w:val="00036863"/>
    <w:rsid w:val="00040F6D"/>
    <w:rsid w:val="000A3EBD"/>
    <w:rsid w:val="00181348"/>
    <w:rsid w:val="001B47B4"/>
    <w:rsid w:val="001F20D9"/>
    <w:rsid w:val="001F684E"/>
    <w:rsid w:val="00203C45"/>
    <w:rsid w:val="0022087D"/>
    <w:rsid w:val="0024115C"/>
    <w:rsid w:val="00254C1B"/>
    <w:rsid w:val="00272D04"/>
    <w:rsid w:val="002A7C09"/>
    <w:rsid w:val="002E0ECC"/>
    <w:rsid w:val="003321FA"/>
    <w:rsid w:val="003B375D"/>
    <w:rsid w:val="003E7A5C"/>
    <w:rsid w:val="003E7B80"/>
    <w:rsid w:val="00434F1D"/>
    <w:rsid w:val="0043515E"/>
    <w:rsid w:val="00462D04"/>
    <w:rsid w:val="004727B0"/>
    <w:rsid w:val="00492D88"/>
    <w:rsid w:val="004F3AAE"/>
    <w:rsid w:val="005111E8"/>
    <w:rsid w:val="00524B58"/>
    <w:rsid w:val="0053639A"/>
    <w:rsid w:val="005633E8"/>
    <w:rsid w:val="0056741E"/>
    <w:rsid w:val="00581DBF"/>
    <w:rsid w:val="00594D56"/>
    <w:rsid w:val="005D5764"/>
    <w:rsid w:val="00604E59"/>
    <w:rsid w:val="006574D4"/>
    <w:rsid w:val="006A6178"/>
    <w:rsid w:val="006B1B28"/>
    <w:rsid w:val="00792DBC"/>
    <w:rsid w:val="007B0420"/>
    <w:rsid w:val="00844B9F"/>
    <w:rsid w:val="00853B51"/>
    <w:rsid w:val="008B2BFE"/>
    <w:rsid w:val="008D10E2"/>
    <w:rsid w:val="008E7431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A772C"/>
    <w:rsid w:val="009B5065"/>
    <w:rsid w:val="009D187B"/>
    <w:rsid w:val="009E7D46"/>
    <w:rsid w:val="00A44C42"/>
    <w:rsid w:val="00A54447"/>
    <w:rsid w:val="00A82BEC"/>
    <w:rsid w:val="00A9528E"/>
    <w:rsid w:val="00AB47D7"/>
    <w:rsid w:val="00AB5C37"/>
    <w:rsid w:val="00AD6EDA"/>
    <w:rsid w:val="00B13977"/>
    <w:rsid w:val="00B82547"/>
    <w:rsid w:val="00BA4E74"/>
    <w:rsid w:val="00BD77EF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C39CD"/>
    <w:rsid w:val="00FD7939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3769-B3BE-4094-9961-88676123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Linh</cp:lastModifiedBy>
  <cp:revision>4</cp:revision>
  <cp:lastPrinted>2019-12-26T20:20:00Z</cp:lastPrinted>
  <dcterms:created xsi:type="dcterms:W3CDTF">2019-12-24T12:26:00Z</dcterms:created>
  <dcterms:modified xsi:type="dcterms:W3CDTF">2019-12-26T20:20:00Z</dcterms:modified>
</cp:coreProperties>
</file>