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B77CD" w14:textId="42633D03" w:rsidR="004D4734" w:rsidRDefault="001C0D2D" w:rsidP="004B79DD">
      <w:pPr>
        <w:pStyle w:val="Title"/>
        <w:rPr>
          <w:rFonts w:eastAsia="Times New Roman"/>
        </w:rPr>
      </w:pPr>
      <w:r>
        <w:rPr>
          <w:noProof/>
        </w:rPr>
        <w:drawing>
          <wp:anchor distT="0" distB="0" distL="114300" distR="114300" simplePos="0" relativeHeight="251658240" behindDoc="1" locked="0" layoutInCell="1" allowOverlap="1" wp14:anchorId="6403E126" wp14:editId="13CE5F59">
            <wp:simplePos x="0" y="0"/>
            <wp:positionH relativeFrom="margin">
              <wp:posOffset>-9525</wp:posOffset>
            </wp:positionH>
            <wp:positionV relativeFrom="page">
              <wp:posOffset>721422</wp:posOffset>
            </wp:positionV>
            <wp:extent cx="1021080" cy="1054100"/>
            <wp:effectExtent l="0" t="0" r="7620" b="0"/>
            <wp:wrapNone/>
            <wp:docPr id="2" name="Picture 2" descr="Image result for sketch of dream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etch of dreaming&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54100"/>
                    </a:xfrm>
                    <a:prstGeom prst="rect">
                      <a:avLst/>
                    </a:prstGeom>
                    <a:noFill/>
                    <a:ln>
                      <a:noFill/>
                    </a:ln>
                  </pic:spPr>
                </pic:pic>
              </a:graphicData>
            </a:graphic>
          </wp:anchor>
        </w:drawing>
      </w:r>
      <w:r>
        <w:rPr>
          <w:rFonts w:eastAsia="Times New Roman"/>
        </w:rPr>
        <w:t xml:space="preserve">     </w:t>
      </w:r>
      <w:r w:rsidR="004D4734">
        <w:rPr>
          <w:rFonts w:eastAsia="Times New Roman"/>
        </w:rPr>
        <w:t>Giấc Mộng</w:t>
      </w:r>
    </w:p>
    <w:p w14:paraId="29EAD9B8" w14:textId="10A52083" w:rsidR="000D77BD" w:rsidRPr="005B35B5" w:rsidRDefault="004D4734" w:rsidP="004B79DD">
      <w:pPr>
        <w:pStyle w:val="Author"/>
        <w:rPr>
          <w:rFonts w:eastAsia="Times New Roman"/>
        </w:rPr>
      </w:pPr>
      <w:r w:rsidRPr="00A1372E">
        <w:rPr>
          <w:rFonts w:eastAsia="Times New Roman"/>
        </w:rPr>
        <w:t>Thắng Trần</w:t>
      </w:r>
    </w:p>
    <w:p w14:paraId="336C711F" w14:textId="70D2E542" w:rsidR="004D4734" w:rsidRPr="00D52DBC" w:rsidRDefault="004D4734" w:rsidP="004B79DD">
      <w:r w:rsidRPr="00D52DBC">
        <w:t>Khánh chợt bừng tỉnh mồ hôi nhễ nh</w:t>
      </w:r>
      <w:r w:rsidR="004B79DD">
        <w:t>ại</w:t>
      </w:r>
      <w:r w:rsidRPr="00D52DBC">
        <w:t xml:space="preserve">, vì anh vừa </w:t>
      </w:r>
      <w:r w:rsidR="008A5BED" w:rsidRPr="00D52DBC">
        <w:t>tr</w:t>
      </w:r>
      <w:r w:rsidRPr="00D52DBC">
        <w:t>ải qua một giấc chiêm bao kinh khủng, anh bị đưa về lại Việt Nam, nơi chôn nhau cắt rốn củ</w:t>
      </w:r>
      <w:r w:rsidR="004D3E3F">
        <w:t>a anh</w:t>
      </w:r>
      <w:r w:rsidRPr="00D52DBC">
        <w:t>, khi hơi thở đã điều hòa</w:t>
      </w:r>
      <w:r w:rsidR="004D3E3F">
        <w:t xml:space="preserve">, </w:t>
      </w:r>
      <w:r w:rsidR="008A5BED" w:rsidRPr="00D52DBC">
        <w:t>K</w:t>
      </w:r>
      <w:r w:rsidRPr="00D52DBC">
        <w:t>hánh chợt nhận ra anh vẫn đang ở</w:t>
      </w:r>
      <w:r w:rsidR="008A5BED" w:rsidRPr="00D52DBC">
        <w:rPr>
          <w:lang w:val="vi-VN"/>
        </w:rPr>
        <w:t xml:space="preserve"> </w:t>
      </w:r>
      <w:r w:rsidRPr="00D52DBC">
        <w:t xml:space="preserve">trong trại cấm Hong </w:t>
      </w:r>
      <w:r w:rsidR="008A5BED" w:rsidRPr="00D52DBC">
        <w:t>Kong</w:t>
      </w:r>
      <w:r w:rsidR="008A5BED" w:rsidRPr="00D52DBC">
        <w:rPr>
          <w:lang w:val="vi-VN"/>
        </w:rPr>
        <w:t>.</w:t>
      </w:r>
      <w:r w:rsidRPr="00D52DBC">
        <w:t xml:space="preserve"> </w:t>
      </w:r>
      <w:r w:rsidR="008A5BED" w:rsidRPr="00D52DBC">
        <w:t>K</w:t>
      </w:r>
      <w:r w:rsidRPr="00D52DBC">
        <w:t xml:space="preserve">hánh thở phào nhẹ nhõm, mặc dù cái nóng mùa hè kinh người ở nơi đây cộng thêm gần 200 người sống </w:t>
      </w:r>
      <w:proofErr w:type="gramStart"/>
      <w:r w:rsidRPr="00D52DBC">
        <w:t>chung</w:t>
      </w:r>
      <w:proofErr w:type="gramEnd"/>
      <w:r w:rsidRPr="00D52DBC">
        <w:t xml:space="preserve"> một phòng cũng không làm cho Khánh giảm bớt đi hy vọng được đi định cư ở một nước thứ ba nào đó, vì Khánh đã ở đây được 7 năm rồi.</w:t>
      </w:r>
    </w:p>
    <w:p w14:paraId="623C73AC" w14:textId="64DB4E79" w:rsidR="004D4734" w:rsidRDefault="004D4734" w:rsidP="004D4734">
      <w:r w:rsidRPr="00D52DBC">
        <w:t xml:space="preserve">Nếu phải về lại Việt Nam thì làm gì để sinh sống, mới hôm trước đi biểu tình chung ở trong trại </w:t>
      </w:r>
      <w:r w:rsidR="008A5BED" w:rsidRPr="00D52DBC">
        <w:t>K</w:t>
      </w:r>
      <w:r w:rsidR="004D3E3F">
        <w:t>hánh cũng đã hô vang “</w:t>
      </w:r>
      <w:r w:rsidRPr="00D52DBC">
        <w:t>thà chết không về Việ</w:t>
      </w:r>
      <w:r w:rsidR="004D3E3F">
        <w:t xml:space="preserve">t Nam” </w:t>
      </w:r>
      <w:r w:rsidRPr="00D52DBC">
        <w:t xml:space="preserve">chả thế mà mấy chú </w:t>
      </w:r>
      <w:r w:rsidR="008A5BED" w:rsidRPr="00D52DBC">
        <w:t>tr</w:t>
      </w:r>
      <w:r w:rsidRPr="00D52DBC">
        <w:t>èo lên nóc nhà</w:t>
      </w:r>
      <w:r w:rsidR="004D3E3F">
        <w:t>,</w:t>
      </w:r>
      <w:r w:rsidRPr="00D52DBC">
        <w:t xml:space="preserve"> đầu </w:t>
      </w:r>
      <w:r w:rsidR="008A5BED" w:rsidRPr="00D52DBC">
        <w:t>quấn</w:t>
      </w:r>
      <w:r w:rsidRPr="00D52DBC">
        <w:t xml:space="preserve"> khăn trắng với tuyên bố nếu cảnh sát vào bắt hồi hương, sẽ nhảy cắm đầu xuống đất, rồi những người tuyệt thực cả </w:t>
      </w:r>
      <w:r w:rsidR="008A5BED" w:rsidRPr="00D52DBC">
        <w:t>tuần</w:t>
      </w:r>
      <w:r w:rsidR="008A5BED" w:rsidRPr="00D52DBC">
        <w:rPr>
          <w:lang w:val="vi-VN"/>
        </w:rPr>
        <w:t>,</w:t>
      </w:r>
      <w:r w:rsidRPr="00D52DBC">
        <w:t xml:space="preserve"> rồi người chỉ còn </w:t>
      </w:r>
      <w:r w:rsidR="008A5BED" w:rsidRPr="00D52DBC">
        <w:t>d</w:t>
      </w:r>
      <w:r w:rsidRPr="00D52DBC">
        <w:t>a bọc xương, tội nhất là những người tự lấy dao lam cắt vào bụng mình, và những người tự thiêu để phản đối hành động cưỡng bức hồi hương .</w:t>
      </w:r>
    </w:p>
    <w:p w14:paraId="3CDA2FC9" w14:textId="0A05FC57" w:rsidR="003E07EA" w:rsidRPr="00D52DBC" w:rsidRDefault="00B55235" w:rsidP="004D4734">
      <w:r>
        <w:rPr>
          <w:noProof/>
        </w:rPr>
        <w:drawing>
          <wp:inline distT="0" distB="0" distL="0" distR="0" wp14:anchorId="22AE55AC" wp14:editId="0A80ECFF">
            <wp:extent cx="2438400" cy="1725168"/>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13507495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725168"/>
                    </a:xfrm>
                    <a:prstGeom prst="rect">
                      <a:avLst/>
                    </a:prstGeom>
                  </pic:spPr>
                </pic:pic>
              </a:graphicData>
            </a:graphic>
          </wp:inline>
        </w:drawing>
      </w:r>
    </w:p>
    <w:p w14:paraId="442E7D47" w14:textId="5F3B07D3" w:rsidR="004D4734" w:rsidRPr="00D52DBC" w:rsidRDefault="004D4734" w:rsidP="004D4734">
      <w:r w:rsidRPr="00D52DBC">
        <w:t>Cảnh tượng trong trại cấm lúc này thật ê chề buồn thảm ai cũng có cảm giác cảnh sát sẽ ập vào bất cứ lúc nào</w:t>
      </w:r>
      <w:r w:rsidR="004D3E3F">
        <w:t xml:space="preserve">, </w:t>
      </w:r>
      <w:r w:rsidRPr="00D52DBC">
        <w:t>vậy là hy vọng sẽ chấm dứt từ đây.</w:t>
      </w:r>
    </w:p>
    <w:p w14:paraId="4688E6EE" w14:textId="65D55C32" w:rsidR="004D4734" w:rsidRPr="00D52DBC" w:rsidRDefault="004D4734" w:rsidP="004D4734">
      <w:r w:rsidRPr="00D52DBC">
        <w:t xml:space="preserve">Mỗi Chúa </w:t>
      </w:r>
      <w:r w:rsidR="008A5BED" w:rsidRPr="00D52DBC">
        <w:t>N</w:t>
      </w:r>
      <w:r w:rsidRPr="00D52DBC">
        <w:t xml:space="preserve">hật Linh mục được phép vào trại để dâng thánh lễ cho bà con giáo dân, Ngài rất </w:t>
      </w:r>
      <w:r w:rsidRPr="00D52DBC">
        <w:lastRenderedPageBreak/>
        <w:t>thương yêu bà con nên hay khuyên, anh chị em nên chuẩn bị tinh thần khi về lại Việt Nam thì phải làm gì để tồn tại, rất nhiều người không chấp nhận được sự thật ấy nên lúc đó đã gắn cho Cha cái mác là làm việc cho chính quyền Việt Nam.</w:t>
      </w:r>
    </w:p>
    <w:p w14:paraId="0D102602" w14:textId="330D0521" w:rsidR="004D4734" w:rsidRPr="00D52DBC" w:rsidRDefault="004D4734" w:rsidP="004D4734">
      <w:r w:rsidRPr="00D52DBC">
        <w:t xml:space="preserve">Nhưng </w:t>
      </w:r>
      <w:r w:rsidR="008A5BED" w:rsidRPr="00D52DBC">
        <w:t>K</w:t>
      </w:r>
      <w:r w:rsidRPr="00D52DBC">
        <w:t>hánh và một số người trong cộng đoàn biết được vì thương yêu bà con mà Cha đã nói thật, nhớ lại lúc mới tới nơi này một viên sỹ quan cảnh sát từ</w:t>
      </w:r>
      <w:r w:rsidR="004D3E3F">
        <w:t>ng nói “</w:t>
      </w:r>
      <w:r w:rsidRPr="00D52DBC">
        <w:t>các bạn đừng là người đầu tiên nhưng cũng đừng là người cuố</w:t>
      </w:r>
      <w:r w:rsidR="004D3E3F">
        <w:t>i cùng”</w:t>
      </w:r>
      <w:r w:rsidRPr="00D52DBC">
        <w:t>.</w:t>
      </w:r>
    </w:p>
    <w:p w14:paraId="3F8EE3A2" w14:textId="2A2A75A2" w:rsidR="004D4734" w:rsidRDefault="004D4734" w:rsidP="004D4734">
      <w:r w:rsidRPr="00D52DBC">
        <w:t xml:space="preserve">Khánh suy nghĩ mông lung lắm, quyết định hồi hương là hoàn toàn đi ngược lại ước mơ của bản thân và kỳ vọng suốt 7 năm trong trại cấm đã chất cao hơn núi, đến mức Khánh nghĩ chỉ cần đến được nước thứ ba là không cần làm gì cả, họ sẽ cho </w:t>
      </w:r>
      <w:r w:rsidR="008A5BED" w:rsidRPr="00D52DBC">
        <w:t>K</w:t>
      </w:r>
      <w:r w:rsidRPr="00D52DBC">
        <w:t xml:space="preserve">hánh tất cả những nhu cầu cho cuộc sống, nào xe hơi, nhà ở, công </w:t>
      </w:r>
      <w:r w:rsidR="008A5BED" w:rsidRPr="00D52DBC">
        <w:t>việc</w:t>
      </w:r>
      <w:r w:rsidR="008A5BED" w:rsidRPr="00D52DBC">
        <w:rPr>
          <w:lang w:val="vi-VN"/>
        </w:rPr>
        <w:t>,</w:t>
      </w:r>
      <w:r w:rsidRPr="00D52DBC">
        <w:t xml:space="preserve"> </w:t>
      </w:r>
      <w:r w:rsidR="008A5BED" w:rsidRPr="00D52DBC">
        <w:t>v</w:t>
      </w:r>
      <w:r w:rsidR="008A5BED" w:rsidRPr="00D52DBC">
        <w:rPr>
          <w:lang w:val="vi-VN"/>
        </w:rPr>
        <w:t>.</w:t>
      </w:r>
      <w:r w:rsidRPr="00D52DBC">
        <w:t>v </w:t>
      </w:r>
    </w:p>
    <w:p w14:paraId="6E97917F" w14:textId="401BF056" w:rsidR="00C56C6A" w:rsidRDefault="00C56C6A" w:rsidP="004D4734"/>
    <w:p w14:paraId="401B686A" w14:textId="3AE3E436" w:rsidR="00C56C6A" w:rsidRDefault="003E07EA" w:rsidP="003E07EA">
      <w:pPr>
        <w:pStyle w:val="NoSpacing"/>
        <w:ind w:firstLine="0"/>
      </w:pPr>
      <w:r w:rsidRPr="003E07EA">
        <w:rPr>
          <w:noProof/>
        </w:rPr>
        <w:drawing>
          <wp:inline distT="0" distB="0" distL="0" distR="0" wp14:anchorId="53B6CE86" wp14:editId="0B496BA7">
            <wp:extent cx="3017520" cy="1973580"/>
            <wp:effectExtent l="0" t="0" r="0" b="7620"/>
            <wp:docPr id="8" name="Picture 8" descr="Image result for sketch of dream countr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etch of dream country&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7520" cy="1973580"/>
                    </a:xfrm>
                    <a:prstGeom prst="rect">
                      <a:avLst/>
                    </a:prstGeom>
                    <a:noFill/>
                    <a:ln>
                      <a:noFill/>
                    </a:ln>
                  </pic:spPr>
                </pic:pic>
              </a:graphicData>
            </a:graphic>
          </wp:inline>
        </w:drawing>
      </w:r>
    </w:p>
    <w:p w14:paraId="67BF8D93" w14:textId="1001776F" w:rsidR="004D4734" w:rsidRPr="00D52DBC" w:rsidRDefault="004D4734" w:rsidP="004D4734">
      <w:r w:rsidRPr="00D52DBC">
        <w:t>Đã đến lúc chuyện gì đến sẽ phải đến, đó là vào ngày đầu tiên củ</w:t>
      </w:r>
      <w:r w:rsidR="004D3E3F">
        <w:t>a tháng 6/</w:t>
      </w:r>
      <w:r w:rsidRPr="00D52DBC">
        <w:t xml:space="preserve">1996 chỉ trước một năm khi mà Hong Kong sẽ được trao trả lại cho Trung Quốc, </w:t>
      </w:r>
      <w:r w:rsidR="008A5BED" w:rsidRPr="00D52DBC">
        <w:t>K</w:t>
      </w:r>
      <w:r w:rsidRPr="00D52DBC">
        <w:t>hánh cùng một số người trong cộng đoàn quyết định xin tự nguyện hồi hương, đây là một ngày thật đáng nhớ của Khánh, quyết định ấy đã dẫn dắt anh sang một bước ngoặt lớn của cuộc đời mình.</w:t>
      </w:r>
    </w:p>
    <w:p w14:paraId="3AA7246F" w14:textId="4A97CE82" w:rsidR="004D4734" w:rsidRPr="00D52DBC" w:rsidRDefault="004D4734" w:rsidP="004D4734">
      <w:r w:rsidRPr="00D52DBC">
        <w:t>Khi ra tới trại chờ bay về lại Việt Nam</w:t>
      </w:r>
      <w:r w:rsidR="004D3E3F">
        <w:t>,</w:t>
      </w:r>
      <w:r w:rsidRPr="00D52DBC">
        <w:t xml:space="preserve"> Khánh thấy có văn phòng đại diện của phái đoàn </w:t>
      </w:r>
      <w:r w:rsidR="008A5BED" w:rsidRPr="00D52DBC">
        <w:t>M</w:t>
      </w:r>
      <w:r w:rsidRPr="00D52DBC">
        <w:t xml:space="preserve">ỹ ở đây họ đang khuyến khích bà con đăng ký để được phái đoàn </w:t>
      </w:r>
      <w:r w:rsidR="008A5BED" w:rsidRPr="00D52DBC">
        <w:t>M</w:t>
      </w:r>
      <w:r w:rsidRPr="00D52DBC">
        <w:t xml:space="preserve">ỹ tái phỏng vấn, nhưng không ai muốn đăng ký, </w:t>
      </w:r>
      <w:r w:rsidR="008A5BED" w:rsidRPr="00D52DBC">
        <w:t>K</w:t>
      </w:r>
      <w:r w:rsidRPr="00D52DBC">
        <w:t xml:space="preserve">hánh </w:t>
      </w:r>
      <w:r w:rsidR="008A5BED" w:rsidRPr="00D52DBC">
        <w:t>t</w:t>
      </w:r>
      <w:r w:rsidRPr="00D52DBC">
        <w:t xml:space="preserve">ự nghĩ không mất gì tại sao không đăng ký, thế nên anh đi tới </w:t>
      </w:r>
      <w:r w:rsidRPr="00D52DBC">
        <w:lastRenderedPageBreak/>
        <w:t>văn phòng và đăng ký theo chương trình này, thủ tục thật đơn giản chỉ cần thông báo cho phái đoàn số thuyền nhân của mình và địa chỉ sẽ về cư trú</w:t>
      </w:r>
      <w:r w:rsidR="004D3E3F">
        <w:t xml:space="preserve"> </w:t>
      </w:r>
      <w:r w:rsidRPr="00D52DBC">
        <w:t xml:space="preserve">tại Việt Nam, vậy là một lần nữa tia sáng hy vọng lại le lói nơi cuối đường hầm dài. </w:t>
      </w:r>
      <w:proofErr w:type="gramStart"/>
      <w:r w:rsidRPr="00D52DBC">
        <w:t>Thật đúng vớ</w:t>
      </w:r>
      <w:r w:rsidR="003E07EA">
        <w:t>i câu “</w:t>
      </w:r>
      <w:r w:rsidR="004D3E3F">
        <w:t>t</w:t>
      </w:r>
      <w:r w:rsidRPr="00D52DBC">
        <w:t>rong phúc chứa họa, trong họ</w:t>
      </w:r>
      <w:r w:rsidR="004D3E3F">
        <w:t>a có phúc</w:t>
      </w:r>
      <w:r w:rsidR="003E07EA">
        <w:t>”</w:t>
      </w:r>
      <w:r w:rsidRPr="00D52DBC">
        <w:t>.</w:t>
      </w:r>
      <w:proofErr w:type="gramEnd"/>
    </w:p>
    <w:p w14:paraId="392D7C9C" w14:textId="5E198599" w:rsidR="004D4734" w:rsidRDefault="004D4734" w:rsidP="004D4734">
      <w:r w:rsidRPr="00D52DBC">
        <w:t xml:space="preserve">Khi máy bay hạ cánh xuống sân bay Việt </w:t>
      </w:r>
      <w:r w:rsidR="008A5BED" w:rsidRPr="00D52DBC">
        <w:t>Nam</w:t>
      </w:r>
      <w:r w:rsidR="008A5BED" w:rsidRPr="00D52DBC">
        <w:rPr>
          <w:lang w:val="vi-VN"/>
        </w:rPr>
        <w:t>,</w:t>
      </w:r>
      <w:r w:rsidRPr="00D52DBC">
        <w:t xml:space="preserve"> Khánh nhận ra chuyến bay chỉ mất 1 tiếng 45 phút, vậy mà con đường biển Khánh đi vượt biên khi xưa mất hết 59 ngày, thật là gian nan nguy hiểm</w:t>
      </w:r>
      <w:r w:rsidR="004D3E3F">
        <w:t>,</w:t>
      </w:r>
      <w:r w:rsidRPr="00D52DBC">
        <w:t xml:space="preserve"> còn con đường không muốn trở về thì lại quá nhanh như vậy.</w:t>
      </w:r>
    </w:p>
    <w:p w14:paraId="21122EB0" w14:textId="0F10B314" w:rsidR="004D4734" w:rsidRPr="00D52DBC" w:rsidRDefault="004D4734" w:rsidP="004D4734">
      <w:r w:rsidRPr="00D52DBC">
        <w:t>Sau gần hai năm khi trở lại Việt Nam</w:t>
      </w:r>
      <w:r w:rsidR="004D3E3F">
        <w:t>,</w:t>
      </w:r>
      <w:r w:rsidRPr="00D52DBC">
        <w:t xml:space="preserve"> Khánh bôn ba đủ cách để kiếm kế sinh nhai</w:t>
      </w:r>
      <w:r w:rsidR="004D3E3F">
        <w:t xml:space="preserve">, </w:t>
      </w:r>
      <w:r w:rsidRPr="00D52DBC">
        <w:t xml:space="preserve">có lần gặp lại anh bạn ngày trước ở cùng bên trại thấy anh đang điều </w:t>
      </w:r>
      <w:r w:rsidR="008A5BED" w:rsidRPr="00D52DBC">
        <w:t>khiể</w:t>
      </w:r>
      <w:r w:rsidRPr="00D52DBC">
        <w:t>n chiếc xe công nông thật oách, (công nông là loại xe bán tải nhỏ do Việt Nam sản xuất, những chiếc xe này đã gây ra biết bao nhiêu tai nạn giao thông nên người dân đặt cho cái tên là xe tử thần, nhiều khi đánh lái sang phải thì xe lại chạy sang bên trái) Khánh vội vã chạy tới hỏi thăm và không ngớt lời khen anh giỏi đã mau chóng hòa nhập được với xã hội</w:t>
      </w:r>
      <w:r w:rsidR="004D3E3F">
        <w:t xml:space="preserve">, </w:t>
      </w:r>
      <w:r w:rsidRPr="00D52DBC">
        <w:t>nhìn phía trước xe có hàng chữ tiế</w:t>
      </w:r>
      <w:r w:rsidR="004D3E3F">
        <w:t>ng anh “Good bye Hong Kong and UNHCR”</w:t>
      </w:r>
      <w:r w:rsidR="008A5BED" w:rsidRPr="00D52DBC">
        <w:rPr>
          <w:lang w:val="vi-VN"/>
        </w:rPr>
        <w:t>.</w:t>
      </w:r>
      <w:r w:rsidRPr="00D52DBC">
        <w:t xml:space="preserve"> Khánh liền hỏi chắc anh vẫn nhớ Hong Kong lắm hả</w:t>
      </w:r>
      <w:r w:rsidR="00D42328" w:rsidRPr="00D42328">
        <w:rPr>
          <w:rFonts w:ascii="Times New Roman" w:hAnsi="Times New Roman" w:cs="Times New Roman"/>
        </w:rPr>
        <w:t>?</w:t>
      </w:r>
      <w:r w:rsidRPr="00D52DBC">
        <w:t xml:space="preserve"> Anh bạn cười đáp tôi đang khổ vì cái hàng chữ này đấy, mấy ông công an phường không đọc được tiếng anh nên kêu tôi lên làm việc hai lần rồi vì nghi ngờ tôi kêu gọi lật đổ chính quyền. Còn đang hàn huyên với anh bạn cũ thì chú em út của Khánh chạy hớt hải lại giật giọng nói</w:t>
      </w:r>
      <w:r w:rsidR="004D3E3F">
        <w:t>:</w:t>
      </w:r>
      <w:r w:rsidRPr="00D52DBC">
        <w:t xml:space="preserve"> anh Khánh ơi có thư nướ</w:t>
      </w:r>
      <w:r w:rsidR="004D3E3F">
        <w:t>c ngoài, khi K</w:t>
      </w:r>
      <w:r w:rsidRPr="00D52DBC">
        <w:t>hánh mở phong thư thì biết đượ</w:t>
      </w:r>
      <w:r w:rsidR="004D3E3F">
        <w:t>c phái đoàn M</w:t>
      </w:r>
      <w:r w:rsidRPr="00D52DBC">
        <w:t>ỹ mời đi phỏng vấn định cư tạ</w:t>
      </w:r>
      <w:r w:rsidR="004D3E3F">
        <w:t>i M</w:t>
      </w:r>
      <w:r w:rsidRPr="00D52DBC">
        <w:t>ỹ, chỉ sáu tháng sau từ khi nhận được thông báo Khánh đã có mặt tạ</w:t>
      </w:r>
      <w:r w:rsidR="004D3E3F">
        <w:t>i M</w:t>
      </w:r>
      <w:r w:rsidRPr="00D52DBC">
        <w:t>ỹ vào ngày đầ</w:t>
      </w:r>
      <w:r w:rsidR="004D3E3F">
        <w:t>u tháng 6/</w:t>
      </w:r>
      <w:r w:rsidRPr="00D52DBC">
        <w:t>1998</w:t>
      </w:r>
      <w:r w:rsidR="004D3E3F">
        <w:t>. V</w:t>
      </w:r>
      <w:r w:rsidRPr="00D52DBC">
        <w:t>ậy là niềm mơ ước bao lâu nay đã thành hiện thực, Khánh thầm cảm ơn Chúa và Mẹ</w:t>
      </w:r>
      <w:r w:rsidR="004D3E3F">
        <w:t xml:space="preserve"> </w:t>
      </w:r>
      <w:r w:rsidRPr="00D52DBC">
        <w:t>Maria vì hơn bao giờ hết anh hiểu ra rằng khi mình cầu xin một điều gì mà không được thì chắc chắn Chúa đã sắp đặt cho bạn một điều khác còn quí hơn điều bạn đã xin.</w:t>
      </w:r>
      <w:r w:rsidR="003E07EA">
        <w:sym w:font="Wingdings" w:char="F06E"/>
      </w:r>
    </w:p>
    <w:p w14:paraId="5195CA63" w14:textId="4E057E37" w:rsidR="004D4734" w:rsidRPr="004D3E3F" w:rsidRDefault="004D3E3F" w:rsidP="004D3E3F">
      <w:pPr>
        <w:jc w:val="right"/>
        <w:rPr>
          <w:i/>
        </w:rPr>
      </w:pPr>
      <w:r w:rsidRPr="004D3E3F">
        <w:rPr>
          <w:i/>
        </w:rPr>
        <w:t xml:space="preserve">New Jersey </w:t>
      </w:r>
      <w:r w:rsidR="004D4734" w:rsidRPr="004D3E3F">
        <w:rPr>
          <w:i/>
        </w:rPr>
        <w:t>20/</w:t>
      </w:r>
      <w:r w:rsidRPr="004D3E3F">
        <w:rPr>
          <w:i/>
        </w:rPr>
        <w:t>12/20</w:t>
      </w:r>
      <w:r w:rsidR="004D4734" w:rsidRPr="004D3E3F">
        <w:rPr>
          <w:i/>
        </w:rPr>
        <w:t>19</w:t>
      </w:r>
    </w:p>
    <w:p w14:paraId="0FD8E8BB" w14:textId="77777777" w:rsidR="00091E18" w:rsidRDefault="00091E18" w:rsidP="00091E18">
      <w:pPr>
        <w:pStyle w:val="Title"/>
      </w:pPr>
      <w:r w:rsidRPr="001549EC">
        <w:rPr>
          <w:rFonts w:cs="Calibri"/>
          <w:lang w:val="en"/>
        </w:rPr>
        <w:t>Ă</w:t>
      </w:r>
      <w:r w:rsidRPr="001549EC">
        <w:t>n</w:t>
      </w:r>
      <w:r w:rsidRPr="001549EC">
        <w:rPr>
          <w:rStyle w:val="TitleChar"/>
        </w:rPr>
        <w:t xml:space="preserve"> </w:t>
      </w:r>
      <w:r w:rsidRPr="001549EC">
        <w:t>Ch</w:t>
      </w:r>
      <w:r w:rsidRPr="001549EC">
        <w:rPr>
          <w:rFonts w:cs="Calibri"/>
          <w:lang w:val="vi-VN"/>
        </w:rPr>
        <w:t>ặ</w:t>
      </w:r>
      <w:r w:rsidRPr="001549EC">
        <w:t>n</w:t>
      </w:r>
    </w:p>
    <w:p w14:paraId="12DF8028" w14:textId="319AD093" w:rsidR="00091E18" w:rsidRPr="00091E18" w:rsidRDefault="00091E18" w:rsidP="00091E18">
      <w:pPr>
        <w:pStyle w:val="Author"/>
      </w:pPr>
      <w:r>
        <w:t>Nguyễn Minh Tâm</w:t>
      </w:r>
    </w:p>
    <w:p w14:paraId="0F6506F5" w14:textId="77777777" w:rsidR="00091E18" w:rsidRPr="005A521A" w:rsidRDefault="00091E18" w:rsidP="00091E18">
      <w:pPr>
        <w:pStyle w:val="TopNormal"/>
      </w:pPr>
      <w:r w:rsidRPr="005A521A">
        <w:t>Sau ngày 30.4.1975, các Nhà Th</w:t>
      </w:r>
      <w:r w:rsidRPr="005A521A">
        <w:rPr>
          <w:rFonts w:cs="Calibri"/>
          <w:lang w:val="vi-VN"/>
        </w:rPr>
        <w:t>ờ</w:t>
      </w:r>
      <w:r w:rsidRPr="005A521A">
        <w:t xml:space="preserve"> th</w:t>
      </w:r>
      <w:r w:rsidRPr="005A521A">
        <w:rPr>
          <w:rFonts w:cs="Calibri"/>
        </w:rPr>
        <w:t>ư</w:t>
      </w:r>
      <w:r w:rsidRPr="005A521A">
        <w:rPr>
          <w:rFonts w:cs="Calibri"/>
          <w:lang w:val="vi-VN"/>
        </w:rPr>
        <w:t>ờ</w:t>
      </w:r>
      <w:r w:rsidRPr="005A521A">
        <w:t>ng có công an chìm m</w:t>
      </w:r>
      <w:r w:rsidRPr="005A521A">
        <w:rPr>
          <w:rFonts w:cs="Calibri"/>
          <w:lang w:val="vi-VN"/>
        </w:rPr>
        <w:t>ặ</w:t>
      </w:r>
      <w:r w:rsidRPr="005A521A">
        <w:t>c th</w:t>
      </w:r>
      <w:r w:rsidRPr="005A521A">
        <w:rPr>
          <w:rFonts w:cs="Calibri"/>
        </w:rPr>
        <w:t>ư</w:t>
      </w:r>
      <w:r w:rsidRPr="005A521A">
        <w:rPr>
          <w:rFonts w:cs="Calibri"/>
          <w:lang w:val="vi-VN"/>
        </w:rPr>
        <w:t>ờ</w:t>
      </w:r>
      <w:r w:rsidRPr="005A521A">
        <w:t>ng ph</w:t>
      </w:r>
      <w:r w:rsidRPr="005A521A">
        <w:rPr>
          <w:rFonts w:cs="Calibri"/>
          <w:lang w:val="vi-VN"/>
        </w:rPr>
        <w:t>ụ</w:t>
      </w:r>
      <w:r w:rsidRPr="005A521A">
        <w:t xml:space="preserve">c </w:t>
      </w:r>
      <w:r w:rsidRPr="005A521A">
        <w:rPr>
          <w:rFonts w:cs="Calibri"/>
        </w:rPr>
        <w:t>đ</w:t>
      </w:r>
      <w:r w:rsidRPr="005A521A">
        <w:rPr>
          <w:rFonts w:cs="Calibri"/>
          <w:lang w:val="vi-VN"/>
        </w:rPr>
        <w:t>ể</w:t>
      </w:r>
      <w:r w:rsidRPr="005A521A">
        <w:t xml:space="preserve"> </w:t>
      </w:r>
      <w:proofErr w:type="gramStart"/>
      <w:r w:rsidRPr="005A521A">
        <w:t>theo</w:t>
      </w:r>
      <w:proofErr w:type="gramEnd"/>
      <w:r w:rsidRPr="005A521A">
        <w:t xml:space="preserve"> dõi các ng</w:t>
      </w:r>
      <w:r w:rsidRPr="005A521A">
        <w:rPr>
          <w:rFonts w:cs="Calibri"/>
        </w:rPr>
        <w:t>ư</w:t>
      </w:r>
      <w:r w:rsidRPr="005A521A">
        <w:rPr>
          <w:rFonts w:cs="Calibri"/>
          <w:lang w:val="vi-VN"/>
        </w:rPr>
        <w:t>ờ</w:t>
      </w:r>
      <w:r w:rsidRPr="005A521A">
        <w:t>i vào Nhà Th</w:t>
      </w:r>
      <w:r w:rsidRPr="005A521A">
        <w:rPr>
          <w:rFonts w:cs="Calibri"/>
          <w:lang w:val="vi-VN"/>
        </w:rPr>
        <w:t>ờ</w:t>
      </w:r>
      <w:r w:rsidRPr="005A521A">
        <w:t xml:space="preserve"> có nói x</w:t>
      </w:r>
      <w:r w:rsidRPr="005A521A">
        <w:rPr>
          <w:rFonts w:cs="Calibri"/>
          <w:lang w:val="vi-VN"/>
        </w:rPr>
        <w:t>ấ</w:t>
      </w:r>
      <w:r w:rsidRPr="005A521A">
        <w:t>u ch</w:t>
      </w:r>
      <w:r w:rsidRPr="005A521A">
        <w:rPr>
          <w:rFonts w:cs="Calibri"/>
          <w:lang w:val="vi-VN"/>
        </w:rPr>
        <w:t>ế</w:t>
      </w:r>
      <w:r w:rsidRPr="005A521A">
        <w:t xml:space="preserve"> </w:t>
      </w:r>
      <w:r w:rsidRPr="005A521A">
        <w:rPr>
          <w:rFonts w:cs="Calibri"/>
        </w:rPr>
        <w:t>đ</w:t>
      </w:r>
      <w:r w:rsidRPr="005A521A">
        <w:rPr>
          <w:rFonts w:cs="Calibri"/>
          <w:lang w:val="vi-VN"/>
        </w:rPr>
        <w:t>ộ</w:t>
      </w:r>
      <w:r>
        <w:t xml:space="preserve"> khôn</w:t>
      </w:r>
      <w:r w:rsidRPr="001549EC">
        <w:rPr>
          <w:rFonts w:ascii="UVN Nhat Ky" w:hAnsi="UVN Nhat Ky"/>
        </w:rPr>
        <w:t>g?</w:t>
      </w:r>
    </w:p>
    <w:p w14:paraId="31C8A13F" w14:textId="77777777" w:rsidR="00091E18" w:rsidRPr="005A521A" w:rsidRDefault="00091E18" w:rsidP="00091E18">
      <w:pPr>
        <w:pStyle w:val="TopNormal"/>
      </w:pPr>
      <w:r w:rsidRPr="005A521A">
        <w:t>M</w:t>
      </w:r>
      <w:r w:rsidRPr="005A521A">
        <w:rPr>
          <w:rFonts w:cs="Calibri"/>
          <w:lang w:val="vi-VN"/>
        </w:rPr>
        <w:t>ộ</w:t>
      </w:r>
      <w:r w:rsidRPr="005A521A">
        <w:t>t bu</w:t>
      </w:r>
      <w:r w:rsidRPr="005A521A">
        <w:rPr>
          <w:rFonts w:cs="Calibri"/>
          <w:lang w:val="vi-VN"/>
        </w:rPr>
        <w:t>ổ</w:t>
      </w:r>
      <w:r w:rsidRPr="005A521A">
        <w:t>i sáng, có m</w:t>
      </w:r>
      <w:r w:rsidRPr="005A521A">
        <w:rPr>
          <w:rFonts w:cs="Calibri"/>
          <w:lang w:val="vi-VN"/>
        </w:rPr>
        <w:t>ộ</w:t>
      </w:r>
      <w:r w:rsidRPr="005A521A">
        <w:t>t bà già vào Nhà Th</w:t>
      </w:r>
      <w:r w:rsidRPr="005A521A">
        <w:rPr>
          <w:rFonts w:cs="Calibri"/>
          <w:lang w:val="vi-VN"/>
        </w:rPr>
        <w:t>ờ</w:t>
      </w:r>
      <w:r w:rsidRPr="005A521A">
        <w:t xml:space="preserve"> Fatima Bình Tri</w:t>
      </w:r>
      <w:r w:rsidRPr="005A521A">
        <w:rPr>
          <w:rFonts w:cs="Calibri"/>
          <w:lang w:val="vi-VN"/>
        </w:rPr>
        <w:t>ệ</w:t>
      </w:r>
      <w:r w:rsidRPr="005A521A">
        <w:t xml:space="preserve">u, và hai tên công </w:t>
      </w:r>
      <w:proofErr w:type="gramStart"/>
      <w:r w:rsidRPr="005A521A">
        <w:t>an</w:t>
      </w:r>
      <w:proofErr w:type="gramEnd"/>
      <w:r w:rsidRPr="005A521A">
        <w:t xml:space="preserve"> theo sau sát bà già </w:t>
      </w:r>
      <w:r w:rsidRPr="005A521A">
        <w:rPr>
          <w:rFonts w:cs="Calibri"/>
        </w:rPr>
        <w:t>đ</w:t>
      </w:r>
      <w:r w:rsidRPr="005A521A">
        <w:rPr>
          <w:rFonts w:cs="Calibri"/>
          <w:lang w:val="vi-VN"/>
        </w:rPr>
        <w:t>ế</w:t>
      </w:r>
      <w:r w:rsidRPr="005A521A">
        <w:t>n tr</w:t>
      </w:r>
      <w:r w:rsidRPr="005A521A">
        <w:rPr>
          <w:rFonts w:cs="Calibri"/>
        </w:rPr>
        <w:t>ư</w:t>
      </w:r>
      <w:r w:rsidRPr="005A521A">
        <w:rPr>
          <w:rFonts w:cs="Calibri"/>
          <w:lang w:val="vi-VN"/>
        </w:rPr>
        <w:t>ớ</w:t>
      </w:r>
      <w:r w:rsidRPr="005A521A">
        <w:t>c t</w:t>
      </w:r>
      <w:r w:rsidRPr="005A521A">
        <w:rPr>
          <w:rFonts w:cs="Calibri"/>
        </w:rPr>
        <w:t>ư</w:t>
      </w:r>
      <w:r w:rsidRPr="005A521A">
        <w:rPr>
          <w:rFonts w:cs="Calibri"/>
          <w:lang w:val="vi-VN"/>
        </w:rPr>
        <w:t>ợ</w:t>
      </w:r>
      <w:r w:rsidRPr="005A521A">
        <w:t xml:space="preserve">ng </w:t>
      </w:r>
      <w:r w:rsidRPr="005A521A">
        <w:rPr>
          <w:rFonts w:cs="Calibri"/>
        </w:rPr>
        <w:t>Đ</w:t>
      </w:r>
      <w:r w:rsidRPr="005A521A">
        <w:rPr>
          <w:rFonts w:cs="Calibri"/>
          <w:lang w:val="vi-VN"/>
        </w:rPr>
        <w:t>ứ</w:t>
      </w:r>
      <w:r w:rsidRPr="005A521A">
        <w:t>c M</w:t>
      </w:r>
      <w:r w:rsidRPr="005A521A">
        <w:rPr>
          <w:rFonts w:cs="Calibri"/>
          <w:lang w:val="vi-VN"/>
        </w:rPr>
        <w:t>ẹ</w:t>
      </w:r>
      <w:r w:rsidRPr="005A521A">
        <w:t xml:space="preserve"> gi</w:t>
      </w:r>
      <w:r w:rsidRPr="005A521A">
        <w:rPr>
          <w:rFonts w:cs="Calibri"/>
          <w:lang w:val="vi-VN"/>
        </w:rPr>
        <w:t>ữ</w:t>
      </w:r>
      <w:r w:rsidRPr="005A521A">
        <w:t>a Nhà Th</w:t>
      </w:r>
      <w:r w:rsidRPr="005A521A">
        <w:rPr>
          <w:rFonts w:cs="Calibri"/>
          <w:lang w:val="vi-VN"/>
        </w:rPr>
        <w:t>ờ</w:t>
      </w:r>
      <w:r w:rsidRPr="005A521A">
        <w:t>. Bà qu</w:t>
      </w:r>
      <w:r w:rsidRPr="005A521A">
        <w:rPr>
          <w:rFonts w:cs="Calibri"/>
          <w:lang w:val="vi-VN"/>
        </w:rPr>
        <w:t>ỳ</w:t>
      </w:r>
      <w:r w:rsidRPr="005A521A">
        <w:t xml:space="preserve"> g</w:t>
      </w:r>
      <w:r w:rsidRPr="005A521A">
        <w:rPr>
          <w:rFonts w:cs="Calibri"/>
          <w:lang w:val="vi-VN"/>
        </w:rPr>
        <w:t>ố</w:t>
      </w:r>
      <w:r w:rsidRPr="005A521A">
        <w:t>i tr</w:t>
      </w:r>
      <w:r w:rsidRPr="005A521A">
        <w:rPr>
          <w:rFonts w:cs="Calibri"/>
        </w:rPr>
        <w:t>ư</w:t>
      </w:r>
      <w:r w:rsidRPr="005A521A">
        <w:rPr>
          <w:rFonts w:cs="Calibri"/>
          <w:lang w:val="vi-VN"/>
        </w:rPr>
        <w:t>ớ</w:t>
      </w:r>
      <w:r w:rsidRPr="005A521A">
        <w:t>c t</w:t>
      </w:r>
      <w:r w:rsidRPr="005A521A">
        <w:rPr>
          <w:rFonts w:cs="Calibri"/>
        </w:rPr>
        <w:t>ư</w:t>
      </w:r>
      <w:r w:rsidRPr="005A521A">
        <w:rPr>
          <w:rFonts w:cs="Calibri"/>
          <w:lang w:val="vi-VN"/>
        </w:rPr>
        <w:t>ợ</w:t>
      </w:r>
      <w:r w:rsidRPr="005A521A">
        <w:t>ng và nói v</w:t>
      </w:r>
      <w:r w:rsidRPr="005A521A">
        <w:rPr>
          <w:rFonts w:cs="Calibri"/>
          <w:lang w:val="vi-VN"/>
        </w:rPr>
        <w:t>ớ</w:t>
      </w:r>
      <w:r w:rsidRPr="005A521A">
        <w:t xml:space="preserve">i </w:t>
      </w:r>
      <w:r w:rsidRPr="005A521A">
        <w:rPr>
          <w:rFonts w:cs="Calibri"/>
        </w:rPr>
        <w:t>Đ</w:t>
      </w:r>
      <w:r w:rsidRPr="005A521A">
        <w:rPr>
          <w:rFonts w:cs="Calibri"/>
          <w:lang w:val="vi-VN"/>
        </w:rPr>
        <w:t>ứ</w:t>
      </w:r>
      <w:r w:rsidRPr="005A521A">
        <w:t>c M</w:t>
      </w:r>
      <w:r w:rsidRPr="005A521A">
        <w:rPr>
          <w:rFonts w:cs="Calibri"/>
          <w:lang w:val="vi-VN"/>
        </w:rPr>
        <w:t>ẹ</w:t>
      </w:r>
      <w:r w:rsidRPr="005A521A">
        <w:t xml:space="preserve"> nh</w:t>
      </w:r>
      <w:r w:rsidRPr="005A521A">
        <w:rPr>
          <w:rFonts w:cs="Calibri"/>
        </w:rPr>
        <w:t>ư</w:t>
      </w:r>
      <w:r w:rsidRPr="005A521A">
        <w:t xml:space="preserve"> sau:</w:t>
      </w:r>
    </w:p>
    <w:p w14:paraId="78DEC939" w14:textId="77777777" w:rsidR="00091E18" w:rsidRPr="005A521A" w:rsidRDefault="00091E18" w:rsidP="00091E18">
      <w:pPr>
        <w:pStyle w:val="TopNormal"/>
      </w:pPr>
      <w:r w:rsidRPr="005A521A">
        <w:t>- L</w:t>
      </w:r>
      <w:r w:rsidRPr="005A521A">
        <w:rPr>
          <w:rFonts w:cs="Calibri"/>
          <w:lang w:val="vi-VN"/>
        </w:rPr>
        <w:t>ạ</w:t>
      </w:r>
      <w:r w:rsidRPr="005A521A">
        <w:t>y M</w:t>
      </w:r>
      <w:r w:rsidRPr="005A521A">
        <w:rPr>
          <w:rFonts w:cs="Calibri"/>
          <w:lang w:val="vi-VN"/>
        </w:rPr>
        <w:t>ẹ</w:t>
      </w:r>
      <w:r w:rsidRPr="005A521A">
        <w:t>! Con bi</w:t>
      </w:r>
      <w:r w:rsidRPr="005A521A">
        <w:rPr>
          <w:rFonts w:cs="Calibri"/>
          <w:lang w:val="vi-VN"/>
        </w:rPr>
        <w:t>ế</w:t>
      </w:r>
      <w:r w:rsidRPr="005A521A">
        <w:t>t con xin gì M</w:t>
      </w:r>
      <w:r w:rsidRPr="005A521A">
        <w:rPr>
          <w:rFonts w:cs="Calibri"/>
          <w:lang w:val="vi-VN"/>
        </w:rPr>
        <w:t>ẹ</w:t>
      </w:r>
      <w:r w:rsidRPr="005A521A">
        <w:t xml:space="preserve"> c</w:t>
      </w:r>
      <w:r w:rsidRPr="005A521A">
        <w:rPr>
          <w:rFonts w:cs="Calibri"/>
        </w:rPr>
        <w:t>ũ</w:t>
      </w:r>
      <w:r w:rsidRPr="005A521A">
        <w:t>ng cho. Chi</w:t>
      </w:r>
      <w:r w:rsidRPr="005A521A">
        <w:rPr>
          <w:rFonts w:cs="Calibri"/>
          <w:lang w:val="vi-VN"/>
        </w:rPr>
        <w:t>ề</w:t>
      </w:r>
      <w:r w:rsidRPr="005A521A">
        <w:t>u nay nhà con h</w:t>
      </w:r>
      <w:r w:rsidRPr="005A521A">
        <w:rPr>
          <w:rFonts w:cs="Calibri"/>
          <w:lang w:val="vi-VN"/>
        </w:rPr>
        <w:t>ế</w:t>
      </w:r>
      <w:r w:rsidRPr="005A521A">
        <w:t>t g</w:t>
      </w:r>
      <w:r w:rsidRPr="005A521A">
        <w:rPr>
          <w:rFonts w:cs="Calibri"/>
          <w:lang w:val="vi-VN"/>
        </w:rPr>
        <w:t>ạ</w:t>
      </w:r>
      <w:r w:rsidRPr="005A521A">
        <w:t>o r</w:t>
      </w:r>
      <w:r w:rsidRPr="005A521A">
        <w:rPr>
          <w:rFonts w:cs="Calibri"/>
          <w:lang w:val="vi-VN"/>
        </w:rPr>
        <w:t>ồ</w:t>
      </w:r>
      <w:r w:rsidRPr="005A521A">
        <w:t>i, xin M</w:t>
      </w:r>
      <w:r w:rsidRPr="005A521A">
        <w:rPr>
          <w:rFonts w:cs="Calibri"/>
          <w:lang w:val="vi-VN"/>
        </w:rPr>
        <w:t>ẹ</w:t>
      </w:r>
      <w:r w:rsidRPr="005A521A">
        <w:t xml:space="preserve"> cho con 50 </w:t>
      </w:r>
      <w:r w:rsidRPr="005A521A">
        <w:rPr>
          <w:rFonts w:cs="Calibri"/>
        </w:rPr>
        <w:t>đ</w:t>
      </w:r>
      <w:r w:rsidRPr="005A521A">
        <w:rPr>
          <w:rFonts w:cs="Calibri"/>
          <w:lang w:val="vi-VN"/>
        </w:rPr>
        <w:t>ồ</w:t>
      </w:r>
      <w:r w:rsidRPr="005A521A">
        <w:t xml:space="preserve">ng </w:t>
      </w:r>
      <w:r w:rsidRPr="005A521A">
        <w:rPr>
          <w:rFonts w:cs="Calibri"/>
        </w:rPr>
        <w:t>đ</w:t>
      </w:r>
      <w:r w:rsidRPr="005A521A">
        <w:rPr>
          <w:rFonts w:cs="Calibri"/>
          <w:lang w:val="vi-VN"/>
        </w:rPr>
        <w:t>ể</w:t>
      </w:r>
      <w:r w:rsidRPr="005A521A">
        <w:t xml:space="preserve"> con mua g</w:t>
      </w:r>
      <w:r w:rsidRPr="005A521A">
        <w:rPr>
          <w:rFonts w:cs="Calibri"/>
          <w:lang w:val="vi-VN"/>
        </w:rPr>
        <w:t>ạ</w:t>
      </w:r>
      <w:r w:rsidRPr="005A521A">
        <w:t>o v</w:t>
      </w:r>
      <w:r w:rsidRPr="005A521A">
        <w:rPr>
          <w:rFonts w:cs="Calibri"/>
          <w:lang w:val="vi-VN"/>
        </w:rPr>
        <w:t>ề</w:t>
      </w:r>
      <w:r w:rsidRPr="005A521A">
        <w:t xml:space="preserve"> n</w:t>
      </w:r>
      <w:r w:rsidRPr="005A521A">
        <w:rPr>
          <w:rFonts w:cs="Calibri"/>
          <w:lang w:val="vi-VN"/>
        </w:rPr>
        <w:t>ấ</w:t>
      </w:r>
      <w:r w:rsidRPr="005A521A">
        <w:t>u c</w:t>
      </w:r>
      <w:r w:rsidRPr="005A521A">
        <w:rPr>
          <w:rFonts w:cs="Calibri"/>
        </w:rPr>
        <w:t>ơ</w:t>
      </w:r>
      <w:r w:rsidRPr="005A521A">
        <w:t xml:space="preserve">m cho hai bà cháu con </w:t>
      </w:r>
      <w:r w:rsidRPr="005A521A">
        <w:rPr>
          <w:rFonts w:cs="Calibri"/>
        </w:rPr>
        <w:t>ă</w:t>
      </w:r>
      <w:r w:rsidRPr="005A521A">
        <w:t>n.</w:t>
      </w:r>
    </w:p>
    <w:p w14:paraId="15DA79A9" w14:textId="77777777" w:rsidR="00091E18" w:rsidRPr="005A521A" w:rsidRDefault="00091E18" w:rsidP="00091E18">
      <w:pPr>
        <w:pStyle w:val="TopNormal"/>
      </w:pPr>
      <w:r w:rsidRPr="005A521A">
        <w:t xml:space="preserve">Hai tên công </w:t>
      </w:r>
      <w:proofErr w:type="gramStart"/>
      <w:r w:rsidRPr="005A521A">
        <w:t>an</w:t>
      </w:r>
      <w:proofErr w:type="gramEnd"/>
      <w:r w:rsidRPr="005A521A">
        <w:t xml:space="preserve"> </w:t>
      </w:r>
      <w:r w:rsidRPr="005A521A">
        <w:rPr>
          <w:rFonts w:cs="Calibri"/>
        </w:rPr>
        <w:t>đ</w:t>
      </w:r>
      <w:r w:rsidRPr="005A521A">
        <w:rPr>
          <w:rFonts w:cs="Calibri"/>
          <w:lang w:val="vi-VN"/>
        </w:rPr>
        <w:t>ứ</w:t>
      </w:r>
      <w:r w:rsidRPr="005A521A">
        <w:t>ng sau l</w:t>
      </w:r>
      <w:r w:rsidRPr="005A521A">
        <w:rPr>
          <w:rFonts w:cs="Calibri"/>
        </w:rPr>
        <w:t>ư</w:t>
      </w:r>
      <w:r w:rsidRPr="005A521A">
        <w:t>ng bà già nghe v</w:t>
      </w:r>
      <w:r w:rsidRPr="005A521A">
        <w:rPr>
          <w:rFonts w:cs="Calibri"/>
          <w:lang w:val="vi-VN"/>
        </w:rPr>
        <w:t>ậ</w:t>
      </w:r>
      <w:r w:rsidRPr="005A521A">
        <w:t>y, li</w:t>
      </w:r>
      <w:r w:rsidRPr="005A521A">
        <w:rPr>
          <w:rFonts w:cs="Calibri"/>
          <w:lang w:val="vi-VN"/>
        </w:rPr>
        <w:t>ề</w:t>
      </w:r>
      <w:r w:rsidRPr="005A521A">
        <w:t>n kéo nhau ra ngoài. Tên này h</w:t>
      </w:r>
      <w:r w:rsidRPr="005A521A">
        <w:rPr>
          <w:rFonts w:cs="Calibri"/>
          <w:lang w:val="vi-VN"/>
        </w:rPr>
        <w:t>ỏ</w:t>
      </w:r>
      <w:r w:rsidRPr="005A521A">
        <w:t xml:space="preserve">i tên </w:t>
      </w:r>
      <w:proofErr w:type="gramStart"/>
      <w:r w:rsidRPr="005A521A">
        <w:t>kia</w:t>
      </w:r>
      <w:proofErr w:type="gramEnd"/>
      <w:r w:rsidRPr="005A521A">
        <w:t>:</w:t>
      </w:r>
    </w:p>
    <w:p w14:paraId="7979F5B9" w14:textId="77777777" w:rsidR="00091E18" w:rsidRPr="005A521A" w:rsidRDefault="00091E18" w:rsidP="00091E18">
      <w:pPr>
        <w:pStyle w:val="TopNormal"/>
      </w:pPr>
      <w:r w:rsidRPr="005A521A">
        <w:t>- Trong túi m</w:t>
      </w:r>
      <w:r w:rsidRPr="005A521A">
        <w:rPr>
          <w:rFonts w:cs="Calibri"/>
          <w:lang w:val="vi-VN"/>
        </w:rPr>
        <w:t>ầ</w:t>
      </w:r>
      <w:r w:rsidRPr="005A521A">
        <w:t>y có bao nhiêu ti</w:t>
      </w:r>
      <w:r w:rsidRPr="005A521A">
        <w:rPr>
          <w:rFonts w:cs="Calibri"/>
          <w:lang w:val="vi-VN"/>
        </w:rPr>
        <w:t>ề</w:t>
      </w:r>
      <w:r w:rsidRPr="005A521A">
        <w:t>n móc ra coi</w:t>
      </w:r>
      <w:r w:rsidRPr="001549EC">
        <w:rPr>
          <w:rFonts w:ascii="UVN Nhat Ky" w:hAnsi="UVN Nhat Ky"/>
        </w:rPr>
        <w:t>?</w:t>
      </w:r>
    </w:p>
    <w:p w14:paraId="56D4B64A" w14:textId="77777777" w:rsidR="00091E18" w:rsidRPr="005A521A" w:rsidRDefault="00091E18" w:rsidP="00091E18">
      <w:pPr>
        <w:pStyle w:val="TopNormal"/>
      </w:pPr>
      <w:r w:rsidRPr="005A521A">
        <w:t>Th</w:t>
      </w:r>
      <w:r w:rsidRPr="005A521A">
        <w:rPr>
          <w:rFonts w:cs="Calibri"/>
          <w:lang w:val="vi-VN"/>
        </w:rPr>
        <w:t>ằ</w:t>
      </w:r>
      <w:r w:rsidRPr="005A521A">
        <w:t xml:space="preserve">ng </w:t>
      </w:r>
      <w:proofErr w:type="gramStart"/>
      <w:r w:rsidRPr="005A521A">
        <w:t>kia</w:t>
      </w:r>
      <w:proofErr w:type="gramEnd"/>
      <w:r w:rsidRPr="005A521A">
        <w:t xml:space="preserve"> l</w:t>
      </w:r>
      <w:r w:rsidRPr="005A521A">
        <w:rPr>
          <w:rFonts w:cs="Calibri"/>
          <w:lang w:val="vi-VN"/>
        </w:rPr>
        <w:t>ấ</w:t>
      </w:r>
      <w:r w:rsidRPr="005A521A">
        <w:t xml:space="preserve">y trong túi ra </w:t>
      </w:r>
      <w:r w:rsidRPr="005A521A">
        <w:rPr>
          <w:rFonts w:cs="Calibri"/>
        </w:rPr>
        <w:t>đư</w:t>
      </w:r>
      <w:r w:rsidRPr="005A521A">
        <w:rPr>
          <w:rFonts w:cs="Calibri"/>
          <w:lang w:val="vi-VN"/>
        </w:rPr>
        <w:t>ợ</w:t>
      </w:r>
      <w:r w:rsidRPr="005A521A">
        <w:t xml:space="preserve">c 20 </w:t>
      </w:r>
      <w:r w:rsidRPr="005A521A">
        <w:rPr>
          <w:rFonts w:cs="Calibri"/>
        </w:rPr>
        <w:t>đ</w:t>
      </w:r>
      <w:r w:rsidRPr="005A521A">
        <w:rPr>
          <w:rFonts w:cs="Calibri"/>
          <w:lang w:val="vi-VN"/>
        </w:rPr>
        <w:t>ồ</w:t>
      </w:r>
      <w:r w:rsidRPr="005A521A">
        <w:t>ng, th</w:t>
      </w:r>
      <w:r w:rsidRPr="005A521A">
        <w:rPr>
          <w:rFonts w:cs="Calibri"/>
          <w:lang w:val="vi-VN"/>
        </w:rPr>
        <w:t>ằ</w:t>
      </w:r>
      <w:r w:rsidRPr="005A521A">
        <w:t>ng này trong túi c</w:t>
      </w:r>
      <w:r w:rsidRPr="005A521A">
        <w:rPr>
          <w:rFonts w:cs="Calibri"/>
        </w:rPr>
        <w:t>ũ</w:t>
      </w:r>
      <w:r w:rsidRPr="005A521A">
        <w:t xml:space="preserve">ng có 20 </w:t>
      </w:r>
      <w:r w:rsidRPr="005A521A">
        <w:rPr>
          <w:rFonts w:cs="Calibri"/>
        </w:rPr>
        <w:t>đ</w:t>
      </w:r>
      <w:r w:rsidRPr="005A521A">
        <w:rPr>
          <w:rFonts w:cs="Calibri"/>
          <w:lang w:val="vi-VN"/>
        </w:rPr>
        <w:t>ồ</w:t>
      </w:r>
      <w:r w:rsidRPr="005A521A">
        <w:t>ng. Th</w:t>
      </w:r>
      <w:r w:rsidRPr="005A521A">
        <w:rPr>
          <w:rFonts w:cs="Calibri"/>
          <w:lang w:val="vi-VN"/>
        </w:rPr>
        <w:t>ằ</w:t>
      </w:r>
      <w:r w:rsidRPr="005A521A">
        <w:t>ng n</w:t>
      </w:r>
      <w:r w:rsidRPr="005A521A">
        <w:rPr>
          <w:rFonts w:cs="Calibri"/>
          <w:lang w:val="vi-VN"/>
        </w:rPr>
        <w:t>ầ</w:t>
      </w:r>
      <w:r w:rsidRPr="005A521A">
        <w:t>y nói v</w:t>
      </w:r>
      <w:r w:rsidRPr="005A521A">
        <w:rPr>
          <w:rFonts w:cs="Calibri"/>
          <w:lang w:val="vi-VN"/>
        </w:rPr>
        <w:t>ớ</w:t>
      </w:r>
      <w:r w:rsidRPr="005A521A">
        <w:t>i th</w:t>
      </w:r>
      <w:r w:rsidRPr="005A521A">
        <w:rPr>
          <w:rFonts w:cs="Calibri"/>
          <w:lang w:val="vi-VN"/>
        </w:rPr>
        <w:t>ằ</w:t>
      </w:r>
      <w:r w:rsidRPr="005A521A">
        <w:t xml:space="preserve">ng </w:t>
      </w:r>
      <w:proofErr w:type="gramStart"/>
      <w:r w:rsidRPr="005A521A">
        <w:t>kia</w:t>
      </w:r>
      <w:proofErr w:type="gramEnd"/>
      <w:r w:rsidRPr="005A521A">
        <w:t>:</w:t>
      </w:r>
    </w:p>
    <w:p w14:paraId="396206EE" w14:textId="77777777" w:rsidR="00091E18" w:rsidRPr="005A521A" w:rsidRDefault="00091E18" w:rsidP="00091E18">
      <w:pPr>
        <w:pStyle w:val="TopNormal"/>
      </w:pPr>
      <w:r w:rsidRPr="005A521A">
        <w:t>- Hai th</w:t>
      </w:r>
      <w:r w:rsidRPr="005A521A">
        <w:rPr>
          <w:rFonts w:cs="Calibri"/>
          <w:lang w:val="vi-VN"/>
        </w:rPr>
        <w:t>ằ</w:t>
      </w:r>
      <w:r w:rsidRPr="005A521A">
        <w:t xml:space="preserve">ng mình có </w:t>
      </w:r>
      <w:r w:rsidRPr="005A521A">
        <w:rPr>
          <w:rFonts w:cs="Calibri"/>
        </w:rPr>
        <w:t>đư</w:t>
      </w:r>
      <w:r w:rsidRPr="005A521A">
        <w:rPr>
          <w:rFonts w:cs="Calibri"/>
          <w:lang w:val="vi-VN"/>
        </w:rPr>
        <w:t>ợ</w:t>
      </w:r>
      <w:r w:rsidRPr="005A521A">
        <w:t xml:space="preserve">c 40 </w:t>
      </w:r>
      <w:r w:rsidRPr="005A521A">
        <w:rPr>
          <w:rFonts w:cs="Calibri"/>
        </w:rPr>
        <w:t>đ</w:t>
      </w:r>
      <w:r w:rsidRPr="005A521A">
        <w:rPr>
          <w:rFonts w:cs="Calibri"/>
          <w:lang w:val="vi-VN"/>
        </w:rPr>
        <w:t>ồ</w:t>
      </w:r>
      <w:r w:rsidRPr="005A521A">
        <w:t xml:space="preserve">ng, mình </w:t>
      </w:r>
      <w:r w:rsidRPr="005A521A">
        <w:rPr>
          <w:rFonts w:cs="Calibri"/>
        </w:rPr>
        <w:t>đư</w:t>
      </w:r>
      <w:r w:rsidRPr="005A521A">
        <w:t xml:space="preserve">a cho bà già </w:t>
      </w:r>
      <w:r w:rsidRPr="005A521A">
        <w:rPr>
          <w:rFonts w:cs="Calibri"/>
        </w:rPr>
        <w:t>đ</w:t>
      </w:r>
      <w:r w:rsidRPr="005A521A">
        <w:rPr>
          <w:rFonts w:cs="Calibri"/>
          <w:lang w:val="vi-VN"/>
        </w:rPr>
        <w:t>ể</w:t>
      </w:r>
      <w:r w:rsidRPr="005A521A">
        <w:t xml:space="preserve"> coi nhà n</w:t>
      </w:r>
      <w:r w:rsidRPr="005A521A">
        <w:rPr>
          <w:rFonts w:cs="Calibri"/>
        </w:rPr>
        <w:t>ư</w:t>
      </w:r>
      <w:r w:rsidRPr="005A521A">
        <w:rPr>
          <w:rFonts w:cs="Calibri"/>
          <w:lang w:val="vi-VN"/>
        </w:rPr>
        <w:t>ớ</w:t>
      </w:r>
      <w:r w:rsidRPr="005A521A">
        <w:t xml:space="preserve">c cho bà hay là </w:t>
      </w:r>
      <w:r w:rsidRPr="005A521A">
        <w:rPr>
          <w:rFonts w:cs="Calibri"/>
        </w:rPr>
        <w:t>Đ</w:t>
      </w:r>
      <w:r w:rsidRPr="005A521A">
        <w:rPr>
          <w:rFonts w:cs="Calibri"/>
          <w:lang w:val="vi-VN"/>
        </w:rPr>
        <w:t>ứ</w:t>
      </w:r>
      <w:r w:rsidRPr="005A521A">
        <w:t>c M</w:t>
      </w:r>
      <w:r w:rsidRPr="005A521A">
        <w:rPr>
          <w:rFonts w:cs="Calibri"/>
          <w:lang w:val="vi-VN"/>
        </w:rPr>
        <w:t>ẹ</w:t>
      </w:r>
      <w:r w:rsidRPr="005A521A">
        <w:t xml:space="preserve"> c</w:t>
      </w:r>
      <w:r w:rsidRPr="005A521A">
        <w:rPr>
          <w:rFonts w:cs="Calibri"/>
          <w:lang w:val="vi-VN"/>
        </w:rPr>
        <w:t>ủ</w:t>
      </w:r>
      <w:r w:rsidRPr="005A521A">
        <w:t>a bà cho.</w:t>
      </w:r>
    </w:p>
    <w:p w14:paraId="00B0AE55" w14:textId="77777777" w:rsidR="00091E18" w:rsidRPr="005A521A" w:rsidRDefault="00091E18" w:rsidP="00091E18">
      <w:pPr>
        <w:pStyle w:val="TopNormal"/>
      </w:pPr>
      <w:r w:rsidRPr="005A521A">
        <w:t xml:space="preserve">Khi </w:t>
      </w:r>
      <w:r w:rsidRPr="005A521A">
        <w:rPr>
          <w:rFonts w:cs="Calibri"/>
          <w:lang w:val="vi-VN"/>
        </w:rPr>
        <w:t>ấ</w:t>
      </w:r>
      <w:r w:rsidRPr="005A521A">
        <w:t>y bà già sau khi c</w:t>
      </w:r>
      <w:r w:rsidRPr="005A521A">
        <w:rPr>
          <w:rFonts w:cs="Calibri"/>
          <w:lang w:val="vi-VN"/>
        </w:rPr>
        <w:t>ầ</w:t>
      </w:r>
      <w:r w:rsidRPr="005A521A">
        <w:t>u nguy</w:t>
      </w:r>
      <w:r w:rsidRPr="005A521A">
        <w:rPr>
          <w:rFonts w:cs="Calibri"/>
          <w:lang w:val="vi-VN"/>
        </w:rPr>
        <w:t>ệ</w:t>
      </w:r>
      <w:r w:rsidRPr="005A521A">
        <w:t xml:space="preserve">n </w:t>
      </w:r>
      <w:r w:rsidRPr="005A521A">
        <w:rPr>
          <w:rFonts w:cs="Calibri"/>
        </w:rPr>
        <w:t>đ</w:t>
      </w:r>
      <w:r w:rsidRPr="005A521A">
        <w:t xml:space="preserve">i ra, hai tên công </w:t>
      </w:r>
      <w:proofErr w:type="gramStart"/>
      <w:r w:rsidRPr="005A521A">
        <w:t>an</w:t>
      </w:r>
      <w:proofErr w:type="gramEnd"/>
      <w:r w:rsidRPr="005A521A">
        <w:t xml:space="preserve"> nhét vào tay bà già và nói:</w:t>
      </w:r>
    </w:p>
    <w:p w14:paraId="151CAC80" w14:textId="77777777" w:rsidR="00091E18" w:rsidRPr="005A521A" w:rsidRDefault="00091E18" w:rsidP="00091E18">
      <w:pPr>
        <w:pStyle w:val="TopNormal"/>
      </w:pPr>
      <w:r w:rsidRPr="005A521A">
        <w:t>- Nè bà!</w:t>
      </w:r>
    </w:p>
    <w:p w14:paraId="08127821" w14:textId="77777777" w:rsidR="00091E18" w:rsidRPr="005A521A" w:rsidRDefault="00091E18" w:rsidP="00091E18">
      <w:pPr>
        <w:pStyle w:val="TopNormal"/>
      </w:pPr>
      <w:proofErr w:type="gramStart"/>
      <w:r w:rsidRPr="005A521A">
        <w:t>B</w:t>
      </w:r>
      <w:r w:rsidRPr="005A521A">
        <w:rPr>
          <w:lang w:val="vi-VN"/>
        </w:rPr>
        <w:t>à</w:t>
      </w:r>
      <w:r w:rsidRPr="005A521A">
        <w:t xml:space="preserve"> già ng</w:t>
      </w:r>
      <w:r w:rsidRPr="005A521A">
        <w:rPr>
          <w:rFonts w:cs="Calibri"/>
        </w:rPr>
        <w:t>ơ</w:t>
      </w:r>
      <w:r w:rsidRPr="005A521A">
        <w:t xml:space="preserve"> ngác và </w:t>
      </w:r>
      <w:r w:rsidRPr="005A521A">
        <w:rPr>
          <w:rFonts w:cs="Calibri"/>
        </w:rPr>
        <w:t>đ</w:t>
      </w:r>
      <w:r w:rsidRPr="005A521A">
        <w:rPr>
          <w:rFonts w:cs="Calibri"/>
          <w:lang w:val="vi-VN"/>
        </w:rPr>
        <w:t>ế</w:t>
      </w:r>
      <w:r w:rsidRPr="005A521A">
        <w:t xml:space="preserve">m </w:t>
      </w:r>
      <w:r w:rsidRPr="005A521A">
        <w:rPr>
          <w:rFonts w:cs="Calibri"/>
        </w:rPr>
        <w:t>đư</w:t>
      </w:r>
      <w:r w:rsidRPr="005A521A">
        <w:rPr>
          <w:rFonts w:cs="Calibri"/>
          <w:lang w:val="vi-VN"/>
        </w:rPr>
        <w:t>ợ</w:t>
      </w:r>
      <w:r w:rsidRPr="005A521A">
        <w:t xml:space="preserve">c 40 </w:t>
      </w:r>
      <w:r w:rsidRPr="005A521A">
        <w:rPr>
          <w:rFonts w:cs="Calibri"/>
        </w:rPr>
        <w:t>đ</w:t>
      </w:r>
      <w:r w:rsidRPr="005A521A">
        <w:rPr>
          <w:rFonts w:cs="Calibri"/>
          <w:lang w:val="vi-VN"/>
        </w:rPr>
        <w:t>ồ</w:t>
      </w:r>
      <w:r w:rsidRPr="005A521A">
        <w:t>ng.</w:t>
      </w:r>
      <w:proofErr w:type="gramEnd"/>
      <w:r w:rsidRPr="005A521A">
        <w:t xml:space="preserve"> Bà già v</w:t>
      </w:r>
      <w:r w:rsidRPr="005A521A">
        <w:rPr>
          <w:rFonts w:cs="Calibri"/>
          <w:lang w:val="vi-VN"/>
        </w:rPr>
        <w:t>ộ</w:t>
      </w:r>
      <w:r w:rsidRPr="005A521A">
        <w:t>i tr</w:t>
      </w:r>
      <w:r w:rsidRPr="005A521A">
        <w:rPr>
          <w:rFonts w:cs="Calibri"/>
          <w:lang w:val="vi-VN"/>
        </w:rPr>
        <w:t>ở</w:t>
      </w:r>
      <w:r w:rsidRPr="005A521A">
        <w:t xml:space="preserve"> vào qu</w:t>
      </w:r>
      <w:r w:rsidRPr="005A521A">
        <w:rPr>
          <w:rFonts w:cs="Calibri"/>
          <w:lang w:val="vi-VN"/>
        </w:rPr>
        <w:t>ỳ</w:t>
      </w:r>
      <w:r w:rsidRPr="005A521A">
        <w:t xml:space="preserve"> d</w:t>
      </w:r>
      <w:r w:rsidRPr="005A521A">
        <w:rPr>
          <w:rFonts w:cs="Calibri"/>
        </w:rPr>
        <w:t>ư</w:t>
      </w:r>
      <w:r w:rsidRPr="005A521A">
        <w:rPr>
          <w:rFonts w:cs="Calibri"/>
          <w:lang w:val="vi-VN"/>
        </w:rPr>
        <w:t>ớ</w:t>
      </w:r>
      <w:r w:rsidRPr="005A521A">
        <w:t>i chân M</w:t>
      </w:r>
      <w:r w:rsidRPr="005A521A">
        <w:rPr>
          <w:rFonts w:cs="Calibri"/>
          <w:lang w:val="vi-VN"/>
        </w:rPr>
        <w:t>ẹ</w:t>
      </w:r>
      <w:r w:rsidRPr="005A521A">
        <w:t xml:space="preserve"> và nói:</w:t>
      </w:r>
    </w:p>
    <w:p w14:paraId="47974FDC" w14:textId="77777777" w:rsidR="00091E18" w:rsidRPr="005A521A" w:rsidRDefault="00091E18" w:rsidP="00091E18">
      <w:pPr>
        <w:pStyle w:val="TopNormal"/>
        <w:rPr>
          <w:rFonts w:asciiTheme="minorHAnsi" w:hAnsiTheme="minorHAnsi"/>
          <w:lang w:val="vi-VN"/>
        </w:rPr>
      </w:pPr>
      <w:r w:rsidRPr="005A521A">
        <w:t xml:space="preserve">- Con xin cám </w:t>
      </w:r>
      <w:r w:rsidRPr="005A521A">
        <w:rPr>
          <w:rFonts w:cs="Calibri"/>
        </w:rPr>
        <w:t>ơ</w:t>
      </w:r>
      <w:r w:rsidRPr="005A521A">
        <w:t>n M</w:t>
      </w:r>
      <w:r w:rsidRPr="005A521A">
        <w:rPr>
          <w:rFonts w:cs="Calibri"/>
          <w:lang w:val="vi-VN"/>
        </w:rPr>
        <w:t>ẹ</w:t>
      </w:r>
      <w:r w:rsidRPr="005A521A">
        <w:t xml:space="preserve"> vì M</w:t>
      </w:r>
      <w:r w:rsidRPr="005A521A">
        <w:rPr>
          <w:rFonts w:cs="Calibri"/>
          <w:lang w:val="vi-VN"/>
        </w:rPr>
        <w:t>ẹ</w:t>
      </w:r>
      <w:r w:rsidRPr="005A521A">
        <w:t xml:space="preserve"> </w:t>
      </w:r>
      <w:r w:rsidRPr="005A521A">
        <w:rPr>
          <w:rFonts w:cs="Calibri"/>
        </w:rPr>
        <w:t>đ</w:t>
      </w:r>
      <w:r w:rsidRPr="005A521A">
        <w:t>ã th</w:t>
      </w:r>
      <w:r w:rsidRPr="005A521A">
        <w:rPr>
          <w:rFonts w:cs="Calibri"/>
        </w:rPr>
        <w:t>ươ</w:t>
      </w:r>
      <w:r w:rsidRPr="005A521A">
        <w:t>ng con và cho con ti</w:t>
      </w:r>
      <w:r w:rsidRPr="005A521A">
        <w:rPr>
          <w:rFonts w:cs="Calibri"/>
          <w:lang w:val="vi-VN"/>
        </w:rPr>
        <w:t>ề</w:t>
      </w:r>
      <w:r w:rsidRPr="005A521A">
        <w:t>n, nh</w:t>
      </w:r>
      <w:r w:rsidRPr="005A521A">
        <w:rPr>
          <w:rFonts w:cs="Calibri"/>
        </w:rPr>
        <w:t>ư</w:t>
      </w:r>
      <w:r w:rsidRPr="005A521A">
        <w:t>ng l</w:t>
      </w:r>
      <w:r w:rsidRPr="005A521A">
        <w:rPr>
          <w:rFonts w:cs="Calibri"/>
          <w:lang w:val="vi-VN"/>
        </w:rPr>
        <w:t>ầ</w:t>
      </w:r>
      <w:r w:rsidRPr="005A521A">
        <w:t>n sau M</w:t>
      </w:r>
      <w:r w:rsidRPr="005A521A">
        <w:rPr>
          <w:rFonts w:cs="Calibri"/>
          <w:lang w:val="vi-VN"/>
        </w:rPr>
        <w:t>ẹ</w:t>
      </w:r>
      <w:r w:rsidRPr="005A521A">
        <w:t xml:space="preserve"> có cho con thì M</w:t>
      </w:r>
      <w:r w:rsidRPr="005A521A">
        <w:rPr>
          <w:rFonts w:cs="Calibri"/>
          <w:lang w:val="vi-VN"/>
        </w:rPr>
        <w:t>ẹ</w:t>
      </w:r>
      <w:r w:rsidRPr="005A521A">
        <w:t xml:space="preserve"> </w:t>
      </w:r>
      <w:r w:rsidRPr="005A521A">
        <w:rPr>
          <w:rFonts w:cs="Calibri"/>
        </w:rPr>
        <w:t>đư</w:t>
      </w:r>
      <w:r w:rsidRPr="005A521A">
        <w:t>a th</w:t>
      </w:r>
      <w:r w:rsidRPr="005A521A">
        <w:rPr>
          <w:rFonts w:cs="Calibri"/>
          <w:lang w:val="vi-VN"/>
        </w:rPr>
        <w:t>ẳ</w:t>
      </w:r>
      <w:r w:rsidRPr="005A521A">
        <w:t>ng cho con, ch</w:t>
      </w:r>
      <w:r w:rsidRPr="005A521A">
        <w:rPr>
          <w:rFonts w:cs="Calibri"/>
          <w:lang w:val="vi-VN"/>
        </w:rPr>
        <w:t>ứ</w:t>
      </w:r>
      <w:r w:rsidRPr="005A521A">
        <w:t xml:space="preserve"> </w:t>
      </w:r>
      <w:r w:rsidRPr="005A521A">
        <w:rPr>
          <w:rFonts w:cs="Calibri"/>
        </w:rPr>
        <w:t>đ</w:t>
      </w:r>
      <w:r w:rsidRPr="005A521A">
        <w:rPr>
          <w:rFonts w:cs="Calibri"/>
          <w:lang w:val="vi-VN"/>
        </w:rPr>
        <w:t>ừ</w:t>
      </w:r>
      <w:r w:rsidRPr="005A521A">
        <w:t xml:space="preserve">ng </w:t>
      </w:r>
      <w:r w:rsidRPr="005A521A">
        <w:rPr>
          <w:rFonts w:cs="Calibri"/>
        </w:rPr>
        <w:t>đư</w:t>
      </w:r>
      <w:r w:rsidRPr="005A521A">
        <w:t xml:space="preserve">a qua </w:t>
      </w:r>
      <w:proofErr w:type="gramStart"/>
      <w:r w:rsidRPr="005A521A">
        <w:t>tay</w:t>
      </w:r>
      <w:proofErr w:type="gramEnd"/>
      <w:r w:rsidRPr="005A521A">
        <w:t xml:space="preserve"> m</w:t>
      </w:r>
      <w:r w:rsidRPr="005A521A">
        <w:rPr>
          <w:rFonts w:cs="Calibri"/>
          <w:lang w:val="vi-VN"/>
        </w:rPr>
        <w:t>ấ</w:t>
      </w:r>
      <w:r w:rsidRPr="005A521A">
        <w:t>y th</w:t>
      </w:r>
      <w:r w:rsidRPr="005A521A">
        <w:rPr>
          <w:rFonts w:cs="Calibri"/>
          <w:lang w:val="vi-VN"/>
        </w:rPr>
        <w:t>ằ</w:t>
      </w:r>
      <w:r w:rsidRPr="005A521A">
        <w:t>ng công an n</w:t>
      </w:r>
      <w:r w:rsidRPr="005A521A">
        <w:rPr>
          <w:rFonts w:cs="Calibri"/>
          <w:lang w:val="vi-VN"/>
        </w:rPr>
        <w:t>ầ</w:t>
      </w:r>
      <w:r w:rsidRPr="005A521A">
        <w:t>y, t</w:t>
      </w:r>
      <w:r w:rsidRPr="005A521A">
        <w:rPr>
          <w:rFonts w:cs="Calibri"/>
          <w:lang w:val="vi-VN"/>
        </w:rPr>
        <w:t>ụ</w:t>
      </w:r>
      <w:r w:rsidRPr="005A521A">
        <w:t xml:space="preserve">i nó </w:t>
      </w:r>
      <w:r w:rsidRPr="005A521A">
        <w:rPr>
          <w:rFonts w:cs="Calibri"/>
        </w:rPr>
        <w:t>ă</w:t>
      </w:r>
      <w:r w:rsidRPr="005A521A">
        <w:t>n ch</w:t>
      </w:r>
      <w:r w:rsidRPr="005A521A">
        <w:rPr>
          <w:rFonts w:cs="Calibri"/>
          <w:lang w:val="vi-VN"/>
        </w:rPr>
        <w:t>ặ</w:t>
      </w:r>
      <w:r w:rsidRPr="005A521A">
        <w:t>n c</w:t>
      </w:r>
      <w:r w:rsidRPr="005A521A">
        <w:rPr>
          <w:rFonts w:cs="Calibri"/>
          <w:lang w:val="vi-VN"/>
        </w:rPr>
        <w:t>ủ</w:t>
      </w:r>
      <w:r w:rsidRPr="005A521A">
        <w:t>a con h</w:t>
      </w:r>
      <w:r w:rsidRPr="005A521A">
        <w:rPr>
          <w:rFonts w:cs="Calibri"/>
          <w:lang w:val="vi-VN"/>
        </w:rPr>
        <w:t>ế</w:t>
      </w:r>
      <w:r w:rsidRPr="005A521A">
        <w:t xml:space="preserve">t 10 </w:t>
      </w:r>
      <w:r w:rsidRPr="005A521A">
        <w:rPr>
          <w:rFonts w:cs="Calibri"/>
        </w:rPr>
        <w:t>đ</w:t>
      </w:r>
      <w:r w:rsidRPr="005A521A">
        <w:rPr>
          <w:rFonts w:cs="Calibri"/>
          <w:lang w:val="vi-VN"/>
        </w:rPr>
        <w:t>ồ</w:t>
      </w:r>
      <w:r w:rsidRPr="005A521A">
        <w:t>ng r</w:t>
      </w:r>
      <w:r w:rsidRPr="005A521A">
        <w:rPr>
          <w:rFonts w:cs="Calibri"/>
          <w:lang w:val="vi-VN"/>
        </w:rPr>
        <w:t>ồ</w:t>
      </w:r>
      <w:r w:rsidRPr="005A521A">
        <w:t>i!</w:t>
      </w:r>
      <w:r>
        <w:rPr>
          <w:rFonts w:asciiTheme="minorHAnsi" w:hAnsiTheme="minorHAnsi"/>
          <w:lang w:val="vi-VN"/>
        </w:rPr>
        <w:t xml:space="preserve"> </w:t>
      </w:r>
      <w:r>
        <w:rPr>
          <w:rFonts w:asciiTheme="minorHAnsi" w:hAnsiTheme="minorHAnsi"/>
          <w:lang w:val="vi-VN"/>
        </w:rPr>
        <w:sym w:font="Wingdings" w:char="F06E"/>
      </w:r>
    </w:p>
    <w:p w14:paraId="0663FF19" w14:textId="453E1F86" w:rsidR="00DC04E3" w:rsidRDefault="00DC04E3" w:rsidP="00DC04E3"/>
    <w:p w14:paraId="6BCC53AD" w14:textId="36A4CB1B" w:rsidR="00B13977" w:rsidRPr="00AB2825" w:rsidRDefault="00B13977" w:rsidP="00416949">
      <w:pPr>
        <w:ind w:firstLine="0"/>
      </w:pPr>
      <w:bookmarkStart w:id="0" w:name="_GoBack"/>
      <w:bookmarkEnd w:id="0"/>
    </w:p>
    <w:sectPr w:rsidR="00B13977" w:rsidRPr="00AB2825"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A7891" w14:textId="77777777" w:rsidR="00EA0810" w:rsidRDefault="00EA0810" w:rsidP="00DD0E0A">
      <w:r>
        <w:separator/>
      </w:r>
    </w:p>
  </w:endnote>
  <w:endnote w:type="continuationSeparator" w:id="0">
    <w:p w14:paraId="101627BC" w14:textId="77777777" w:rsidR="00EA0810" w:rsidRDefault="00EA081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0F1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3492ABB9" wp14:editId="79D2A0E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4CF2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07305A6" wp14:editId="77AC7B6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93BB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E0C22" w14:textId="77777777" w:rsidR="00EA0810" w:rsidRDefault="00EA0810" w:rsidP="00DD0E0A">
      <w:r>
        <w:separator/>
      </w:r>
    </w:p>
  </w:footnote>
  <w:footnote w:type="continuationSeparator" w:id="0">
    <w:p w14:paraId="24C2DC97" w14:textId="77777777" w:rsidR="00EA0810" w:rsidRDefault="00EA081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B075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D7BFD6A" wp14:editId="18B5D28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E64BA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25A6B2C" wp14:editId="31CE409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727F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08FBC63" wp14:editId="353B074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72C9E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336"/>
    <w:multiLevelType w:val="hybridMultilevel"/>
    <w:tmpl w:val="384E50F8"/>
    <w:lvl w:ilvl="0" w:tplc="DFB6EC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0644A6"/>
    <w:multiLevelType w:val="hybridMultilevel"/>
    <w:tmpl w:val="AA866786"/>
    <w:lvl w:ilvl="0" w:tplc="DFB6EC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51FCC"/>
    <w:multiLevelType w:val="hybridMultilevel"/>
    <w:tmpl w:val="1A32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AE3170"/>
    <w:multiLevelType w:val="hybridMultilevel"/>
    <w:tmpl w:val="BF8263B4"/>
    <w:lvl w:ilvl="0" w:tplc="DFB6EC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B7178A"/>
    <w:multiLevelType w:val="hybridMultilevel"/>
    <w:tmpl w:val="0F7450FC"/>
    <w:lvl w:ilvl="0" w:tplc="B92426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7"/>
  </w:num>
  <w:num w:numId="5">
    <w:abstractNumId w:val="10"/>
  </w:num>
  <w:num w:numId="6">
    <w:abstractNumId w:val="1"/>
  </w:num>
  <w:num w:numId="7">
    <w:abstractNumId w:val="6"/>
  </w:num>
  <w:num w:numId="8">
    <w:abstractNumId w:val="11"/>
  </w:num>
  <w:num w:numId="9">
    <w:abstractNumId w:val="4"/>
  </w:num>
  <w:num w:numId="10">
    <w:abstractNumId w:val="13"/>
  </w:num>
  <w:num w:numId="11">
    <w:abstractNumId w:val="14"/>
  </w:num>
  <w:num w:numId="12">
    <w:abstractNumId w:val="8"/>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79"/>
    <w:rsid w:val="000173E9"/>
    <w:rsid w:val="00040F6D"/>
    <w:rsid w:val="00091E18"/>
    <w:rsid w:val="000A3EBD"/>
    <w:rsid w:val="000D77BD"/>
    <w:rsid w:val="001C0D2D"/>
    <w:rsid w:val="001F684E"/>
    <w:rsid w:val="0022087D"/>
    <w:rsid w:val="00254C1B"/>
    <w:rsid w:val="002752EB"/>
    <w:rsid w:val="003321FA"/>
    <w:rsid w:val="003818E0"/>
    <w:rsid w:val="003E07EA"/>
    <w:rsid w:val="003E7A5C"/>
    <w:rsid w:val="00416949"/>
    <w:rsid w:val="00434F1D"/>
    <w:rsid w:val="00462D04"/>
    <w:rsid w:val="004727B0"/>
    <w:rsid w:val="00492D88"/>
    <w:rsid w:val="004B79DD"/>
    <w:rsid w:val="004D3E3F"/>
    <w:rsid w:val="004D4734"/>
    <w:rsid w:val="004F3AAE"/>
    <w:rsid w:val="00524B58"/>
    <w:rsid w:val="005633E8"/>
    <w:rsid w:val="00581DBF"/>
    <w:rsid w:val="00594D56"/>
    <w:rsid w:val="005B092E"/>
    <w:rsid w:val="005B35B5"/>
    <w:rsid w:val="00604E59"/>
    <w:rsid w:val="00660516"/>
    <w:rsid w:val="006844EF"/>
    <w:rsid w:val="006B1B28"/>
    <w:rsid w:val="00724499"/>
    <w:rsid w:val="00792DBC"/>
    <w:rsid w:val="007B0420"/>
    <w:rsid w:val="00844B9F"/>
    <w:rsid w:val="00853B51"/>
    <w:rsid w:val="008A5BED"/>
    <w:rsid w:val="008B2BFE"/>
    <w:rsid w:val="008D10E2"/>
    <w:rsid w:val="008F2BDE"/>
    <w:rsid w:val="008F7F62"/>
    <w:rsid w:val="0090443E"/>
    <w:rsid w:val="0090486D"/>
    <w:rsid w:val="009057A4"/>
    <w:rsid w:val="009078C1"/>
    <w:rsid w:val="009100D6"/>
    <w:rsid w:val="009164F3"/>
    <w:rsid w:val="009211EC"/>
    <w:rsid w:val="00962FC7"/>
    <w:rsid w:val="009E7D46"/>
    <w:rsid w:val="00A44C42"/>
    <w:rsid w:val="00A54447"/>
    <w:rsid w:val="00A82BEC"/>
    <w:rsid w:val="00A94806"/>
    <w:rsid w:val="00A9528E"/>
    <w:rsid w:val="00AB2825"/>
    <w:rsid w:val="00AB5C37"/>
    <w:rsid w:val="00AD6EDA"/>
    <w:rsid w:val="00B13977"/>
    <w:rsid w:val="00B24885"/>
    <w:rsid w:val="00B55235"/>
    <w:rsid w:val="00B84BAE"/>
    <w:rsid w:val="00B97CE2"/>
    <w:rsid w:val="00BA21EC"/>
    <w:rsid w:val="00BA4E74"/>
    <w:rsid w:val="00BF29E2"/>
    <w:rsid w:val="00C234E3"/>
    <w:rsid w:val="00C56C6A"/>
    <w:rsid w:val="00C71DB9"/>
    <w:rsid w:val="00CF1308"/>
    <w:rsid w:val="00D42328"/>
    <w:rsid w:val="00D52DBC"/>
    <w:rsid w:val="00D80D4F"/>
    <w:rsid w:val="00DA47A5"/>
    <w:rsid w:val="00DB43BA"/>
    <w:rsid w:val="00DC04E3"/>
    <w:rsid w:val="00DD0E0A"/>
    <w:rsid w:val="00DE5479"/>
    <w:rsid w:val="00EA0810"/>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DD"/>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DD"/>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cumen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0</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 Le</dc:creator>
  <cp:lastModifiedBy>Linh</cp:lastModifiedBy>
  <cp:revision>3</cp:revision>
  <cp:lastPrinted>2010-12-08T21:05:00Z</cp:lastPrinted>
  <dcterms:created xsi:type="dcterms:W3CDTF">2019-12-28T17:23:00Z</dcterms:created>
  <dcterms:modified xsi:type="dcterms:W3CDTF">2019-12-29T21:31:00Z</dcterms:modified>
</cp:coreProperties>
</file>