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98" w:rsidRDefault="00AD1498" w:rsidP="00AD1498">
      <w:pPr>
        <w:pStyle w:val="Title"/>
        <w:spacing w:after="0"/>
        <w:contextualSpacing w:val="0"/>
      </w:pPr>
      <w:r>
        <w:t>Học cùng Mẹ Têrêsa</w:t>
      </w:r>
    </w:p>
    <w:p w:rsidR="00AD1498" w:rsidRDefault="00AD1498" w:rsidP="00AD1498">
      <w:pPr>
        <w:pStyle w:val="Title"/>
        <w:spacing w:before="240" w:after="240"/>
        <w:contextualSpacing w:val="0"/>
        <w:rPr>
          <w:sz w:val="28"/>
          <w:szCs w:val="28"/>
        </w:rPr>
      </w:pPr>
      <w:r w:rsidRPr="00AD1498">
        <w:rPr>
          <w:sz w:val="28"/>
          <w:szCs w:val="28"/>
        </w:rPr>
        <w:t xml:space="preserve">What </w:t>
      </w:r>
      <w:r>
        <w:rPr>
          <w:sz w:val="28"/>
          <w:szCs w:val="28"/>
        </w:rPr>
        <w:t>Vietnamese Catholic Youth</w:t>
      </w:r>
      <w:r>
        <w:rPr>
          <w:sz w:val="28"/>
          <w:szCs w:val="28"/>
        </w:rPr>
        <w:br/>
      </w:r>
      <w:r w:rsidRPr="00AD1498">
        <w:rPr>
          <w:sz w:val="28"/>
          <w:szCs w:val="28"/>
        </w:rPr>
        <w:t>can learn from Mother Teresa</w:t>
      </w:r>
      <w:r w:rsidRPr="00AD1498">
        <w:rPr>
          <w:sz w:val="28"/>
          <w:szCs w:val="28"/>
        </w:rPr>
        <w:t>?</w:t>
      </w:r>
    </w:p>
    <w:p w:rsidR="008F6CA9" w:rsidRPr="008F6CA9" w:rsidRDefault="008F6CA9" w:rsidP="008F6CA9">
      <w:pPr>
        <w:pStyle w:val="NoSpacing"/>
      </w:pPr>
      <w:r>
        <w:rPr>
          <w:noProof/>
        </w:rPr>
        <w:drawing>
          <wp:inline distT="0" distB="0" distL="0" distR="0" wp14:anchorId="3B88340E" wp14:editId="7341BF05">
            <wp:extent cx="2524125" cy="2009775"/>
            <wp:effectExtent l="76200" t="76200" r="142875" b="142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teresa-1910---1997-at-a-hospice-for-the-destitute-and-dying-in-kolkata-calcutta-india-1969-photo-by-terry-fincherhulton-archivegetty-images.jpg"/>
                    <pic:cNvPicPr/>
                  </pic:nvPicPr>
                  <pic:blipFill rotWithShape="1">
                    <a:blip r:embed="rId8" cstate="print">
                      <a:extLst>
                        <a:ext uri="{28A0092B-C50C-407E-A947-70E740481C1C}">
                          <a14:useLocalDpi xmlns:a14="http://schemas.microsoft.com/office/drawing/2010/main" val="0"/>
                        </a:ext>
                      </a:extLst>
                    </a:blip>
                    <a:srcRect r="16272"/>
                    <a:stretch/>
                  </pic:blipFill>
                  <pic:spPr bwMode="auto">
                    <a:xfrm>
                      <a:off x="0" y="0"/>
                      <a:ext cx="2526518" cy="2011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AD1498" w:rsidRPr="00AD1498" w:rsidRDefault="00AD1498" w:rsidP="00AD1498">
      <w:pPr>
        <w:pStyle w:val="NoSpacing"/>
        <w:rPr>
          <w:rFonts w:ascii="Times New Roman" w:hAnsi="Times New Roman"/>
        </w:rPr>
      </w:pPr>
      <w:r>
        <w:t>(Bilingual – Song ngữ)</w:t>
      </w:r>
    </w:p>
    <w:p w:rsidR="00AD1498" w:rsidRPr="00AD1498" w:rsidRDefault="00AD1498" w:rsidP="00AD1498">
      <w:pPr>
        <w:pStyle w:val="NoSpacing"/>
        <w:rPr>
          <w:rFonts w:ascii="Times New Roman" w:hAnsi="Times New Roman"/>
        </w:rPr>
      </w:pPr>
      <w:r>
        <w:t xml:space="preserve">Tặng Thiếu </w:t>
      </w:r>
      <w:proofErr w:type="gramStart"/>
      <w:r>
        <w:t>nhi</w:t>
      </w:r>
      <w:proofErr w:type="gramEnd"/>
      <w:r>
        <w:t xml:space="preserve"> Thánh Thể Cộng đoàn</w:t>
      </w:r>
    </w:p>
    <w:p w:rsidR="00AD1498" w:rsidRPr="00AD1498" w:rsidRDefault="00AD1498" w:rsidP="00AD1498">
      <w:pPr>
        <w:pStyle w:val="Author"/>
        <w:rPr>
          <w:rFonts w:ascii="Times New Roman" w:hAnsi="Times New Roman"/>
        </w:rPr>
      </w:pPr>
      <w:r>
        <w:t>Lê Thiên &amp; Nguyễn Ngọc</w:t>
      </w:r>
      <w:r>
        <w:br/>
      </w:r>
      <w:r w:rsidRPr="00AD1498">
        <w:rPr>
          <w:b w:val="0"/>
          <w:i/>
        </w:rPr>
        <w:t>S</w:t>
      </w:r>
      <w:r w:rsidRPr="00AD1498">
        <w:rPr>
          <w:rFonts w:hint="eastAsia"/>
          <w:b w:val="0"/>
          <w:i/>
        </w:rPr>
        <w:t>ư</w:t>
      </w:r>
      <w:r w:rsidRPr="00AD1498">
        <w:rPr>
          <w:b w:val="0"/>
          <w:i/>
        </w:rPr>
        <w:t>u tầm &amp; Chuyển ngữ</w:t>
      </w:r>
    </w:p>
    <w:p w:rsidR="00AD1498" w:rsidRPr="00AD1498" w:rsidRDefault="00AD1498" w:rsidP="00AD1498">
      <w:pPr>
        <w:rPr>
          <w:rFonts w:ascii="Times New Roman" w:hAnsi="Times New Roman"/>
        </w:rPr>
      </w:pPr>
      <w:r w:rsidRPr="00AD1498">
        <w:rPr>
          <w:b/>
        </w:rPr>
        <w:t>Mother Teresa</w:t>
      </w:r>
      <w:r>
        <w:t xml:space="preserve">, in full </w:t>
      </w:r>
      <w:r w:rsidRPr="00AD1498">
        <w:rPr>
          <w:b/>
        </w:rPr>
        <w:t>St. Teresa of Calcutta</w:t>
      </w:r>
      <w:r>
        <w:t xml:space="preserve">, also called </w:t>
      </w:r>
      <w:r w:rsidRPr="00AD1498">
        <w:rPr>
          <w:b/>
        </w:rPr>
        <w:t>St. Mother Teresa</w:t>
      </w:r>
      <w:r>
        <w:t xml:space="preserve">, original name </w:t>
      </w:r>
      <w:r w:rsidRPr="00AD1498">
        <w:rPr>
          <w:b/>
        </w:rPr>
        <w:t>Agnes Gonxha Bojaxhiu</w:t>
      </w:r>
      <w:r>
        <w:t>, (</w:t>
      </w:r>
      <w:r w:rsidRPr="00AD1498">
        <w:rPr>
          <w:i/>
        </w:rPr>
        <w:t>baptized August 27, 1910, Skopje, Macedonia, Ottoman Empire [now in Republic of North Macedonia] died September 5, 1997, Calcutta [now Kolkata], India; canonized September 4, 2016; feast day September 5</w:t>
      </w:r>
      <w:r>
        <w:t>), founder of the Order of the Missionaries of Charity, a Roman Catholic congregation of women dedicated to the poor, particularly to the destitute of India. She was the recipient of numerous honors, including the 1979 Nobel Prize for Peace.</w:t>
      </w:r>
    </w:p>
    <w:p w:rsidR="00B01B58" w:rsidRDefault="00AD1498" w:rsidP="00B01B58">
      <w:pPr>
        <w:rPr>
          <w:i/>
        </w:rPr>
      </w:pPr>
      <w:r w:rsidRPr="00AD1498">
        <w:rPr>
          <w:i/>
        </w:rPr>
        <w:t>Mẹ Têrêsa, tên đầy đủ là Thánh Têrêsa thành Calcutta, cũng gọi là Mẹ Thánh Têrêsa, tên sinh đẻ là Agnes</w:t>
      </w:r>
      <w:r w:rsidRPr="00AD1498">
        <w:rPr>
          <w:rFonts w:ascii="Times New Roman" w:hAnsi="Times New Roman"/>
          <w:i/>
        </w:rPr>
        <w:t xml:space="preserve"> </w:t>
      </w:r>
      <w:r w:rsidRPr="00AD1498">
        <w:rPr>
          <w:i/>
        </w:rPr>
        <w:t>Goxha Bojaxhiu, (rửa tội ngày 27 Tháng Tám, 1910, tại Macedonia, Đế quốc Ottoman [nay thuộc về Cộng hòa Bắc Macedonia] – từ trần ngày 5 Tháng Chín, 1997 tại Calcutta [nay là Kolkata], Ấn Độ; đ</w:t>
      </w:r>
      <w:r w:rsidRPr="00AD1498">
        <w:rPr>
          <w:rFonts w:hint="eastAsia"/>
          <w:i/>
        </w:rPr>
        <w:t>ư</w:t>
      </w:r>
      <w:r w:rsidRPr="00AD1498">
        <w:rPr>
          <w:i/>
        </w:rPr>
        <w:t xml:space="preserve">ợc tuyên thánh ngày 04 Tháng Chín, 2016; lễ kính </w:t>
      </w:r>
      <w:r w:rsidRPr="00AD1498">
        <w:rPr>
          <w:i/>
        </w:rPr>
        <w:lastRenderedPageBreak/>
        <w:t>ngày 5 Tháng Chín). Ngài là sáng lập viên Dòng Thừa Sai Bác Ái, một Hội Dòng các nữ tu Công giáo Rôma tận hiến cho ng</w:t>
      </w:r>
      <w:r w:rsidRPr="00AD1498">
        <w:rPr>
          <w:rFonts w:hint="eastAsia"/>
          <w:i/>
        </w:rPr>
        <w:t>ư</w:t>
      </w:r>
      <w:r w:rsidRPr="00AD1498">
        <w:rPr>
          <w:i/>
        </w:rPr>
        <w:t>ời cùng khổ, đặc biệt cho giới nghèo ở Ấn Độ. Mẹ Têrêsa nhận đ</w:t>
      </w:r>
      <w:r w:rsidRPr="00AD1498">
        <w:rPr>
          <w:rFonts w:hint="eastAsia"/>
          <w:i/>
        </w:rPr>
        <w:t>ư</w:t>
      </w:r>
      <w:r w:rsidRPr="00AD1498">
        <w:rPr>
          <w:i/>
        </w:rPr>
        <w:t>ợc nhiều Giải th</w:t>
      </w:r>
      <w:r w:rsidRPr="00AD1498">
        <w:rPr>
          <w:rFonts w:hint="eastAsia"/>
          <w:i/>
        </w:rPr>
        <w:t>ư</w:t>
      </w:r>
      <w:r w:rsidRPr="00AD1498">
        <w:rPr>
          <w:i/>
        </w:rPr>
        <w:t>ởng cao quý, trong đó có Giải Nobel Hòa Bình năm 1979</w:t>
      </w:r>
      <w:r w:rsidR="00B01B58">
        <w:rPr>
          <w:i/>
        </w:rPr>
        <w:t>.</w:t>
      </w:r>
    </w:p>
    <w:p w:rsidR="00AD1498" w:rsidRPr="00B01B58" w:rsidRDefault="00AD1498" w:rsidP="00B01B58">
      <w:pPr>
        <w:pStyle w:val="NoSpacing"/>
      </w:pPr>
      <w:r w:rsidRPr="00AD1498">
        <w:t>.</w:t>
      </w:r>
      <w:r w:rsidR="00B01B58">
        <w:rPr>
          <w:noProof/>
        </w:rPr>
        <w:drawing>
          <wp:inline distT="0" distB="0" distL="0" distR="0" wp14:anchorId="7D20AC0E" wp14:editId="69758E78">
            <wp:extent cx="1809750" cy="2839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3CRE92PXL._SX258_BO1,204,203,200_.jpg"/>
                    <pic:cNvPicPr/>
                  </pic:nvPicPr>
                  <pic:blipFill rotWithShape="1">
                    <a:blip r:embed="rId9">
                      <a:extLst>
                        <a:ext uri="{28A0092B-C50C-407E-A947-70E740481C1C}">
                          <a14:useLocalDpi xmlns:a14="http://schemas.microsoft.com/office/drawing/2010/main" val="0"/>
                        </a:ext>
                      </a:extLst>
                    </a:blip>
                    <a:srcRect b="13742"/>
                    <a:stretch/>
                  </pic:blipFill>
                  <pic:spPr bwMode="auto">
                    <a:xfrm>
                      <a:off x="0" y="0"/>
                      <a:ext cx="1810305" cy="2840787"/>
                    </a:xfrm>
                    <a:prstGeom prst="rect">
                      <a:avLst/>
                    </a:prstGeom>
                    <a:ln>
                      <a:noFill/>
                    </a:ln>
                    <a:extLst>
                      <a:ext uri="{53640926-AAD7-44D8-BBD7-CCE9431645EC}">
                        <a14:shadowObscured xmlns:a14="http://schemas.microsoft.com/office/drawing/2010/main"/>
                      </a:ext>
                    </a:extLst>
                  </pic:spPr>
                </pic:pic>
              </a:graphicData>
            </a:graphic>
          </wp:inline>
        </w:drawing>
      </w:r>
    </w:p>
    <w:p w:rsidR="00AD1498" w:rsidRPr="00AD1498" w:rsidRDefault="00AD1498" w:rsidP="00AD1498">
      <w:pPr>
        <w:rPr>
          <w:rFonts w:ascii="Times New Roman" w:hAnsi="Times New Roman"/>
        </w:rPr>
      </w:pPr>
      <w:r>
        <w:t xml:space="preserve"> </w:t>
      </w:r>
    </w:p>
    <w:p w:rsidR="00AD1498" w:rsidRDefault="00AD1498" w:rsidP="00B01B58">
      <w:pPr>
        <w:pStyle w:val="NoSpacing"/>
      </w:pPr>
      <w:r>
        <w:t xml:space="preserve">(MOTHER TERESA’S REACHING OUT IN LOVE – STORIES TOLD BY MOTHER TERESA </w:t>
      </w:r>
      <w:r w:rsidR="00B01B58">
        <w:br/>
      </w:r>
      <w:r>
        <w:t xml:space="preserve">Compiled and Edited by (Rev.) Edward Le Joly and Jaya Chaliha. </w:t>
      </w:r>
      <w:proofErr w:type="gramStart"/>
      <w:r>
        <w:t>Barnes &amp; Noble Books, NY.</w:t>
      </w:r>
      <w:proofErr w:type="gramEnd"/>
      <w:r>
        <w:t xml:space="preserve"> (2002). </w:t>
      </w:r>
    </w:p>
    <w:p w:rsidR="00B01B58" w:rsidRPr="00B01B58" w:rsidRDefault="00B01B58" w:rsidP="00B01B58"/>
    <w:p w:rsidR="00AD1498" w:rsidRDefault="00AD1498" w:rsidP="00B01B58">
      <w:r>
        <w:t>According to these authors, Mother Teresa talked to people belonging to all classes of society and all religious beliefs… Mother used no notes, no paper for her speeches. She did not write out her speeches…</w:t>
      </w:r>
    </w:p>
    <w:p w:rsidR="00AD1498" w:rsidRPr="00B01B58" w:rsidRDefault="00AD1498" w:rsidP="00AD1498">
      <w:pPr>
        <w:rPr>
          <w:i/>
        </w:rPr>
      </w:pPr>
      <w:r>
        <w:tab/>
      </w:r>
      <w:r w:rsidRPr="00B01B58">
        <w:rPr>
          <w:i/>
        </w:rPr>
        <w:t>MẸ TÊRÊSA LAN TỎA TÌNH YÊU – NHỮNG T</w:t>
      </w:r>
      <w:r w:rsidR="00B01B58">
        <w:rPr>
          <w:i/>
        </w:rPr>
        <w:t>R</w:t>
      </w:r>
      <w:r w:rsidRPr="00B01B58">
        <w:rPr>
          <w:i/>
        </w:rPr>
        <w:t>UYỆN KỂ CỦA MẸ TÊRÊSA, do [Lm] Edward Le Joly và Jaya Chaliha đồng biên soạn và biên tập, Tủ sách Barnes &amp; Nobles, NY (2002).</w:t>
      </w:r>
    </w:p>
    <w:p w:rsidR="00AD1498" w:rsidRPr="00B01B58" w:rsidRDefault="00AD1498" w:rsidP="00AD1498">
      <w:pPr>
        <w:rPr>
          <w:rFonts w:ascii="Times New Roman" w:hAnsi="Times New Roman"/>
          <w:i/>
        </w:rPr>
      </w:pPr>
      <w:r>
        <w:tab/>
      </w:r>
      <w:proofErr w:type="gramStart"/>
      <w:r w:rsidRPr="00B01B58">
        <w:rPr>
          <w:i/>
        </w:rPr>
        <w:t>Theo các tác giả trên, Mẹ Têrêsa nói với dân chúng thuộc mọi giai cấp xã hội và mọi niềm tin tôn giáo.</w:t>
      </w:r>
      <w:proofErr w:type="gramEnd"/>
      <w:r w:rsidRPr="00B01B58">
        <w:rPr>
          <w:i/>
        </w:rPr>
        <w:t xml:space="preserve"> Mẹ không</w:t>
      </w:r>
      <w:r w:rsidRPr="00B01B58">
        <w:rPr>
          <w:rFonts w:ascii="Times New Roman" w:hAnsi="Times New Roman"/>
          <w:i/>
        </w:rPr>
        <w:t xml:space="preserve"> </w:t>
      </w:r>
      <w:r w:rsidRPr="00B01B58">
        <w:rPr>
          <w:i/>
        </w:rPr>
        <w:t>hon phiếu ghi chú hay giấy tờ gì khi thuyết trình. Mẹ cũng không hề soạn tr</w:t>
      </w:r>
      <w:r w:rsidRPr="00B01B58">
        <w:rPr>
          <w:rFonts w:hint="eastAsia"/>
          <w:i/>
        </w:rPr>
        <w:t>ư</w:t>
      </w:r>
      <w:r w:rsidRPr="00B01B58">
        <w:rPr>
          <w:i/>
        </w:rPr>
        <w:t>ớc các bài diễn vă</w:t>
      </w:r>
      <w:bookmarkStart w:id="0" w:name="_GoBack"/>
      <w:bookmarkEnd w:id="0"/>
      <w:r w:rsidRPr="00B01B58">
        <w:rPr>
          <w:i/>
        </w:rPr>
        <w:t>n của mình…</w:t>
      </w:r>
    </w:p>
    <w:p w:rsidR="00AD1498" w:rsidRPr="00AD1498" w:rsidRDefault="00AD1498" w:rsidP="00B01B58">
      <w:pPr>
        <w:pStyle w:val="Heading2"/>
        <w:rPr>
          <w:rFonts w:ascii="Times New Roman" w:hAnsi="Times New Roman"/>
        </w:rPr>
      </w:pPr>
      <w:r>
        <w:lastRenderedPageBreak/>
        <w:t>Charity begins today</w:t>
      </w:r>
    </w:p>
    <w:p w:rsidR="00AD1498" w:rsidRDefault="00AD1498" w:rsidP="00AD1498">
      <w:r>
        <w:t>Mother [Teresa] believed in immediate action. She was a doer, not a preacher. She would often say:</w:t>
      </w:r>
    </w:p>
    <w:p w:rsidR="00AD1498" w:rsidRDefault="00AD1498" w:rsidP="00AD1498">
      <w:r>
        <w:rPr>
          <w:rFonts w:hint="eastAsia"/>
        </w:rPr>
        <w:t>‘</w:t>
      </w:r>
      <w:r>
        <w:t xml:space="preserve">Charity begins today. Today somebody is suffering, today somebody is in the street, </w:t>
      </w:r>
      <w:proofErr w:type="gramStart"/>
      <w:r>
        <w:t>today</w:t>
      </w:r>
      <w:proofErr w:type="gramEnd"/>
      <w:r>
        <w:t xml:space="preserve"> somebody is hungry. Our work is for today, yesterday has gone, </w:t>
      </w:r>
      <w:proofErr w:type="gramStart"/>
      <w:r>
        <w:t>tomorrow</w:t>
      </w:r>
      <w:proofErr w:type="gramEnd"/>
      <w:r>
        <w:t xml:space="preserve"> has not yet come. We see a need, we go to meet it; at least, we do something about it.</w:t>
      </w:r>
    </w:p>
    <w:p w:rsidR="00AD1498" w:rsidRDefault="00AD1498" w:rsidP="00AD1498">
      <w:r>
        <w:rPr>
          <w:rFonts w:hint="eastAsia"/>
        </w:rPr>
        <w:t>‘</w:t>
      </w:r>
      <w:r>
        <w:t>A woman came with her child to me and said, “Mother, I went to two or three places to beg for food, for we have not eaten for three days but they told me that I was young and I should work and earn my living. No one gave me anything.”</w:t>
      </w:r>
    </w:p>
    <w:p w:rsidR="00AD1498" w:rsidRDefault="00AD1498" w:rsidP="00AD1498">
      <w:r>
        <w:rPr>
          <w:rFonts w:hint="eastAsia"/>
        </w:rPr>
        <w:t>‘</w:t>
      </w:r>
      <w:r>
        <w:t>I went to get some food for her, and by the time I returned, the baby in her arms had died of hunger.</w:t>
      </w:r>
    </w:p>
    <w:p w:rsidR="00AD1498" w:rsidRPr="00AD1498" w:rsidRDefault="00AD1498" w:rsidP="00AD1498">
      <w:pPr>
        <w:rPr>
          <w:rFonts w:ascii="Times New Roman" w:hAnsi="Times New Roman"/>
        </w:rPr>
      </w:pPr>
      <w:r>
        <w:rPr>
          <w:rFonts w:hint="eastAsia"/>
        </w:rPr>
        <w:t>‘</w:t>
      </w:r>
      <w:r>
        <w:t>We will not have them tomorrow if we do not feed them today. So be concerned about what you can do today.’</w:t>
      </w:r>
    </w:p>
    <w:p w:rsidR="00AD1498" w:rsidRDefault="00AD1498" w:rsidP="00B01B58">
      <w:pPr>
        <w:pStyle w:val="Heading2"/>
      </w:pPr>
      <w:r>
        <w:rPr>
          <w:rFonts w:hint="eastAsia"/>
        </w:rPr>
        <w:t>Đ</w:t>
      </w:r>
      <w:r>
        <w:t>ức bác ái bắt đầu ngay hôm nay</w:t>
      </w:r>
    </w:p>
    <w:p w:rsidR="00AD1498" w:rsidRPr="00B01B58" w:rsidRDefault="00AD1498" w:rsidP="00AD1498">
      <w:pPr>
        <w:rPr>
          <w:i/>
        </w:rPr>
      </w:pPr>
      <w:proofErr w:type="gramStart"/>
      <w:r w:rsidRPr="00B01B58">
        <w:rPr>
          <w:i/>
        </w:rPr>
        <w:t>Mẹ Têrêsa tin vào hành động tức thời.</w:t>
      </w:r>
      <w:proofErr w:type="gramEnd"/>
      <w:r w:rsidRPr="00B01B58">
        <w:rPr>
          <w:i/>
        </w:rPr>
        <w:t xml:space="preserve"> Mẹ là một kẻ ra </w:t>
      </w:r>
      <w:proofErr w:type="gramStart"/>
      <w:r w:rsidRPr="00B01B58">
        <w:rPr>
          <w:i/>
        </w:rPr>
        <w:t>tay</w:t>
      </w:r>
      <w:proofErr w:type="gramEnd"/>
      <w:r w:rsidRPr="00B01B58">
        <w:rPr>
          <w:i/>
        </w:rPr>
        <w:t xml:space="preserve"> chứ không là ng</w:t>
      </w:r>
      <w:r w:rsidRPr="00B01B58">
        <w:rPr>
          <w:rFonts w:hint="eastAsia"/>
          <w:i/>
        </w:rPr>
        <w:t>ư</w:t>
      </w:r>
      <w:r w:rsidRPr="00B01B58">
        <w:rPr>
          <w:i/>
        </w:rPr>
        <w:t>ời rao giảng. Mẹ th</w:t>
      </w:r>
      <w:r w:rsidRPr="00B01B58">
        <w:rPr>
          <w:rFonts w:hint="eastAsia"/>
          <w:i/>
        </w:rPr>
        <w:t>ư</w:t>
      </w:r>
      <w:r w:rsidRPr="00B01B58">
        <w:rPr>
          <w:i/>
        </w:rPr>
        <w:t>ờng nói:</w:t>
      </w:r>
    </w:p>
    <w:p w:rsidR="00AD1498" w:rsidRPr="00B01B58" w:rsidRDefault="00AD1498" w:rsidP="00AD1498">
      <w:pPr>
        <w:rPr>
          <w:i/>
        </w:rPr>
      </w:pPr>
      <w:proofErr w:type="gramStart"/>
      <w:r w:rsidRPr="00B01B58">
        <w:rPr>
          <w:rFonts w:hint="eastAsia"/>
          <w:i/>
        </w:rPr>
        <w:t>‘</w:t>
      </w:r>
      <w:r w:rsidRPr="00B01B58">
        <w:rPr>
          <w:i/>
        </w:rPr>
        <w:t>Bác ái bắt đầu ngay hôm nay.</w:t>
      </w:r>
      <w:proofErr w:type="gramEnd"/>
      <w:r w:rsidRPr="00B01B58">
        <w:rPr>
          <w:i/>
        </w:rPr>
        <w:t xml:space="preserve"> </w:t>
      </w:r>
      <w:proofErr w:type="gramStart"/>
      <w:r w:rsidRPr="00B01B58">
        <w:rPr>
          <w:i/>
        </w:rPr>
        <w:t>Hôm nay có ng</w:t>
      </w:r>
      <w:r w:rsidRPr="00B01B58">
        <w:rPr>
          <w:rFonts w:hint="eastAsia"/>
          <w:i/>
        </w:rPr>
        <w:t>ư</w:t>
      </w:r>
      <w:r w:rsidRPr="00B01B58">
        <w:rPr>
          <w:i/>
        </w:rPr>
        <w:t>ời đang khốn khổ.</w:t>
      </w:r>
      <w:proofErr w:type="gramEnd"/>
      <w:r w:rsidRPr="00B01B58">
        <w:rPr>
          <w:i/>
        </w:rPr>
        <w:t xml:space="preserve"> Hôm nay có ng</w:t>
      </w:r>
      <w:r w:rsidRPr="00B01B58">
        <w:rPr>
          <w:rFonts w:hint="eastAsia"/>
          <w:i/>
        </w:rPr>
        <w:t>ư</w:t>
      </w:r>
      <w:r w:rsidRPr="00B01B58">
        <w:rPr>
          <w:i/>
        </w:rPr>
        <w:t>ời đang [</w:t>
      </w:r>
      <w:proofErr w:type="gramStart"/>
      <w:r w:rsidRPr="00B01B58">
        <w:rPr>
          <w:i/>
        </w:rPr>
        <w:t>lang</w:t>
      </w:r>
      <w:proofErr w:type="gramEnd"/>
      <w:r w:rsidRPr="00B01B58">
        <w:rPr>
          <w:i/>
        </w:rPr>
        <w:t xml:space="preserve"> thang] ngoài đ</w:t>
      </w:r>
      <w:r w:rsidRPr="00B01B58">
        <w:rPr>
          <w:rFonts w:hint="eastAsia"/>
          <w:i/>
        </w:rPr>
        <w:t>ư</w:t>
      </w:r>
      <w:r w:rsidRPr="00B01B58">
        <w:rPr>
          <w:i/>
        </w:rPr>
        <w:t xml:space="preserve">ờng. </w:t>
      </w:r>
      <w:proofErr w:type="gramStart"/>
      <w:r w:rsidRPr="00B01B58">
        <w:rPr>
          <w:i/>
        </w:rPr>
        <w:t>Hôm nay có ng</w:t>
      </w:r>
      <w:r w:rsidRPr="00B01B58">
        <w:rPr>
          <w:rFonts w:hint="eastAsia"/>
          <w:i/>
        </w:rPr>
        <w:t>ư</w:t>
      </w:r>
      <w:r w:rsidRPr="00B01B58">
        <w:rPr>
          <w:i/>
        </w:rPr>
        <w:t>ời đang đói rét.</w:t>
      </w:r>
      <w:proofErr w:type="gramEnd"/>
      <w:r w:rsidRPr="00B01B58">
        <w:rPr>
          <w:i/>
        </w:rPr>
        <w:t xml:space="preserve"> </w:t>
      </w:r>
      <w:proofErr w:type="gramStart"/>
      <w:r w:rsidRPr="00B01B58">
        <w:rPr>
          <w:i/>
        </w:rPr>
        <w:t>Việc làm của chúng ta là cho hôm nay.</w:t>
      </w:r>
      <w:proofErr w:type="gramEnd"/>
      <w:r w:rsidRPr="00B01B58">
        <w:rPr>
          <w:i/>
        </w:rPr>
        <w:t xml:space="preserve"> </w:t>
      </w:r>
      <w:proofErr w:type="gramStart"/>
      <w:r w:rsidRPr="00B01B58">
        <w:rPr>
          <w:i/>
        </w:rPr>
        <w:t>Hôm qua thì đã qua rồi.</w:t>
      </w:r>
      <w:proofErr w:type="gramEnd"/>
      <w:r w:rsidRPr="00B01B58">
        <w:rPr>
          <w:i/>
        </w:rPr>
        <w:t xml:space="preserve"> </w:t>
      </w:r>
      <w:proofErr w:type="gramStart"/>
      <w:r w:rsidRPr="00B01B58">
        <w:rPr>
          <w:i/>
        </w:rPr>
        <w:t>Ngày mai thì ch</w:t>
      </w:r>
      <w:r w:rsidRPr="00B01B58">
        <w:rPr>
          <w:rFonts w:hint="eastAsia"/>
          <w:i/>
        </w:rPr>
        <w:t>ư</w:t>
      </w:r>
      <w:r w:rsidRPr="00B01B58">
        <w:rPr>
          <w:i/>
        </w:rPr>
        <w:t>a đến.</w:t>
      </w:r>
      <w:proofErr w:type="gramEnd"/>
      <w:r w:rsidRPr="00B01B58">
        <w:rPr>
          <w:i/>
        </w:rPr>
        <w:t xml:space="preserve"> </w:t>
      </w:r>
      <w:proofErr w:type="gramStart"/>
      <w:r w:rsidRPr="00B01B58">
        <w:rPr>
          <w:i/>
        </w:rPr>
        <w:t>Chúng ta thấy một nhu cầu, chúng ta đáp ứng nhu cầu ấy.</w:t>
      </w:r>
      <w:proofErr w:type="gramEnd"/>
      <w:r w:rsidRPr="00B01B58">
        <w:rPr>
          <w:i/>
        </w:rPr>
        <w:t xml:space="preserve"> </w:t>
      </w:r>
      <w:proofErr w:type="gramStart"/>
      <w:r w:rsidRPr="00B01B58">
        <w:rPr>
          <w:i/>
        </w:rPr>
        <w:t>Ít ra chúng ta làm đ</w:t>
      </w:r>
      <w:r w:rsidRPr="00B01B58">
        <w:rPr>
          <w:rFonts w:hint="eastAsia"/>
          <w:i/>
        </w:rPr>
        <w:t>ư</w:t>
      </w:r>
      <w:r w:rsidRPr="00B01B58">
        <w:rPr>
          <w:i/>
        </w:rPr>
        <w:t>ợc một cái gì đó</w:t>
      </w:r>
      <w:r w:rsidRPr="00B01B58">
        <w:rPr>
          <w:rFonts w:ascii="Times New Roman" w:hAnsi="Times New Roman"/>
          <w:i/>
        </w:rPr>
        <w:t xml:space="preserve"> </w:t>
      </w:r>
      <w:r w:rsidRPr="00B01B58">
        <w:rPr>
          <w:i/>
        </w:rPr>
        <w:t>hon hu cầu ấy.</w:t>
      </w:r>
      <w:proofErr w:type="gramEnd"/>
    </w:p>
    <w:p w:rsidR="00AD1498" w:rsidRPr="00B01B58" w:rsidRDefault="00AD1498" w:rsidP="00AD1498">
      <w:pPr>
        <w:rPr>
          <w:i/>
        </w:rPr>
      </w:pPr>
      <w:r w:rsidRPr="00B01B58">
        <w:rPr>
          <w:rFonts w:hint="eastAsia"/>
          <w:i/>
        </w:rPr>
        <w:t>‘</w:t>
      </w:r>
      <w:r w:rsidRPr="00B01B58">
        <w:rPr>
          <w:i/>
        </w:rPr>
        <w:t xml:space="preserve">Một thiếu phụ bế đứa con trong </w:t>
      </w:r>
      <w:proofErr w:type="gramStart"/>
      <w:r w:rsidRPr="00B01B58">
        <w:rPr>
          <w:i/>
        </w:rPr>
        <w:t>tay</w:t>
      </w:r>
      <w:proofErr w:type="gramEnd"/>
      <w:r w:rsidRPr="00B01B58">
        <w:rPr>
          <w:i/>
        </w:rPr>
        <w:t xml:space="preserve"> đến gặp tôi và nói: “Th</w:t>
      </w:r>
      <w:r w:rsidRPr="00B01B58">
        <w:rPr>
          <w:rFonts w:hint="eastAsia"/>
          <w:i/>
        </w:rPr>
        <w:t>ư</w:t>
      </w:r>
      <w:r w:rsidRPr="00B01B58">
        <w:rPr>
          <w:i/>
        </w:rPr>
        <w:t>a mẹ, tôi đã đến hai ba n</w:t>
      </w:r>
      <w:r w:rsidRPr="00B01B58">
        <w:rPr>
          <w:rFonts w:hint="eastAsia"/>
          <w:i/>
        </w:rPr>
        <w:t>ơ</w:t>
      </w:r>
      <w:r w:rsidRPr="00B01B58">
        <w:rPr>
          <w:i/>
        </w:rPr>
        <w:t>i để xin ăn, vì đã ba ngày nay chúng tôi chẳng có gì mà ăn, nh</w:t>
      </w:r>
      <w:r w:rsidRPr="00B01B58">
        <w:rPr>
          <w:rFonts w:hint="eastAsia"/>
          <w:i/>
        </w:rPr>
        <w:t>ư</w:t>
      </w:r>
      <w:r w:rsidRPr="00B01B58">
        <w:rPr>
          <w:i/>
        </w:rPr>
        <w:t>ng ng</w:t>
      </w:r>
      <w:r w:rsidRPr="00B01B58">
        <w:rPr>
          <w:rFonts w:hint="eastAsia"/>
          <w:i/>
        </w:rPr>
        <w:t>ư</w:t>
      </w:r>
      <w:r w:rsidRPr="00B01B58">
        <w:rPr>
          <w:i/>
        </w:rPr>
        <w:t xml:space="preserve">ời ta bảo tôi còn trẻ, tôi phải đi làm để kiếm sống. </w:t>
      </w:r>
      <w:proofErr w:type="gramStart"/>
      <w:r w:rsidRPr="00B01B58">
        <w:rPr>
          <w:i/>
        </w:rPr>
        <w:t>Không ai cho tôi chút gì cả.</w:t>
      </w:r>
      <w:proofErr w:type="gramEnd"/>
    </w:p>
    <w:p w:rsidR="00AD1498" w:rsidRPr="00B01B58" w:rsidRDefault="00AD1498" w:rsidP="00AD1498">
      <w:pPr>
        <w:rPr>
          <w:i/>
        </w:rPr>
      </w:pPr>
      <w:r w:rsidRPr="00B01B58">
        <w:rPr>
          <w:rFonts w:hint="eastAsia"/>
          <w:i/>
        </w:rPr>
        <w:t>‘</w:t>
      </w:r>
      <w:r w:rsidRPr="00B01B58">
        <w:rPr>
          <w:i/>
        </w:rPr>
        <w:t>Tôi [Mẹ Têrêsa</w:t>
      </w:r>
      <w:proofErr w:type="gramStart"/>
      <w:r w:rsidRPr="00B01B58">
        <w:rPr>
          <w:i/>
        </w:rPr>
        <w:t>]bèn</w:t>
      </w:r>
      <w:proofErr w:type="gramEnd"/>
      <w:r w:rsidRPr="00B01B58">
        <w:rPr>
          <w:i/>
        </w:rPr>
        <w:t xml:space="preserve"> đi kiếm chút thức ăn cho bà mẹ ấy và lập tức trở lại, thì đứa bé trên tay bà mẹ đã chết, chết vì đói.</w:t>
      </w:r>
    </w:p>
    <w:p w:rsidR="00AD1498" w:rsidRPr="00B01B58" w:rsidRDefault="00AD1498" w:rsidP="00AD1498">
      <w:pPr>
        <w:rPr>
          <w:rFonts w:ascii="Times New Roman" w:hAnsi="Times New Roman"/>
          <w:i/>
        </w:rPr>
      </w:pPr>
      <w:proofErr w:type="gramStart"/>
      <w:r w:rsidRPr="00B01B58">
        <w:rPr>
          <w:rFonts w:hint="eastAsia"/>
          <w:i/>
        </w:rPr>
        <w:t>‘</w:t>
      </w:r>
      <w:r w:rsidRPr="00B01B58">
        <w:rPr>
          <w:i/>
        </w:rPr>
        <w:t>Ngày mai chúng ta không còn [thấy] họ nữa nếu chúng ta không nuôi sống họ ngay hôm nay.</w:t>
      </w:r>
      <w:proofErr w:type="gramEnd"/>
      <w:r w:rsidRPr="00B01B58">
        <w:rPr>
          <w:i/>
        </w:rPr>
        <w:t xml:space="preserve"> </w:t>
      </w:r>
      <w:proofErr w:type="gramStart"/>
      <w:r w:rsidRPr="00B01B58">
        <w:rPr>
          <w:i/>
        </w:rPr>
        <w:t>Vậy bạn hãy quan tâm đến điều gì bạn có thể làm hôm nay [đừng để đến ngày mai].</w:t>
      </w:r>
      <w:proofErr w:type="gramEnd"/>
    </w:p>
    <w:p w:rsidR="00AD1498" w:rsidRDefault="00AD1498" w:rsidP="00B01B58">
      <w:pPr>
        <w:pStyle w:val="Heading2"/>
      </w:pPr>
      <w:r>
        <w:t>Shut-in and forgotten</w:t>
      </w:r>
    </w:p>
    <w:p w:rsidR="00AD1498" w:rsidRDefault="00AD1498" w:rsidP="00AD1498">
      <w:r>
        <w:t>Mother Teresa coined her own word for unwanted people. She called them ‘shut-ins’.</w:t>
      </w:r>
    </w:p>
    <w:p w:rsidR="00AD1498" w:rsidRDefault="00AD1498" w:rsidP="00AD1498">
      <w:r>
        <w:t>She often repeated one of her traumatic experiences.</w:t>
      </w:r>
    </w:p>
    <w:p w:rsidR="00AD1498" w:rsidRDefault="00AD1498" w:rsidP="00AD1498">
      <w:r>
        <w:rPr>
          <w:rFonts w:hint="eastAsia"/>
        </w:rPr>
        <w:t>‘</w:t>
      </w:r>
      <w:r>
        <w:t>I visited a home where they kept the old parents of sons and daughters who had put them into this institution and perhaps forgotten about them. These old people had everything – good food, a comfortable place, television – but everyone was looking towards the door. And I did not see a single smile on the faces of our people; even the dying one’s smile. Sister said, “It is like this nearly every day. They are hoping and expecting that a son or daughter will come and visit them.”</w:t>
      </w:r>
    </w:p>
    <w:p w:rsidR="00AD1498" w:rsidRPr="00AD1498" w:rsidRDefault="00AD1498" w:rsidP="00AD1498">
      <w:pPr>
        <w:rPr>
          <w:rFonts w:ascii="Times New Roman" w:hAnsi="Times New Roman"/>
        </w:rPr>
      </w:pPr>
      <w:r>
        <w:rPr>
          <w:rFonts w:hint="eastAsia"/>
        </w:rPr>
        <w:t>‘</w:t>
      </w:r>
      <w:r>
        <w:t>It is this neglect to love that brings spiritual poverty.’</w:t>
      </w:r>
    </w:p>
    <w:p w:rsidR="00AD1498" w:rsidRDefault="00AD1498" w:rsidP="00B01B58">
      <w:pPr>
        <w:pStyle w:val="Heading2"/>
      </w:pPr>
      <w:r>
        <w:t>Bị nhốt và bị quên lãng</w:t>
      </w:r>
    </w:p>
    <w:p w:rsidR="00AD1498" w:rsidRPr="00B01B58" w:rsidRDefault="00AD1498" w:rsidP="00AD1498">
      <w:pPr>
        <w:rPr>
          <w:i/>
        </w:rPr>
      </w:pPr>
      <w:proofErr w:type="gramStart"/>
      <w:r w:rsidRPr="00B01B58">
        <w:rPr>
          <w:i/>
        </w:rPr>
        <w:t>Mẹ Têrêsa đã “chế” ra một từ ngữ riêng của Mẹ dành cho những ng</w:t>
      </w:r>
      <w:r w:rsidRPr="00B01B58">
        <w:rPr>
          <w:rFonts w:hint="eastAsia"/>
          <w:i/>
        </w:rPr>
        <w:t>ư</w:t>
      </w:r>
      <w:r w:rsidRPr="00B01B58">
        <w:rPr>
          <w:i/>
        </w:rPr>
        <w:t>ời bất hạnh.</w:t>
      </w:r>
      <w:proofErr w:type="gramEnd"/>
      <w:r w:rsidRPr="00B01B58">
        <w:rPr>
          <w:i/>
        </w:rPr>
        <w:t xml:space="preserve"> </w:t>
      </w:r>
      <w:proofErr w:type="gramStart"/>
      <w:r w:rsidRPr="00B01B58">
        <w:rPr>
          <w:i/>
        </w:rPr>
        <w:t>Mẹ gọi họ là “shut-ins’ – chúng tôi tạm dịch là “những kẻ bị nhốt”.</w:t>
      </w:r>
      <w:proofErr w:type="gramEnd"/>
      <w:r w:rsidRPr="00B01B58">
        <w:rPr>
          <w:i/>
        </w:rPr>
        <w:t xml:space="preserve"> </w:t>
      </w:r>
      <w:proofErr w:type="gramStart"/>
      <w:r w:rsidRPr="00B01B58">
        <w:rPr>
          <w:i/>
        </w:rPr>
        <w:t>Mẹ th</w:t>
      </w:r>
      <w:r w:rsidRPr="00B01B58">
        <w:rPr>
          <w:rFonts w:hint="eastAsia"/>
          <w:i/>
        </w:rPr>
        <w:t>ư</w:t>
      </w:r>
      <w:r w:rsidRPr="00B01B58">
        <w:rPr>
          <w:i/>
        </w:rPr>
        <w:t>ờng lặp lại một trong những kinh nghiệm đau buồn của mẹ.</w:t>
      </w:r>
      <w:proofErr w:type="gramEnd"/>
    </w:p>
    <w:p w:rsidR="00AD1498" w:rsidRPr="00B01B58" w:rsidRDefault="00AD1498" w:rsidP="00AD1498">
      <w:pPr>
        <w:rPr>
          <w:i/>
        </w:rPr>
      </w:pPr>
      <w:r w:rsidRPr="00B01B58">
        <w:rPr>
          <w:rFonts w:hint="eastAsia"/>
          <w:i/>
        </w:rPr>
        <w:t>“</w:t>
      </w:r>
      <w:r w:rsidRPr="00B01B58">
        <w:rPr>
          <w:i/>
        </w:rPr>
        <w:t>Tôi đã từng đến thăm một ngôi nhà n</w:t>
      </w:r>
      <w:r w:rsidRPr="00B01B58">
        <w:rPr>
          <w:rFonts w:hint="eastAsia"/>
          <w:i/>
        </w:rPr>
        <w:t>ơ</w:t>
      </w:r>
      <w:r w:rsidRPr="00B01B58">
        <w:rPr>
          <w:i/>
        </w:rPr>
        <w:t>i mà ng</w:t>
      </w:r>
      <w:r w:rsidRPr="00B01B58">
        <w:rPr>
          <w:rFonts w:hint="eastAsia"/>
          <w:i/>
        </w:rPr>
        <w:t>ư</w:t>
      </w:r>
      <w:r w:rsidRPr="00B01B58">
        <w:rPr>
          <w:i/>
        </w:rPr>
        <w:t>ời ta chăm sóc các bậc cha mẹ già của những ng</w:t>
      </w:r>
      <w:r w:rsidRPr="00B01B58">
        <w:rPr>
          <w:rFonts w:hint="eastAsia"/>
          <w:i/>
        </w:rPr>
        <w:t>ư</w:t>
      </w:r>
      <w:r w:rsidRPr="00B01B58">
        <w:rPr>
          <w:i/>
        </w:rPr>
        <w:t>ời con trai và con gái đã đ</w:t>
      </w:r>
      <w:r w:rsidRPr="00B01B58">
        <w:rPr>
          <w:rFonts w:hint="eastAsia"/>
          <w:i/>
        </w:rPr>
        <w:t>ư</w:t>
      </w:r>
      <w:r w:rsidRPr="00B01B58">
        <w:rPr>
          <w:i/>
        </w:rPr>
        <w:t>a họ vào viện này [viện d</w:t>
      </w:r>
      <w:r w:rsidRPr="00B01B58">
        <w:rPr>
          <w:rFonts w:hint="eastAsia"/>
          <w:i/>
        </w:rPr>
        <w:t>ư</w:t>
      </w:r>
      <w:r w:rsidRPr="00B01B58">
        <w:rPr>
          <w:i/>
        </w:rPr>
        <w:t>ỡng lão] và rồi bỏ mặc các cụ ở đó. Các cụ có đủ mọi thứ - đồ ăn ngon, n</w:t>
      </w:r>
      <w:r w:rsidRPr="00B01B58">
        <w:rPr>
          <w:rFonts w:hint="eastAsia"/>
          <w:i/>
        </w:rPr>
        <w:t>ơ</w:t>
      </w:r>
      <w:r w:rsidRPr="00B01B58">
        <w:rPr>
          <w:i/>
        </w:rPr>
        <w:t>i ở thoải mái, Ti-vi – nh</w:t>
      </w:r>
      <w:r w:rsidRPr="00B01B58">
        <w:rPr>
          <w:rFonts w:hint="eastAsia"/>
          <w:i/>
        </w:rPr>
        <w:t>ư</w:t>
      </w:r>
      <w:r w:rsidRPr="00B01B58">
        <w:rPr>
          <w:i/>
        </w:rPr>
        <w:t xml:space="preserve">ng các cụ cứ trông về phía cửa ra vào. </w:t>
      </w:r>
      <w:proofErr w:type="gramStart"/>
      <w:r w:rsidRPr="00B01B58">
        <w:rPr>
          <w:i/>
        </w:rPr>
        <w:t>Và tôi chẳng thấy nụ c</w:t>
      </w:r>
      <w:r w:rsidRPr="00B01B58">
        <w:rPr>
          <w:rFonts w:hint="eastAsia"/>
          <w:i/>
        </w:rPr>
        <w:t>ư</w:t>
      </w:r>
      <w:r w:rsidRPr="00B01B58">
        <w:rPr>
          <w:i/>
        </w:rPr>
        <w:t>ời nào n</w:t>
      </w:r>
      <w:r w:rsidRPr="00B01B58">
        <w:rPr>
          <w:rFonts w:hint="eastAsia"/>
          <w:i/>
        </w:rPr>
        <w:t>ơ</w:t>
      </w:r>
      <w:r w:rsidRPr="00B01B58">
        <w:rPr>
          <w:i/>
        </w:rPr>
        <w:t>i khuôn mặt của các cụ; thậm chí cái c</w:t>
      </w:r>
      <w:r w:rsidRPr="00B01B58">
        <w:rPr>
          <w:rFonts w:hint="eastAsia"/>
          <w:i/>
        </w:rPr>
        <w:t>ư</w:t>
      </w:r>
      <w:r w:rsidRPr="00B01B58">
        <w:rPr>
          <w:i/>
        </w:rPr>
        <w:t>ời mỉm của một ng</w:t>
      </w:r>
      <w:r w:rsidRPr="00B01B58">
        <w:rPr>
          <w:rFonts w:hint="eastAsia"/>
          <w:i/>
        </w:rPr>
        <w:t>ư</w:t>
      </w:r>
      <w:r w:rsidRPr="00B01B58">
        <w:rPr>
          <w:i/>
        </w:rPr>
        <w:t>ời sắp lìa đời.</w:t>
      </w:r>
      <w:proofErr w:type="gramEnd"/>
      <w:r w:rsidRPr="00B01B58">
        <w:rPr>
          <w:i/>
        </w:rPr>
        <w:t xml:space="preserve"> Vị nữ tu [Mẹ Têrêsa</w:t>
      </w:r>
      <w:r w:rsidRPr="00B01B58">
        <w:rPr>
          <w:rFonts w:ascii="Times New Roman" w:hAnsi="Times New Roman"/>
          <w:i/>
        </w:rPr>
        <w:t>?</w:t>
      </w:r>
      <w:r w:rsidRPr="00B01B58">
        <w:rPr>
          <w:i/>
        </w:rPr>
        <w:t>] nói: “Chuyện ấy xảy ra hầu nh</w:t>
      </w:r>
      <w:r w:rsidRPr="00B01B58">
        <w:rPr>
          <w:rFonts w:hint="eastAsia"/>
          <w:i/>
        </w:rPr>
        <w:t>ư</w:t>
      </w:r>
      <w:r w:rsidRPr="00B01B58">
        <w:rPr>
          <w:i/>
        </w:rPr>
        <w:t xml:space="preserve"> mỗi ngày. Các cụ hy vọng và cứ trông chờ con trai hay con gái của mình đến thăm.”</w:t>
      </w:r>
    </w:p>
    <w:p w:rsidR="00AD1498" w:rsidRPr="00B01B58" w:rsidRDefault="00AD1498" w:rsidP="00AD1498">
      <w:pPr>
        <w:rPr>
          <w:rFonts w:ascii="Times New Roman" w:hAnsi="Times New Roman"/>
          <w:i/>
        </w:rPr>
      </w:pPr>
      <w:proofErr w:type="gramStart"/>
      <w:r w:rsidRPr="00B01B58">
        <w:rPr>
          <w:rFonts w:hint="eastAsia"/>
          <w:i/>
        </w:rPr>
        <w:t>‘</w:t>
      </w:r>
      <w:r w:rsidRPr="00B01B58">
        <w:rPr>
          <w:i/>
        </w:rPr>
        <w:t>Chính sự hững hờ về tình th</w:t>
      </w:r>
      <w:r w:rsidRPr="00B01B58">
        <w:rPr>
          <w:rFonts w:hint="eastAsia"/>
          <w:i/>
        </w:rPr>
        <w:t>ươ</w:t>
      </w:r>
      <w:r w:rsidRPr="00B01B58">
        <w:rPr>
          <w:i/>
        </w:rPr>
        <w:t>ng nh</w:t>
      </w:r>
      <w:r w:rsidRPr="00B01B58">
        <w:rPr>
          <w:rFonts w:hint="eastAsia"/>
          <w:i/>
        </w:rPr>
        <w:t>ư</w:t>
      </w:r>
      <w:r w:rsidRPr="00B01B58">
        <w:rPr>
          <w:i/>
        </w:rPr>
        <w:t xml:space="preserve"> thế khiến ng</w:t>
      </w:r>
      <w:r w:rsidRPr="00B01B58">
        <w:rPr>
          <w:rFonts w:hint="eastAsia"/>
          <w:i/>
        </w:rPr>
        <w:t>ư</w:t>
      </w:r>
      <w:r w:rsidRPr="00B01B58">
        <w:rPr>
          <w:i/>
        </w:rPr>
        <w:t>ời ta nghèo đi về mặt thiêng liêng vậy’.</w:t>
      </w:r>
      <w:proofErr w:type="gramEnd"/>
    </w:p>
    <w:p w:rsidR="00B13977" w:rsidRPr="00AD1498" w:rsidRDefault="00B13977" w:rsidP="00AD1498"/>
    <w:sectPr w:rsidR="00B13977" w:rsidRPr="00AD1498"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C1" w:rsidRDefault="004B53C1" w:rsidP="00DD0E0A">
      <w:r>
        <w:separator/>
      </w:r>
    </w:p>
  </w:endnote>
  <w:endnote w:type="continuationSeparator" w:id="0">
    <w:p w:rsidR="004B53C1" w:rsidRDefault="004B53C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C1" w:rsidRDefault="004B53C1" w:rsidP="00DD0E0A">
      <w:r>
        <w:separator/>
      </w:r>
    </w:p>
  </w:footnote>
  <w:footnote w:type="continuationSeparator" w:id="0">
    <w:p w:rsidR="004B53C1" w:rsidRDefault="004B53C1"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98"/>
    <w:rsid w:val="00040F6D"/>
    <w:rsid w:val="000A3EBD"/>
    <w:rsid w:val="001F684E"/>
    <w:rsid w:val="0022087D"/>
    <w:rsid w:val="00254C1B"/>
    <w:rsid w:val="003321FA"/>
    <w:rsid w:val="003E7A5C"/>
    <w:rsid w:val="00434F1D"/>
    <w:rsid w:val="00462D04"/>
    <w:rsid w:val="004727B0"/>
    <w:rsid w:val="00492D88"/>
    <w:rsid w:val="004B53C1"/>
    <w:rsid w:val="004F3AAE"/>
    <w:rsid w:val="00524B58"/>
    <w:rsid w:val="005633E8"/>
    <w:rsid w:val="00581DBF"/>
    <w:rsid w:val="00594D56"/>
    <w:rsid w:val="00604E59"/>
    <w:rsid w:val="006B1B28"/>
    <w:rsid w:val="00792DBC"/>
    <w:rsid w:val="007B0420"/>
    <w:rsid w:val="00844B9F"/>
    <w:rsid w:val="00853B51"/>
    <w:rsid w:val="008B2BFE"/>
    <w:rsid w:val="008D10E2"/>
    <w:rsid w:val="008F2BDE"/>
    <w:rsid w:val="008F6CA9"/>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1498"/>
    <w:rsid w:val="00AD6EDA"/>
    <w:rsid w:val="00B01B58"/>
    <w:rsid w:val="00B13977"/>
    <w:rsid w:val="00BA4E74"/>
    <w:rsid w:val="00BF29E2"/>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19</TotalTime>
  <Pages>2</Pages>
  <Words>816</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Charity begins today</vt:lpstr>
      <vt:lpstr>    Đức bác ái bắt đầu ngay hôm nay</vt:lpstr>
      <vt:lpstr>    Shut-in and forgotten</vt:lpstr>
      <vt:lpstr>    Bị nhốt và bị quên lãng</vt:lpstr>
    </vt:vector>
  </TitlesOfParts>
  <Company>Fundtech</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cp:lastPrinted>2010-12-08T21:05:00Z</cp:lastPrinted>
  <dcterms:created xsi:type="dcterms:W3CDTF">2021-01-02T18:29:00Z</dcterms:created>
  <dcterms:modified xsi:type="dcterms:W3CDTF">2021-01-02T18:53:00Z</dcterms:modified>
</cp:coreProperties>
</file>