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B07C8" w14:textId="77777777" w:rsidR="00FE75A5" w:rsidRPr="005A2251" w:rsidRDefault="00FE75A5" w:rsidP="00F77E0A">
      <w:pPr>
        <w:pStyle w:val="Title"/>
        <w:jc w:val="both"/>
        <w:rPr>
          <w:rFonts w:asciiTheme="minorHAnsi" w:hAnsiTheme="minorHAnsi"/>
          <w:lang w:val="vi-VN"/>
        </w:rPr>
      </w:pPr>
      <w:r w:rsidRPr="005A2251">
        <w:rPr>
          <w:rFonts w:asciiTheme="minorHAnsi" w:hAnsiTheme="minorHAnsi"/>
          <w:lang w:val="vi-VN"/>
        </w:rPr>
        <w:t>VÀI MẪU GƯƠNG ĐỜI SỐNG GIA ĐÌNH</w:t>
      </w:r>
    </w:p>
    <w:p w14:paraId="2B367686" w14:textId="7BCF8D3B" w:rsidR="00FE75A5" w:rsidRPr="005F272A" w:rsidRDefault="005F272A" w:rsidP="005F272A">
      <w:pPr>
        <w:pStyle w:val="Author"/>
      </w:pPr>
      <w:r w:rsidRPr="005F272A">
        <w:t>Lê Thiên</w:t>
      </w:r>
    </w:p>
    <w:p w14:paraId="636DB7B0" w14:textId="77777777" w:rsidR="00FE75A5" w:rsidRDefault="00FE75A5" w:rsidP="00972133">
      <w:pPr>
        <w:pStyle w:val="NoSpacing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Chúng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hân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đóng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góp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hỏi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mẫu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đời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sống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đình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mẫu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032CBFF2" w14:textId="77777777" w:rsidR="00FE75A5" w:rsidRDefault="00FE75A5" w:rsidP="00FE75A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Thánh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Mônica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Chúng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giới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thiệu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vị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nà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phẩm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Tấm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Bà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CG” (2001).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Riêng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viết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đây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chúng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tôi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nhấn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tấm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vợ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Mônica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6CC54B1" w14:textId="77777777" w:rsidR="00FE75A5" w:rsidRDefault="00FE75A5" w:rsidP="00FE75A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Vợ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chồng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Thánh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Martin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và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Zélie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thân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Têrêsa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Hài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Đồng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Giêsu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7DA09D5" w14:textId="77777777" w:rsidR="00FE75A5" w:rsidRDefault="00FE75A5" w:rsidP="00FE75A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Thánh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trẻ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thời</w:t>
      </w:r>
      <w:proofErr w:type="spellEnd"/>
      <w:r w:rsidRPr="002B045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internet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Thánh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Carlo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Acutis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14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tuổi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50D64F1" w14:textId="77777777" w:rsidR="00FE75A5" w:rsidRDefault="00FE75A5" w:rsidP="00FE75A5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E6568E" w14:textId="77777777" w:rsidR="00FE75A5" w:rsidRPr="00972133" w:rsidRDefault="00FE75A5" w:rsidP="00972133">
      <w:pPr>
        <w:pStyle w:val="Heading1"/>
      </w:pPr>
      <w:r w:rsidRPr="00972133">
        <w:t>KHẮC KHOẢI VÌ CHỒNG-CON</w:t>
      </w:r>
    </w:p>
    <w:p w14:paraId="189359BC" w14:textId="77777777" w:rsidR="00FE75A5" w:rsidRPr="00051423" w:rsidRDefault="00FE75A5" w:rsidP="00FE75A5">
      <w:pPr>
        <w:pStyle w:val="NoSpacing"/>
        <w:rPr>
          <w:rFonts w:ascii="Times New Roman" w:hAnsi="Times New Roman"/>
          <w:b/>
          <w:bCs/>
          <w:i w:val="0"/>
          <w:iCs/>
          <w:sz w:val="24"/>
          <w:szCs w:val="24"/>
        </w:rPr>
      </w:pP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Chân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dung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một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người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vợ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người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mẹ</w:t>
      </w:r>
      <w:proofErr w:type="spellEnd"/>
    </w:p>
    <w:p w14:paraId="67E63419" w14:textId="77777777" w:rsidR="00FE75A5" w:rsidRPr="00051423" w:rsidRDefault="00FE75A5" w:rsidP="00FE75A5">
      <w:pPr>
        <w:pStyle w:val="NoSpacing"/>
        <w:rPr>
          <w:rFonts w:ascii="Times New Roman" w:hAnsi="Times New Roman"/>
          <w:b/>
          <w:bCs/>
          <w:i w:val="0"/>
          <w:iCs/>
          <w:sz w:val="24"/>
          <w:szCs w:val="24"/>
        </w:rPr>
      </w:pP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Thánh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051423">
        <w:rPr>
          <w:rFonts w:ascii="Times New Roman" w:hAnsi="Times New Roman"/>
          <w:b/>
          <w:bCs/>
          <w:iCs/>
          <w:sz w:val="24"/>
          <w:szCs w:val="24"/>
        </w:rPr>
        <w:t>nữ</w:t>
      </w:r>
      <w:proofErr w:type="spellEnd"/>
      <w:r w:rsidRPr="00051423">
        <w:rPr>
          <w:rFonts w:ascii="Times New Roman" w:hAnsi="Times New Roman"/>
          <w:b/>
          <w:bCs/>
          <w:iCs/>
          <w:sz w:val="24"/>
          <w:szCs w:val="24"/>
        </w:rPr>
        <w:t xml:space="preserve"> MÔNICA</w:t>
      </w:r>
    </w:p>
    <w:p w14:paraId="056982C5" w14:textId="77777777" w:rsidR="00FE75A5" w:rsidRPr="00051423" w:rsidRDefault="00FE75A5" w:rsidP="00FE75A5">
      <w:pPr>
        <w:pStyle w:val="NoSpacing"/>
        <w:rPr>
          <w:rFonts w:ascii="Times New Roman" w:hAnsi="Times New Roman"/>
          <w:sz w:val="24"/>
          <w:szCs w:val="24"/>
        </w:rPr>
      </w:pPr>
      <w:r w:rsidRPr="00051423">
        <w:rPr>
          <w:rFonts w:ascii="Times New Roman" w:hAnsi="Times New Roman"/>
          <w:sz w:val="24"/>
          <w:szCs w:val="24"/>
        </w:rPr>
        <w:t>(331-387)</w:t>
      </w:r>
    </w:p>
    <w:p w14:paraId="3BCA7152" w14:textId="77777777" w:rsidR="00FE75A5" w:rsidRDefault="00FE75A5" w:rsidP="00FE75A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06A21A4" w14:textId="77777777" w:rsidR="00FE75A5" w:rsidRDefault="00FE75A5" w:rsidP="00FE75A5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90E89E8" wp14:editId="2DCD636C">
            <wp:extent cx="1943100" cy="1552575"/>
            <wp:effectExtent l="0" t="0" r="0" b="9525"/>
            <wp:docPr id="35" name="Picture 35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601518483826_228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7C06" w14:textId="77777777" w:rsidR="00FE75A5" w:rsidRDefault="00FE75A5" w:rsidP="00FE75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37DE27" w14:textId="77777777" w:rsidR="00FE75A5" w:rsidRDefault="00FE75A5" w:rsidP="00FE75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Ngày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nay,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khắp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hầu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như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EC39AC">
        <w:rPr>
          <w:rFonts w:ascii="Times New Roman" w:hAnsi="Times New Roman"/>
          <w:sz w:val="24"/>
          <w:szCs w:val="24"/>
        </w:rPr>
        <w:t>cũng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biết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nữ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lưu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tuy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khép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bốn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bức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tường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dật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nhưng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gương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mặt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chói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Hội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đây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ngàn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năm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trăm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năm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3B524E31" w14:textId="77777777" w:rsidR="00FE75A5" w:rsidRPr="00EC39AC" w:rsidRDefault="00FE75A5" w:rsidP="00972133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Đó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nữ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b/>
          <w:bCs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thân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mẫu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phụ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sĩ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Hội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lừng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danh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đức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lẫn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tài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khắp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Hội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hoàn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vũ</w:t>
      </w:r>
      <w:proofErr w:type="spellEnd"/>
      <w:r w:rsidRPr="00EC39AC">
        <w:rPr>
          <w:rFonts w:ascii="Times New Roman" w:hAnsi="Times New Roman"/>
          <w:sz w:val="24"/>
          <w:szCs w:val="24"/>
        </w:rPr>
        <w:t>.</w:t>
      </w:r>
    </w:p>
    <w:p w14:paraId="5F8E8757" w14:textId="77777777" w:rsidR="00FE75A5" w:rsidRPr="00EC39AC" w:rsidRDefault="00FE75A5" w:rsidP="00972133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Câu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chuyện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bậc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nữ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lưu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51423">
        <w:rPr>
          <w:rFonts w:ascii="Times New Roman" w:hAnsi="Times New Roman"/>
          <w:sz w:val="24"/>
          <w:szCs w:val="24"/>
        </w:rPr>
        <w:t>(331-387)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được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chính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C39AC">
        <w:rPr>
          <w:rFonts w:ascii="Times New Roman" w:hAnsi="Times New Roman"/>
          <w:sz w:val="24"/>
          <w:szCs w:val="24"/>
        </w:rPr>
        <w:t>ghi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quyển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sách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nổi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tiếng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giản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cuốn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98442E">
        <w:rPr>
          <w:rFonts w:ascii="Times New Roman" w:hAnsi="Times New Roman"/>
          <w:b/>
          <w:bCs/>
          <w:iCs/>
          <w:sz w:val="24"/>
          <w:szCs w:val="24"/>
        </w:rPr>
        <w:t>Confessions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chúng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tôi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tạm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dịch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8442E">
        <w:rPr>
          <w:rFonts w:ascii="Times New Roman" w:hAnsi="Times New Roman"/>
          <w:b/>
          <w:bCs/>
          <w:iCs/>
          <w:sz w:val="24"/>
          <w:szCs w:val="24"/>
        </w:rPr>
        <w:t>Xưng</w:t>
      </w:r>
      <w:proofErr w:type="spellEnd"/>
      <w:r w:rsidRPr="009844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b/>
          <w:bCs/>
          <w:iCs/>
          <w:sz w:val="24"/>
          <w:szCs w:val="24"/>
        </w:rPr>
        <w:t>Thú</w:t>
      </w:r>
      <w:proofErr w:type="spellEnd"/>
      <w:r w:rsidRPr="0098442E">
        <w:rPr>
          <w:rFonts w:ascii="Times New Roman" w:hAnsi="Times New Roman"/>
          <w:b/>
          <w:bCs/>
          <w:iCs/>
          <w:sz w:val="24"/>
          <w:szCs w:val="24"/>
        </w:rPr>
        <w:t>”</w:t>
      </w:r>
      <w:r w:rsidRPr="00EC39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39AC">
        <w:rPr>
          <w:rFonts w:ascii="Times New Roman" w:hAnsi="Times New Roman"/>
          <w:sz w:val="24"/>
          <w:szCs w:val="24"/>
        </w:rPr>
        <w:t>Thú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nhận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EC39AC">
        <w:rPr>
          <w:rFonts w:ascii="Times New Roman" w:hAnsi="Times New Roman"/>
          <w:sz w:val="24"/>
          <w:szCs w:val="24"/>
        </w:rPr>
        <w:t>Tuyên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). </w:t>
      </w:r>
    </w:p>
    <w:p w14:paraId="1D78BAAC" w14:textId="77777777" w:rsidR="00F77E0A" w:rsidRDefault="00FE75A5" w:rsidP="00F77E0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tường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thuật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/>
          <w:sz w:val="24"/>
          <w:szCs w:val="24"/>
        </w:rPr>
        <w:t>biết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mẫu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nhắc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bằng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/>
          <w:sz w:val="24"/>
          <w:szCs w:val="24"/>
        </w:rPr>
        <w:t>cũng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lòng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C39AC">
        <w:rPr>
          <w:rFonts w:ascii="Times New Roman" w:hAnsi="Times New Roman"/>
          <w:sz w:val="24"/>
          <w:szCs w:val="24"/>
        </w:rPr>
        <w:t xml:space="preserve"> </w:t>
      </w:r>
    </w:p>
    <w:p w14:paraId="7CE8C110" w14:textId="0ABD5BD5" w:rsidR="00FE75A5" w:rsidRPr="00F77E0A" w:rsidRDefault="00FE75A5" w:rsidP="00F77E0A">
      <w:pPr>
        <w:pStyle w:val="NoSpacing"/>
        <w:jc w:val="left"/>
        <w:rPr>
          <w:rFonts w:eastAsiaTheme="majorEastAsia" w:cstheme="majorBidi"/>
          <w:b/>
          <w:bCs/>
          <w:szCs w:val="26"/>
        </w:rPr>
      </w:pPr>
      <w:proofErr w:type="spellStart"/>
      <w:r w:rsidRPr="00F77E0A">
        <w:rPr>
          <w:rFonts w:eastAsiaTheme="majorEastAsia" w:cstheme="majorBidi"/>
          <w:b/>
          <w:bCs/>
          <w:szCs w:val="26"/>
        </w:rPr>
        <w:t>Phận</w:t>
      </w:r>
      <w:proofErr w:type="spellEnd"/>
      <w:r w:rsidRPr="00F77E0A">
        <w:rPr>
          <w:rFonts w:eastAsiaTheme="majorEastAsia" w:cstheme="majorBidi"/>
          <w:b/>
          <w:bCs/>
          <w:szCs w:val="26"/>
        </w:rPr>
        <w:t xml:space="preserve"> </w:t>
      </w:r>
      <w:proofErr w:type="spellStart"/>
      <w:r w:rsidRPr="00F77E0A">
        <w:rPr>
          <w:rFonts w:eastAsiaTheme="majorEastAsia" w:cstheme="majorBidi"/>
          <w:b/>
          <w:bCs/>
          <w:szCs w:val="26"/>
        </w:rPr>
        <w:t>làm</w:t>
      </w:r>
      <w:proofErr w:type="spellEnd"/>
      <w:r w:rsidRPr="00F77E0A">
        <w:rPr>
          <w:rFonts w:eastAsiaTheme="majorEastAsia" w:cstheme="majorBidi"/>
          <w:b/>
          <w:bCs/>
          <w:szCs w:val="26"/>
        </w:rPr>
        <w:t xml:space="preserve"> </w:t>
      </w:r>
      <w:proofErr w:type="spellStart"/>
      <w:r w:rsidRPr="00F77E0A">
        <w:rPr>
          <w:rFonts w:eastAsiaTheme="majorEastAsia" w:cstheme="majorBidi"/>
          <w:b/>
          <w:bCs/>
          <w:szCs w:val="26"/>
        </w:rPr>
        <w:t>dâu</w:t>
      </w:r>
      <w:proofErr w:type="spellEnd"/>
      <w:r w:rsidRPr="00F77E0A">
        <w:rPr>
          <w:rFonts w:eastAsiaTheme="majorEastAsia" w:cstheme="majorBidi"/>
          <w:b/>
          <w:bCs/>
          <w:szCs w:val="26"/>
        </w:rPr>
        <w:t xml:space="preserve"> </w:t>
      </w:r>
    </w:p>
    <w:p w14:paraId="084389FD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Đến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tuổi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gọi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39AC">
        <w:rPr>
          <w:rFonts w:ascii="Times New Roman" w:hAnsi="Times New Roman"/>
          <w:sz w:val="24"/>
          <w:szCs w:val="24"/>
        </w:rPr>
        <w:t>tuổi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cặp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kê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kết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hôn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cùng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nam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thanh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Patricius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EC39AC">
        <w:rPr>
          <w:rFonts w:ascii="Times New Roman" w:hAnsi="Times New Roman"/>
          <w:sz w:val="24"/>
          <w:szCs w:val="24"/>
        </w:rPr>
        <w:t>tiết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phần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lớn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ghi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chép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nhân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vật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lịch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cập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đó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cảnh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9AC">
        <w:rPr>
          <w:rFonts w:ascii="Times New Roman" w:hAnsi="Times New Roman"/>
          <w:sz w:val="24"/>
          <w:szCs w:val="24"/>
        </w:rPr>
        <w:t>Nhưng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cuốn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Thú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(Confessions)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ngài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thì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giấu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giếm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sự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thật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cọ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xát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ấy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cùng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nội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2211561A" w14:textId="77777777" w:rsidR="00FE75A5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cuốn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tự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truyện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b/>
          <w:bCs/>
          <w:iCs/>
          <w:sz w:val="24"/>
          <w:szCs w:val="24"/>
        </w:rPr>
        <w:t>Xưng</w:t>
      </w:r>
      <w:proofErr w:type="spellEnd"/>
      <w:r w:rsidRPr="0098442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b/>
          <w:bCs/>
          <w:iCs/>
          <w:sz w:val="24"/>
          <w:szCs w:val="24"/>
        </w:rPr>
        <w:t>Thú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chân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thực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nêu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thiếu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sz w:val="24"/>
          <w:szCs w:val="24"/>
        </w:rPr>
        <w:t>dâu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giai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đoạn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đầu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lấy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sz w:val="24"/>
          <w:szCs w:val="24"/>
        </w:rPr>
        <w:t xml:space="preserve">ở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0E20D6D9" w14:textId="77777777" w:rsidR="00FE75A5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thật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xung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chồng</w:t>
      </w:r>
      <w:proofErr w:type="spellEnd"/>
      <w:r>
        <w:rPr>
          <w:rFonts w:ascii="Times New Roman" w:hAnsi="Times New Roman"/>
          <w:sz w:val="24"/>
          <w:szCs w:val="24"/>
        </w:rPr>
        <w:t xml:space="preserve">-con </w:t>
      </w:r>
      <w:proofErr w:type="spellStart"/>
      <w:r>
        <w:rPr>
          <w:rFonts w:ascii="Times New Roman" w:hAnsi="Times New Roman"/>
          <w:sz w:val="24"/>
          <w:szCs w:val="24"/>
        </w:rPr>
        <w:t>dâu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xuất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phát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từ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những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đàm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tiếu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thưa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nhỏ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do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đám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nhân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39AC">
        <w:rPr>
          <w:rFonts w:ascii="Times New Roman" w:hAnsi="Times New Roman"/>
          <w:sz w:val="24"/>
          <w:szCs w:val="24"/>
        </w:rPr>
        <w:t>phụ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nữ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C39AC">
        <w:rPr>
          <w:rFonts w:ascii="Times New Roman" w:hAnsi="Times New Roman"/>
          <w:sz w:val="24"/>
          <w:szCs w:val="24"/>
        </w:rPr>
        <w:t>nịnh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hót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thích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tranh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lấy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điểm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chủ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1CDF0D8A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C39AC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sz w:val="24"/>
          <w:szCs w:val="24"/>
        </w:rPr>
        <w:t>dâu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luôn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luôn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chịu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đựng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bỏ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ngoài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tai </w:t>
      </w:r>
      <w:proofErr w:type="spellStart"/>
      <w:r w:rsidRPr="00EC39AC">
        <w:rPr>
          <w:rFonts w:ascii="Times New Roman" w:hAnsi="Times New Roman"/>
          <w:sz w:val="24"/>
          <w:szCs w:val="24"/>
        </w:rPr>
        <w:t>mọi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đàm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tiếu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quyết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giữ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lòn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kính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trọng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luôn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nghĩ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tốt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nói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tốt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>,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hết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lòng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chăm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sóc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như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EC39AC">
        <w:rPr>
          <w:rFonts w:ascii="Times New Roman" w:hAnsi="Times New Roman"/>
          <w:iCs/>
          <w:sz w:val="24"/>
          <w:szCs w:val="24"/>
        </w:rPr>
        <w:t>ruột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mình</w:t>
      </w:r>
      <w:proofErr w:type="spellEnd"/>
      <w:proofErr w:type="gramEnd"/>
      <w:r w:rsidRPr="00EC39AC">
        <w:rPr>
          <w:rFonts w:ascii="Times New Roman" w:hAnsi="Times New Roman"/>
          <w:iCs/>
          <w:sz w:val="24"/>
          <w:szCs w:val="24"/>
        </w:rPr>
        <w:t>,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tan </w:t>
      </w:r>
      <w:proofErr w:type="spellStart"/>
      <w:r w:rsidRPr="00EC39AC">
        <w:rPr>
          <w:rFonts w:ascii="Times New Roman" w:hAnsi="Times New Roman"/>
          <w:sz w:val="24"/>
          <w:szCs w:val="24"/>
        </w:rPr>
        <w:t>não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tị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hiềm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dâu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Từ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như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nhìn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nhận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sz w:val="24"/>
          <w:szCs w:val="24"/>
        </w:rPr>
        <w:t>dâu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chinh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phục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thương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khiến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bầu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yêu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thương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chan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hòa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ngày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càng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tăng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ngày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b/>
          <w:bCs/>
          <w:iCs/>
          <w:sz w:val="24"/>
          <w:szCs w:val="24"/>
        </w:rPr>
        <w:t>Patricius-Mônic</w:t>
      </w:r>
      <w:r w:rsidRPr="00EC39AC">
        <w:rPr>
          <w:rFonts w:ascii="Times New Roman" w:hAnsi="Times New Roman"/>
          <w:sz w:val="24"/>
          <w:szCs w:val="24"/>
        </w:rPr>
        <w:t>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ấm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riêng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cùng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EC39AC">
        <w:rPr>
          <w:rFonts w:ascii="Times New Roman" w:hAnsi="Times New Roman"/>
          <w:sz w:val="24"/>
          <w:szCs w:val="24"/>
        </w:rPr>
        <w:t>cái</w:t>
      </w:r>
      <w:proofErr w:type="spellEnd"/>
      <w:r w:rsidRPr="00EC39AC">
        <w:rPr>
          <w:rFonts w:ascii="Times New Roman" w:hAnsi="Times New Roman"/>
          <w:sz w:val="24"/>
          <w:szCs w:val="24"/>
        </w:rPr>
        <w:t>.</w:t>
      </w:r>
    </w:p>
    <w:p w14:paraId="75F17E01" w14:textId="77777777" w:rsidR="00FE75A5" w:rsidRPr="004845FD" w:rsidRDefault="00FE75A5" w:rsidP="004845FD">
      <w:pPr>
        <w:pStyle w:val="Heading2"/>
      </w:pPr>
      <w:proofErr w:type="spellStart"/>
      <w:r w:rsidRPr="004845FD">
        <w:lastRenderedPageBreak/>
        <w:t>Chồng</w:t>
      </w:r>
      <w:proofErr w:type="spellEnd"/>
      <w:r w:rsidRPr="004845FD">
        <w:t xml:space="preserve"> </w:t>
      </w:r>
      <w:proofErr w:type="spellStart"/>
      <w:r w:rsidRPr="004845FD">
        <w:t>chúa</w:t>
      </w:r>
      <w:proofErr w:type="spellEnd"/>
      <w:r w:rsidRPr="004845FD">
        <w:t xml:space="preserve">, </w:t>
      </w:r>
      <w:proofErr w:type="spellStart"/>
      <w:r w:rsidRPr="004845FD">
        <w:t>vơ</w:t>
      </w:r>
      <w:proofErr w:type="spellEnd"/>
      <w:r w:rsidRPr="004845FD">
        <w:t xml:space="preserve"> </w:t>
      </w:r>
      <w:proofErr w:type="spellStart"/>
      <w:r w:rsidRPr="004845FD">
        <w:t>tôi</w:t>
      </w:r>
      <w:proofErr w:type="spellEnd"/>
      <w:r w:rsidRPr="00F77E0A">
        <w:rPr>
          <w:rFonts w:ascii="UVN Nhat Ky" w:eastAsiaTheme="minorHAnsi" w:hAnsi="UVN Nhat Ky" w:cstheme="minorBidi"/>
          <w:b w:val="0"/>
          <w:bCs w:val="0"/>
          <w:i w:val="0"/>
          <w:szCs w:val="22"/>
        </w:rPr>
        <w:t>?</w:t>
      </w:r>
    </w:p>
    <w:p w14:paraId="4C7BE200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i w:val="0"/>
          <w:iCs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Patriciu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C39AC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Đ</w:t>
      </w:r>
      <w:r w:rsidRPr="00EC39AC">
        <w:rPr>
          <w:rFonts w:ascii="Times New Roman" w:hAnsi="Times New Roman"/>
          <w:sz w:val="24"/>
          <w:szCs w:val="24"/>
        </w:rPr>
        <w:t>ức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lang </w:t>
      </w:r>
      <w:proofErr w:type="spellStart"/>
      <w:r w:rsidRPr="00EC39AC">
        <w:rPr>
          <w:rFonts w:ascii="Times New Roman" w:hAnsi="Times New Roman"/>
          <w:sz w:val="24"/>
          <w:szCs w:val="24"/>
        </w:rPr>
        <w:t>quân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vốn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ngoại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sau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này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quyển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b/>
          <w:bCs/>
          <w:iCs/>
          <w:sz w:val="24"/>
          <w:szCs w:val="24"/>
        </w:rPr>
        <w:t>Xưng</w:t>
      </w:r>
      <w:proofErr w:type="spellEnd"/>
      <w:r w:rsidRPr="00EC39A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b/>
          <w:bCs/>
          <w:iCs/>
          <w:sz w:val="24"/>
          <w:szCs w:val="24"/>
        </w:rPr>
        <w:t>Thú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đàn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ông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tính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tình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đôi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lúc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thô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bạo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nhiều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khi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bất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tín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>”.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cũng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theo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luôn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kiên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tâm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 xml:space="preserve">“cam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chịu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tuyệt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đối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tránh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cãi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vã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chỉ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biết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cầu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nguyện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xin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nhận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biết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tin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vào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Chúa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tốt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lành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hơn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”. </w:t>
      </w:r>
    </w:p>
    <w:p w14:paraId="4799FABB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C39AC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EC39AC">
        <w:rPr>
          <w:rFonts w:ascii="Times New Roman" w:hAnsi="Times New Roman"/>
          <w:sz w:val="24"/>
          <w:szCs w:val="24"/>
        </w:rPr>
        <w:t>tường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thuật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thần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tùng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phục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r w:rsidRPr="00EC39AC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hề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lớn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tiếng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đôi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co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liên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lỉ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cầu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nguyện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xin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biết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tin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Chúa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tốt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lành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được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”. </w:t>
      </w:r>
      <w:proofErr w:type="spellStart"/>
      <w:r w:rsidRPr="00EC39AC">
        <w:rPr>
          <w:rFonts w:ascii="Times New Roman" w:hAnsi="Times New Roman"/>
          <w:sz w:val="24"/>
          <w:szCs w:val="24"/>
        </w:rPr>
        <w:t>Sự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dịu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dàng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trước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mọi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thịnh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nộ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động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được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tính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bất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thường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khiến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hành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động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vũ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sz w:val="24"/>
          <w:szCs w:val="24"/>
        </w:rPr>
        <w:t>.</w:t>
      </w:r>
    </w:p>
    <w:p w14:paraId="7934C4E0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Tuy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phục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cảm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tinh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thần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Kitô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mẫu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mực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Patricius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vẫn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coi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Kitô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giáo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gai </w:t>
      </w:r>
      <w:proofErr w:type="spellStart"/>
      <w:r w:rsidRPr="00EC39AC">
        <w:rPr>
          <w:rFonts w:ascii="Times New Roman" w:hAnsi="Times New Roman"/>
          <w:sz w:val="24"/>
          <w:szCs w:val="24"/>
        </w:rPr>
        <w:t>nhọn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ngừng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phê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phán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chê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trách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mù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quáng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chưa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vượt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qua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nổi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chính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>”</w:t>
      </w:r>
      <w:r w:rsidRPr="00EC39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9AC">
        <w:rPr>
          <w:rFonts w:ascii="Times New Roman" w:hAnsi="Times New Roman"/>
          <w:sz w:val="24"/>
          <w:szCs w:val="24"/>
        </w:rPr>
        <w:t>Mônica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đỡ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không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tự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biện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hộ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39AC">
        <w:rPr>
          <w:rFonts w:ascii="Times New Roman" w:hAnsi="Times New Roman"/>
          <w:sz w:val="24"/>
          <w:szCs w:val="24"/>
        </w:rPr>
        <w:t>Bà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chỉ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cầu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nguyện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thầm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7871C99F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C39AC">
        <w:rPr>
          <w:rFonts w:ascii="Times New Roman" w:hAnsi="Times New Roman"/>
          <w:sz w:val="24"/>
          <w:szCs w:val="24"/>
        </w:rPr>
        <w:t xml:space="preserve">Hai </w:t>
      </w:r>
      <w:proofErr w:type="spellStart"/>
      <w:r w:rsidRPr="00EC39AC">
        <w:rPr>
          <w:rFonts w:ascii="Times New Roman" w:hAnsi="Times New Roman"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có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được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nhau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con: </w:t>
      </w:r>
      <w:proofErr w:type="spellStart"/>
      <w:r w:rsidRPr="00EC39AC">
        <w:rPr>
          <w:rFonts w:ascii="Times New Roman" w:hAnsi="Times New Roman"/>
          <w:sz w:val="24"/>
          <w:szCs w:val="24"/>
        </w:rPr>
        <w:t>hai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trai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Navigius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em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>Perpetua</w:t>
      </w:r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4050C987" w14:textId="77777777" w:rsidR="00FE75A5" w:rsidRPr="00EC39AC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chồng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EC39AC">
        <w:rPr>
          <w:rFonts w:ascii="Times New Roman" w:hAnsi="Times New Roman"/>
          <w:sz w:val="24"/>
          <w:szCs w:val="24"/>
        </w:rPr>
        <w:t>Patricius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chẳng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EC39AC">
        <w:rPr>
          <w:rFonts w:ascii="Times New Roman" w:hAnsi="Times New Roman"/>
          <w:sz w:val="24"/>
          <w:szCs w:val="24"/>
        </w:rPr>
        <w:t>lâu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sau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thực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lòng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cải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như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ghi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nhận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98442E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Patricius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sống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đẹp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lòng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Chúa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đẹp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lòng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vợ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con,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đẹp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lòng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mọi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người</w:t>
      </w:r>
      <w:proofErr w:type="spellEnd"/>
      <w:r w:rsidRPr="0098442E">
        <w:rPr>
          <w:rFonts w:ascii="Times New Roman" w:hAnsi="Times New Roman"/>
          <w:iCs/>
          <w:sz w:val="24"/>
          <w:szCs w:val="24"/>
        </w:rPr>
        <w:t xml:space="preserve">” </w:t>
      </w:r>
      <w:proofErr w:type="spellStart"/>
      <w:r w:rsidRPr="0098442E">
        <w:rPr>
          <w:rFonts w:ascii="Times New Roman" w:hAnsi="Times New Roman"/>
          <w:iCs/>
          <w:sz w:val="24"/>
          <w:szCs w:val="24"/>
        </w:rPr>
        <w:t>t</w:t>
      </w:r>
      <w:r w:rsidRPr="00EC39AC">
        <w:rPr>
          <w:rFonts w:ascii="Times New Roman" w:hAnsi="Times New Roman"/>
          <w:sz w:val="24"/>
          <w:szCs w:val="24"/>
        </w:rPr>
        <w:t>rước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khi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lìa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ra </w:t>
      </w:r>
      <w:proofErr w:type="spellStart"/>
      <w:r w:rsidRPr="00EC39AC">
        <w:rPr>
          <w:rFonts w:ascii="Times New Roman" w:hAnsi="Times New Roman"/>
          <w:sz w:val="24"/>
          <w:szCs w:val="24"/>
        </w:rPr>
        <w:t>đi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thanh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thản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dưới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sự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chăm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sóc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</w:t>
      </w:r>
    </w:p>
    <w:p w14:paraId="7650281E" w14:textId="77777777" w:rsidR="00FE75A5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C39AC">
        <w:rPr>
          <w:rFonts w:ascii="Times New Roman" w:hAnsi="Times New Roman"/>
          <w:sz w:val="24"/>
          <w:szCs w:val="24"/>
        </w:rPr>
        <w:t xml:space="preserve">Khi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lên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EC39AC">
        <w:rPr>
          <w:rFonts w:ascii="Times New Roman" w:hAnsi="Times New Roman"/>
          <w:sz w:val="24"/>
          <w:szCs w:val="24"/>
        </w:rPr>
        <w:t>tuổi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thì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anh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Navigius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mới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học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đạo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và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nhận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Bí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tích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Rửa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tội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EC39AC">
        <w:rPr>
          <w:rFonts w:ascii="Times New Roman" w:hAnsi="Times New Roman"/>
          <w:sz w:val="24"/>
          <w:szCs w:val="24"/>
        </w:rPr>
        <w:t>Còn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em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gái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Perpetua </w:t>
      </w:r>
      <w:proofErr w:type="spellStart"/>
      <w:r w:rsidRPr="00EC39AC">
        <w:rPr>
          <w:rFonts w:ascii="Times New Roman" w:hAnsi="Times New Roman"/>
          <w:sz w:val="24"/>
          <w:szCs w:val="24"/>
        </w:rPr>
        <w:t>thì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dâng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vào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tại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một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viện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về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sau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trở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thành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viện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trưởng</w:t>
      </w:r>
      <w:proofErr w:type="spellEnd"/>
      <w:r w:rsidRPr="00EC39AC">
        <w:rPr>
          <w:rFonts w:ascii="Times New Roman" w:hAnsi="Times New Roman"/>
          <w:sz w:val="24"/>
          <w:szCs w:val="24"/>
        </w:rPr>
        <w:t>.</w:t>
      </w:r>
    </w:p>
    <w:p w14:paraId="7C1FEC33" w14:textId="77777777" w:rsidR="00FE75A5" w:rsidRPr="007F72B6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Nhưng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hư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hỏng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đức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lẫn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Cuối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nhờ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nguyện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dắt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Chúa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/>
          <w:sz w:val="24"/>
          <w:szCs w:val="24"/>
        </w:rPr>
        <w:t>ngờ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B5508B" w14:textId="77777777" w:rsidR="00FE75A5" w:rsidRDefault="00FE75A5" w:rsidP="004845FD">
      <w:pPr>
        <w:pStyle w:val="NoSpacing"/>
        <w:ind w:firstLine="360"/>
        <w:jc w:val="both"/>
        <w:rPr>
          <w:rFonts w:ascii="Times New Roman" w:hAnsi="Times New Roman"/>
          <w:i w:val="0"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Âugustinô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dành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nhiều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trang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quyến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Xưng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Thú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mình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để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EC39AC">
        <w:rPr>
          <w:rFonts w:ascii="Times New Roman" w:hAnsi="Times New Roman"/>
          <w:sz w:val="24"/>
          <w:szCs w:val="24"/>
        </w:rPr>
        <w:t>ngợi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cuộc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đời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thánh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thiện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của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Mônica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mình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người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sz w:val="24"/>
          <w:szCs w:val="24"/>
        </w:rPr>
        <w:t>mẹ</w:t>
      </w:r>
      <w:proofErr w:type="spellEnd"/>
      <w:r w:rsidRPr="00EC39AC">
        <w:rPr>
          <w:rFonts w:ascii="Times New Roman" w:hAnsi="Times New Roman"/>
          <w:sz w:val="24"/>
          <w:szCs w:val="24"/>
        </w:rPr>
        <w:t xml:space="preserve"> </w:t>
      </w:r>
      <w:r w:rsidRPr="00EC39AC">
        <w:rPr>
          <w:rFonts w:ascii="Times New Roman" w:hAnsi="Times New Roman"/>
          <w:iCs/>
          <w:sz w:val="24"/>
          <w:szCs w:val="24"/>
        </w:rPr>
        <w:t>“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đã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đổ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nhiều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nước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mắt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vì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tôi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hầu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cho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tôi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được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sống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trong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ơn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nghĩa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Chúa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phụng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sự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EC39AC">
        <w:rPr>
          <w:rFonts w:ascii="Times New Roman" w:hAnsi="Times New Roman"/>
          <w:iCs/>
          <w:sz w:val="24"/>
          <w:szCs w:val="24"/>
        </w:rPr>
        <w:t>Chúa</w:t>
      </w:r>
      <w:proofErr w:type="spellEnd"/>
      <w:r w:rsidRPr="00EC39AC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9DFD39E" w14:textId="77777777" w:rsidR="00FE75A5" w:rsidRPr="00710AC5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AC5">
        <w:rPr>
          <w:rFonts w:ascii="Times New Roman" w:hAnsi="Times New Roman"/>
          <w:sz w:val="24"/>
          <w:szCs w:val="24"/>
        </w:rPr>
        <w:t>Thánh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nữ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Mônica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quả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là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một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người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vợ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tuyệt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AC5">
        <w:rPr>
          <w:rFonts w:ascii="Times New Roman" w:hAnsi="Times New Roman"/>
          <w:sz w:val="24"/>
          <w:szCs w:val="24"/>
        </w:rPr>
        <w:t>một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người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mẹ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mẫu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mực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trọn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vẹn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AC5">
        <w:rPr>
          <w:rFonts w:ascii="Times New Roman" w:hAnsi="Times New Roman"/>
          <w:sz w:val="24"/>
          <w:szCs w:val="24"/>
        </w:rPr>
        <w:t>xứng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đáng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được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Giáo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Hội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tôn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vinh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và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thế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hệ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đời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sau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tán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tụng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. </w:t>
      </w:r>
    </w:p>
    <w:p w14:paraId="3AC61643" w14:textId="77777777" w:rsidR="00FE75A5" w:rsidRPr="00710AC5" w:rsidRDefault="00FE75A5" w:rsidP="004845FD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AC5">
        <w:rPr>
          <w:rFonts w:ascii="Times New Roman" w:hAnsi="Times New Roman"/>
          <w:sz w:val="24"/>
          <w:szCs w:val="24"/>
        </w:rPr>
        <w:t>Đó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là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lý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10AC5">
        <w:rPr>
          <w:rFonts w:ascii="Times New Roman" w:hAnsi="Times New Roman"/>
          <w:sz w:val="24"/>
          <w:szCs w:val="24"/>
        </w:rPr>
        <w:t>khiến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Giáo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Hội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xếp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lễ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kính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người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Mẹ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Mônica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và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người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710AC5">
        <w:rPr>
          <w:rFonts w:ascii="Times New Roman" w:hAnsi="Times New Roman"/>
          <w:sz w:val="24"/>
          <w:szCs w:val="24"/>
        </w:rPr>
        <w:t>Âugustinô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vào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hai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ngày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kệ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cận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nhau</w:t>
      </w:r>
      <w:proofErr w:type="spellEnd"/>
      <w:r w:rsidRPr="00710A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B45F24">
        <w:rPr>
          <w:rFonts w:ascii="Times New Roman" w:hAnsi="Times New Roman"/>
          <w:iCs/>
          <w:sz w:val="24"/>
          <w:szCs w:val="24"/>
        </w:rPr>
        <w:t>gày</w:t>
      </w:r>
      <w:proofErr w:type="spellEnd"/>
      <w:r w:rsidRPr="00B45F24">
        <w:rPr>
          <w:rFonts w:ascii="Times New Roman" w:hAnsi="Times New Roman"/>
          <w:iCs/>
          <w:sz w:val="24"/>
          <w:szCs w:val="24"/>
        </w:rPr>
        <w:t xml:space="preserve"> 27 </w:t>
      </w:r>
      <w:proofErr w:type="spellStart"/>
      <w:r w:rsidRPr="00710AC5">
        <w:rPr>
          <w:rFonts w:ascii="Times New Roman" w:hAnsi="Times New Roman"/>
          <w:sz w:val="24"/>
          <w:szCs w:val="24"/>
        </w:rPr>
        <w:t>Tháng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Tám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hằng</w:t>
      </w:r>
      <w:proofErr w:type="spellEnd"/>
      <w:r w:rsidRPr="0071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Mônica</w:t>
      </w:r>
      <w:proofErr w:type="spellEnd"/>
      <w:r w:rsidRPr="00710A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hôm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28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AC5">
        <w:rPr>
          <w:rFonts w:ascii="Times New Roman" w:hAnsi="Times New Roman"/>
          <w:sz w:val="24"/>
          <w:szCs w:val="24"/>
        </w:rPr>
        <w:t>Âugustinô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50D537" w14:textId="77777777" w:rsidR="00FE75A5" w:rsidRPr="00710AC5" w:rsidRDefault="00FE75A5" w:rsidP="00FE75A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1086C2" w14:textId="77777777" w:rsidR="00FE75A5" w:rsidRDefault="00FE75A5" w:rsidP="00FE75A5"/>
    <w:p w14:paraId="1363A10C" w14:textId="77777777" w:rsidR="00FE75A5" w:rsidRDefault="00FE75A5" w:rsidP="00B13977">
      <w:pPr>
        <w:jc w:val="left"/>
      </w:pPr>
    </w:p>
    <w:p w14:paraId="20E2E878" w14:textId="3BFD02D5" w:rsidR="004E3833" w:rsidRDefault="004E3833" w:rsidP="00B13977">
      <w:pPr>
        <w:jc w:val="left"/>
      </w:pPr>
    </w:p>
    <w:p w14:paraId="74628AE7" w14:textId="0377C4D8" w:rsidR="004E3833" w:rsidRDefault="004E3833" w:rsidP="00B13977">
      <w:pPr>
        <w:jc w:val="left"/>
      </w:pPr>
    </w:p>
    <w:p w14:paraId="24C74EF0" w14:textId="0D2C1712" w:rsidR="004E3833" w:rsidRDefault="004E3833" w:rsidP="00B13977">
      <w:pPr>
        <w:jc w:val="left"/>
      </w:pPr>
    </w:p>
    <w:p w14:paraId="6F7DC4C2" w14:textId="46F241A9" w:rsidR="004E3833" w:rsidRDefault="004E3833" w:rsidP="00B13977">
      <w:pPr>
        <w:jc w:val="left"/>
      </w:pPr>
    </w:p>
    <w:p w14:paraId="56CDBB8C" w14:textId="2DA0CAD1" w:rsidR="004E3833" w:rsidRDefault="004E3833" w:rsidP="00B13977">
      <w:pPr>
        <w:jc w:val="left"/>
      </w:pPr>
    </w:p>
    <w:p w14:paraId="0C918F6B" w14:textId="4737A708" w:rsidR="004E3833" w:rsidRDefault="004E3833" w:rsidP="00B13977">
      <w:pPr>
        <w:jc w:val="left"/>
      </w:pPr>
    </w:p>
    <w:p w14:paraId="3D0FA95C" w14:textId="1CE104E4" w:rsidR="004E3833" w:rsidRDefault="004E3833" w:rsidP="00B13977">
      <w:pPr>
        <w:jc w:val="left"/>
      </w:pPr>
    </w:p>
    <w:p w14:paraId="7F8569D4" w14:textId="3C39E366" w:rsidR="004E3833" w:rsidRDefault="004E3833" w:rsidP="00B13977">
      <w:pPr>
        <w:jc w:val="left"/>
      </w:pPr>
    </w:p>
    <w:p w14:paraId="13D5A3CA" w14:textId="05F926CC" w:rsidR="004E3833" w:rsidRDefault="004E3833" w:rsidP="00B13977">
      <w:pPr>
        <w:jc w:val="left"/>
      </w:pPr>
    </w:p>
    <w:p w14:paraId="42520C3E" w14:textId="60AC7FD6" w:rsidR="004E3833" w:rsidRDefault="004E3833" w:rsidP="00B13977">
      <w:pPr>
        <w:jc w:val="left"/>
      </w:pPr>
    </w:p>
    <w:p w14:paraId="54B1225D" w14:textId="2A8019A9" w:rsidR="004E3833" w:rsidRDefault="004E3833" w:rsidP="00B13977">
      <w:pPr>
        <w:jc w:val="left"/>
      </w:pPr>
    </w:p>
    <w:p w14:paraId="0F653400" w14:textId="3888A20B" w:rsidR="004E3833" w:rsidRDefault="004E3833" w:rsidP="00B13977">
      <w:pPr>
        <w:jc w:val="left"/>
      </w:pPr>
    </w:p>
    <w:p w14:paraId="6CBD42C1" w14:textId="33B6E03F" w:rsidR="004E3833" w:rsidRDefault="004E3833" w:rsidP="00B13977">
      <w:pPr>
        <w:jc w:val="left"/>
      </w:pPr>
    </w:p>
    <w:p w14:paraId="09C5ADBA" w14:textId="7FA66E11" w:rsidR="004E3833" w:rsidRDefault="004E3833" w:rsidP="00B13977">
      <w:pPr>
        <w:jc w:val="left"/>
      </w:pPr>
    </w:p>
    <w:p w14:paraId="2ED9768A" w14:textId="67A5696B" w:rsidR="004E3833" w:rsidRDefault="004E3833" w:rsidP="00B13977">
      <w:pPr>
        <w:jc w:val="left"/>
      </w:pPr>
    </w:p>
    <w:p w14:paraId="4FCA0D2E" w14:textId="1568795A" w:rsidR="004E3833" w:rsidRDefault="004E3833" w:rsidP="00B13977">
      <w:pPr>
        <w:jc w:val="left"/>
      </w:pPr>
    </w:p>
    <w:p w14:paraId="64042ACA" w14:textId="0EEA70F6" w:rsidR="004E3833" w:rsidRDefault="004E3833" w:rsidP="00B13977">
      <w:pPr>
        <w:jc w:val="left"/>
      </w:pPr>
    </w:p>
    <w:p w14:paraId="52FC3E38" w14:textId="31EBD4AB" w:rsidR="004E3833" w:rsidRDefault="004E3833" w:rsidP="00B13977">
      <w:pPr>
        <w:jc w:val="left"/>
      </w:pPr>
    </w:p>
    <w:p w14:paraId="3F4A744B" w14:textId="265C48B9" w:rsidR="004E3833" w:rsidRDefault="004E3833" w:rsidP="00B13977">
      <w:pPr>
        <w:jc w:val="left"/>
      </w:pPr>
    </w:p>
    <w:p w14:paraId="3D5EB521" w14:textId="7557773F" w:rsidR="004E3833" w:rsidRDefault="004E3833" w:rsidP="00B13977">
      <w:pPr>
        <w:jc w:val="left"/>
      </w:pPr>
    </w:p>
    <w:p w14:paraId="378697EF" w14:textId="417F82F7" w:rsidR="004E3833" w:rsidRDefault="004E3833" w:rsidP="00B13977">
      <w:pPr>
        <w:jc w:val="left"/>
      </w:pPr>
    </w:p>
    <w:p w14:paraId="53D02116" w14:textId="72921D49" w:rsidR="004E3833" w:rsidRDefault="004E3833" w:rsidP="00B13977">
      <w:pPr>
        <w:jc w:val="left"/>
      </w:pPr>
    </w:p>
    <w:p w14:paraId="147708F0" w14:textId="359EA745" w:rsidR="004E3833" w:rsidRDefault="004E3833" w:rsidP="004845FD">
      <w:pPr>
        <w:ind w:firstLine="0"/>
        <w:jc w:val="left"/>
      </w:pPr>
    </w:p>
    <w:p w14:paraId="2283D1DE" w14:textId="3616F649" w:rsidR="004E3833" w:rsidRDefault="004E3833" w:rsidP="00B13977">
      <w:pPr>
        <w:jc w:val="left"/>
      </w:pPr>
    </w:p>
    <w:sectPr w:rsidR="004E3833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C8250" w14:textId="77777777" w:rsidR="00AD114D" w:rsidRDefault="00AD114D" w:rsidP="00DD0E0A">
      <w:r>
        <w:separator/>
      </w:r>
    </w:p>
  </w:endnote>
  <w:endnote w:type="continuationSeparator" w:id="0">
    <w:p w14:paraId="34047CBF" w14:textId="77777777" w:rsidR="00AD114D" w:rsidRDefault="00AD114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66560" w14:textId="77777777" w:rsidR="00AD114D" w:rsidRDefault="00AD114D" w:rsidP="00DD0E0A">
      <w:r>
        <w:separator/>
      </w:r>
    </w:p>
  </w:footnote>
  <w:footnote w:type="continuationSeparator" w:id="0">
    <w:p w14:paraId="21EB10B0" w14:textId="77777777" w:rsidR="00AD114D" w:rsidRDefault="00AD114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21FB6"/>
    <w:multiLevelType w:val="hybridMultilevel"/>
    <w:tmpl w:val="78A845DE"/>
    <w:lvl w:ilvl="0" w:tplc="306C2F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845FD"/>
    <w:rsid w:val="00492D88"/>
    <w:rsid w:val="004E3833"/>
    <w:rsid w:val="004F3AAE"/>
    <w:rsid w:val="00524B58"/>
    <w:rsid w:val="005633E8"/>
    <w:rsid w:val="00581DBF"/>
    <w:rsid w:val="00594D56"/>
    <w:rsid w:val="005A2251"/>
    <w:rsid w:val="005A7255"/>
    <w:rsid w:val="005F272A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72133"/>
    <w:rsid w:val="009E7D46"/>
    <w:rsid w:val="00A44C42"/>
    <w:rsid w:val="00A54447"/>
    <w:rsid w:val="00A82BEC"/>
    <w:rsid w:val="00A9528E"/>
    <w:rsid w:val="00AA2616"/>
    <w:rsid w:val="00AB5C37"/>
    <w:rsid w:val="00AD018F"/>
    <w:rsid w:val="00AD114D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77E0A"/>
    <w:rsid w:val="00F842A0"/>
    <w:rsid w:val="00FA6E68"/>
    <w:rsid w:val="00FC2828"/>
    <w:rsid w:val="00FD7939"/>
    <w:rsid w:val="00FE2F6C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  <w:style w:type="character" w:customStyle="1" w:styleId="NoSpacingChar">
    <w:name w:val="No Spacing Char"/>
    <w:link w:val="NoSpacing"/>
    <w:uiPriority w:val="1"/>
    <w:rsid w:val="00FE75A5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images/view;_ylt=AwrExo6kO3Vf7YMAOUY2nIlQ;_ylu=c2VjA3NyBHNsawNpbWcEb2lkAzlmYWRlMjMxY2YxM2ZkOTUzNzRjOTcxYmRkMjI0NjgwBGdwb3MDMTI1BGl0A2Jpbmc-?back=https%3A%2F%2Fimages.search.yahoo.com%2Fyhs%2Fsearch%3Fp%3DPictures%2Bof%2BSaint%2BAugustine%2Band%2Bhis%2Bmother%2BMonica%26fr%3Dyhs-sz-001%26hsimp%3Dyhs-001%26hspart%3Dsz%26nost%3D1%26tab%3Dorganic%26ri%3D125&amp;w=440&amp;h=350&amp;imgurl=i.pinimg.com%2Foriginals%2F80%2F84%2Fd3%2F8084d35367f94afcb01cac5067f673a9.jpg&amp;rurl=https%3A%2F%2Fwww.pinterest.com%2Fpin%2F149955862563820983%2F&amp;size=23.1KB&amp;p=Pictures+of+Saint+Augustine+and+his+mother+Monica&amp;oid=9fade231cf13fd95374c971bdd224680&amp;fr2=&amp;fr=yhs-sz-001&amp;tt=ST.+MONICA+was+the+mother+of+St.+Augustine+of+Hippo.+She+...&amp;b=121&amp;ni=144&amp;no=125&amp;ts=&amp;tab=organic&amp;sigr=V82k8eqbyqCr&amp;sigb=MXxOs2fk7kU4&amp;sigi=GYD8KLUQPH2h&amp;sigt=ULsyIWGZcNH2&amp;.crumb=WS8FWqZoBxA&amp;fr=yhs-sz-001&amp;hsimp=yhs-001&amp;hspart=s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2021-01-09T23:02:00Z</dcterms:created>
  <dcterms:modified xsi:type="dcterms:W3CDTF">2021-01-09T23:25:00Z</dcterms:modified>
</cp:coreProperties>
</file>