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499A" w14:textId="77777777" w:rsidR="00473958" w:rsidRPr="00E24444" w:rsidRDefault="00473958" w:rsidP="00F23C24">
      <w:pPr>
        <w:pStyle w:val="Title"/>
        <w:jc w:val="both"/>
      </w:pPr>
      <w:proofErr w:type="spellStart"/>
      <w:r w:rsidRPr="00E24444">
        <w:t>Có</w:t>
      </w:r>
      <w:proofErr w:type="spellEnd"/>
      <w:r w:rsidRPr="00E24444">
        <w:t xml:space="preserve"> </w:t>
      </w:r>
      <w:proofErr w:type="spellStart"/>
      <w:r w:rsidRPr="00E24444">
        <w:t>Chúa</w:t>
      </w:r>
      <w:proofErr w:type="spellEnd"/>
      <w:r w:rsidRPr="00E24444">
        <w:t xml:space="preserve"> </w:t>
      </w:r>
      <w:proofErr w:type="spellStart"/>
      <w:r w:rsidRPr="00E24444">
        <w:t>trong</w:t>
      </w:r>
      <w:proofErr w:type="spellEnd"/>
      <w:r w:rsidRPr="00E24444">
        <w:t xml:space="preserve"> </w:t>
      </w:r>
      <w:proofErr w:type="spellStart"/>
      <w:r w:rsidRPr="00E24444">
        <w:t>đời</w:t>
      </w:r>
      <w:proofErr w:type="spellEnd"/>
    </w:p>
    <w:p w14:paraId="2AB04587" w14:textId="77777777" w:rsidR="00473958" w:rsidRDefault="00473958" w:rsidP="00E24444">
      <w:pPr>
        <w:pStyle w:val="Author"/>
      </w:pPr>
      <w:r>
        <w:t>VVYT 17-108</w:t>
      </w:r>
    </w:p>
    <w:p w14:paraId="01F23BBC" w14:textId="2BDA5B95" w:rsidR="00473958" w:rsidRDefault="00473958" w:rsidP="00E24444">
      <w:proofErr w:type="spellStart"/>
      <w:r>
        <w:t>Hưng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ngửa</w:t>
      </w:r>
      <w:proofErr w:type="spellEnd"/>
      <w:r>
        <w:t xml:space="preserve"> ra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Anh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khóm</w:t>
      </w:r>
      <w:proofErr w:type="spellEnd"/>
      <w:r>
        <w:t xml:space="preserve"> </w:t>
      </w:r>
      <w:proofErr w:type="spellStart"/>
      <w:r>
        <w:t>dứa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rền</w:t>
      </w:r>
      <w:proofErr w:type="spellEnd"/>
      <w:r>
        <w:t xml:space="preserve"> </w:t>
      </w:r>
      <w:proofErr w:type="spellStart"/>
      <w:r>
        <w:t>rĩ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mịch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.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vùi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;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…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!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vênh</w:t>
      </w:r>
      <w:proofErr w:type="spellEnd"/>
      <w:r>
        <w:t xml:space="preserve">,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lõng</w:t>
      </w:r>
      <w:proofErr w:type="spellEnd"/>
      <w:r>
        <w:t xml:space="preserve">;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mím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vợi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ra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…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vứt</w:t>
      </w:r>
      <w:proofErr w:type="spellEnd"/>
      <w:r>
        <w:t xml:space="preserve">…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bóc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…</w:t>
      </w:r>
    </w:p>
    <w:p w14:paraId="6AB4C0EC" w14:textId="197737DF" w:rsidR="00473958" w:rsidRDefault="00473958" w:rsidP="003306C3">
      <w:r>
        <w:t xml:space="preserve">- Anh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cằm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14:paraId="213BA8E2" w14:textId="0DA71AC4" w:rsidR="00473958" w:rsidRDefault="00473958" w:rsidP="003306C3">
      <w:r>
        <w:t xml:space="preserve">-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quay qua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Thu.</w:t>
      </w:r>
    </w:p>
    <w:p w14:paraId="60138D32" w14:textId="5EBA7FE2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chùng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…</w:t>
      </w:r>
    </w:p>
    <w:p w14:paraId="07CB66D9" w14:textId="33C8E129" w:rsidR="00473958" w:rsidRDefault="00473958" w:rsidP="003306C3">
      <w:r>
        <w:t xml:space="preserve">-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em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hờn</w:t>
      </w:r>
      <w:proofErr w:type="spellEnd"/>
      <w:r>
        <w:t xml:space="preserve"> </w:t>
      </w:r>
      <w:proofErr w:type="spellStart"/>
      <w:r>
        <w:t>giận</w:t>
      </w:r>
      <w:proofErr w:type="spellEnd"/>
      <w:r>
        <w:t>.</w:t>
      </w:r>
    </w:p>
    <w:p w14:paraId="16AB75C9" w14:textId="3C72B67D" w:rsidR="00473958" w:rsidRDefault="00473958" w:rsidP="003306C3">
      <w:r>
        <w:t xml:space="preserve">- Thu ạ,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proofErr w:type="gramStart"/>
      <w:r>
        <w:t>đạo</w:t>
      </w:r>
      <w:proofErr w:type="spellEnd"/>
      <w:r>
        <w:t>(</w:t>
      </w:r>
      <w:proofErr w:type="gramEnd"/>
      <w:r>
        <w:t xml:space="preserve">1)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!</w:t>
      </w:r>
    </w:p>
    <w:p w14:paraId="0161463F" w14:textId="17CFB606" w:rsidR="00473958" w:rsidRDefault="00473958" w:rsidP="003306C3">
      <w:r>
        <w:t xml:space="preserve">-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>?</w:t>
      </w:r>
      <w:r>
        <w:t xml:space="preserve"> Thu </w:t>
      </w:r>
      <w:proofErr w:type="spellStart"/>
      <w:r>
        <w:t>lại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37A8C7B2" w14:textId="1686CB24" w:rsidR="00473958" w:rsidRDefault="00473958" w:rsidP="003306C3">
      <w:r>
        <w:t xml:space="preserve">-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thăm</w:t>
      </w:r>
      <w:proofErr w:type="spellEnd"/>
      <w:r>
        <w:t xml:space="preserve"> nom,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bái</w:t>
      </w:r>
      <w:proofErr w:type="spellEnd"/>
      <w:r>
        <w:t xml:space="preserve">, </w:t>
      </w:r>
      <w:proofErr w:type="spellStart"/>
      <w:r>
        <w:t>nhang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chìu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ạ!</w:t>
      </w:r>
    </w:p>
    <w:p w14:paraId="1FAB7F8C" w14:textId="4C2BD814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gả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Thu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đành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Thu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. </w:t>
      </w:r>
      <w:proofErr w:type="spellStart"/>
      <w:r>
        <w:t>Thấy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lòng</w:t>
      </w:r>
      <w:proofErr w:type="spellEnd"/>
      <w:r>
        <w:t>.</w:t>
      </w:r>
    </w:p>
    <w:p w14:paraId="67E94E72" w14:textId="490D535A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Thu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.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thố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thinh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ai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ra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Thu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Thu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. Anh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Thu </w:t>
      </w:r>
      <w:proofErr w:type="spellStart"/>
      <w:r>
        <w:t>đòi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>.</w:t>
      </w:r>
    </w:p>
    <w:p w14:paraId="46352AAA" w14:textId="1F43869A" w:rsidR="00473958" w:rsidRDefault="00473958" w:rsidP="003306C3">
      <w:proofErr w:type="spellStart"/>
      <w:r>
        <w:t>Bà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lơn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rèm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quẫn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hay.</w:t>
      </w:r>
    </w:p>
    <w:p w14:paraId="069C8E77" w14:textId="7C8F92CA" w:rsidR="00473958" w:rsidRDefault="00473958" w:rsidP="003306C3">
      <w:proofErr w:type="spellStart"/>
      <w:r>
        <w:t>Bên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Duy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lo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ái</w:t>
      </w:r>
      <w:proofErr w:type="spellEnd"/>
      <w:r>
        <w:t>.</w:t>
      </w:r>
    </w:p>
    <w:p w14:paraId="3F122CCB" w14:textId="77777777" w:rsidR="00473958" w:rsidRDefault="00473958" w:rsidP="00473958"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bao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Anh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ngả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đụng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Anh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374D3F1D" w14:textId="77777777" w:rsidR="00473958" w:rsidRDefault="00473958" w:rsidP="00473958"/>
    <w:p w14:paraId="297B0D6F" w14:textId="77777777" w:rsidR="00473958" w:rsidRDefault="00473958" w:rsidP="00473958"/>
    <w:p w14:paraId="70BF2341" w14:textId="77777777" w:rsidR="00473958" w:rsidRDefault="00473958" w:rsidP="00473958"/>
    <w:p w14:paraId="42111C02" w14:textId="2AFF4F36" w:rsidR="00473958" w:rsidRDefault="00473958" w:rsidP="003306C3">
      <w:proofErr w:type="spellStart"/>
      <w:r>
        <w:lastRenderedPageBreak/>
        <w:t>Còn</w:t>
      </w:r>
      <w:proofErr w:type="spellEnd"/>
      <w:r>
        <w:t xml:space="preserve"> Thu,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 hay tin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70779F90" w14:textId="1F8E9FF6" w:rsidR="00473958" w:rsidRDefault="00473958" w:rsidP="003306C3">
      <w:proofErr w:type="spellStart"/>
      <w:r>
        <w:t>Giận</w:t>
      </w:r>
      <w:proofErr w:type="spellEnd"/>
      <w:r>
        <w:t xml:space="preserve"> Thu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. Anh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.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Thu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Ngày</w:t>
      </w:r>
      <w:proofErr w:type="spellEnd"/>
      <w:r>
        <w:t xml:space="preserve"> “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” ai </w:t>
      </w:r>
      <w:proofErr w:type="spellStart"/>
      <w:r>
        <w:t>ai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Thu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, </w:t>
      </w:r>
      <w:proofErr w:type="spellStart"/>
      <w:r>
        <w:t>nép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to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Nay </w:t>
      </w:r>
      <w:proofErr w:type="spellStart"/>
      <w:r>
        <w:t>muốn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ở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Thu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lắm</w:t>
      </w:r>
      <w:proofErr w:type="spellEnd"/>
      <w:r>
        <w:t>.</w:t>
      </w:r>
    </w:p>
    <w:p w14:paraId="568FE4F1" w14:textId="3D9B75F0" w:rsidR="00473958" w:rsidRDefault="00473958" w:rsidP="003306C3">
      <w:proofErr w:type="spellStart"/>
      <w:r>
        <w:t>Sáng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…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tấp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.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hiên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vẫy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chìa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to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chầm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tò</w:t>
      </w:r>
      <w:proofErr w:type="spellEnd"/>
      <w:r>
        <w:t xml:space="preserve"> </w:t>
      </w:r>
      <w:proofErr w:type="spellStart"/>
      <w:r>
        <w:t>mò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xiết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5259EDA4" w14:textId="10083C4D" w:rsidR="00473958" w:rsidRDefault="00473958" w:rsidP="003306C3">
      <w:proofErr w:type="spellStart"/>
      <w:r>
        <w:t>Thấm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. Anh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Thu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ưng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gủi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52108939" w14:textId="26FE0DB9" w:rsidR="00473958" w:rsidRDefault="00473958" w:rsidP="003306C3">
      <w:proofErr w:type="spellStart"/>
      <w:r>
        <w:t>Mùa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Hai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Gia; </w:t>
      </w:r>
      <w:proofErr w:type="spellStart"/>
      <w:r>
        <w:t>đứa</w:t>
      </w:r>
      <w:proofErr w:type="spellEnd"/>
      <w:r>
        <w:t xml:space="preserve"> con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…</w:t>
      </w:r>
    </w:p>
    <w:p w14:paraId="7BC29BCD" w14:textId="7B612B13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sáo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hót</w:t>
      </w:r>
      <w:proofErr w:type="spellEnd"/>
      <w:r>
        <w:t xml:space="preserve"> </w:t>
      </w:r>
      <w:proofErr w:type="spellStart"/>
      <w:r>
        <w:t>líu</w:t>
      </w:r>
      <w:proofErr w:type="spellEnd"/>
      <w:r>
        <w:t xml:space="preserve"> lo. Anh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. Anh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>.</w:t>
      </w:r>
    </w:p>
    <w:p w14:paraId="73E0056D" w14:textId="77777777" w:rsidR="00473958" w:rsidRDefault="00473958" w:rsidP="00473958">
      <w:proofErr w:type="spellStart"/>
      <w:r>
        <w:t>Nắng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, Thu </w:t>
      </w:r>
      <w:proofErr w:type="spellStart"/>
      <w:r>
        <w:t>loay</w:t>
      </w:r>
      <w:proofErr w:type="spellEnd"/>
      <w:r>
        <w:t xml:space="preserve"> </w:t>
      </w:r>
      <w:proofErr w:type="spellStart"/>
      <w:r>
        <w:t>hoay</w:t>
      </w:r>
      <w:proofErr w:type="spellEnd"/>
      <w:r>
        <w:t xml:space="preserve"> lo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vầy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7A4C1E8D" w14:textId="77777777" w:rsidR="003306C3" w:rsidRDefault="003306C3" w:rsidP="00473958"/>
    <w:p w14:paraId="743D0D79" w14:textId="367D73FA" w:rsidR="00473958" w:rsidRDefault="00473958" w:rsidP="003306C3">
      <w:pPr>
        <w:jc w:val="left"/>
      </w:pPr>
      <w:r>
        <w:t>VIẾT-VỀ-YÊU-THƯƠNG,</w:t>
      </w:r>
      <w:r w:rsidR="003306C3">
        <w:rPr>
          <w:rFonts w:asciiTheme="minorHAnsi" w:hAnsiTheme="minorHAnsi"/>
          <w:lang w:val="vi-VN"/>
        </w:rPr>
        <w:t xml:space="preserve"> </w:t>
      </w:r>
      <w:r>
        <w:t>VƯỜN-VĂN, VVYT-2017</w:t>
      </w:r>
    </w:p>
    <w:p w14:paraId="653AC3EE" w14:textId="77777777" w:rsidR="00473958" w:rsidRDefault="00473958" w:rsidP="00473958"/>
    <w:p w14:paraId="1A7B6DBC" w14:textId="77777777" w:rsidR="00473958" w:rsidRDefault="00473958" w:rsidP="00473958">
      <w:r>
        <w:t>https://www.vanthoconggiao.net/</w:t>
      </w:r>
    </w:p>
    <w:p w14:paraId="71278CAA" w14:textId="77777777" w:rsidR="00473958" w:rsidRDefault="00473958" w:rsidP="00B13977">
      <w:pPr>
        <w:jc w:val="left"/>
      </w:pPr>
    </w:p>
    <w:p w14:paraId="110EB3F1" w14:textId="7C19D939" w:rsidR="004E3833" w:rsidRDefault="004E3833" w:rsidP="00B13977">
      <w:pPr>
        <w:jc w:val="left"/>
      </w:pPr>
    </w:p>
    <w:p w14:paraId="06AF5426" w14:textId="0F3BF3C6" w:rsidR="004E3833" w:rsidRDefault="004E3833" w:rsidP="00B13977">
      <w:pPr>
        <w:jc w:val="left"/>
      </w:pP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0BE629C1" w14:textId="17DC8F9B" w:rsidR="004E3833" w:rsidRDefault="004E3833" w:rsidP="009059EF">
      <w:pPr>
        <w:ind w:firstLine="0"/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1601" w14:textId="77777777" w:rsidR="00AD2262" w:rsidRDefault="00AD2262" w:rsidP="00DD0E0A">
      <w:r>
        <w:separator/>
      </w:r>
    </w:p>
  </w:endnote>
  <w:endnote w:type="continuationSeparator" w:id="0">
    <w:p w14:paraId="063F6D60" w14:textId="77777777" w:rsidR="00AD2262" w:rsidRDefault="00AD226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E1C7" w14:textId="77777777" w:rsidR="00AD2262" w:rsidRDefault="00AD2262" w:rsidP="00DD0E0A">
      <w:r>
        <w:separator/>
      </w:r>
    </w:p>
  </w:footnote>
  <w:footnote w:type="continuationSeparator" w:id="0">
    <w:p w14:paraId="16A0FB50" w14:textId="77777777" w:rsidR="00AD2262" w:rsidRDefault="00AD226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01C9B"/>
    <w:rsid w:val="0022087D"/>
    <w:rsid w:val="00254C1B"/>
    <w:rsid w:val="002B62ED"/>
    <w:rsid w:val="00306A2A"/>
    <w:rsid w:val="003210A3"/>
    <w:rsid w:val="003306C3"/>
    <w:rsid w:val="003321FA"/>
    <w:rsid w:val="003E7A5C"/>
    <w:rsid w:val="00434F1D"/>
    <w:rsid w:val="0043611D"/>
    <w:rsid w:val="00462D04"/>
    <w:rsid w:val="004727B0"/>
    <w:rsid w:val="00473958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59EF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2262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24444"/>
    <w:rsid w:val="00EF221D"/>
    <w:rsid w:val="00F10E59"/>
    <w:rsid w:val="00F23C24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7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2021-01-10T01:25:00Z</dcterms:created>
  <dcterms:modified xsi:type="dcterms:W3CDTF">2021-01-10T01:32:00Z</dcterms:modified>
</cp:coreProperties>
</file>