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B7C6" w14:textId="7A0EAD31" w:rsidR="00E84D2D" w:rsidRDefault="001575A7" w:rsidP="001575A7">
      <w:pPr>
        <w:pStyle w:val="Title"/>
      </w:pPr>
      <w:r>
        <w:rPr>
          <w:rFonts w:asciiTheme="minorHAnsi" w:hAnsiTheme="minorHAnsi" w:cstheme="minorHAnsi"/>
        </w:rPr>
        <w:t>T</w:t>
      </w:r>
      <w:r w:rsidR="00E84D2D">
        <w:t xml:space="preserve">he </w:t>
      </w:r>
      <w:r>
        <w:rPr>
          <w:rFonts w:asciiTheme="minorHAnsi" w:hAnsiTheme="minorHAnsi" w:cstheme="minorHAnsi"/>
        </w:rPr>
        <w:t>A</w:t>
      </w:r>
      <w:r w:rsidR="00E84D2D">
        <w:t xml:space="preserve">utumn </w:t>
      </w:r>
      <w:r>
        <w:rPr>
          <w:rFonts w:asciiTheme="minorHAnsi" w:hAnsiTheme="minorHAnsi" w:cstheme="minorHAnsi"/>
        </w:rPr>
        <w:t>L</w:t>
      </w:r>
      <w:r w:rsidR="00E84D2D">
        <w:t>eaves:</w:t>
      </w:r>
    </w:p>
    <w:p w14:paraId="35F916F1" w14:textId="77777777" w:rsidR="001575A7" w:rsidRPr="001575A7" w:rsidRDefault="001575A7" w:rsidP="001575A7">
      <w:pPr>
        <w:pStyle w:val="Author"/>
        <w:numPr>
          <w:ilvl w:val="0"/>
          <w:numId w:val="0"/>
        </w:numPr>
        <w:rPr>
          <w:lang w:val="vi-VN"/>
        </w:rPr>
      </w:pPr>
      <w:r w:rsidRPr="001575A7">
        <w:rPr>
          <w:lang w:val="vi-VN"/>
        </w:rPr>
        <w:t>Grace Nguyen</w:t>
      </w:r>
    </w:p>
    <w:p w14:paraId="2017392C" w14:textId="77777777" w:rsidR="001575A7" w:rsidRPr="001575A7" w:rsidRDefault="001575A7" w:rsidP="001575A7"/>
    <w:p w14:paraId="3FD3DF80" w14:textId="0D89A4EF" w:rsidR="00E84D2D" w:rsidRDefault="001575A7" w:rsidP="00A10E6D">
      <w:pPr>
        <w:pStyle w:val="NoSpacing"/>
        <w:spacing w:line="360" w:lineRule="auto"/>
      </w:pPr>
      <w:r w:rsidRPr="00A10E6D">
        <w:t>B</w:t>
      </w:r>
      <w:r w:rsidR="00E84D2D">
        <w:t>right colors flutter from the sky,</w:t>
      </w:r>
    </w:p>
    <w:p w14:paraId="3E3210A9" w14:textId="77777777" w:rsidR="00E84D2D" w:rsidRDefault="00E84D2D" w:rsidP="00A10E6D">
      <w:pPr>
        <w:pStyle w:val="NoSpacing"/>
        <w:spacing w:line="360" w:lineRule="auto"/>
      </w:pPr>
      <w:r>
        <w:t xml:space="preserve">landing gently on the ground, </w:t>
      </w:r>
    </w:p>
    <w:p w14:paraId="5E16F496" w14:textId="74890DE2" w:rsidR="00E84D2D" w:rsidRDefault="00E84D2D" w:rsidP="00A10E6D">
      <w:pPr>
        <w:pStyle w:val="NoSpacing"/>
        <w:spacing w:line="360" w:lineRule="auto"/>
      </w:pPr>
      <w:r>
        <w:t>barely making a sound.</w:t>
      </w:r>
    </w:p>
    <w:p w14:paraId="31B215B4" w14:textId="2A199A2A" w:rsidR="00E84D2D" w:rsidRDefault="001575A7" w:rsidP="00966828">
      <w:pPr>
        <w:pStyle w:val="NoSpacing"/>
        <w:spacing w:line="360" w:lineRule="auto"/>
      </w:pPr>
      <w:r w:rsidRPr="00A10E6D">
        <w:t>E</w:t>
      </w:r>
      <w:r w:rsidR="00E84D2D">
        <w:t>very step I take-</w:t>
      </w:r>
    </w:p>
    <w:p w14:paraId="17F773DC" w14:textId="77777777" w:rsidR="00E84D2D" w:rsidRDefault="00E84D2D" w:rsidP="00A10E6D">
      <w:pPr>
        <w:pStyle w:val="NoSpacing"/>
        <w:spacing w:line="360" w:lineRule="auto"/>
      </w:pPr>
      <w:r>
        <w:t>crunch, crunch, crunch</w:t>
      </w:r>
    </w:p>
    <w:p w14:paraId="0B246DC1" w14:textId="77777777" w:rsidR="00E84D2D" w:rsidRDefault="00E84D2D" w:rsidP="00A10E6D">
      <w:pPr>
        <w:pStyle w:val="NoSpacing"/>
        <w:spacing w:line="360" w:lineRule="auto"/>
      </w:pPr>
      <w:r>
        <w:t>overlap the soft whispers</w:t>
      </w:r>
    </w:p>
    <w:p w14:paraId="0F934CBF" w14:textId="77777777" w:rsidR="00E84D2D" w:rsidRDefault="00E84D2D" w:rsidP="00A10E6D">
      <w:pPr>
        <w:pStyle w:val="NoSpacing"/>
        <w:spacing w:line="360" w:lineRule="auto"/>
      </w:pPr>
      <w:r>
        <w:t>floating freely in my mind.</w:t>
      </w:r>
    </w:p>
    <w:p w14:paraId="20F407BE" w14:textId="77777777" w:rsidR="00E84D2D" w:rsidRDefault="00E84D2D" w:rsidP="00A10E6D">
      <w:pPr>
        <w:pStyle w:val="NoSpacing"/>
        <w:spacing w:line="360" w:lineRule="auto"/>
      </w:pPr>
      <w:r>
        <w:t>eerie voices give friendly reminders</w:t>
      </w:r>
    </w:p>
    <w:p w14:paraId="4CD9BB05" w14:textId="77777777" w:rsidR="00E84D2D" w:rsidRDefault="00E84D2D" w:rsidP="00A10E6D">
      <w:pPr>
        <w:pStyle w:val="NoSpacing"/>
        <w:spacing w:line="360" w:lineRule="auto"/>
      </w:pPr>
      <w:r>
        <w:t>of their glares</w:t>
      </w:r>
    </w:p>
    <w:p w14:paraId="57E89518" w14:textId="77777777" w:rsidR="00E84D2D" w:rsidRDefault="00E84D2D" w:rsidP="00A10E6D">
      <w:pPr>
        <w:pStyle w:val="NoSpacing"/>
        <w:spacing w:line="360" w:lineRule="auto"/>
      </w:pPr>
      <w:r>
        <w:t>the fear that appears in their eyes.</w:t>
      </w:r>
    </w:p>
    <w:p w14:paraId="10AC913D" w14:textId="77777777" w:rsidR="00E84D2D" w:rsidRDefault="00E84D2D" w:rsidP="00A10E6D">
      <w:pPr>
        <w:pStyle w:val="NoSpacing"/>
        <w:spacing w:line="360" w:lineRule="auto"/>
      </w:pPr>
      <w:r>
        <w:t>they have no option</w:t>
      </w:r>
    </w:p>
    <w:p w14:paraId="474C8AA1" w14:textId="77777777" w:rsidR="00E84D2D" w:rsidRDefault="00E84D2D" w:rsidP="00A10E6D">
      <w:pPr>
        <w:pStyle w:val="NoSpacing"/>
        <w:spacing w:line="360" w:lineRule="auto"/>
      </w:pPr>
      <w:r>
        <w:t>but to turn away,</w:t>
      </w:r>
    </w:p>
    <w:p w14:paraId="5E6F288A" w14:textId="77777777" w:rsidR="00E84D2D" w:rsidRDefault="00E84D2D" w:rsidP="00A10E6D">
      <w:pPr>
        <w:pStyle w:val="NoSpacing"/>
        <w:spacing w:line="360" w:lineRule="auto"/>
      </w:pPr>
      <w:r>
        <w:t>urge a distraction,</w:t>
      </w:r>
    </w:p>
    <w:p w14:paraId="69731F1B" w14:textId="77777777" w:rsidR="00E84D2D" w:rsidRDefault="00E84D2D" w:rsidP="00A10E6D">
      <w:pPr>
        <w:pStyle w:val="NoSpacing"/>
        <w:spacing w:line="360" w:lineRule="auto"/>
      </w:pPr>
      <w:r>
        <w:t>speed walk to the next exit.</w:t>
      </w:r>
    </w:p>
    <w:p w14:paraId="007D3B02" w14:textId="77777777" w:rsidR="00E84D2D" w:rsidRDefault="00E84D2D" w:rsidP="00A10E6D">
      <w:pPr>
        <w:pStyle w:val="NoSpacing"/>
        <w:spacing w:line="360" w:lineRule="auto"/>
      </w:pPr>
      <w:r>
        <w:t xml:space="preserve">their glances define me- </w:t>
      </w:r>
    </w:p>
    <w:p w14:paraId="3A595C6D" w14:textId="333BFC80" w:rsidR="00E84D2D" w:rsidRDefault="00E84D2D" w:rsidP="00A10E6D">
      <w:pPr>
        <w:pStyle w:val="NoSpacing"/>
        <w:spacing w:line="360" w:lineRule="auto"/>
      </w:pPr>
      <w:r>
        <w:t>my label is different.</w:t>
      </w:r>
    </w:p>
    <w:p w14:paraId="113B83FD" w14:textId="3843911E" w:rsidR="00E84D2D" w:rsidRDefault="001575A7" w:rsidP="00A10E6D">
      <w:pPr>
        <w:pStyle w:val="NoSpacing"/>
        <w:spacing w:line="360" w:lineRule="auto"/>
      </w:pPr>
      <w:r w:rsidRPr="00A10E6D">
        <w:t>I</w:t>
      </w:r>
      <w:r w:rsidR="00E84D2D">
        <w:t xml:space="preserve"> take a glimpse around me,</w:t>
      </w:r>
    </w:p>
    <w:p w14:paraId="334331D7" w14:textId="77777777" w:rsidR="00E84D2D" w:rsidRDefault="00E84D2D" w:rsidP="00A10E6D">
      <w:pPr>
        <w:pStyle w:val="NoSpacing"/>
        <w:spacing w:line="360" w:lineRule="auto"/>
      </w:pPr>
      <w:r>
        <w:t>the shadows of trees,</w:t>
      </w:r>
    </w:p>
    <w:p w14:paraId="33DBD009" w14:textId="77777777" w:rsidR="00E84D2D" w:rsidRDefault="00E84D2D" w:rsidP="00A10E6D">
      <w:pPr>
        <w:pStyle w:val="NoSpacing"/>
        <w:spacing w:line="360" w:lineRule="auto"/>
      </w:pPr>
      <w:r>
        <w:t>now naked,</w:t>
      </w:r>
    </w:p>
    <w:p w14:paraId="12C8B553" w14:textId="77777777" w:rsidR="00E84D2D" w:rsidRDefault="00E84D2D" w:rsidP="00A10E6D">
      <w:pPr>
        <w:pStyle w:val="NoSpacing"/>
        <w:spacing w:line="360" w:lineRule="auto"/>
      </w:pPr>
      <w:r>
        <w:t>showing their true features-</w:t>
      </w:r>
    </w:p>
    <w:p w14:paraId="38E0F2A4" w14:textId="77777777" w:rsidR="00E84D2D" w:rsidRDefault="00E84D2D" w:rsidP="00A10E6D">
      <w:pPr>
        <w:pStyle w:val="NoSpacing"/>
        <w:spacing w:line="360" w:lineRule="auto"/>
      </w:pPr>
      <w:r>
        <w:t xml:space="preserve">the rough branches that seem to be broken </w:t>
      </w:r>
    </w:p>
    <w:p w14:paraId="28C94DFA" w14:textId="77777777" w:rsidR="00E84D2D" w:rsidRDefault="00E84D2D" w:rsidP="00A10E6D">
      <w:pPr>
        <w:pStyle w:val="NoSpacing"/>
        <w:spacing w:line="360" w:lineRule="auto"/>
      </w:pPr>
      <w:r>
        <w:t>the stiffness of their trunks,</w:t>
      </w:r>
    </w:p>
    <w:p w14:paraId="4DC145D6" w14:textId="77777777" w:rsidR="00E84D2D" w:rsidRDefault="00E84D2D" w:rsidP="00A10E6D">
      <w:pPr>
        <w:pStyle w:val="NoSpacing"/>
        <w:spacing w:line="360" w:lineRule="auto"/>
      </w:pPr>
      <w:r>
        <w:t>the enormous roots,</w:t>
      </w:r>
    </w:p>
    <w:p w14:paraId="0AA110AA" w14:textId="77777777" w:rsidR="00E84D2D" w:rsidRDefault="00E84D2D" w:rsidP="00A10E6D">
      <w:pPr>
        <w:pStyle w:val="NoSpacing"/>
        <w:spacing w:line="360" w:lineRule="auto"/>
      </w:pPr>
      <w:r>
        <w:t xml:space="preserve">that are unobserved. </w:t>
      </w:r>
    </w:p>
    <w:p w14:paraId="60090F24" w14:textId="77777777" w:rsidR="00E84D2D" w:rsidRDefault="00E84D2D" w:rsidP="00A10E6D">
      <w:pPr>
        <w:pStyle w:val="NoSpacing"/>
        <w:spacing w:line="360" w:lineRule="auto"/>
      </w:pPr>
      <w:r>
        <w:t>the real picture behind the scenes,</w:t>
      </w:r>
    </w:p>
    <w:p w14:paraId="5696B98F" w14:textId="77777777" w:rsidR="00E84D2D" w:rsidRDefault="00E84D2D" w:rsidP="00A10E6D">
      <w:pPr>
        <w:pStyle w:val="NoSpacing"/>
        <w:spacing w:line="360" w:lineRule="auto"/>
      </w:pPr>
      <w:r>
        <w:t xml:space="preserve">no longer covered by elliptical or cordate leaves. </w:t>
      </w:r>
    </w:p>
    <w:p w14:paraId="6F5988D9" w14:textId="77777777" w:rsidR="00E84D2D" w:rsidRDefault="00E84D2D" w:rsidP="00A10E6D">
      <w:pPr>
        <w:pStyle w:val="NoSpacing"/>
        <w:spacing w:line="360" w:lineRule="auto"/>
      </w:pPr>
      <w:r>
        <w:t>what a close resemblance they have with us.</w:t>
      </w:r>
    </w:p>
    <w:p w14:paraId="58E3EE3B" w14:textId="77777777" w:rsidR="00E84D2D" w:rsidRDefault="00E84D2D" w:rsidP="00A10E6D">
      <w:pPr>
        <w:pStyle w:val="NoSpacing"/>
        <w:spacing w:line="360" w:lineRule="auto"/>
      </w:pPr>
      <w:r>
        <w:t>our scars aren’t the only features,</w:t>
      </w:r>
    </w:p>
    <w:p w14:paraId="3B3741F3" w14:textId="77777777" w:rsidR="00E84D2D" w:rsidRDefault="00E84D2D" w:rsidP="00A10E6D">
      <w:pPr>
        <w:pStyle w:val="NoSpacing"/>
        <w:spacing w:line="360" w:lineRule="auto"/>
      </w:pPr>
      <w:r>
        <w:t>but society perceives and assumes,</w:t>
      </w:r>
    </w:p>
    <w:p w14:paraId="51E9CC10" w14:textId="77777777" w:rsidR="00E84D2D" w:rsidRDefault="00E84D2D" w:rsidP="00A10E6D">
      <w:pPr>
        <w:pStyle w:val="NoSpacing"/>
        <w:spacing w:line="360" w:lineRule="auto"/>
      </w:pPr>
      <w:r>
        <w:t>not aware of the emotions</w:t>
      </w:r>
    </w:p>
    <w:p w14:paraId="114651EA" w14:textId="77777777" w:rsidR="00E84D2D" w:rsidRDefault="00E84D2D" w:rsidP="00A10E6D">
      <w:pPr>
        <w:pStyle w:val="NoSpacing"/>
        <w:spacing w:line="360" w:lineRule="auto"/>
      </w:pPr>
      <w:r>
        <w:t xml:space="preserve">caged deep within, </w:t>
      </w:r>
    </w:p>
    <w:p w14:paraId="51C13827" w14:textId="77777777" w:rsidR="00E84D2D" w:rsidRDefault="00E84D2D" w:rsidP="00A10E6D">
      <w:pPr>
        <w:pStyle w:val="NoSpacing"/>
        <w:spacing w:line="360" w:lineRule="auto"/>
      </w:pPr>
      <w:r>
        <w:t>or the long, tiring walks we’ve gone on</w:t>
      </w:r>
    </w:p>
    <w:p w14:paraId="560BC380" w14:textId="1322EB5E" w:rsidR="00E84D2D" w:rsidRDefault="00E84D2D" w:rsidP="00A10E6D">
      <w:pPr>
        <w:pStyle w:val="NoSpacing"/>
        <w:spacing w:line="360" w:lineRule="auto"/>
      </w:pPr>
      <w:r>
        <w:t>just to see a light in the dark.</w:t>
      </w:r>
    </w:p>
    <w:p w14:paraId="1C57F538" w14:textId="0832E71E" w:rsidR="00E84D2D" w:rsidRDefault="001575A7" w:rsidP="00A10E6D">
      <w:pPr>
        <w:pStyle w:val="NoSpacing"/>
        <w:spacing w:line="360" w:lineRule="auto"/>
      </w:pPr>
      <w:r w:rsidRPr="00A10E6D">
        <w:t>I</w:t>
      </w:r>
      <w:r w:rsidR="00E84D2D">
        <w:t>’ve activated the water droplets,</w:t>
      </w:r>
    </w:p>
    <w:p w14:paraId="75673883" w14:textId="7E71DD0B" w:rsidR="00E84D2D" w:rsidRDefault="00E84D2D" w:rsidP="00A10E6D">
      <w:pPr>
        <w:pStyle w:val="NoSpacing"/>
        <w:spacing w:line="360" w:lineRule="auto"/>
      </w:pPr>
      <w:r>
        <w:t xml:space="preserve">that </w:t>
      </w:r>
      <w:r w:rsidR="001575A7" w:rsidRPr="00A10E6D">
        <w:t>I</w:t>
      </w:r>
      <w:r>
        <w:t xml:space="preserve"> try so hard to not release</w:t>
      </w:r>
    </w:p>
    <w:p w14:paraId="13EFEB42" w14:textId="77777777" w:rsidR="00E84D2D" w:rsidRDefault="00E84D2D" w:rsidP="00A10E6D">
      <w:pPr>
        <w:pStyle w:val="NoSpacing"/>
        <w:spacing w:line="360" w:lineRule="auto"/>
      </w:pPr>
      <w:r>
        <w:t>but they flood my face.</w:t>
      </w:r>
    </w:p>
    <w:p w14:paraId="76210B94" w14:textId="65E1DF73" w:rsidR="00E84D2D" w:rsidRDefault="001575A7" w:rsidP="00A10E6D">
      <w:pPr>
        <w:pStyle w:val="NoSpacing"/>
        <w:spacing w:line="360" w:lineRule="auto"/>
      </w:pPr>
      <w:r w:rsidRPr="00A10E6D">
        <w:t>I</w:t>
      </w:r>
      <w:r w:rsidR="00E84D2D">
        <w:t xml:space="preserve">’m trapped inside a bubble of doubt, </w:t>
      </w:r>
    </w:p>
    <w:p w14:paraId="6CC62D57" w14:textId="42180C56" w:rsidR="00E84D2D" w:rsidRDefault="001575A7" w:rsidP="00A10E6D">
      <w:pPr>
        <w:pStyle w:val="NoSpacing"/>
        <w:spacing w:line="360" w:lineRule="auto"/>
      </w:pPr>
      <w:r w:rsidRPr="00A10E6D">
        <w:t>I</w:t>
      </w:r>
      <w:r w:rsidR="00E84D2D">
        <w:t>’ve entered into an escape room</w:t>
      </w:r>
    </w:p>
    <w:p w14:paraId="09C6571F" w14:textId="77777777" w:rsidR="00E84D2D" w:rsidRDefault="00E84D2D" w:rsidP="00A10E6D">
      <w:pPr>
        <w:pStyle w:val="NoSpacing"/>
        <w:spacing w:line="360" w:lineRule="auto"/>
      </w:pPr>
      <w:r>
        <w:t xml:space="preserve">full of my thoughts. </w:t>
      </w:r>
    </w:p>
    <w:p w14:paraId="19090520" w14:textId="77777777" w:rsidR="00E84D2D" w:rsidRDefault="00E84D2D" w:rsidP="00A10E6D">
      <w:pPr>
        <w:pStyle w:val="NoSpacing"/>
        <w:spacing w:line="360" w:lineRule="auto"/>
      </w:pPr>
      <w:r>
        <w:t>unable to break free.</w:t>
      </w:r>
    </w:p>
    <w:p w14:paraId="0A164D55" w14:textId="77777777" w:rsidR="00E84D2D" w:rsidRDefault="00E84D2D" w:rsidP="00A10E6D">
      <w:pPr>
        <w:pStyle w:val="NoSpacing"/>
        <w:spacing w:line="360" w:lineRule="auto"/>
      </w:pPr>
      <w:r>
        <w:t>if they didn’t judge,</w:t>
      </w:r>
    </w:p>
    <w:p w14:paraId="14A16BE8" w14:textId="65A5F87E" w:rsidR="00E84D2D" w:rsidRDefault="001575A7" w:rsidP="00A10E6D">
      <w:pPr>
        <w:pStyle w:val="NoSpacing"/>
        <w:spacing w:line="360" w:lineRule="auto"/>
      </w:pPr>
      <w:r w:rsidRPr="00A10E6D">
        <w:t>I</w:t>
      </w:r>
      <w:r w:rsidR="00E84D2D">
        <w:t xml:space="preserve"> wouldn’t be a clashing leaf,</w:t>
      </w:r>
    </w:p>
    <w:p w14:paraId="0FB55556" w14:textId="77777777" w:rsidR="00E84D2D" w:rsidRDefault="00E84D2D" w:rsidP="00A10E6D">
      <w:pPr>
        <w:pStyle w:val="NoSpacing"/>
        <w:spacing w:line="360" w:lineRule="auto"/>
      </w:pPr>
      <w:r>
        <w:t xml:space="preserve">in a crowd of ordinary ones. </w:t>
      </w:r>
    </w:p>
    <w:p w14:paraId="3A97849B" w14:textId="77777777" w:rsidR="00E84D2D" w:rsidRDefault="00E84D2D" w:rsidP="00A10E6D">
      <w:pPr>
        <w:pStyle w:val="NoSpacing"/>
        <w:spacing w:line="360" w:lineRule="auto"/>
      </w:pPr>
    </w:p>
    <w:p w14:paraId="61C70945" w14:textId="77777777" w:rsidR="00E84D2D" w:rsidRDefault="00E84D2D" w:rsidP="00E84D2D"/>
    <w:p w14:paraId="78B77B83" w14:textId="77777777" w:rsidR="000A34DE" w:rsidRPr="00844B9F" w:rsidRDefault="000A34DE" w:rsidP="00B13977">
      <w:pPr>
        <w:jc w:val="left"/>
      </w:pPr>
    </w:p>
    <w:sectPr w:rsidR="000A34DE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5106B" w14:textId="77777777" w:rsidR="00980BDA" w:rsidRDefault="00980BDA" w:rsidP="00DD0E0A">
      <w:r>
        <w:separator/>
      </w:r>
    </w:p>
  </w:endnote>
  <w:endnote w:type="continuationSeparator" w:id="0">
    <w:p w14:paraId="06E8253A" w14:textId="77777777" w:rsidR="00980BDA" w:rsidRDefault="00980BD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B389B" w14:textId="77777777" w:rsidR="00980BDA" w:rsidRDefault="00980BDA" w:rsidP="00DD0E0A">
      <w:r>
        <w:separator/>
      </w:r>
    </w:p>
  </w:footnote>
  <w:footnote w:type="continuationSeparator" w:id="0">
    <w:p w14:paraId="68098EBC" w14:textId="77777777" w:rsidR="00980BDA" w:rsidRDefault="00980BD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A34DE"/>
    <w:rsid w:val="000A3EBD"/>
    <w:rsid w:val="001575A7"/>
    <w:rsid w:val="001F684E"/>
    <w:rsid w:val="00211935"/>
    <w:rsid w:val="0022087D"/>
    <w:rsid w:val="00254C1B"/>
    <w:rsid w:val="00305F9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66828"/>
    <w:rsid w:val="00980BDA"/>
    <w:rsid w:val="009E7D46"/>
    <w:rsid w:val="00A10E6D"/>
    <w:rsid w:val="00A44C42"/>
    <w:rsid w:val="00A54447"/>
    <w:rsid w:val="00A82BEC"/>
    <w:rsid w:val="00A9528E"/>
    <w:rsid w:val="00AB5C37"/>
    <w:rsid w:val="00AD6EDA"/>
    <w:rsid w:val="00AE379D"/>
    <w:rsid w:val="00B13977"/>
    <w:rsid w:val="00B2519F"/>
    <w:rsid w:val="00B93D6C"/>
    <w:rsid w:val="00BA4E74"/>
    <w:rsid w:val="00BF29E2"/>
    <w:rsid w:val="00C234E3"/>
    <w:rsid w:val="00D80D4F"/>
    <w:rsid w:val="00DA47A5"/>
    <w:rsid w:val="00DB43BA"/>
    <w:rsid w:val="00DD0E0A"/>
    <w:rsid w:val="00E84D2D"/>
    <w:rsid w:val="00EB49C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7</cp:revision>
  <cp:lastPrinted>2010-12-08T21:05:00Z</cp:lastPrinted>
  <dcterms:created xsi:type="dcterms:W3CDTF">2021-01-02T15:51:00Z</dcterms:created>
  <dcterms:modified xsi:type="dcterms:W3CDTF">2021-01-02T17:52:00Z</dcterms:modified>
</cp:coreProperties>
</file>