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7130" w14:textId="40961860" w:rsidR="00DB7A02" w:rsidRDefault="00DB7A02" w:rsidP="000D177D">
      <w:pPr>
        <w:pStyle w:val="Title"/>
      </w:pPr>
      <w:r>
        <w:t>God</w:t>
      </w:r>
    </w:p>
    <w:p w14:paraId="5931F7C9" w14:textId="676CB740" w:rsidR="000D177D" w:rsidRPr="000D177D" w:rsidRDefault="000D177D" w:rsidP="000D177D">
      <w:pPr>
        <w:pStyle w:val="Author"/>
        <w:numPr>
          <w:ilvl w:val="0"/>
          <w:numId w:val="0"/>
        </w:numPr>
        <w:rPr>
          <w:lang w:val="vi-VN"/>
        </w:rPr>
      </w:pPr>
      <w:r w:rsidRPr="000D177D">
        <w:rPr>
          <w:lang w:val="vi-VN"/>
        </w:rPr>
        <w:t>Grace Nguyen</w:t>
      </w:r>
    </w:p>
    <w:p w14:paraId="7F6EF55B" w14:textId="77777777" w:rsidR="00DB7A02" w:rsidRDefault="00DB7A02" w:rsidP="00DB7A02"/>
    <w:p w14:paraId="5EC7A9BB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He greets me with light</w:t>
      </w:r>
    </w:p>
    <w:p w14:paraId="2CC74693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every morning,</w:t>
      </w:r>
    </w:p>
    <w:p w14:paraId="73EB2E7F" w14:textId="4809B273" w:rsidR="00DB7A02" w:rsidRPr="00C249C2" w:rsidRDefault="000D177D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open the curtains to see</w:t>
      </w:r>
    </w:p>
    <w:p w14:paraId="2063A7B7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His beaming smile,</w:t>
      </w:r>
    </w:p>
    <w:p w14:paraId="2A25C869" w14:textId="370FCD2E" w:rsidR="00DB7A02" w:rsidRPr="00C249C2" w:rsidRDefault="000D177D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pull the windows open</w:t>
      </w:r>
    </w:p>
    <w:p w14:paraId="06862F14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to breathe the air He gives,</w:t>
      </w:r>
    </w:p>
    <w:p w14:paraId="64C8B7F4" w14:textId="743F2AA9" w:rsidR="00DB7A02" w:rsidRPr="00C249C2" w:rsidRDefault="000D177D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am ready to conquer</w:t>
      </w:r>
    </w:p>
    <w:p w14:paraId="2D9AF92C" w14:textId="635E1E89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the day in His name.</w:t>
      </w:r>
    </w:p>
    <w:p w14:paraId="2D55E302" w14:textId="36548424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 xml:space="preserve">when </w:t>
      </w:r>
      <w:r w:rsidR="000D177D" w:rsidRPr="00C249C2">
        <w:rPr>
          <w:i/>
          <w:iCs/>
        </w:rPr>
        <w:t>I</w:t>
      </w:r>
      <w:r w:rsidR="000D177D" w:rsidRPr="00C249C2">
        <w:rPr>
          <w:rFonts w:asciiTheme="minorHAnsi" w:hAnsiTheme="minorHAnsi"/>
          <w:i/>
          <w:iCs/>
          <w:lang w:val="vi-VN"/>
        </w:rPr>
        <w:t xml:space="preserve"> </w:t>
      </w:r>
      <w:r w:rsidRPr="00C249C2">
        <w:rPr>
          <w:i/>
          <w:iCs/>
        </w:rPr>
        <w:t>stumble and trip,</w:t>
      </w:r>
    </w:p>
    <w:p w14:paraId="52F27BEC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people will glance-</w:t>
      </w:r>
    </w:p>
    <w:p w14:paraId="3B88EF6A" w14:textId="4FAD08C9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ask a quick “are you okay?”</w:t>
      </w:r>
    </w:p>
    <w:p w14:paraId="0F5597D1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but they leave,</w:t>
      </w:r>
    </w:p>
    <w:p w14:paraId="61ADEC63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taking more value</w:t>
      </w:r>
    </w:p>
    <w:p w14:paraId="68528C65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in the illusion of Earth,</w:t>
      </w:r>
    </w:p>
    <w:p w14:paraId="41E0F740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and forgetting about me.</w:t>
      </w:r>
    </w:p>
    <w:p w14:paraId="6E7A360D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but He is unconditional love,</w:t>
      </w:r>
    </w:p>
    <w:p w14:paraId="61788ED3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the love you will never receive from a human being,</w:t>
      </w:r>
    </w:p>
    <w:p w14:paraId="690C2977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the love that gives you more power to do</w:t>
      </w:r>
    </w:p>
    <w:p w14:paraId="129F9AE4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whatever you desire,</w:t>
      </w:r>
    </w:p>
    <w:p w14:paraId="1005DC72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the love that sets you free from the barriers,</w:t>
      </w:r>
    </w:p>
    <w:p w14:paraId="4BE6BD0E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the chains gripping your wrists and legs,</w:t>
      </w:r>
    </w:p>
    <w:p w14:paraId="1F9BFDF9" w14:textId="2AA70466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holding you back.</w:t>
      </w:r>
    </w:p>
    <w:p w14:paraId="3E6B0A4E" w14:textId="22DB4CE3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not only unique,</w:t>
      </w:r>
    </w:p>
    <w:p w14:paraId="2B772BCD" w14:textId="77777777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but eternally merciful is He.</w:t>
      </w:r>
    </w:p>
    <w:p w14:paraId="15D82CAB" w14:textId="52215956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nothing is more important</w:t>
      </w:r>
    </w:p>
    <w:p w14:paraId="213663C1" w14:textId="646D0CE9" w:rsidR="00DB7A02" w:rsidRPr="00C249C2" w:rsidRDefault="00DB7A02" w:rsidP="000D177D">
      <w:pPr>
        <w:spacing w:line="360" w:lineRule="auto"/>
        <w:jc w:val="center"/>
        <w:rPr>
          <w:i/>
          <w:iCs/>
        </w:rPr>
      </w:pPr>
      <w:r w:rsidRPr="00C249C2">
        <w:rPr>
          <w:i/>
          <w:iCs/>
        </w:rPr>
        <w:t>than your praise towards Him.</w:t>
      </w:r>
    </w:p>
    <w:p w14:paraId="3E9DAF77" w14:textId="77777777" w:rsidR="00DB7A02" w:rsidRPr="00C249C2" w:rsidRDefault="00DB7A02" w:rsidP="00DB7A02">
      <w:pPr>
        <w:rPr>
          <w:i/>
          <w:iCs/>
        </w:rPr>
      </w:pPr>
    </w:p>
    <w:p w14:paraId="42614597" w14:textId="77777777" w:rsidR="00DB7A02" w:rsidRPr="00C249C2" w:rsidRDefault="00DB7A02" w:rsidP="00DB7A02">
      <w:pPr>
        <w:rPr>
          <w:i/>
          <w:iCs/>
        </w:rPr>
      </w:pPr>
    </w:p>
    <w:p w14:paraId="265427DF" w14:textId="77777777" w:rsidR="00DB7A02" w:rsidRDefault="00DB7A02" w:rsidP="00DB7A02"/>
    <w:p w14:paraId="058A4F7C" w14:textId="77777777" w:rsidR="00DB7A02" w:rsidRDefault="00DB7A02" w:rsidP="00DB7A02"/>
    <w:p w14:paraId="21E3CF2D" w14:textId="77777777" w:rsidR="00DB7A02" w:rsidRPr="00844B9F" w:rsidRDefault="00DB7A02" w:rsidP="00B13977">
      <w:pPr>
        <w:jc w:val="left"/>
      </w:pPr>
    </w:p>
    <w:sectPr w:rsidR="00DB7A02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9D5E4" w14:textId="77777777" w:rsidR="003A2AFE" w:rsidRDefault="003A2AFE" w:rsidP="00DD0E0A">
      <w:r>
        <w:separator/>
      </w:r>
    </w:p>
  </w:endnote>
  <w:endnote w:type="continuationSeparator" w:id="0">
    <w:p w14:paraId="432DB2E3" w14:textId="77777777" w:rsidR="003A2AFE" w:rsidRDefault="003A2AF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1BB6F" w14:textId="77777777" w:rsidR="003A2AFE" w:rsidRDefault="003A2AFE" w:rsidP="00DD0E0A">
      <w:r>
        <w:separator/>
      </w:r>
    </w:p>
  </w:footnote>
  <w:footnote w:type="continuationSeparator" w:id="0">
    <w:p w14:paraId="7C02D149" w14:textId="77777777" w:rsidR="003A2AFE" w:rsidRDefault="003A2AF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A3EBD"/>
    <w:rsid w:val="000D177D"/>
    <w:rsid w:val="001F684E"/>
    <w:rsid w:val="0022087D"/>
    <w:rsid w:val="00254C1B"/>
    <w:rsid w:val="003321FA"/>
    <w:rsid w:val="003A2AFE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AE379D"/>
    <w:rsid w:val="00B13977"/>
    <w:rsid w:val="00BA4E74"/>
    <w:rsid w:val="00BF29E2"/>
    <w:rsid w:val="00C234E3"/>
    <w:rsid w:val="00C249C2"/>
    <w:rsid w:val="00D80D4F"/>
    <w:rsid w:val="00DA47A5"/>
    <w:rsid w:val="00DB43BA"/>
    <w:rsid w:val="00DB7A02"/>
    <w:rsid w:val="00DD0E0A"/>
    <w:rsid w:val="00EB49C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2021-01-02T16:15:00Z</dcterms:created>
  <dcterms:modified xsi:type="dcterms:W3CDTF">2021-01-02T16:20:00Z</dcterms:modified>
</cp:coreProperties>
</file>