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7B" w:rsidRDefault="0015007B" w:rsidP="0015007B">
      <w:pPr>
        <w:pStyle w:val="Title"/>
      </w:pPr>
      <w:r>
        <w:t>D</w:t>
      </w:r>
      <w:r>
        <w:rPr>
          <w:rFonts w:hint="eastAsia"/>
        </w:rPr>
        <w:t>ư</w:t>
      </w:r>
      <w:r>
        <w:t xml:space="preserve"> âm Dạ Hội Tình Yêu </w:t>
      </w:r>
      <w:r w:rsidRPr="0015007B">
        <w:rPr>
          <w:sz w:val="32"/>
          <w:szCs w:val="32"/>
        </w:rPr>
        <w:t>ngày 01/3/2008</w:t>
      </w:r>
    </w:p>
    <w:p w:rsidR="0015007B" w:rsidRDefault="0015007B" w:rsidP="0015007B">
      <w:pPr>
        <w:pStyle w:val="Author"/>
      </w:pPr>
      <w:r>
        <w:t>Nguyễn Ngọc &amp; Lê Thiên</w:t>
      </w:r>
    </w:p>
    <w:p w:rsidR="0015007B" w:rsidRPr="0015007B" w:rsidRDefault="0015007B" w:rsidP="0015007B">
      <w:pPr>
        <w:ind w:firstLine="0"/>
        <w:jc w:val="center"/>
        <w:rPr>
          <w:i/>
        </w:rPr>
      </w:pPr>
      <w:r w:rsidRPr="0015007B">
        <w:rPr>
          <w:i/>
        </w:rPr>
        <w:t>Ghi lại để t</w:t>
      </w:r>
      <w:r w:rsidRPr="0015007B">
        <w:rPr>
          <w:rFonts w:hint="eastAsia"/>
          <w:i/>
        </w:rPr>
        <w:t>ư</w:t>
      </w:r>
      <w:r w:rsidRPr="0015007B">
        <w:rPr>
          <w:i/>
        </w:rPr>
        <w:t>ởng nhớ một thành viên nhiệt tình của Cộng đoàn đã ra đi: Anh Phạm Văn Hoạt. Dạ Hội Tình Yêu là sáng kiến của anh Hoạt khi anh làm việc cho Tổ chức Cứu Ng</w:t>
      </w:r>
      <w:r w:rsidRPr="0015007B">
        <w:rPr>
          <w:rFonts w:hint="eastAsia"/>
          <w:i/>
        </w:rPr>
        <w:t>ư</w:t>
      </w:r>
      <w:r w:rsidRPr="0015007B">
        <w:rPr>
          <w:i/>
        </w:rPr>
        <w:t>ời V</w:t>
      </w:r>
      <w:r w:rsidRPr="0015007B">
        <w:rPr>
          <w:rFonts w:hint="eastAsia"/>
          <w:i/>
        </w:rPr>
        <w:t>ư</w:t>
      </w:r>
      <w:r w:rsidRPr="0015007B">
        <w:rPr>
          <w:i/>
        </w:rPr>
        <w:t>ợt Biển của Ts Nguyễn Đình Thắng.</w:t>
      </w:r>
    </w:p>
    <w:p w:rsidR="0015007B" w:rsidRDefault="0015007B" w:rsidP="0015007B"/>
    <w:p w:rsidR="0015007B" w:rsidRDefault="0015007B" w:rsidP="0015007B">
      <w:r>
        <w:t>Dạ Hội Tình Yêu (cũng gọi là Dạ Vũ Tình Yêu) diễn ra ngày 01/3/2008 (cách đây h</w:t>
      </w:r>
      <w:r>
        <w:rPr>
          <w:rFonts w:hint="eastAsia"/>
        </w:rPr>
        <w:t>ơ</w:t>
      </w:r>
      <w:r>
        <w:t>n 12 năm) tại Nhà Hàng Maxim, Philadelphia, Tiểu bang Pennsylvania, quy tụ hàng trăm cặp vợ chồng ng</w:t>
      </w:r>
      <w:r>
        <w:rPr>
          <w:rFonts w:hint="eastAsia"/>
        </w:rPr>
        <w:t>ư</w:t>
      </w:r>
      <w:r>
        <w:t>ời Việt, thuộc nhiều thế hệ khác nhau, từ những đôi bạn mới c</w:t>
      </w:r>
      <w:r>
        <w:rPr>
          <w:rFonts w:hint="eastAsia"/>
        </w:rPr>
        <w:t>ư</w:t>
      </w:r>
      <w:r>
        <w:t>ới tới những cặp vợ chồng đã trải qua h</w:t>
      </w:r>
      <w:r>
        <w:rPr>
          <w:rFonts w:hint="eastAsia"/>
        </w:rPr>
        <w:t>ơ</w:t>
      </w:r>
      <w:r>
        <w:t>n 50 năm hạnh phúc lứa đôi.</w:t>
      </w:r>
      <w:r>
        <w:t xml:space="preserve"> </w:t>
      </w:r>
    </w:p>
    <w:p w:rsidR="0015007B" w:rsidRDefault="0015007B" w:rsidP="0015007B">
      <w:r>
        <w:t>Nhà văn Quyên Di từ California đ</w:t>
      </w:r>
      <w:r>
        <w:rPr>
          <w:rFonts w:hint="eastAsia"/>
        </w:rPr>
        <w:t>ư</w:t>
      </w:r>
      <w:r>
        <w:t>ợc mời điều hợp ch</w:t>
      </w:r>
      <w:r>
        <w:rPr>
          <w:rFonts w:hint="eastAsia"/>
        </w:rPr>
        <w:t>ươ</w:t>
      </w:r>
      <w:r>
        <w:t xml:space="preserve">ng trình và chia sẻ chủ đề Tình yêu Hôn nhân. </w:t>
      </w:r>
      <w:r w:rsidRPr="0015007B">
        <w:rPr>
          <w:i/>
        </w:rPr>
        <w:t>Quyên Di</w:t>
      </w:r>
      <w:r>
        <w:t xml:space="preserve"> nổi tiếng từ Việt Nam sang hải ngoại với những sách báo ông viết về Tuổi Th</w:t>
      </w:r>
      <w:r>
        <w:rPr>
          <w:rFonts w:hint="eastAsia"/>
        </w:rPr>
        <w:t>ơ</w:t>
      </w:r>
      <w:r>
        <w:t xml:space="preserve"> và Gia Đình cũng nh</w:t>
      </w:r>
      <w:r>
        <w:rPr>
          <w:rFonts w:hint="eastAsia"/>
        </w:rPr>
        <w:t>ư</w:t>
      </w:r>
      <w:r>
        <w:t xml:space="preserve"> các buổi diễn thuyết, thuyết trình của ông về chủ </w:t>
      </w:r>
      <w:r>
        <w:rPr>
          <w:rFonts w:hint="eastAsia"/>
        </w:rPr>
        <w:t>đ</w:t>
      </w:r>
      <w:r>
        <w:t xml:space="preserve">ề trên. </w:t>
      </w:r>
    </w:p>
    <w:p w:rsidR="0015007B" w:rsidRDefault="0015007B" w:rsidP="0015007B">
      <w:r>
        <w:t>Các tham dự viên đều h</w:t>
      </w:r>
      <w:r>
        <w:rPr>
          <w:rFonts w:hint="eastAsia"/>
        </w:rPr>
        <w:t>ư</w:t>
      </w:r>
      <w:r>
        <w:t>ng phấn đ</w:t>
      </w:r>
      <w:r>
        <w:rPr>
          <w:rFonts w:hint="eastAsia"/>
        </w:rPr>
        <w:t>ư</w:t>
      </w:r>
      <w:r>
        <w:t>ợc nghe giọng nói đầy truyền cảm của Nhà văn Quyên Di với ý nghĩa nội dung phong phú, lại đ</w:t>
      </w:r>
      <w:r>
        <w:rPr>
          <w:rFonts w:hint="eastAsia"/>
        </w:rPr>
        <w:t>ư</w:t>
      </w:r>
      <w:r>
        <w:t xml:space="preserve">ợc thích thú đặt câu hỏi, </w:t>
      </w:r>
      <w:proofErr w:type="gramStart"/>
      <w:r>
        <w:t>trao</w:t>
      </w:r>
      <w:proofErr w:type="gramEnd"/>
      <w:r>
        <w:t xml:space="preserve"> đổi ý kiến cùng nhà văn. Trái tim mỗi ng</w:t>
      </w:r>
      <w:r>
        <w:rPr>
          <w:rFonts w:hint="eastAsia"/>
        </w:rPr>
        <w:t>ư</w:t>
      </w:r>
      <w:r>
        <w:t>ời trong đám cử tọa nh</w:t>
      </w:r>
      <w:r>
        <w:rPr>
          <w:rFonts w:hint="eastAsia"/>
        </w:rPr>
        <w:t>ư</w:t>
      </w:r>
      <w:r>
        <w:t xml:space="preserve"> rung động hồi t</w:t>
      </w:r>
      <w:r>
        <w:rPr>
          <w:rFonts w:hint="eastAsia"/>
        </w:rPr>
        <w:t>ư</w:t>
      </w:r>
      <w:r>
        <w:t>ởng</w:t>
      </w:r>
      <w:r>
        <w:t xml:space="preserve"> </w:t>
      </w:r>
      <w:r>
        <w:t>bao kỷ niệm êm đềm đầy th</w:t>
      </w:r>
      <w:r>
        <w:rPr>
          <w:rFonts w:hint="eastAsia"/>
        </w:rPr>
        <w:t>ơ</w:t>
      </w:r>
      <w:r>
        <w:t xml:space="preserve"> mộng của Tình Yêu Hôn nhân từ thuở ban đầu đến nay trải qua một cuộc hành trình dài ngắn khác nhau, thậm chí có những lúc gập ghềnh trắc trở, nh</w:t>
      </w:r>
      <w:r>
        <w:rPr>
          <w:rFonts w:hint="eastAsia"/>
        </w:rPr>
        <w:t>ư</w:t>
      </w:r>
      <w:r>
        <w:t>ng rồi cùng nhau vực dậy, b</w:t>
      </w:r>
      <w:r>
        <w:rPr>
          <w:rFonts w:hint="eastAsia"/>
        </w:rPr>
        <w:t>ư</w:t>
      </w:r>
      <w:r>
        <w:t>ớc đi, thắm thiết</w:t>
      </w:r>
      <w:r>
        <w:t xml:space="preserve"> </w:t>
      </w:r>
      <w:r>
        <w:t>nghĩa tình phu thê,</w:t>
      </w:r>
      <w:r>
        <w:t xml:space="preserve"> </w:t>
      </w:r>
      <w:r>
        <w:t>“</w:t>
      </w:r>
      <w:r w:rsidRPr="0015007B">
        <w:rPr>
          <w:i/>
        </w:rPr>
        <w:t>mình với ta tuy hai mà một</w:t>
      </w:r>
      <w:r>
        <w:t xml:space="preserve">”. </w:t>
      </w:r>
    </w:p>
    <w:p w:rsidR="0015007B" w:rsidRDefault="0015007B" w:rsidP="0015007B">
      <w:r>
        <w:t xml:space="preserve">Mỗi khi diễn giả dứt một đoạn chia sẻ thì tiếng vỗ </w:t>
      </w:r>
      <w:proofErr w:type="gramStart"/>
      <w:r>
        <w:t>tay</w:t>
      </w:r>
      <w:proofErr w:type="gramEnd"/>
      <w:r>
        <w:t xml:space="preserve"> lại nổ giòn. Thỉnh thoảng đâu đó trong cử tọa có tiếng thốt lên của một đức ông chồng, ý nh</w:t>
      </w:r>
      <w:r>
        <w:rPr>
          <w:rFonts w:hint="eastAsia"/>
        </w:rPr>
        <w:t>ư</w:t>
      </w:r>
      <w:r>
        <w:t xml:space="preserve"> tỏ bày kinh nghiệm dày cộm của </w:t>
      </w:r>
      <w:r>
        <w:lastRenderedPageBreak/>
        <w:t>bản thân về tình nghĩa phu thê: “</w:t>
      </w:r>
      <w:r w:rsidRPr="0015007B">
        <w:rPr>
          <w:i/>
        </w:rPr>
        <w:t>Muố</w:t>
      </w:r>
      <w:r>
        <w:rPr>
          <w:i/>
        </w:rPr>
        <w:t>n cho ê</w:t>
      </w:r>
      <w:r w:rsidRPr="0015007B">
        <w:rPr>
          <w:i/>
        </w:rPr>
        <w:t>m ấm cửa nhà/Vợ kêu chồng dạ: Bẩm bà, con đây</w:t>
      </w:r>
      <w:r>
        <w:t>!</w:t>
      </w:r>
    </w:p>
    <w:p w:rsidR="0015007B" w:rsidRDefault="0015007B" w:rsidP="0015007B">
      <w:proofErr w:type="gramStart"/>
      <w:r>
        <w:t>Tiếng c</w:t>
      </w:r>
      <w:r>
        <w:rPr>
          <w:rFonts w:hint="eastAsia"/>
        </w:rPr>
        <w:t>ư</w:t>
      </w:r>
      <w:r>
        <w:t>ời vang lên rộn rã.</w:t>
      </w:r>
      <w:proofErr w:type="gramEnd"/>
      <w:r>
        <w:t xml:space="preserve"> Rồi thì một giọng oanh vàng thánh thót nh</w:t>
      </w:r>
      <w:r>
        <w:rPr>
          <w:rFonts w:hint="eastAsia"/>
        </w:rPr>
        <w:t>ư</w:t>
      </w:r>
      <w:r>
        <w:t xml:space="preserve"> đối đáp với cánh đàn ông:</w:t>
      </w:r>
    </w:p>
    <w:p w:rsidR="0015007B" w:rsidRDefault="0015007B" w:rsidP="0015007B">
      <w:pPr>
        <w:pStyle w:val="NoSpacing"/>
      </w:pPr>
      <w:r>
        <w:t>Th</w:t>
      </w:r>
      <w:r>
        <w:rPr>
          <w:rFonts w:hint="eastAsia"/>
        </w:rPr>
        <w:t>ươ</w:t>
      </w:r>
      <w:r>
        <w:t>ng chồng phải lụy cùng chồng,</w:t>
      </w:r>
    </w:p>
    <w:p w:rsidR="0015007B" w:rsidRDefault="0015007B" w:rsidP="0015007B">
      <w:pPr>
        <w:pStyle w:val="NoSpacing"/>
      </w:pPr>
      <w:proofErr w:type="gramStart"/>
      <w:r>
        <w:t>Đắng cay phải chịu, mặn nồng phải cam.</w:t>
      </w:r>
      <w:proofErr w:type="gramEnd"/>
    </w:p>
    <w:p w:rsidR="0015007B" w:rsidRDefault="0015007B" w:rsidP="0015007B">
      <w:pPr>
        <w:pStyle w:val="TopNormal"/>
      </w:pPr>
      <w:r>
        <w:t xml:space="preserve">Tiếng vỗ </w:t>
      </w:r>
      <w:proofErr w:type="gramStart"/>
      <w:r>
        <w:t>tay</w:t>
      </w:r>
      <w:proofErr w:type="gramEnd"/>
      <w:r>
        <w:t xml:space="preserve"> lại vang dội. Một lão ông d</w:t>
      </w:r>
      <w:r>
        <w:rPr>
          <w:rFonts w:hint="eastAsia"/>
        </w:rPr>
        <w:t>ư</w:t>
      </w:r>
      <w:r>
        <w:t>ờng nh</w:t>
      </w:r>
      <w:r>
        <w:rPr>
          <w:rFonts w:hint="eastAsia"/>
        </w:rPr>
        <w:t>ư</w:t>
      </w:r>
      <w:r>
        <w:t xml:space="preserve"> “cầm lòng không đậu”, góp tiếng kêu gọi cử tọa hãy cùng học hỏi, thâu thái cái tình cái nghĩa mà nhà văn Quyên Di đã gợi ra:</w:t>
      </w:r>
    </w:p>
    <w:p w:rsidR="0015007B" w:rsidRDefault="0015007B" w:rsidP="0015007B">
      <w:pPr>
        <w:pStyle w:val="NoSpacing"/>
      </w:pPr>
      <w:r>
        <w:t xml:space="preserve">    </w:t>
      </w:r>
      <w:r>
        <w:t>Vợ chồng là nghĩa ở đời,</w:t>
      </w:r>
    </w:p>
    <w:p w:rsidR="0015007B" w:rsidRDefault="0015007B" w:rsidP="0015007B">
      <w:pPr>
        <w:pStyle w:val="NoSpacing"/>
      </w:pPr>
      <w:r>
        <w:t xml:space="preserve">    </w:t>
      </w:r>
      <w:proofErr w:type="gramStart"/>
      <w:r>
        <w:t xml:space="preserve">Ai </w:t>
      </w:r>
      <w:r>
        <w:rPr>
          <w:rFonts w:hint="eastAsia"/>
        </w:rPr>
        <w:t>ơ</w:t>
      </w:r>
      <w:r>
        <w:t>i, chớ nghĩ những lời thiệt h</w:t>
      </w:r>
      <w:r>
        <w:rPr>
          <w:rFonts w:hint="eastAsia"/>
        </w:rPr>
        <w:t>ơ</w:t>
      </w:r>
      <w:r>
        <w:t>n.</w:t>
      </w:r>
      <w:proofErr w:type="gramEnd"/>
    </w:p>
    <w:p w:rsidR="0015007B" w:rsidRDefault="0015007B" w:rsidP="0015007B">
      <w:pPr>
        <w:pStyle w:val="TopNormal"/>
      </w:pPr>
      <w:r>
        <w:t xml:space="preserve"> </w:t>
      </w:r>
      <w:r>
        <w:t>Nhận đ</w:t>
      </w:r>
      <w:r>
        <w:rPr>
          <w:rFonts w:hint="eastAsia"/>
        </w:rPr>
        <w:t>ư</w:t>
      </w:r>
      <w:r>
        <w:t>ợc sự tán đồng của đám đông, ông già càng khoái trá, tiếp tục giọng nửa “nghêm” nửa “hài”:</w:t>
      </w:r>
    </w:p>
    <w:p w:rsidR="0015007B" w:rsidRDefault="0015007B" w:rsidP="0015007B">
      <w:pPr>
        <w:pStyle w:val="NoSpacing"/>
      </w:pPr>
      <w:r>
        <w:t xml:space="preserve">    </w:t>
      </w:r>
      <w:r>
        <w:t>Bên căng thì phải bên chùng,</w:t>
      </w:r>
    </w:p>
    <w:p w:rsidR="0015007B" w:rsidRDefault="0015007B" w:rsidP="0015007B">
      <w:pPr>
        <w:pStyle w:val="NoSpacing"/>
      </w:pPr>
      <w:r>
        <w:t xml:space="preserve">    </w:t>
      </w:r>
      <w:proofErr w:type="gramStart"/>
      <w:r>
        <w:t>Hai bên cùng cứng dễ dàng đứt dây.</w:t>
      </w:r>
      <w:proofErr w:type="gramEnd"/>
    </w:p>
    <w:p w:rsidR="0015007B" w:rsidRDefault="0015007B" w:rsidP="0015007B">
      <w:pPr>
        <w:pStyle w:val="TopNormal"/>
      </w:pPr>
      <w:r>
        <w:t xml:space="preserve"> </w:t>
      </w:r>
      <w:r>
        <w:t>Bầu khí vui nhộn cứ thế mà truyền đi từ bàn tiệc này sang bàn tiệc khác của các thực khách, trong khi các ca sĩ và ban nhạc cống hiến những khúc tình ca chọn lọc hấp dẫn, lôi kéo nhiều đôi trai tài gái sắc dìu nhau ra sàn nhảy tung tăng, đến nỗi cả những cặp vợ chồng đã cao tuổi cũng dìu nhau b</w:t>
      </w:r>
      <w:r>
        <w:rPr>
          <w:rFonts w:hint="eastAsia"/>
        </w:rPr>
        <w:t>ư</w:t>
      </w:r>
      <w:r>
        <w:t xml:space="preserve">ớc ra, nhịp nhàng vũ khúc ân tình. </w:t>
      </w:r>
    </w:p>
    <w:p w:rsidR="0015007B" w:rsidRDefault="0015007B" w:rsidP="0015007B">
      <w:r>
        <w:t xml:space="preserve"> </w:t>
      </w:r>
      <w:proofErr w:type="gramStart"/>
      <w:r>
        <w:t>Dạ hội kéo dài nhiều tiếng đồng hồ, song đối với nhiều tham dự viên, nó lại giống nh</w:t>
      </w:r>
      <w:r>
        <w:rPr>
          <w:rFonts w:hint="eastAsia"/>
        </w:rPr>
        <w:t>ư</w:t>
      </w:r>
      <w:r>
        <w:t xml:space="preserve"> khoảnh khắc thoi đ</w:t>
      </w:r>
      <w:r>
        <w:rPr>
          <w:rFonts w:hint="eastAsia"/>
        </w:rPr>
        <w:t>ư</w:t>
      </w:r>
      <w:r>
        <w:t>a.</w:t>
      </w:r>
      <w:proofErr w:type="gramEnd"/>
      <w:r>
        <w:t xml:space="preserve"> Các vũ khúc tình yêu vẫn còn rộn rã chào mời quyến </w:t>
      </w:r>
      <w:proofErr w:type="gramStart"/>
      <w:r>
        <w:t>rũ</w:t>
      </w:r>
      <w:proofErr w:type="gramEnd"/>
      <w:r>
        <w:t xml:space="preserve"> mọi ng</w:t>
      </w:r>
      <w:r>
        <w:rPr>
          <w:rFonts w:hint="eastAsia"/>
        </w:rPr>
        <w:t>ư</w:t>
      </w:r>
      <w:r>
        <w:t xml:space="preserve">ời không bỏ dở cuộc vui. </w:t>
      </w:r>
      <w:proofErr w:type="gramStart"/>
      <w:r>
        <w:t>Nh</w:t>
      </w:r>
      <w:r>
        <w:rPr>
          <w:rFonts w:hint="eastAsia"/>
        </w:rPr>
        <w:t>ư</w:t>
      </w:r>
      <w:r>
        <w:t>ng rồi tiệc cũng tan, khi nhà hàng báo giờ đóng cửa.</w:t>
      </w:r>
      <w:proofErr w:type="gramEnd"/>
      <w:r>
        <w:t xml:space="preserve"> </w:t>
      </w:r>
      <w:proofErr w:type="gramStart"/>
      <w:r>
        <w:t>Ai nấy ra về trong tiếc nuối và hẹn Dạ Hội Tình Yêu năm sau.</w:t>
      </w:r>
      <w:proofErr w:type="gramEnd"/>
      <w:r>
        <w:t xml:space="preserve"> </w:t>
      </w:r>
    </w:p>
    <w:p w:rsidR="00B13977" w:rsidRPr="0015007B" w:rsidRDefault="0015007B" w:rsidP="0015007B">
      <w:r>
        <w:t>Không ai nghĩ đó là Dạ hội Tình yêu cuối cùng do anh Phạm Văn Hoạt tổ chức, vì sau đó anh nghỉ h</w:t>
      </w:r>
      <w:r>
        <w:rPr>
          <w:rFonts w:hint="eastAsia"/>
        </w:rPr>
        <w:t>ư</w:t>
      </w:r>
      <w:r>
        <w:t xml:space="preserve">u, lui về đời sống ẩn dật bên vợ con cho đến ngày ra đi vinh viễn 27/10/2020. </w:t>
      </w:r>
      <w:proofErr w:type="gramStart"/>
      <w:r>
        <w:t>Chúng tôi nhớ mãi hình ảnh anh Phanxicô Xavie Hoạ</w:t>
      </w:r>
      <w:r>
        <w:t>t.</w:t>
      </w:r>
      <w:bookmarkStart w:id="0" w:name="_GoBack"/>
      <w:bookmarkEnd w:id="0"/>
      <w:proofErr w:type="gramEnd"/>
    </w:p>
    <w:sectPr w:rsidR="00B13977" w:rsidRPr="0015007B"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7C4" w:rsidRDefault="005507C4" w:rsidP="00DD0E0A">
      <w:r>
        <w:separator/>
      </w:r>
    </w:p>
  </w:endnote>
  <w:endnote w:type="continuationSeparator" w:id="0">
    <w:p w:rsidR="005507C4" w:rsidRDefault="005507C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7C4" w:rsidRDefault="005507C4" w:rsidP="00DD0E0A">
      <w:r>
        <w:separator/>
      </w:r>
    </w:p>
  </w:footnote>
  <w:footnote w:type="continuationSeparator" w:id="0">
    <w:p w:rsidR="005507C4" w:rsidRDefault="005507C4"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B"/>
    <w:rsid w:val="00040F6D"/>
    <w:rsid w:val="000A3EBD"/>
    <w:rsid w:val="0015007B"/>
    <w:rsid w:val="001F684E"/>
    <w:rsid w:val="0022087D"/>
    <w:rsid w:val="00254C1B"/>
    <w:rsid w:val="003321FA"/>
    <w:rsid w:val="003E7A5C"/>
    <w:rsid w:val="00434F1D"/>
    <w:rsid w:val="00462D04"/>
    <w:rsid w:val="004727B0"/>
    <w:rsid w:val="00492D88"/>
    <w:rsid w:val="004F3AAE"/>
    <w:rsid w:val="00524B58"/>
    <w:rsid w:val="005507C4"/>
    <w:rsid w:val="005633E8"/>
    <w:rsid w:val="00581DBF"/>
    <w:rsid w:val="00594D56"/>
    <w:rsid w:val="00604E59"/>
    <w:rsid w:val="006B1B28"/>
    <w:rsid w:val="00792DBC"/>
    <w:rsid w:val="007B0420"/>
    <w:rsid w:val="00844B9F"/>
    <w:rsid w:val="00853B51"/>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6</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cp:lastPrinted>2010-12-08T21:05:00Z</cp:lastPrinted>
  <dcterms:created xsi:type="dcterms:W3CDTF">2021-01-02T15:21:00Z</dcterms:created>
  <dcterms:modified xsi:type="dcterms:W3CDTF">2021-01-02T15:29:00Z</dcterms:modified>
</cp:coreProperties>
</file>