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06" w:rsidRDefault="00060FD8" w:rsidP="001A5906">
      <w:pPr>
        <w:pStyle w:val="Title"/>
      </w:pPr>
      <w:r w:rsidRPr="001A5906">
        <w:t xml:space="preserve"> </w:t>
      </w:r>
      <w:r w:rsidR="001A5906">
        <w:t>T</w:t>
      </w:r>
      <w:r w:rsidR="001A5906">
        <w:t>uổi Già Mặn Mà</w:t>
      </w:r>
      <w:r w:rsidR="001A5906">
        <w:br/>
        <w:t>Ngày Tình Yêu</w:t>
      </w:r>
      <w:r w:rsidR="001A5906">
        <w:t xml:space="preserve"> </w:t>
      </w:r>
    </w:p>
    <w:p w:rsidR="001A5906" w:rsidRPr="001A5906" w:rsidRDefault="001A5906" w:rsidP="001A5906">
      <w:pPr>
        <w:pStyle w:val="Author"/>
        <w:rPr>
          <w:rFonts w:ascii="Times New Roman" w:hAnsi="Times New Roman"/>
        </w:rPr>
      </w:pPr>
      <w:r w:rsidRPr="001A5906">
        <w:rPr>
          <w:rFonts w:ascii="Times New Roman" w:hAnsi="Times New Roman"/>
        </w:rPr>
        <w:t xml:space="preserve">         </w:t>
      </w:r>
      <w:r>
        <w:t>Lữ Thứ</w:t>
      </w:r>
    </w:p>
    <w:p w:rsidR="001A5906" w:rsidRPr="001A5906" w:rsidRDefault="001A5906" w:rsidP="001A5906">
      <w:pPr>
        <w:rPr>
          <w:rFonts w:ascii="Times New Roman" w:hAnsi="Times New Roman"/>
        </w:rPr>
      </w:pPr>
      <w:r>
        <w:t xml:space="preserve">  </w:t>
      </w:r>
    </w:p>
    <w:p w:rsidR="001A5906" w:rsidRDefault="001A5906" w:rsidP="001A5906">
      <w:r>
        <w:t xml:space="preserve">Ngày nay không những tại Hoa Kỳ, mà tại nhiều quốc gia khác ở châu Âu cùng cả thế giới kể cả Việt Nam, cứ vào 14 Tháng Hai hằng năm, các đôi nam nữ lại rộn rã chào mừng </w:t>
      </w:r>
      <w:r w:rsidRPr="001A5906">
        <w:rPr>
          <w:b/>
          <w:i/>
        </w:rPr>
        <w:t>Ngày Tình Yêu – Valentine’s Day</w:t>
      </w:r>
      <w:r>
        <w:t>.</w:t>
      </w:r>
    </w:p>
    <w:p w:rsidR="001A5906" w:rsidRDefault="001A5906" w:rsidP="001A5906">
      <w:r>
        <w:t>Vợ chồng chúng tôi vốn thuộc loại “đồ cũ” từ Việt Nam, nên đã có một thời chẳng hề nghe biết hay th</w:t>
      </w:r>
      <w:r>
        <w:rPr>
          <w:rFonts w:hint="eastAsia"/>
        </w:rPr>
        <w:t>ư</w:t>
      </w:r>
      <w:r>
        <w:t>ởng thức đ</w:t>
      </w:r>
      <w:r>
        <w:rPr>
          <w:rFonts w:hint="eastAsia"/>
        </w:rPr>
        <w:t>ư</w:t>
      </w:r>
      <w:r>
        <w:t>ợc h</w:t>
      </w:r>
      <w:r>
        <w:rPr>
          <w:rFonts w:hint="eastAsia"/>
        </w:rPr>
        <w:t>ươ</w:t>
      </w:r>
      <w:r>
        <w:t xml:space="preserve">ng vị gì của </w:t>
      </w:r>
      <w:r w:rsidRPr="001A5906">
        <w:rPr>
          <w:b/>
          <w:i/>
        </w:rPr>
        <w:t>Valentine’s Day – Ngày Tình Yêu</w:t>
      </w:r>
      <w:r>
        <w:t>! Cho đến khi định c</w:t>
      </w:r>
      <w:r>
        <w:rPr>
          <w:rFonts w:hint="eastAsia"/>
        </w:rPr>
        <w:t>ư</w:t>
      </w:r>
      <w:r>
        <w:t xml:space="preserve"> trên đất Mỹ, hòa nhập vào nếp sống mới với vài truyền thống văn hóa Mỹ, chúng tôi bắt đầu làm quen với văn hóa </w:t>
      </w:r>
      <w:r w:rsidRPr="001A5906">
        <w:rPr>
          <w:i/>
        </w:rPr>
        <w:t>Valentine’ s Day –Ngày Tình Yêu</w:t>
      </w:r>
      <w:r>
        <w:t xml:space="preserve">. </w:t>
      </w:r>
    </w:p>
    <w:p w:rsidR="001A5906" w:rsidRDefault="001A5906" w:rsidP="001A5906">
      <w:proofErr w:type="gramStart"/>
      <w:r>
        <w:t>Thoạt đầu, chúng tôi cứ ngỡ Ngày Tình Yêu – Valentine’s Day chỉ là ngày tôn vinh Tình Yêu Tuổi Trẻ, (nhất là những ng</w:t>
      </w:r>
      <w:r>
        <w:rPr>
          <w:rFonts w:hint="eastAsia"/>
        </w:rPr>
        <w:t>ư</w:t>
      </w:r>
      <w:r>
        <w:t>ời Trẻ đang chờ ngày kết hợp với nhau bằng Hôn nhân).</w:t>
      </w:r>
      <w:proofErr w:type="gramEnd"/>
      <w:r>
        <w:t xml:space="preserve"> Dần dần, chúng tôi mới nhận ra rằng, ngày Tình Yêu là ngày của tất cả mọi ng</w:t>
      </w:r>
      <w:r>
        <w:rPr>
          <w:rFonts w:hint="eastAsia"/>
        </w:rPr>
        <w:t>ư</w:t>
      </w:r>
      <w:r>
        <w:t>ời yêu th</w:t>
      </w:r>
      <w:r>
        <w:rPr>
          <w:rFonts w:hint="eastAsia"/>
        </w:rPr>
        <w:t>ươ</w:t>
      </w:r>
      <w:r>
        <w:t>ng nhau, giữ trọn tình trọn nghĩa với nhau bất luận là già hay trẻ, bất luận ng</w:t>
      </w:r>
      <w:r>
        <w:rPr>
          <w:rFonts w:hint="eastAsia"/>
        </w:rPr>
        <w:t>ư</w:t>
      </w:r>
      <w:r>
        <w:t>ời ta mới yêu th</w:t>
      </w:r>
      <w:r>
        <w:rPr>
          <w:rFonts w:hint="eastAsia"/>
        </w:rPr>
        <w:t>ươ</w:t>
      </w:r>
      <w:r>
        <w:t>ng nhau hay đã cùng nhau trải qua cuộc sống yêu th</w:t>
      </w:r>
      <w:r>
        <w:rPr>
          <w:rFonts w:hint="eastAsia"/>
        </w:rPr>
        <w:t>ươ</w:t>
      </w:r>
      <w:r>
        <w:t xml:space="preserve">ng hàng chục năm, nhiều chục năm… </w:t>
      </w:r>
    </w:p>
    <w:p w:rsidR="001A5906" w:rsidRDefault="001A5906" w:rsidP="001A5906">
      <w:r>
        <w:t>Chúng tôi hân hạnh giới thiệu một đôi vợ chồng tại Hoa Kỳ đã v</w:t>
      </w:r>
      <w:r>
        <w:rPr>
          <w:rFonts w:hint="eastAsia"/>
        </w:rPr>
        <w:t>ư</w:t>
      </w:r>
      <w:r>
        <w:t xml:space="preserve">ợt tuổi “bách niên” (trăm năm) vừa mừng </w:t>
      </w:r>
      <w:r w:rsidRPr="003934FA">
        <w:rPr>
          <w:b/>
          <w:i/>
        </w:rPr>
        <w:t>NGÀY TÌNH YÊU THỨ 80</w:t>
      </w:r>
      <w:r w:rsidR="003934FA">
        <w:t xml:space="preserve"> (80</w:t>
      </w:r>
      <w:r>
        <w:t>th Valentine’s Day) của họ hôm 14 Tháng Hai, 2020.</w:t>
      </w:r>
    </w:p>
    <w:p w:rsidR="001A5906" w:rsidRDefault="001A5906" w:rsidP="001A5906">
      <w:r>
        <w:t>Truyền thông Mỹ đầu năm 2020 đ</w:t>
      </w:r>
      <w:r>
        <w:rPr>
          <w:rFonts w:hint="eastAsia"/>
        </w:rPr>
        <w:t>ư</w:t>
      </w:r>
      <w:r>
        <w:t xml:space="preserve">a tin Ông John Henderson, </w:t>
      </w:r>
      <w:r w:rsidRPr="003934FA">
        <w:rPr>
          <w:b/>
          <w:i/>
        </w:rPr>
        <w:t>107 tuổi</w:t>
      </w:r>
      <w:r>
        <w:t xml:space="preserve"> cùng phu nhân là Bà Charlotte, </w:t>
      </w:r>
      <w:r w:rsidRPr="003934FA">
        <w:rPr>
          <w:b/>
          <w:i/>
        </w:rPr>
        <w:t>105 tuổi</w:t>
      </w:r>
      <w:r>
        <w:t xml:space="preserve"> vừa chia sẻ bí quyết “tr</w:t>
      </w:r>
      <w:r>
        <w:rPr>
          <w:rFonts w:hint="eastAsia"/>
        </w:rPr>
        <w:t>ư</w:t>
      </w:r>
      <w:r>
        <w:t>ờng thọ” của họ vào dịp ông bà cùng mừng Ngày Tình Yêu - Valentine’s Day thứ 80 của nhau.</w:t>
      </w:r>
    </w:p>
    <w:p w:rsidR="001A5906" w:rsidRDefault="001A5906" w:rsidP="001A5906">
      <w:r>
        <w:lastRenderedPageBreak/>
        <w:t>Nhiều c</w:t>
      </w:r>
      <w:r>
        <w:rPr>
          <w:rFonts w:hint="eastAsia"/>
        </w:rPr>
        <w:t>ơ</w:t>
      </w:r>
      <w:r>
        <w:t xml:space="preserve"> quan truyền thông Mỹ chạy “tít” lớn đ</w:t>
      </w:r>
      <w:r>
        <w:rPr>
          <w:rFonts w:hint="eastAsia"/>
        </w:rPr>
        <w:t>ư</w:t>
      </w:r>
      <w:r>
        <w:t>a tin đôi vợ chồng già ở Texas – ông và bà John-Charlotte Henderson tổ chức mừng ngày lễ Tình Yêu thứ 80 của họ vào ngày Tình Yêu 14/2/2020, sau khi ông bà đã đ</w:t>
      </w:r>
      <w:r>
        <w:rPr>
          <w:rFonts w:hint="eastAsia"/>
        </w:rPr>
        <w:t>ư</w:t>
      </w:r>
      <w:r>
        <w:t xml:space="preserve">ợc ghi danh vào cuốn </w:t>
      </w:r>
      <w:r w:rsidRPr="003934FA">
        <w:rPr>
          <w:b/>
          <w:i/>
        </w:rPr>
        <w:t>Guinnesss</w:t>
      </w:r>
      <w:r>
        <w:t xml:space="preserve"> </w:t>
      </w:r>
      <w:r w:rsidRPr="003934FA">
        <w:rPr>
          <w:i/>
        </w:rPr>
        <w:t>Vô địch Thế giới về Lịch sử Đôi Bạn Sống Lâu Nhất Thế Giới</w:t>
      </w:r>
      <w:r>
        <w:t>.</w:t>
      </w:r>
    </w:p>
    <w:p w:rsidR="001A5906" w:rsidRDefault="001A5906" w:rsidP="001A5906">
      <w:r>
        <w:t>Thế nh</w:t>
      </w:r>
      <w:r>
        <w:rPr>
          <w:rFonts w:hint="eastAsia"/>
        </w:rPr>
        <w:t>ư</w:t>
      </w:r>
      <w:r>
        <w:t>ng, xem ra ông John Henderson vẫn “</w:t>
      </w:r>
      <w:r w:rsidRPr="003934FA">
        <w:rPr>
          <w:i/>
        </w:rPr>
        <w:t>ch</w:t>
      </w:r>
      <w:r w:rsidRPr="003934FA">
        <w:rPr>
          <w:rFonts w:hint="eastAsia"/>
          <w:i/>
        </w:rPr>
        <w:t>ư</w:t>
      </w:r>
      <w:r w:rsidRPr="003934FA">
        <w:rPr>
          <w:i/>
        </w:rPr>
        <w:t>a hài lòng</w:t>
      </w:r>
      <w:r>
        <w:t>” khi ông nói với phóng viên báo Today (Jenna Bush Hager) bằng giọng hối tiếc: “</w:t>
      </w:r>
      <w:r w:rsidRPr="003934FA">
        <w:rPr>
          <w:i/>
        </w:rPr>
        <w:t>Ch</w:t>
      </w:r>
      <w:r w:rsidRPr="003934FA">
        <w:rPr>
          <w:rFonts w:hint="eastAsia"/>
          <w:i/>
        </w:rPr>
        <w:t>ư</w:t>
      </w:r>
      <w:r w:rsidRPr="003934FA">
        <w:rPr>
          <w:i/>
        </w:rPr>
        <w:t xml:space="preserve">a phải là lâu. </w:t>
      </w:r>
      <w:proofErr w:type="gramStart"/>
      <w:r w:rsidRPr="003934FA">
        <w:rPr>
          <w:i/>
        </w:rPr>
        <w:t>Thời giờ qua nhanh nh</w:t>
      </w:r>
      <w:r w:rsidRPr="003934FA">
        <w:rPr>
          <w:rFonts w:hint="eastAsia"/>
          <w:i/>
        </w:rPr>
        <w:t>ư</w:t>
      </w:r>
      <w:r w:rsidRPr="003934FA">
        <w:rPr>
          <w:i/>
        </w:rPr>
        <w:t xml:space="preserve"> chim bay!</w:t>
      </w:r>
      <w:r>
        <w:t>”</w:t>
      </w:r>
      <w:proofErr w:type="gramEnd"/>
      <w:r>
        <w:t xml:space="preserve"> </w:t>
      </w:r>
    </w:p>
    <w:p w:rsidR="001A5906" w:rsidRDefault="001A5906" w:rsidP="001A5906">
      <w:r>
        <w:t>Nhớ thuở đôi bạn gặp nhau tại Đại học Texas vào năm 1934 khi n</w:t>
      </w:r>
      <w:r>
        <w:rPr>
          <w:rFonts w:hint="eastAsia"/>
        </w:rPr>
        <w:t>ư</w:t>
      </w:r>
      <w:r>
        <w:t>ớc Mỹ sắp r</w:t>
      </w:r>
      <w:r>
        <w:rPr>
          <w:rFonts w:hint="eastAsia"/>
        </w:rPr>
        <w:t>ơ</w:t>
      </w:r>
      <w:r>
        <w:t>i vào trận Đại Suy thoái Thế giớ</w:t>
      </w:r>
      <w:r w:rsidR="003934FA">
        <w:t>i, ông John khoe: “</w:t>
      </w:r>
      <w:r w:rsidR="003934FA" w:rsidRPr="003934FA">
        <w:rPr>
          <w:i/>
        </w:rPr>
        <w:t>Lầ</w:t>
      </w:r>
      <w:r w:rsidRPr="003934FA">
        <w:rPr>
          <w:i/>
        </w:rPr>
        <w:t>n đầu gặp nàng và trò chuyện với nàng, tôi không nghĩ là tôi có thể có cuộc hẹn nào khác nữa với bất cứ ai khác.”</w:t>
      </w:r>
      <w:r>
        <w:t xml:space="preserve">  Còn bà vợ Charlotte thì r</w:t>
      </w:r>
      <w:r>
        <w:rPr>
          <w:rFonts w:hint="eastAsia"/>
        </w:rPr>
        <w:t>ơ</w:t>
      </w:r>
      <w:r>
        <w:t>m rớm n</w:t>
      </w:r>
      <w:r>
        <w:rPr>
          <w:rFonts w:hint="eastAsia"/>
        </w:rPr>
        <w:t>ư</w:t>
      </w:r>
      <w:r>
        <w:t>ớc mắt yêu th</w:t>
      </w:r>
      <w:r>
        <w:rPr>
          <w:rFonts w:hint="eastAsia"/>
        </w:rPr>
        <w:t>ươ</w:t>
      </w:r>
      <w:r>
        <w:t>ng đầy xúc động: “</w:t>
      </w:r>
      <w:r w:rsidRPr="003934FA">
        <w:rPr>
          <w:i/>
        </w:rPr>
        <w:t>Anh ta quả là ng</w:t>
      </w:r>
      <w:r w:rsidRPr="003934FA">
        <w:rPr>
          <w:rFonts w:hint="eastAsia"/>
          <w:i/>
        </w:rPr>
        <w:t>ư</w:t>
      </w:r>
      <w:r w:rsidRPr="003934FA">
        <w:rPr>
          <w:i/>
        </w:rPr>
        <w:t>ời đàn ông lịch lãm nhất, h</w:t>
      </w:r>
      <w:r w:rsidRPr="003934FA">
        <w:rPr>
          <w:rFonts w:hint="eastAsia"/>
          <w:i/>
        </w:rPr>
        <w:t>ơ</w:t>
      </w:r>
      <w:r w:rsidRPr="003934FA">
        <w:rPr>
          <w:i/>
        </w:rPr>
        <w:t>n bất cứ chàng thanh niên nào mà tôi đã tiếp xúc</w:t>
      </w:r>
      <w:r>
        <w:t xml:space="preserve">”. </w:t>
      </w:r>
    </w:p>
    <w:p w:rsidR="003934FA" w:rsidRDefault="003934FA" w:rsidP="003934FA">
      <w:pPr>
        <w:pStyle w:val="NoSpacing"/>
      </w:pPr>
      <w:r>
        <w:rPr>
          <w:noProof/>
        </w:rPr>
        <w:drawing>
          <wp:inline distT="0" distB="0" distL="0" distR="0">
            <wp:extent cx="2305050" cy="21464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UsFoN7WgETulJQFOb_yKrw.jpeg"/>
                    <pic:cNvPicPr/>
                  </pic:nvPicPr>
                  <pic:blipFill rotWithShape="1">
                    <a:blip r:embed="rId8" cstate="print">
                      <a:extLst>
                        <a:ext uri="{28A0092B-C50C-407E-A947-70E740481C1C}">
                          <a14:useLocalDpi xmlns:a14="http://schemas.microsoft.com/office/drawing/2010/main" val="0"/>
                        </a:ext>
                      </a:extLst>
                    </a:blip>
                    <a:srcRect t="20960" b="4545"/>
                    <a:stretch/>
                  </pic:blipFill>
                  <pic:spPr bwMode="auto">
                    <a:xfrm>
                      <a:off x="0" y="0"/>
                      <a:ext cx="2307416" cy="214863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1A5906" w:rsidRDefault="001A5906" w:rsidP="001A5906">
      <w:proofErr w:type="gramStart"/>
      <w:r>
        <w:t>Gặp nhau tại Đại học vào năm 1934, đến năm 1939 họ thành hôn với nhau và trung tín với nhau cho tới hôm nay.</w:t>
      </w:r>
      <w:proofErr w:type="gramEnd"/>
      <w:r>
        <w:t xml:space="preserve"> </w:t>
      </w:r>
    </w:p>
    <w:p w:rsidR="001A5906" w:rsidRDefault="001A5906" w:rsidP="001A5906">
      <w:r>
        <w:t>Sau 8 thập niên sống với nhau đời vợ chồng, hai ông bà John và Charlotte luôn coi Valentine’s Day – Ngày Tình Yêu là ngày đặc biệt để ông bà cùng lập lại với nhau lời thề chung thủy, yêu th</w:t>
      </w:r>
      <w:r>
        <w:rPr>
          <w:rFonts w:hint="eastAsia"/>
        </w:rPr>
        <w:t>ươ</w:t>
      </w:r>
      <w:r>
        <w:t>ng nhau đến trọn đời.</w:t>
      </w:r>
    </w:p>
    <w:p w:rsidR="001A5906" w:rsidRPr="001A5906" w:rsidRDefault="001A5906" w:rsidP="001A5906">
      <w:pPr>
        <w:rPr>
          <w:rFonts w:ascii="Times New Roman" w:hAnsi="Times New Roman"/>
        </w:rPr>
      </w:pPr>
      <w:r>
        <w:rPr>
          <w:rFonts w:hint="eastAsia"/>
        </w:rPr>
        <w:t>Ô</w:t>
      </w:r>
      <w:r>
        <w:t>ng bà Hendersons không có con, nh</w:t>
      </w:r>
      <w:r>
        <w:rPr>
          <w:rFonts w:hint="eastAsia"/>
        </w:rPr>
        <w:t>ư</w:t>
      </w:r>
      <w:r>
        <w:t>ng từ sau khi cả hai cùng nghỉ h</w:t>
      </w:r>
      <w:r>
        <w:rPr>
          <w:rFonts w:hint="eastAsia"/>
        </w:rPr>
        <w:t>ư</w:t>
      </w:r>
      <w:r>
        <w:t>u hồi thập niên 1970, ông bà vẫn kề cận, sát cánh nhau cho đến nay trong yêu th</w:t>
      </w:r>
      <w:r>
        <w:rPr>
          <w:rFonts w:hint="eastAsia"/>
        </w:rPr>
        <w:t>ươ</w:t>
      </w:r>
      <w:r>
        <w:t xml:space="preserve">ng, hạnh phúc. </w:t>
      </w:r>
    </w:p>
    <w:p w:rsidR="001A5906" w:rsidRPr="001A5906" w:rsidRDefault="001A5906" w:rsidP="007A1343">
      <w:pPr>
        <w:pStyle w:val="NoSpacing"/>
        <w:rPr>
          <w:rFonts w:ascii="Times New Roman" w:hAnsi="Times New Roman"/>
        </w:rPr>
      </w:pPr>
      <w:r>
        <w:lastRenderedPageBreak/>
        <w:t xml:space="preserve"> </w:t>
      </w:r>
      <w:r w:rsidR="007A1343" w:rsidRPr="00AC75CB">
        <w:rPr>
          <w:rFonts w:ascii="Times New Roman" w:eastAsia="Times New Roman" w:hAnsi="Times New Roman"/>
          <w:noProof/>
          <w:color w:val="555555"/>
          <w:sz w:val="24"/>
          <w:szCs w:val="24"/>
        </w:rPr>
        <w:drawing>
          <wp:inline distT="0" distB="0" distL="0" distR="0" wp14:anchorId="1CFF5C9F" wp14:editId="0B90FFC1">
            <wp:extent cx="2466975" cy="1308077"/>
            <wp:effectExtent l="171450" t="171450" r="371475" b="368935"/>
            <wp:docPr id="64" name="Picture 64" descr="Charlotte wrote this sweet note for her husband in 1961 on their 22nd wedding annivers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lotte wrote this sweet note for her husband in 1961 on their 22nd wedding anniversary.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8535" cy="1335416"/>
                    </a:xfrm>
                    <a:prstGeom prst="rect">
                      <a:avLst/>
                    </a:prstGeom>
                    <a:ln>
                      <a:noFill/>
                    </a:ln>
                    <a:effectLst>
                      <a:outerShdw blurRad="292100" dist="139700" dir="2700000" algn="tl" rotWithShape="0">
                        <a:srgbClr val="333333">
                          <a:alpha val="65000"/>
                        </a:srgbClr>
                      </a:outerShdw>
                    </a:effectLst>
                  </pic:spPr>
                </pic:pic>
              </a:graphicData>
            </a:graphic>
          </wp:inline>
        </w:drawing>
      </w:r>
    </w:p>
    <w:p w:rsidR="001A5906" w:rsidRDefault="001A5906" w:rsidP="001A5906">
      <w:r>
        <w:rPr>
          <w:rFonts w:hint="eastAsia"/>
        </w:rPr>
        <w:t>Ô</w:t>
      </w:r>
      <w:r>
        <w:t>ng bà còn l</w:t>
      </w:r>
      <w:r>
        <w:rPr>
          <w:rFonts w:hint="eastAsia"/>
        </w:rPr>
        <w:t>ư</w:t>
      </w:r>
      <w:r>
        <w:t xml:space="preserve">u giữ một mẫu viết </w:t>
      </w:r>
      <w:proofErr w:type="gramStart"/>
      <w:r>
        <w:t>tay</w:t>
      </w:r>
      <w:proofErr w:type="gramEnd"/>
      <w:r>
        <w:t xml:space="preserve"> rất là tình tứ (lãng mạn) do ng</w:t>
      </w:r>
      <w:r>
        <w:rPr>
          <w:rFonts w:hint="eastAsia"/>
        </w:rPr>
        <w:t>ư</w:t>
      </w:r>
      <w:r>
        <w:t>ời vợ gửi cho chồng năm 1961 nhân kỷ niệm năm thứ 22 lễ c</w:t>
      </w:r>
      <w:r>
        <w:rPr>
          <w:rFonts w:hint="eastAsia"/>
        </w:rPr>
        <w:t>ư</w:t>
      </w:r>
      <w:r>
        <w:t xml:space="preserve">ới của họ. </w:t>
      </w:r>
    </w:p>
    <w:p w:rsidR="001A5906" w:rsidRDefault="001A5906" w:rsidP="001A5906">
      <w:proofErr w:type="gramStart"/>
      <w:r>
        <w:t>Hiện ông bà vẫn còn tập thể dục với nhau hằng ngày và cùng th</w:t>
      </w:r>
      <w:r>
        <w:rPr>
          <w:rFonts w:hint="eastAsia"/>
        </w:rPr>
        <w:t>ư</w:t>
      </w:r>
      <w:r>
        <w:t>ởng thức mỗi ng</w:t>
      </w:r>
      <w:r>
        <w:rPr>
          <w:rFonts w:hint="eastAsia"/>
        </w:rPr>
        <w:t>ư</w:t>
      </w:r>
      <w:r>
        <w:t>ời một ly r</w:t>
      </w:r>
      <w:r>
        <w:rPr>
          <w:rFonts w:hint="eastAsia"/>
        </w:rPr>
        <w:t>ư</w:t>
      </w:r>
      <w:r>
        <w:t>ợu vang mỗi tối, cùng đi ngủ với nhau, tinh thần sảng khoái, phấn khích.</w:t>
      </w:r>
      <w:proofErr w:type="gramEnd"/>
      <w:r>
        <w:t xml:space="preserve"> </w:t>
      </w:r>
    </w:p>
    <w:p w:rsidR="001A5906" w:rsidRDefault="001A5906" w:rsidP="001A5906">
      <w:proofErr w:type="gramStart"/>
      <w:r>
        <w:rPr>
          <w:rFonts w:hint="eastAsia"/>
        </w:rPr>
        <w:t>Ô</w:t>
      </w:r>
      <w:r>
        <w:t>ng bà luôn luôn lạc quan, hài h</w:t>
      </w:r>
      <w:r>
        <w:rPr>
          <w:rFonts w:hint="eastAsia"/>
        </w:rPr>
        <w:t>ư</w:t>
      </w:r>
      <w:r>
        <w:t>ớc tr</w:t>
      </w:r>
      <w:r>
        <w:rPr>
          <w:rFonts w:hint="eastAsia"/>
        </w:rPr>
        <w:t>ư</w:t>
      </w:r>
      <w:r>
        <w:t>ớc mọi nghịch cảnh của cuộc sống.</w:t>
      </w:r>
      <w:proofErr w:type="gramEnd"/>
      <w:r>
        <w:t xml:space="preserve"> </w:t>
      </w:r>
      <w:proofErr w:type="gramStart"/>
      <w:r>
        <w:t>D</w:t>
      </w:r>
      <w:r>
        <w:rPr>
          <w:rFonts w:hint="eastAsia"/>
        </w:rPr>
        <w:t>ư</w:t>
      </w:r>
      <w:r>
        <w:t>ờng nh</w:t>
      </w:r>
      <w:r>
        <w:rPr>
          <w:rFonts w:hint="eastAsia"/>
        </w:rPr>
        <w:t>ư</w:t>
      </w:r>
      <w:r>
        <w:t xml:space="preserve"> họ không hề biết buồn giận nhau bao giờ.</w:t>
      </w:r>
      <w:proofErr w:type="gramEnd"/>
    </w:p>
    <w:p w:rsidR="001A5906" w:rsidRDefault="001A5906" w:rsidP="001A5906">
      <w:proofErr w:type="gramStart"/>
      <w:r>
        <w:t>Khi đ</w:t>
      </w:r>
      <w:r>
        <w:rPr>
          <w:rFonts w:hint="eastAsia"/>
        </w:rPr>
        <w:t>ư</w:t>
      </w:r>
      <w:r>
        <w:t>ợc hỏi, “</w:t>
      </w:r>
      <w:r w:rsidRPr="007A1343">
        <w:rPr>
          <w:i/>
        </w:rPr>
        <w:t>Nếu không có Lễ Tình Yêu – ngày Valentine’s Day hàng năm, thì ông bà… tính sao</w:t>
      </w:r>
      <w:r w:rsidRPr="007A1343">
        <w:rPr>
          <w:rFonts w:ascii="Times New Roman" w:hAnsi="Times New Roman"/>
          <w:i/>
        </w:rPr>
        <w:t>?</w:t>
      </w:r>
      <w:r w:rsidRPr="007A1343">
        <w:rPr>
          <w:i/>
        </w:rPr>
        <w:t>”</w:t>
      </w:r>
      <w:proofErr w:type="gramEnd"/>
      <w:r>
        <w:t xml:space="preserve"> Ông John đáp: “</w:t>
      </w:r>
      <w:r w:rsidRPr="007A1343">
        <w:rPr>
          <w:i/>
        </w:rPr>
        <w:t xml:space="preserve">Ồ! </w:t>
      </w:r>
      <w:proofErr w:type="gramStart"/>
      <w:r w:rsidRPr="007A1343">
        <w:rPr>
          <w:i/>
        </w:rPr>
        <w:t>Tôi không biết.</w:t>
      </w:r>
      <w:proofErr w:type="gramEnd"/>
      <w:r w:rsidRPr="007A1343">
        <w:rPr>
          <w:i/>
        </w:rPr>
        <w:t xml:space="preserve"> </w:t>
      </w:r>
      <w:proofErr w:type="gramStart"/>
      <w:r w:rsidRPr="007A1343">
        <w:rPr>
          <w:i/>
        </w:rPr>
        <w:t>Tôi ch</w:t>
      </w:r>
      <w:r w:rsidRPr="007A1343">
        <w:rPr>
          <w:rFonts w:hint="eastAsia"/>
          <w:i/>
        </w:rPr>
        <w:t>ư</w:t>
      </w:r>
      <w:r w:rsidRPr="007A1343">
        <w:rPr>
          <w:i/>
        </w:rPr>
        <w:t>a bao giờ có kinh nghiệm với cái nếu ấy</w:t>
      </w:r>
      <w:r>
        <w:t>.”</w:t>
      </w:r>
      <w:proofErr w:type="gramEnd"/>
      <w:r>
        <w:t xml:space="preserve"> Bà Charlotte nói thêm vào: “</w:t>
      </w:r>
      <w:r w:rsidRPr="007A1343">
        <w:rPr>
          <w:i/>
        </w:rPr>
        <w:t>Cầu ông nhà tôi đừng bao giờ thử… cái chuyện không có Ngày Tình yêu…”</w:t>
      </w:r>
    </w:p>
    <w:p w:rsidR="001A5906" w:rsidRDefault="001A5906" w:rsidP="001A5906">
      <w:r>
        <w:rPr>
          <w:rFonts w:hint="eastAsia"/>
        </w:rPr>
        <w:t>Đ</w:t>
      </w:r>
      <w:r>
        <w:t>ặc biệt, khi đ</w:t>
      </w:r>
      <w:r>
        <w:rPr>
          <w:rFonts w:hint="eastAsia"/>
        </w:rPr>
        <w:t>ư</w:t>
      </w:r>
      <w:r>
        <w:t>ợc hỏi về tình cảm ông bà trao tặng cho nhau từ khi mới thành hôn, ông vui c</w:t>
      </w:r>
      <w:r>
        <w:rPr>
          <w:rFonts w:hint="eastAsia"/>
        </w:rPr>
        <w:t>ư</w:t>
      </w:r>
      <w:r>
        <w:t>ời trả lời hài h</w:t>
      </w:r>
      <w:r>
        <w:rPr>
          <w:rFonts w:hint="eastAsia"/>
        </w:rPr>
        <w:t>ư</w:t>
      </w:r>
      <w:r>
        <w:t>ớc: "</w:t>
      </w:r>
      <w:r w:rsidRPr="007A1343">
        <w:rPr>
          <w:i/>
        </w:rPr>
        <w:t xml:space="preserve">Chúng tôi </w:t>
      </w:r>
      <w:proofErr w:type="gramStart"/>
      <w:r w:rsidRPr="007A1343">
        <w:rPr>
          <w:i/>
        </w:rPr>
        <w:t>tung</w:t>
      </w:r>
      <w:proofErr w:type="gramEnd"/>
      <w:r w:rsidRPr="007A1343">
        <w:rPr>
          <w:i/>
        </w:rPr>
        <w:t xml:space="preserve"> ra </w:t>
      </w:r>
      <w:r w:rsidRPr="007A1343">
        <w:rPr>
          <w:b/>
          <w:i/>
        </w:rPr>
        <w:t>h</w:t>
      </w:r>
      <w:r w:rsidRPr="007A1343">
        <w:rPr>
          <w:rFonts w:hint="eastAsia"/>
          <w:b/>
          <w:i/>
        </w:rPr>
        <w:t>ơ</w:t>
      </w:r>
      <w:r w:rsidRPr="007A1343">
        <w:rPr>
          <w:b/>
          <w:i/>
        </w:rPr>
        <w:t>n phân nửa chất nổ</w:t>
      </w:r>
      <w:r w:rsidRPr="007A1343">
        <w:rPr>
          <w:i/>
        </w:rPr>
        <w:t xml:space="preserve"> mà Quân Đồng Minh đã sử dụng cho Đệ Nhị Thế Chiến</w:t>
      </w:r>
      <w:r>
        <w:t xml:space="preserve">.” </w:t>
      </w:r>
    </w:p>
    <w:p w:rsidR="001A5906" w:rsidRPr="001A5906" w:rsidRDefault="001A5906" w:rsidP="001A5906">
      <w:pPr>
        <w:rPr>
          <w:rFonts w:ascii="Times New Roman" w:hAnsi="Times New Roman"/>
        </w:rPr>
      </w:pPr>
      <w:proofErr w:type="gramStart"/>
      <w:r>
        <w:t>Thảo nào chất nổ tình yêu của ông bà đến nay vẫn còn nổ dòn, vang vọng khắp thế gian.</w:t>
      </w:r>
      <w:proofErr w:type="gramEnd"/>
    </w:p>
    <w:p w:rsidR="001A5906" w:rsidRDefault="001A5906" w:rsidP="007A1343">
      <w:pPr>
        <w:pStyle w:val="Heading2"/>
      </w:pPr>
      <w:r>
        <w:rPr>
          <w:rFonts w:hint="eastAsia"/>
        </w:rPr>
        <w:t>Đô</w:t>
      </w:r>
      <w:r>
        <w:t>i nét về Valentine’s Day</w:t>
      </w:r>
    </w:p>
    <w:p w:rsidR="001A5906" w:rsidRDefault="001A5906" w:rsidP="001A5906">
      <w:proofErr w:type="gramStart"/>
      <w:r>
        <w:rPr>
          <w:rFonts w:hint="eastAsia"/>
        </w:rPr>
        <w:t>Đ</w:t>
      </w:r>
      <w:r>
        <w:t>ầu năm 2021 này một sự gần nh</w:t>
      </w:r>
      <w:r>
        <w:rPr>
          <w:rFonts w:hint="eastAsia"/>
        </w:rPr>
        <w:t>ư</w:t>
      </w:r>
      <w:r>
        <w:t xml:space="preserve"> trùng hợp ít ai ngờ là văn hóa Đông-Tây gần nh</w:t>
      </w:r>
      <w:r>
        <w:rPr>
          <w:rFonts w:hint="eastAsia"/>
        </w:rPr>
        <w:t>ư</w:t>
      </w:r>
      <w:r>
        <w:t xml:space="preserve"> hội tụ cùng một thời điểm dịp đầu năm.</w:t>
      </w:r>
      <w:proofErr w:type="gramEnd"/>
      <w:r>
        <w:t xml:space="preserve"> Ng</w:t>
      </w:r>
      <w:r>
        <w:rPr>
          <w:rFonts w:hint="eastAsia"/>
        </w:rPr>
        <w:t>ư</w:t>
      </w:r>
      <w:r>
        <w:t>ời Việt chúng ta mừng Xuân Tân Sửu 2021 với 3 ngày Tết Nguyên Đán mồng Một, mồng Hai và mùng Ba Tháng Giêng Âm lịch nhằm 12, 13 và 14/02/2021 D</w:t>
      </w:r>
      <w:r>
        <w:rPr>
          <w:rFonts w:hint="eastAsia"/>
        </w:rPr>
        <w:t>ươ</w:t>
      </w:r>
      <w:r>
        <w:t>ng lịch thì NGÀY TÌNH YÊU (Valentine’s Day) lại r</w:t>
      </w:r>
      <w:r>
        <w:rPr>
          <w:rFonts w:hint="eastAsia"/>
        </w:rPr>
        <w:t>ơ</w:t>
      </w:r>
      <w:r>
        <w:t xml:space="preserve">i vào ngày 14/02/2021. </w:t>
      </w:r>
    </w:p>
    <w:p w:rsidR="001A5906" w:rsidRPr="001A5906" w:rsidRDefault="001A5906" w:rsidP="001A5906">
      <w:pPr>
        <w:rPr>
          <w:rFonts w:ascii="Times New Roman" w:hAnsi="Times New Roman"/>
        </w:rPr>
      </w:pPr>
      <w:proofErr w:type="gramStart"/>
      <w:r>
        <w:t>Chúng ta mừng Xuân cho nhau và cũng chúc nhau Valentine’s Day hạnh phúc.</w:t>
      </w:r>
      <w:proofErr w:type="gramEnd"/>
      <w:r>
        <w:t xml:space="preserve"> Nhân dây chúng tôi xin có đôi lời giới thiệu về Ngày Tình Yêu, đồng thời cũng giới thiệu đôi vợ chồng “</w:t>
      </w:r>
      <w:r w:rsidRPr="007A1343">
        <w:rPr>
          <w:i/>
        </w:rPr>
        <w:t>Tuổi già Mặn Mà Ngày Tình Yêu</w:t>
      </w:r>
      <w:r>
        <w:t>” nh</w:t>
      </w:r>
      <w:r>
        <w:rPr>
          <w:rFonts w:hint="eastAsia"/>
        </w:rPr>
        <w:t>ư</w:t>
      </w:r>
      <w:r>
        <w:t xml:space="preserve"> trên.</w:t>
      </w:r>
    </w:p>
    <w:p w:rsidR="001A5906" w:rsidRDefault="001A5906" w:rsidP="001A5906">
      <w:proofErr w:type="gramStart"/>
      <w:r w:rsidRPr="007A1343">
        <w:rPr>
          <w:b/>
          <w:i/>
        </w:rPr>
        <w:t>Valentine’s Day</w:t>
      </w:r>
      <w:r>
        <w:t xml:space="preserve"> ở Mỹ là ngày Tình Yêu đối với mọi ng</w:t>
      </w:r>
      <w:r>
        <w:rPr>
          <w:rFonts w:hint="eastAsia"/>
        </w:rPr>
        <w:t>ư</w:t>
      </w:r>
      <w:r>
        <w:t>ời, bất luận đó là đôi bạn già hay đôi vợ chồng trẻ hoặc là cặp tình nhân.</w:t>
      </w:r>
      <w:proofErr w:type="gramEnd"/>
      <w:r>
        <w:t xml:space="preserve"> Đó cũng là dịp để mọi ng</w:t>
      </w:r>
      <w:r>
        <w:rPr>
          <w:rFonts w:hint="eastAsia"/>
        </w:rPr>
        <w:t>ư</w:t>
      </w:r>
      <w:r>
        <w:t>ời trong một gia đình hay trong dòng tộc bày tỏ tình yêu th</w:t>
      </w:r>
      <w:r>
        <w:rPr>
          <w:rFonts w:hint="eastAsia"/>
        </w:rPr>
        <w:t>ươ</w:t>
      </w:r>
      <w:r>
        <w:t xml:space="preserve">ng nhau mặn nồng. </w:t>
      </w:r>
      <w:proofErr w:type="gramStart"/>
      <w:r>
        <w:t>Một phần nào giống nh</w:t>
      </w:r>
      <w:r>
        <w:rPr>
          <w:rFonts w:hint="eastAsia"/>
        </w:rPr>
        <w:t>ư</w:t>
      </w:r>
      <w:r>
        <w:t xml:space="preserve"> ngày Tết Nguyên Đán của ta.</w:t>
      </w:r>
      <w:proofErr w:type="gramEnd"/>
    </w:p>
    <w:p w:rsidR="001A5906" w:rsidRDefault="001A5906" w:rsidP="001A5906">
      <w:proofErr w:type="gramStart"/>
      <w:r>
        <w:t>Chúng tôi không tìm kiếm nguồn gốc ngày Tình Yêu, cũng chẳng quan tâm tới cái tên Valentine xuất phát từ đâu hay từ lúc nào, và Valentine là nhân vật nào.</w:t>
      </w:r>
      <w:proofErr w:type="gramEnd"/>
      <w:r>
        <w:t xml:space="preserve"> </w:t>
      </w:r>
    </w:p>
    <w:p w:rsidR="001A5906" w:rsidRDefault="001A5906" w:rsidP="001A5906">
      <w:proofErr w:type="gramStart"/>
      <w:r>
        <w:t>Chỉ biết rằng “Valentine’s Day” đã thâm nhập vào đời sống chúng tôi và l</w:t>
      </w:r>
      <w:r>
        <w:rPr>
          <w:rFonts w:hint="eastAsia"/>
        </w:rPr>
        <w:t>ư</w:t>
      </w:r>
      <w:r>
        <w:t>u thông trong huyết quản chúng tôi.</w:t>
      </w:r>
      <w:proofErr w:type="gramEnd"/>
      <w:r>
        <w:t xml:space="preserve"> Valentine’s Day vẫn mãi là NGÀY TÌNH YÊU để chúng tôi cùng nhau làm sung mãn Tình Yêu của mình, thi vị hóa cuộc đời và lãng mạn hóa Tình yêu giữa nhau. </w:t>
      </w:r>
    </w:p>
    <w:p w:rsidR="001A5906" w:rsidRDefault="001A5906" w:rsidP="001A5906">
      <w:proofErr w:type="gramStart"/>
      <w:r>
        <w:rPr>
          <w:rFonts w:hint="eastAsia"/>
        </w:rPr>
        <w:t>Đâ</w:t>
      </w:r>
      <w:r>
        <w:t>y là c</w:t>
      </w:r>
      <w:r>
        <w:rPr>
          <w:rFonts w:hint="eastAsia"/>
        </w:rPr>
        <w:t>ơ</w:t>
      </w:r>
      <w:r>
        <w:t xml:space="preserve"> hội quý hiếm để chúng ta bỏ chút thời giờ, cùng ngồi lại với ng</w:t>
      </w:r>
      <w:r>
        <w:rPr>
          <w:rFonts w:hint="eastAsia"/>
        </w:rPr>
        <w:t>ư</w:t>
      </w:r>
      <w:r>
        <w:t>ời thân th</w:t>
      </w:r>
      <w:r>
        <w:rPr>
          <w:rFonts w:hint="eastAsia"/>
        </w:rPr>
        <w:t>ươ</w:t>
      </w:r>
      <w:r>
        <w:t>ng tỏ bày tâm sự quý yêu, trân trọng nhau.</w:t>
      </w:r>
      <w:proofErr w:type="gramEnd"/>
      <w:r>
        <w:t xml:space="preserve"> </w:t>
      </w:r>
    </w:p>
    <w:p w:rsidR="001A5906" w:rsidRDefault="001A5906" w:rsidP="001A5906">
      <w:proofErr w:type="gramStart"/>
      <w:r>
        <w:t>Càng trải qua cuộc sống “đôi lứa” với nhau lâu dài, chúng tôi càng thấm thía tình vợ chồng, càng cảm nghiệm sâu sắc nghĩa tình phu thê.</w:t>
      </w:r>
      <w:proofErr w:type="gramEnd"/>
      <w:r>
        <w:t xml:space="preserve"> </w:t>
      </w:r>
      <w:proofErr w:type="gramStart"/>
      <w:r>
        <w:t>Mừng ngày Tình Yêu – Valentine’s Day, chúng tôi càng ghi đậm tình yêu th</w:t>
      </w:r>
      <w:r>
        <w:rPr>
          <w:rFonts w:hint="eastAsia"/>
        </w:rPr>
        <w:t>ươ</w:t>
      </w:r>
      <w:r>
        <w:t>ng nhau.</w:t>
      </w:r>
      <w:proofErr w:type="gramEnd"/>
      <w:r>
        <w:t xml:space="preserve"> </w:t>
      </w:r>
    </w:p>
    <w:p w:rsidR="001A5906" w:rsidRDefault="001A5906" w:rsidP="001A5906">
      <w:proofErr w:type="gramStart"/>
      <w:r>
        <w:t xml:space="preserve">Ngày lễ Tình Yêu hãy là </w:t>
      </w:r>
      <w:r w:rsidRPr="007A1343">
        <w:rPr>
          <w:i/>
        </w:rPr>
        <w:t>ngày của nhau và cho nhau</w:t>
      </w:r>
      <w:r>
        <w:t xml:space="preserve"> đối với hết thảy chúng ta bất kể chúng ta thuộc hạng tuổi nào và ở trong hoàn cảnh nào.</w:t>
      </w:r>
      <w:proofErr w:type="gramEnd"/>
    </w:p>
    <w:p w:rsidR="001A5906" w:rsidRPr="001A5906" w:rsidRDefault="001A5906" w:rsidP="001A5906">
      <w:pPr>
        <w:rPr>
          <w:rFonts w:ascii="Times New Roman" w:hAnsi="Times New Roman"/>
        </w:rPr>
      </w:pPr>
      <w:r>
        <w:t xml:space="preserve">Chúng tôi hằng tâm niệm với nhau: </w:t>
      </w:r>
      <w:bookmarkStart w:id="0" w:name="_GoBack"/>
      <w:r w:rsidRPr="007A1343">
        <w:rPr>
          <w:b/>
          <w:i/>
        </w:rPr>
        <w:t>Mỗi ngày hãy luôn luôn là Ngày Tình Yêu – Valentine’s Day</w:t>
      </w:r>
      <w:bookmarkEnd w:id="0"/>
      <w:r>
        <w:t xml:space="preserve"> giống nh</w:t>
      </w:r>
      <w:r>
        <w:rPr>
          <w:rFonts w:hint="eastAsia"/>
        </w:rPr>
        <w:t>ư</w:t>
      </w:r>
      <w:r>
        <w:t xml:space="preserve"> đôi vợ chồng thọ h</w:t>
      </w:r>
      <w:r>
        <w:rPr>
          <w:rFonts w:hint="eastAsia"/>
        </w:rPr>
        <w:t>ơ</w:t>
      </w:r>
      <w:r>
        <w:t>n trăm tuổi và trải qua gần trăm năm hạnh phúc giới thiệu trên đây.</w:t>
      </w:r>
    </w:p>
    <w:p w:rsidR="00B13977" w:rsidRPr="001A5906" w:rsidRDefault="00B13977" w:rsidP="001A5906"/>
    <w:sectPr w:rsidR="00B13977" w:rsidRPr="001A5906"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FD" w:rsidRDefault="002B56FD" w:rsidP="00DD0E0A">
      <w:r>
        <w:separator/>
      </w:r>
    </w:p>
  </w:endnote>
  <w:endnote w:type="continuationSeparator" w:id="0">
    <w:p w:rsidR="002B56FD" w:rsidRDefault="002B56F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FD" w:rsidRDefault="002B56FD" w:rsidP="00DD0E0A">
      <w:r>
        <w:separator/>
      </w:r>
    </w:p>
  </w:footnote>
  <w:footnote w:type="continuationSeparator" w:id="0">
    <w:p w:rsidR="002B56FD" w:rsidRDefault="002B56FD"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60FD8"/>
    <w:rsid w:val="000A3EBD"/>
    <w:rsid w:val="0015007B"/>
    <w:rsid w:val="001A5906"/>
    <w:rsid w:val="001F684E"/>
    <w:rsid w:val="0022087D"/>
    <w:rsid w:val="00254C1B"/>
    <w:rsid w:val="002B56FD"/>
    <w:rsid w:val="003321FA"/>
    <w:rsid w:val="003934FA"/>
    <w:rsid w:val="003E7A5C"/>
    <w:rsid w:val="00434F1D"/>
    <w:rsid w:val="00462D04"/>
    <w:rsid w:val="004727B0"/>
    <w:rsid w:val="00492D88"/>
    <w:rsid w:val="004F3AAE"/>
    <w:rsid w:val="00524B58"/>
    <w:rsid w:val="005633E8"/>
    <w:rsid w:val="00581DBF"/>
    <w:rsid w:val="00594D56"/>
    <w:rsid w:val="00604E59"/>
    <w:rsid w:val="006B1B28"/>
    <w:rsid w:val="00792DBC"/>
    <w:rsid w:val="007A1343"/>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463B2"/>
    <w:rsid w:val="009E7D46"/>
    <w:rsid w:val="00A44C42"/>
    <w:rsid w:val="00A54447"/>
    <w:rsid w:val="00A82BEC"/>
    <w:rsid w:val="00A9528E"/>
    <w:rsid w:val="00AB5C37"/>
    <w:rsid w:val="00AD6EDA"/>
    <w:rsid w:val="00B13977"/>
    <w:rsid w:val="00BA4E74"/>
    <w:rsid w:val="00BF29E2"/>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0</TotalTime>
  <Pages>2</Pages>
  <Words>861</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Đôi nét về Valentine’s Day</vt:lpstr>
    </vt:vector>
  </TitlesOfParts>
  <Company>Fundtech</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2021-01-02T16:08:00Z</dcterms:created>
  <dcterms:modified xsi:type="dcterms:W3CDTF">2021-01-02T16:08:00Z</dcterms:modified>
</cp:coreProperties>
</file>