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49" w:rsidRDefault="006B2249" w:rsidP="006B2249">
      <w:pPr>
        <w:ind w:firstLine="0"/>
        <w:jc w:val="center"/>
      </w:pPr>
      <w:r>
        <w:t>Lại một thành viên Cộng đoàn vừa nằm xuống:</w:t>
      </w:r>
    </w:p>
    <w:p w:rsidR="006B2249" w:rsidRDefault="006B2249" w:rsidP="006B2249">
      <w:pPr>
        <w:pStyle w:val="Title"/>
      </w:pPr>
      <w:r w:rsidRPr="006D4655">
        <w:rPr>
          <w:sz w:val="44"/>
          <w:szCs w:val="44"/>
        </w:rPr>
        <w:t>Bà cụ HỒ ĐỨC LỊ</w:t>
      </w:r>
      <w:r w:rsidR="006D4655">
        <w:rPr>
          <w:sz w:val="44"/>
          <w:szCs w:val="44"/>
        </w:rPr>
        <w:t>CH</w:t>
      </w:r>
      <w:r w:rsidR="006D4655">
        <w:rPr>
          <w:sz w:val="44"/>
          <w:szCs w:val="44"/>
        </w:rPr>
        <w:br/>
      </w:r>
      <w:r w:rsidRPr="006D4655">
        <w:rPr>
          <w:sz w:val="44"/>
          <w:szCs w:val="44"/>
        </w:rPr>
        <w:t>nhũ danh</w:t>
      </w:r>
      <w:r>
        <w:t xml:space="preserve"> </w:t>
      </w:r>
      <w:r w:rsidR="006D4655">
        <w:br/>
      </w:r>
      <w:r w:rsidRPr="006D4655">
        <w:rPr>
          <w:sz w:val="44"/>
          <w:szCs w:val="44"/>
        </w:rPr>
        <w:t>Anna TRẦN THỊ KIM DUNG</w:t>
      </w:r>
      <w:r>
        <w:t xml:space="preserve"> </w:t>
      </w:r>
    </w:p>
    <w:p w:rsidR="006B2249" w:rsidRPr="006B2249" w:rsidRDefault="006B2249" w:rsidP="006B2249">
      <w:pPr>
        <w:jc w:val="center"/>
        <w:rPr>
          <w:rFonts w:ascii="UVN Mau Tim 1" w:eastAsiaTheme="majorEastAsia" w:hAnsi="UVN Mau Tim 1" w:cstheme="majorBidi"/>
          <w:spacing w:val="6"/>
          <w:kern w:val="28"/>
          <w:sz w:val="24"/>
          <w:szCs w:val="24"/>
        </w:rPr>
      </w:pPr>
      <w:r w:rsidRPr="006B2249">
        <w:rPr>
          <w:rFonts w:ascii="UVN Mau Tim 1" w:eastAsiaTheme="majorEastAsia" w:hAnsi="UVN Mau Tim 1" w:cstheme="majorBidi"/>
          <w:spacing w:val="6"/>
          <w:kern w:val="28"/>
          <w:sz w:val="24"/>
          <w:szCs w:val="24"/>
        </w:rPr>
        <w:t>(30/01/1929-28/12/2020)</w:t>
      </w:r>
    </w:p>
    <w:p w:rsidR="006B2249" w:rsidRDefault="006B2249" w:rsidP="006B2249">
      <w:pPr>
        <w:pStyle w:val="Author"/>
      </w:pPr>
      <w:r>
        <w:t xml:space="preserve">Lê Thiên </w:t>
      </w:r>
    </w:p>
    <w:p w:rsidR="006B2249" w:rsidRDefault="006B2249" w:rsidP="006B2249">
      <w:proofErr w:type="gramStart"/>
      <w:r>
        <w:t>Cộng đoàn chúng ta chắc chắn ai cũng biết Bà Cụ LỊCH, hiền thê Cụ ông HỒ ĐỨC LỊCH (ng</w:t>
      </w:r>
      <w:r>
        <w:rPr>
          <w:rFonts w:hint="eastAsia"/>
        </w:rPr>
        <w:t>ư</w:t>
      </w:r>
      <w:r>
        <w:t>ời đã ra đi cách đây 4 năm, năm 2016).</w:t>
      </w:r>
      <w:proofErr w:type="gramEnd"/>
      <w:r>
        <w:t xml:space="preserve"> Ông Bà Cụ Lịch cùng gia đình thuộc về thành phần tiên khởi xây dựng và nuôi d</w:t>
      </w:r>
      <w:r>
        <w:rPr>
          <w:rFonts w:hint="eastAsia"/>
        </w:rPr>
        <w:t>ư</w:t>
      </w:r>
      <w:r>
        <w:t>ỡng Cộng Đoàn Công Giáo Việt Nam Đức Mẹ Hồn Xác Lên Trời, Giáo phận Metuchen, Tiểu bang New Jersey, cho tới hôm nay.</w:t>
      </w:r>
    </w:p>
    <w:p w:rsidR="006B2249" w:rsidRDefault="006B2249" w:rsidP="006B2249">
      <w:r>
        <w:rPr>
          <w:rFonts w:hint="eastAsia"/>
        </w:rPr>
        <w:t>Ô</w:t>
      </w:r>
      <w:r>
        <w:t>ng Bà Cụ chẳng những là thành viên tiên khởi mà còn đ</w:t>
      </w:r>
      <w:r>
        <w:rPr>
          <w:rFonts w:hint="eastAsia"/>
        </w:rPr>
        <w:t>ư</w:t>
      </w:r>
      <w:r>
        <w:t xml:space="preserve">a toàn bộ gia đình, con cháu, rể dâu tham gia tích cực vào các sinh hoạt Cộng đoàn từ đầu đến giờ, điển hình là gia đình Anh Chị Hồ Đức Linh &amp; Nguyễn Kim Oanh. </w:t>
      </w:r>
    </w:p>
    <w:p w:rsidR="006B2249" w:rsidRDefault="006B2249" w:rsidP="006B2249">
      <w:r>
        <w:t>Cùng với nhiều thành viên nhiệt thành khác của Cộng đoàn, Anh Chị Linh &amp;</w:t>
      </w:r>
      <w:r w:rsidR="006D4655">
        <w:t xml:space="preserve"> </w:t>
      </w:r>
      <w:r>
        <w:t>Oanh tích cực tham gia các việc Cộng đoàn từ vai trò Chủ tịch xuyên suốt nhiều nhiệm kỳ đến tr</w:t>
      </w:r>
      <w:r>
        <w:rPr>
          <w:rFonts w:hint="eastAsia"/>
        </w:rPr>
        <w:t>ư</w:t>
      </w:r>
      <w:r>
        <w:t>ởng ban Báo chí, tr</w:t>
      </w:r>
      <w:r>
        <w:rPr>
          <w:rFonts w:hint="eastAsia"/>
        </w:rPr>
        <w:t>ư</w:t>
      </w:r>
      <w:r>
        <w:t>ởng ban Văn nghệ Cộng đoàn, đẩy mạnh các sinh hoạt Mừng Xuân Dân tộc Cộng đoàn.</w:t>
      </w:r>
    </w:p>
    <w:p w:rsidR="006B2249" w:rsidRDefault="006B2249" w:rsidP="006B2249">
      <w:proofErr w:type="gramStart"/>
      <w:r>
        <w:t>Riêng với bà cụ Anna Trần Thị Kim Dung vừa vĩnh biệt cõi trần ngày 28/12/2020, chúng tôi không quên một kỷ niệm để đời trong mối quan hệ giữa cá nhân chúng tôi với bà cụ.</w:t>
      </w:r>
      <w:proofErr w:type="gramEnd"/>
    </w:p>
    <w:p w:rsidR="006B2249" w:rsidRDefault="006B2249" w:rsidP="006B2249">
      <w:r>
        <w:t>Vài năm tr</w:t>
      </w:r>
      <w:r>
        <w:rPr>
          <w:rFonts w:hint="eastAsia"/>
        </w:rPr>
        <w:t>ư</w:t>
      </w:r>
      <w:r>
        <w:t>ớc đây, trong dịp Văn Nghệ Mừng Xuân Cộng đoàn, chúng tôi có biên soạn Hoạt cảnh ngắn HAI BÀ TR</w:t>
      </w:r>
      <w:r>
        <w:rPr>
          <w:rFonts w:hint="eastAsia"/>
        </w:rPr>
        <w:t>Ư</w:t>
      </w:r>
      <w:r>
        <w:t xml:space="preserve">NG nhằm nhắc nhớ Giới trẻ về một nét Lịch sử Việt Nam. </w:t>
      </w:r>
    </w:p>
    <w:p w:rsidR="006B2249" w:rsidRDefault="006B2249" w:rsidP="006B2249">
      <w:proofErr w:type="gramStart"/>
      <w:r>
        <w:t>Trong Hoạt cảnh, chúng tôi có đề cập tới một nữ t</w:t>
      </w:r>
      <w:r>
        <w:rPr>
          <w:rFonts w:hint="eastAsia"/>
        </w:rPr>
        <w:t>ư</w:t>
      </w:r>
      <w:r>
        <w:t>ớng lừng danh của Hai Bà là nữ t</w:t>
      </w:r>
      <w:r>
        <w:rPr>
          <w:rFonts w:hint="eastAsia"/>
        </w:rPr>
        <w:t>ư</w:t>
      </w:r>
      <w:r>
        <w:t>ớng LÊ CHÂN.</w:t>
      </w:r>
      <w:proofErr w:type="gramEnd"/>
      <w:r>
        <w:t xml:space="preserve"> Thế nh</w:t>
      </w:r>
      <w:r>
        <w:rPr>
          <w:rFonts w:hint="eastAsia"/>
        </w:rPr>
        <w:t>ư</w:t>
      </w:r>
      <w:r>
        <w:t>ng, trong Cộng đoàn có vài thành viên t</w:t>
      </w:r>
      <w:r>
        <w:rPr>
          <w:rFonts w:hint="eastAsia"/>
        </w:rPr>
        <w:t>ư</w:t>
      </w:r>
      <w:r>
        <w:t>ởng mình am t</w:t>
      </w:r>
      <w:r>
        <w:rPr>
          <w:rFonts w:hint="eastAsia"/>
        </w:rPr>
        <w:t>ư</w:t>
      </w:r>
      <w:r>
        <w:t xml:space="preserve">ờng lịch sử Việt </w:t>
      </w:r>
      <w:r>
        <w:lastRenderedPageBreak/>
        <w:t xml:space="preserve">Nam đã lên tiếng phản kháng chúng tôi, quả quyết </w:t>
      </w:r>
      <w:r w:rsidRPr="006D4655">
        <w:rPr>
          <w:i/>
        </w:rPr>
        <w:t>“trong lịch sử Việt Nam, không hề có nữ t</w:t>
      </w:r>
      <w:r w:rsidRPr="006D4655">
        <w:rPr>
          <w:rFonts w:hint="eastAsia"/>
          <w:i/>
        </w:rPr>
        <w:t>ư</w:t>
      </w:r>
      <w:r w:rsidRPr="006D4655">
        <w:rPr>
          <w:i/>
        </w:rPr>
        <w:t>ớng Việt Nam nào gọi là Lê Chân”</w:t>
      </w:r>
      <w:r>
        <w:t xml:space="preserve"> cả. Chúng tôi tr</w:t>
      </w:r>
      <w:r>
        <w:rPr>
          <w:rFonts w:hint="eastAsia"/>
        </w:rPr>
        <w:t>ư</w:t>
      </w:r>
      <w:r>
        <w:t>ng dẫn bằng chứng: Tại Sài Gòn tr</w:t>
      </w:r>
      <w:r>
        <w:rPr>
          <w:rFonts w:hint="eastAsia"/>
        </w:rPr>
        <w:t>ư</w:t>
      </w:r>
      <w:r>
        <w:t>ớc năm 1974, ở khu Tân Định có một tên đ</w:t>
      </w:r>
      <w:r>
        <w:rPr>
          <w:rFonts w:hint="eastAsia"/>
        </w:rPr>
        <w:t>ư</w:t>
      </w:r>
      <w:r>
        <w:t xml:space="preserve">ờng gọi là </w:t>
      </w:r>
      <w:r w:rsidRPr="006D4655">
        <w:rPr>
          <w:b/>
        </w:rPr>
        <w:t>Đ</w:t>
      </w:r>
      <w:r w:rsidRPr="006D4655">
        <w:rPr>
          <w:rFonts w:hint="eastAsia"/>
          <w:b/>
        </w:rPr>
        <w:t>ư</w:t>
      </w:r>
      <w:r w:rsidRPr="006D4655">
        <w:rPr>
          <w:b/>
        </w:rPr>
        <w:t>ờng Lê Chân</w:t>
      </w:r>
      <w:r>
        <w:t xml:space="preserve">. </w:t>
      </w:r>
      <w:proofErr w:type="gramStart"/>
      <w:r>
        <w:t xml:space="preserve">Sau 1975, tại Miền Bắc CSVN, Thành Phố Hải Phòng cũng có một Quận mang tên </w:t>
      </w:r>
      <w:r w:rsidRPr="006D4655">
        <w:rPr>
          <w:b/>
        </w:rPr>
        <w:t>Quận Lê Chân</w:t>
      </w:r>
      <w:r>
        <w:t>.</w:t>
      </w:r>
      <w:proofErr w:type="gramEnd"/>
      <w:r>
        <w:t xml:space="preserve"> </w:t>
      </w:r>
      <w:proofErr w:type="gramStart"/>
      <w:r>
        <w:t>Chúng t</w:t>
      </w:r>
      <w:r>
        <w:rPr>
          <w:rFonts w:hint="eastAsia"/>
        </w:rPr>
        <w:t>ô</w:t>
      </w:r>
      <w:r>
        <w:t>i vẫn bị phản đối.</w:t>
      </w:r>
      <w:proofErr w:type="gramEnd"/>
      <w:r>
        <w:t xml:space="preserve"> </w:t>
      </w:r>
      <w:proofErr w:type="gramStart"/>
      <w:r>
        <w:t>Suýt tí nữa nhạc cảnh Hai Bà Tr</w:t>
      </w:r>
      <w:r>
        <w:rPr>
          <w:rFonts w:hint="eastAsia"/>
        </w:rPr>
        <w:t>ư</w:t>
      </w:r>
      <w:r>
        <w:t>ng … bị hủy vì “</w:t>
      </w:r>
      <w:r w:rsidRPr="006D4655">
        <w:rPr>
          <w:i/>
        </w:rPr>
        <w:t>nhân vật h</w:t>
      </w:r>
      <w:r w:rsidRPr="006D4655">
        <w:rPr>
          <w:rFonts w:hint="eastAsia"/>
          <w:i/>
        </w:rPr>
        <w:t>ư</w:t>
      </w:r>
      <w:r w:rsidRPr="006D4655">
        <w:rPr>
          <w:i/>
        </w:rPr>
        <w:t xml:space="preserve"> cấu Lê Chân</w:t>
      </w:r>
      <w:r>
        <w:t>”.</w:t>
      </w:r>
      <w:proofErr w:type="gramEnd"/>
    </w:p>
    <w:p w:rsidR="006B2249" w:rsidRDefault="006B2249" w:rsidP="006D4655">
      <w:r>
        <w:t xml:space="preserve">Chuyện tranh cãi về tên gọi Lê Chân không ngờ lọt vào </w:t>
      </w:r>
      <w:proofErr w:type="gramStart"/>
      <w:r>
        <w:t>tai</w:t>
      </w:r>
      <w:proofErr w:type="gramEnd"/>
      <w:r>
        <w:t xml:space="preserve"> bà cụ Hồ Đức Lịch (TRẦN THỊ KIM DUNG”. Bà Cụ rút ngay từ kệ sách mình tập sách nhỏ có tựa đề </w:t>
      </w:r>
      <w:r w:rsidRPr="006D4655">
        <w:rPr>
          <w:b/>
        </w:rPr>
        <w:t>“LÊ CHÂN</w:t>
      </w:r>
      <w:r>
        <w:t>”, trao cuốn sách cho ng</w:t>
      </w:r>
      <w:r>
        <w:rPr>
          <w:rFonts w:hint="eastAsia"/>
        </w:rPr>
        <w:t>ư</w:t>
      </w:r>
      <w:r>
        <w:t xml:space="preserve">ời con dâu NGUYỄN KIM OANH để chuyển đến chúng tôi. </w:t>
      </w:r>
      <w:proofErr w:type="gramStart"/>
      <w:r>
        <w:t>Nhờ đó, vở hoạt cảnh Hai Bà Tr</w:t>
      </w:r>
      <w:r>
        <w:rPr>
          <w:rFonts w:hint="eastAsia"/>
        </w:rPr>
        <w:t>ư</w:t>
      </w:r>
      <w:r>
        <w:t>ng đ</w:t>
      </w:r>
      <w:r>
        <w:rPr>
          <w:rFonts w:hint="eastAsia"/>
        </w:rPr>
        <w:t>ư</w:t>
      </w:r>
      <w:r>
        <w:t>ợc trình diễn.</w:t>
      </w:r>
      <w:proofErr w:type="gramEnd"/>
      <w:r>
        <w:t xml:space="preserve"> </w:t>
      </w:r>
      <w:proofErr w:type="gramStart"/>
      <w:r>
        <w:t>Từ đó, tên tuổi vị nữ t</w:t>
      </w:r>
      <w:r>
        <w:rPr>
          <w:rFonts w:hint="eastAsia"/>
        </w:rPr>
        <w:t>ư</w:t>
      </w:r>
      <w:r>
        <w:t>ớng Lê Chân đ</w:t>
      </w:r>
      <w:r>
        <w:rPr>
          <w:rFonts w:hint="eastAsia"/>
        </w:rPr>
        <w:t>ư</w:t>
      </w:r>
      <w:r>
        <w:t>ợc Công đoàn nhắc nhở</w:t>
      </w:r>
      <w:r w:rsidR="006D4655">
        <w:t>.</w:t>
      </w:r>
      <w:proofErr w:type="gramEnd"/>
    </w:p>
    <w:p w:rsidR="006B2249" w:rsidRDefault="006B2249" w:rsidP="006B2249">
      <w:proofErr w:type="gramStart"/>
      <w:r>
        <w:t>Bà Cụ Lịch tuy tuổi đã cao, nh</w:t>
      </w:r>
      <w:r>
        <w:rPr>
          <w:rFonts w:hint="eastAsia"/>
        </w:rPr>
        <w:t>ư</w:t>
      </w:r>
      <w:r>
        <w:t>ng bộ óc Cụ vẫn rất minh mẫn.</w:t>
      </w:r>
      <w:proofErr w:type="gramEnd"/>
      <w:r>
        <w:t xml:space="preserve"> </w:t>
      </w:r>
      <w:proofErr w:type="gramStart"/>
      <w:r>
        <w:t>Cụ thích nói và thích nghe nói về lịch sử n</w:t>
      </w:r>
      <w:r>
        <w:rPr>
          <w:rFonts w:hint="eastAsia"/>
        </w:rPr>
        <w:t>ư</w:t>
      </w:r>
      <w:r>
        <w:t>ớc nhà.</w:t>
      </w:r>
      <w:proofErr w:type="gramEnd"/>
      <w:r>
        <w:t xml:space="preserve"> </w:t>
      </w:r>
      <w:proofErr w:type="gramStart"/>
      <w:r>
        <w:t>Cụ luôn nhắc nhở chúng tôi giúp giới trẻ trong Cộng đoàn h</w:t>
      </w:r>
      <w:r>
        <w:rPr>
          <w:rFonts w:hint="eastAsia"/>
        </w:rPr>
        <w:t>ư</w:t>
      </w:r>
      <w:r>
        <w:t>ớng về cội nguồn dân tộc xuyên qua các bài học lịch sử Việt Nam d</w:t>
      </w:r>
      <w:r>
        <w:rPr>
          <w:rFonts w:hint="eastAsia"/>
        </w:rPr>
        <w:t>ư</w:t>
      </w:r>
      <w:r>
        <w:t>ới mọi hình thức.</w:t>
      </w:r>
      <w:proofErr w:type="gramEnd"/>
      <w:r>
        <w:t xml:space="preserve"> </w:t>
      </w:r>
    </w:p>
    <w:p w:rsidR="006B2249" w:rsidRDefault="006B2249" w:rsidP="006B2249">
      <w:r>
        <w:t>Vài lời mọn để t</w:t>
      </w:r>
      <w:r>
        <w:rPr>
          <w:rFonts w:hint="eastAsia"/>
        </w:rPr>
        <w:t>ư</w:t>
      </w:r>
      <w:r>
        <w:t>ởng nhớ và cầu nguyện cho linh hồn cụ bà Anna Hồ Đức Lịch (nhũ danh Trần Thị Kim Dung) cùng phu quân với lời chia buồn cùng tang quyến.</w:t>
      </w:r>
      <w:bookmarkStart w:id="0" w:name="_GoBack"/>
      <w:bookmarkEnd w:id="0"/>
    </w:p>
    <w:p w:rsidR="006B2249" w:rsidRDefault="006B2249" w:rsidP="006B2249">
      <w:r>
        <w:tab/>
      </w:r>
      <w:r>
        <w:tab/>
      </w:r>
      <w:r>
        <w:tab/>
      </w:r>
      <w:r>
        <w:tab/>
      </w:r>
      <w:r>
        <w:tab/>
      </w:r>
      <w:r>
        <w:tab/>
      </w:r>
      <w:r>
        <w:tab/>
      </w:r>
      <w:r>
        <w:tab/>
      </w:r>
      <w:r>
        <w:tab/>
        <w:t>Lê Thiên (29/12/2020)</w:t>
      </w:r>
    </w:p>
    <w:p w:rsidR="00B13977" w:rsidRPr="006B2249" w:rsidRDefault="00B13977" w:rsidP="006B2249"/>
    <w:sectPr w:rsidR="00B13977" w:rsidRPr="006B2249"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A0" w:rsidRDefault="001836A0" w:rsidP="00DD0E0A">
      <w:r>
        <w:separator/>
      </w:r>
    </w:p>
  </w:endnote>
  <w:endnote w:type="continuationSeparator" w:id="0">
    <w:p w:rsidR="001836A0" w:rsidRDefault="001836A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A0" w:rsidRDefault="001836A0" w:rsidP="00DD0E0A">
      <w:r>
        <w:separator/>
      </w:r>
    </w:p>
  </w:footnote>
  <w:footnote w:type="continuationSeparator" w:id="0">
    <w:p w:rsidR="001836A0" w:rsidRDefault="001836A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49"/>
    <w:rsid w:val="00040F6D"/>
    <w:rsid w:val="000A3EBD"/>
    <w:rsid w:val="001836A0"/>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B1B28"/>
    <w:rsid w:val="006B2249"/>
    <w:rsid w:val="006D4655"/>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cuments\cdmetuchen\archive\dacsan2019\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cp:lastPrinted>2010-12-08T21:05:00Z</cp:lastPrinted>
  <dcterms:created xsi:type="dcterms:W3CDTF">2021-01-02T14:42:00Z</dcterms:created>
  <dcterms:modified xsi:type="dcterms:W3CDTF">2021-01-02T14:57:00Z</dcterms:modified>
</cp:coreProperties>
</file>