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BDA33" w14:textId="40C8EE94" w:rsidR="009B3B4F" w:rsidRPr="00FC3CB4" w:rsidRDefault="009B3B4F" w:rsidP="00FC3CB4">
      <w:pPr>
        <w:pStyle w:val="Title"/>
        <w:rPr>
          <w:rFonts w:ascii="Arial" w:hAnsi="Arial" w:cs="Arial"/>
          <w:b/>
          <w:bCs/>
          <w:spacing w:val="-6"/>
        </w:rPr>
      </w:pPr>
      <w:r w:rsidRPr="00FC3CB4">
        <w:rPr>
          <w:rFonts w:ascii="Arial" w:hAnsi="Arial" w:cs="Arial"/>
          <w:b/>
          <w:bCs/>
          <w:spacing w:val="-6"/>
        </w:rPr>
        <w:t>Năm Tân</w:t>
      </w:r>
      <w:r w:rsidR="00FC3CB4" w:rsidRPr="00FC3CB4">
        <w:rPr>
          <w:rFonts w:ascii="Arial" w:hAnsi="Arial" w:cs="Arial"/>
          <w:b/>
          <w:bCs/>
          <w:spacing w:val="-6"/>
          <w:lang w:val="vi-VN"/>
        </w:rPr>
        <w:t xml:space="preserve"> </w:t>
      </w:r>
      <w:r w:rsidRPr="00FC3CB4">
        <w:rPr>
          <w:rFonts w:ascii="Arial" w:hAnsi="Arial" w:cs="Arial"/>
          <w:b/>
          <w:bCs/>
          <w:spacing w:val="-6"/>
        </w:rPr>
        <w:t>Sửu– Chuyện Con Trâu</w:t>
      </w:r>
    </w:p>
    <w:p w14:paraId="63EE9E75" w14:textId="77777777" w:rsidR="009B3B4F" w:rsidRDefault="009B3B4F" w:rsidP="00FC3CB4">
      <w:pPr>
        <w:pStyle w:val="Title"/>
        <w:rPr>
          <w:b/>
          <w:bCs/>
        </w:rPr>
      </w:pPr>
      <w:r w:rsidRPr="0052354B">
        <w:rPr>
          <w:b/>
          <w:bCs/>
        </w:rPr>
        <w:t>2021</w:t>
      </w:r>
    </w:p>
    <w:p w14:paraId="5441D6BA" w14:textId="77777777" w:rsidR="009B3B4F" w:rsidRDefault="009B3B4F" w:rsidP="00FC3CB4">
      <w:pPr>
        <w:pStyle w:val="Author"/>
        <w:numPr>
          <w:ilvl w:val="0"/>
          <w:numId w:val="0"/>
        </w:numPr>
        <w:rPr>
          <w:b w:val="0"/>
          <w:bCs/>
        </w:rPr>
      </w:pPr>
      <w:r>
        <w:rPr>
          <w:bCs/>
        </w:rPr>
        <w:t>Lão nông CĐ</w:t>
      </w:r>
    </w:p>
    <w:p w14:paraId="7CD790CE" w14:textId="77777777" w:rsidR="009B3B4F" w:rsidRPr="0052354B" w:rsidRDefault="009B3B4F" w:rsidP="009B3B4F">
      <w:pPr>
        <w:jc w:val="center"/>
        <w:rPr>
          <w:b/>
          <w:bCs/>
        </w:rPr>
      </w:pPr>
      <w:r>
        <w:rPr>
          <w:rFonts w:ascii="Verdana" w:hAnsi="Verdana"/>
          <w:noProof/>
          <w:color w:val="4DB2EC"/>
          <w:sz w:val="23"/>
          <w:szCs w:val="23"/>
          <w:shd w:val="clear" w:color="auto" w:fill="FFFFFF"/>
        </w:rPr>
        <w:drawing>
          <wp:inline distT="0" distB="0" distL="0" distR="0" wp14:anchorId="11332F5A" wp14:editId="73AC3EF9">
            <wp:extent cx="2305050" cy="1605852"/>
            <wp:effectExtent l="0" t="0" r="0" b="0"/>
            <wp:docPr id="7" name="Picture 7" descr="hinh-em-be-chan-chau-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h-em-be-chan-chau-1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5265" cy="1626901"/>
                    </a:xfrm>
                    <a:prstGeom prst="rect">
                      <a:avLst/>
                    </a:prstGeom>
                    <a:noFill/>
                    <a:ln>
                      <a:noFill/>
                    </a:ln>
                  </pic:spPr>
                </pic:pic>
              </a:graphicData>
            </a:graphic>
          </wp:inline>
        </w:drawing>
      </w:r>
    </w:p>
    <w:p w14:paraId="19BF0C54" w14:textId="656A29AA" w:rsidR="009B3B4F" w:rsidRPr="00FC3CB4" w:rsidRDefault="009B3B4F" w:rsidP="00FC3CB4">
      <w:r w:rsidRPr="00FC3CB4">
        <w:t>Năm 2001, năm Tân Sửu, năm Con Trâu, Đặc san Xuân Cộng đoàn chắc có nhiều bài viết về Trâu. Chúng tôi mạn phép chỉ góp đôi chuyện vặt tản mạn về trâu, “ngưu tầm ngưu” – trâu tìm trâu, như là “lời quê chắp nhặt dông dài’ góp vui Xuân Con Trâu cùng mọi người.</w:t>
      </w:r>
    </w:p>
    <w:p w14:paraId="5148AD55" w14:textId="77777777" w:rsidR="009B3B4F" w:rsidRPr="00FC3CB4" w:rsidRDefault="009B3B4F" w:rsidP="00FC3CB4">
      <w:pPr>
        <w:rPr>
          <w:b/>
          <w:bCs/>
          <w:sz w:val="24"/>
          <w:szCs w:val="24"/>
        </w:rPr>
      </w:pPr>
      <w:r w:rsidRPr="00FC3CB4">
        <w:rPr>
          <w:b/>
          <w:bCs/>
          <w:sz w:val="24"/>
          <w:szCs w:val="24"/>
        </w:rPr>
        <w:t>Vị thế của  con trâu</w:t>
      </w:r>
    </w:p>
    <w:p w14:paraId="6C2E8645" w14:textId="77777777" w:rsidR="009B3B4F" w:rsidRPr="00FC3CB4" w:rsidRDefault="009B3B4F" w:rsidP="00FC3CB4">
      <w:r w:rsidRPr="00FC3CB4">
        <w:t xml:space="preserve">Trong số 12 Con Giáp, có 7 con vật thuộc gia cầm/gia súc: Sửu (Trâu), Mão (Mèo), Ngọ (Ngựa), Mùi (Dê), Dậu (Gà), Tuất (Chó) và Hợi (Heo/Lợn). Trâu tuy xếp vào con giáp thứ hai, sau Chuột (Tý) nhưng Trâu lại là đầu đàn trong nhóm gia súc, gia cầm!  Về cơ duyên giữa trâu với người, con trâu được coi là “đầu cơ nghiệp”, tạo nên thịnh vượng cho nhà nông Việt Nam. </w:t>
      </w:r>
    </w:p>
    <w:p w14:paraId="4FE1F096" w14:textId="77777777" w:rsidR="009B3B4F" w:rsidRPr="00FC3CB4" w:rsidRDefault="009B3B4F" w:rsidP="00FC3CB4">
      <w:r w:rsidRPr="00FC3CB4">
        <w:t>Con trâu hàng ngày sát cánh cùng anh nông phu nơi ruộng đồng. Mọi công việc nặng nhọc đồng áng từ cày bừa, chuyên chở đến kéo gỗ súc dựng nhà xây đền đều nhờ vào sức trâu cùng sự tận tụy của nó. Thế nên, người nông dân Việt Nam luôn cậy vào trâu, coi trâu là bạn thân tín, dành cho trâu tình cảm yêu thương:</w:t>
      </w:r>
    </w:p>
    <w:p w14:paraId="29D79D82" w14:textId="6D7274A8" w:rsidR="009B3B4F" w:rsidRPr="00FC3CB4" w:rsidRDefault="009B3B4F" w:rsidP="00FC3CB4">
      <w:r w:rsidRPr="00FC3CB4">
        <w:t>Trâu ơi ta bảo trâu này,</w:t>
      </w:r>
    </w:p>
    <w:p w14:paraId="4FC25719" w14:textId="77777777" w:rsidR="009B3B4F" w:rsidRPr="00FC3CB4" w:rsidRDefault="009B3B4F" w:rsidP="00FC3CB4">
      <w:r w:rsidRPr="00FC3CB4">
        <w:t>Trâu ra ngoài ruộng trâu cày với ta.</w:t>
      </w:r>
    </w:p>
    <w:p w14:paraId="6D942FDF" w14:textId="77777777" w:rsidR="009B3B4F" w:rsidRPr="00FC3CB4" w:rsidRDefault="009B3B4F" w:rsidP="00FC3CB4">
      <w:r w:rsidRPr="00FC3CB4">
        <w:t>Cấy cày vốn nghiệp nông gia.</w:t>
      </w:r>
    </w:p>
    <w:p w14:paraId="68FD7D63" w14:textId="77777777" w:rsidR="009B3B4F" w:rsidRPr="00FC3CB4" w:rsidRDefault="009B3B4F" w:rsidP="00FC3CB4">
      <w:r w:rsidRPr="00FC3CB4">
        <w:t>Ta đây trâu đấy, ai mà quản công!</w:t>
      </w:r>
    </w:p>
    <w:p w14:paraId="5FC03713" w14:textId="77777777" w:rsidR="009B3B4F" w:rsidRPr="00FC3CB4" w:rsidRDefault="009B3B4F" w:rsidP="00FC3CB4">
      <w:r w:rsidRPr="00FC3CB4">
        <w:t>Bao giờ cây lúa còn bông,</w:t>
      </w:r>
    </w:p>
    <w:p w14:paraId="6C0DB442" w14:textId="77777777" w:rsidR="009B3B4F" w:rsidRPr="00FC3CB4" w:rsidRDefault="009B3B4F" w:rsidP="00FC3CB4">
      <w:r w:rsidRPr="00FC3CB4">
        <w:t>Thì còn ngọn cỏ ngoài đồng trâu ăn”.</w:t>
      </w:r>
    </w:p>
    <w:p w14:paraId="64C93871" w14:textId="77777777" w:rsidR="009B3B4F" w:rsidRPr="00FC3CB4" w:rsidRDefault="009B3B4F" w:rsidP="00FC3CB4"/>
    <w:p w14:paraId="1687399E" w14:textId="77777777" w:rsidR="009B3B4F" w:rsidRPr="00FC3CB4" w:rsidRDefault="009B3B4F" w:rsidP="00FC3CB4">
      <w:r w:rsidRPr="00FC3CB4">
        <w:drawing>
          <wp:inline distT="0" distB="0" distL="0" distR="0" wp14:anchorId="31F8C7E6" wp14:editId="30199CB2">
            <wp:extent cx="2205110" cy="1281905"/>
            <wp:effectExtent l="0" t="0" r="5080" b="0"/>
            <wp:docPr id="2" name="Picture 2" descr="Phân tích bài ca dao trâu ơi ta bảo trâu nà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ân tích bài ca dao trâu ơi ta bảo trâu này">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2769" cy="1321238"/>
                    </a:xfrm>
                    <a:prstGeom prst="rect">
                      <a:avLst/>
                    </a:prstGeom>
                    <a:noFill/>
                    <a:ln>
                      <a:noFill/>
                    </a:ln>
                  </pic:spPr>
                </pic:pic>
              </a:graphicData>
            </a:graphic>
          </wp:inline>
        </w:drawing>
      </w:r>
    </w:p>
    <w:p w14:paraId="5CBA31D2" w14:textId="77777777" w:rsidR="009B3B4F" w:rsidRPr="00FC3CB4" w:rsidRDefault="009B3B4F" w:rsidP="00FC3CB4"/>
    <w:p w14:paraId="64CE62F7" w14:textId="34CD42F0" w:rsidR="009B3B4F" w:rsidRPr="00FC3CB4" w:rsidRDefault="009B3B4F" w:rsidP="00FC3CB4">
      <w:r w:rsidRPr="00FC3CB4">
        <w:t xml:space="preserve">Tuy nhiên, không phải người nông dân nào cũng dễ dàng tậu (mua) được trâu và giữ được trâu. </w:t>
      </w:r>
    </w:p>
    <w:p w14:paraId="5CB784C1" w14:textId="77777777" w:rsidR="009B3B4F" w:rsidRPr="00FC3CB4" w:rsidRDefault="009B3B4F" w:rsidP="00FC3CB4">
      <w:pPr>
        <w:rPr>
          <w:b/>
          <w:bCs/>
          <w:sz w:val="24"/>
          <w:szCs w:val="24"/>
        </w:rPr>
      </w:pPr>
      <w:r w:rsidRPr="00FC3CB4">
        <w:rPr>
          <w:b/>
          <w:bCs/>
          <w:sz w:val="24"/>
          <w:szCs w:val="24"/>
        </w:rPr>
        <w:t>Giá trị của con trâu</w:t>
      </w:r>
    </w:p>
    <w:p w14:paraId="076CD6F4" w14:textId="77777777" w:rsidR="009B3B4F" w:rsidRPr="00FC3CB4" w:rsidRDefault="009B3B4F" w:rsidP="00FC3CB4">
      <w:r w:rsidRPr="00FC3CB4">
        <w:t>Việc tậu trâu đã từng là một trong ba gánh nặng của cuộc sống nông thôn Việt Nam:</w:t>
      </w:r>
    </w:p>
    <w:p w14:paraId="757F0543" w14:textId="77777777" w:rsidR="009B3B4F" w:rsidRPr="00FC3CB4" w:rsidRDefault="009B3B4F" w:rsidP="00C4672F">
      <w:pPr>
        <w:ind w:left="540" w:firstLine="0"/>
        <w:jc w:val="left"/>
      </w:pPr>
      <w:r w:rsidRPr="00FC3CB4">
        <w:t>Tậu trâu, lấy vợ, cất nhà</w:t>
      </w:r>
      <w:r w:rsidRPr="00FC3CB4">
        <w:br/>
        <w:t>Trong ba việc ấy thật là khó thay</w:t>
      </w:r>
    </w:p>
    <w:p w14:paraId="24F9C524" w14:textId="77777777" w:rsidR="009B3B4F" w:rsidRPr="00FC3CB4" w:rsidRDefault="009B3B4F" w:rsidP="00FC3CB4">
      <w:r w:rsidRPr="00FC3CB4">
        <w:t>Tậu trâu, lấy vợ, cất nhà thật là khó! Cần con mắt tinh anh và cả khả năng tài chánh mới mua được trâu, chọn được vợ hay cất được nhà…</w:t>
      </w:r>
    </w:p>
    <w:p w14:paraId="1D0CBBD7" w14:textId="77777777" w:rsidR="009B3B4F" w:rsidRPr="00FC3CB4" w:rsidRDefault="009B3B4F" w:rsidP="00FC3CB4">
      <w:r w:rsidRPr="00FC3CB4">
        <w:t>Nếu lấy vợ xem tông, cất nhà xem hướng, thì “mua trâu, phải xem vó,” săm soi kỹ bộ móng (vó) của con trâu, mới chọn mua được con trâu giỏi, khỏe, chịu nghe, chịu làm.</w:t>
      </w:r>
      <w:r w:rsidRPr="00FC3CB4">
        <w:tab/>
      </w:r>
    </w:p>
    <w:p w14:paraId="0C8EDEB5" w14:textId="77777777" w:rsidR="009B3B4F" w:rsidRPr="00FC3CB4" w:rsidRDefault="009B3B4F" w:rsidP="00FC3CB4">
      <w:r w:rsidRPr="00FC3CB4">
        <w:t>Trâu lăn xả vào việc ruộng đồng, tận tụy giúp chủ nó ăn nên làm ra. Rồi đến cái phân của trâu cũng góp phần tăng màu mỡ cho ruộng đồng, sinh nhiều hoa trái. Nên trong dân gian có câu:</w:t>
      </w:r>
    </w:p>
    <w:p w14:paraId="600270B0" w14:textId="77777777" w:rsidR="009B3B4F" w:rsidRPr="00FC3CB4" w:rsidRDefault="009B3B4F" w:rsidP="00FC3CB4">
      <w:r w:rsidRPr="00FC3CB4">
        <w:t>Trời mưa trời gió đùng đùng</w:t>
      </w:r>
    </w:p>
    <w:p w14:paraId="58A9ECD9" w14:textId="77777777" w:rsidR="009B3B4F" w:rsidRPr="00FC3CB4" w:rsidRDefault="009B3B4F" w:rsidP="00FC3CB4">
      <w:r w:rsidRPr="00FC3CB4">
        <w:t>Bố con ông Nùng đi gánh phân trâu</w:t>
      </w:r>
    </w:p>
    <w:p w14:paraId="09F023AB" w14:textId="77777777" w:rsidR="009B3B4F" w:rsidRPr="00FC3CB4" w:rsidRDefault="009B3B4F" w:rsidP="00FC3CB4">
      <w:r w:rsidRPr="00FC3CB4">
        <w:t>Gánh về trồng bí trồng bàu</w:t>
      </w:r>
    </w:p>
    <w:p w14:paraId="5A601CCD" w14:textId="418DC568" w:rsidR="009B3B4F" w:rsidRPr="00FC3CB4" w:rsidRDefault="009B3B4F" w:rsidP="00FC3CB4">
      <w:r w:rsidRPr="00FC3CB4">
        <w:t>Trồng ngô, trồng lúa, trồng rau, trồng cà.</w:t>
      </w:r>
    </w:p>
    <w:p w14:paraId="343DB94B" w14:textId="7E43AE7F" w:rsidR="009B3B4F" w:rsidRPr="00FC3CB4" w:rsidRDefault="009B3B4F" w:rsidP="00FC3CB4">
      <w:pPr>
        <w:jc w:val="left"/>
        <w:rPr>
          <w:b/>
          <w:bCs/>
          <w:sz w:val="24"/>
          <w:szCs w:val="24"/>
        </w:rPr>
      </w:pPr>
      <w:r w:rsidRPr="00FC3CB4">
        <w:rPr>
          <w:b/>
          <w:bCs/>
          <w:sz w:val="24"/>
          <w:szCs w:val="24"/>
        </w:rPr>
        <w:t xml:space="preserve">Thân phận con trâu </w:t>
      </w:r>
    </w:p>
    <w:p w14:paraId="3EFA3D66" w14:textId="77777777" w:rsidR="009B3B4F" w:rsidRPr="00FC3CB4" w:rsidRDefault="009B3B4F" w:rsidP="00FC3CB4">
      <w:r w:rsidRPr="00FC3CB4">
        <w:t xml:space="preserve">Vậy mà con người lại phê phán nhau bằng cách ví von cái tật xấu ganh tị nhau là “trâu cột (buộc) ghét trâu ăn!” Lạ thật. Bởi lẽ, trong đời sống “bầy đàn” của trâu, có không cái cảnh ganh tị giữa trâu với trâu vì miếng ăn? Có lẽ chúng ta cũng nên xét lại câu tục ngữ“trâu cột (buộc) ghét trâu ăn” trên đây, xem nó có diễn tả đúng đắn không chuyện trâu ganh ghét trâu vì miếng ăn? </w:t>
      </w:r>
    </w:p>
    <w:p w14:paraId="21125304" w14:textId="77777777" w:rsidR="009B3B4F" w:rsidRPr="00FC3CB4" w:rsidRDefault="009B3B4F" w:rsidP="00FC3CB4">
      <w:r w:rsidRPr="00FC3CB4">
        <w:t>Mặt khác, có lẽ cũng nên xem lại có hay không chuyện trâu trắng gườm trâu đen hay ngược lại trâu trắng ganh trâu đen không trong câu “trâu trắng, trâu đen” được dùng để phê phán chuyện đấu đá giữa người với người?</w:t>
      </w:r>
    </w:p>
    <w:p w14:paraId="57077594" w14:textId="77777777" w:rsidR="009B3B4F" w:rsidRPr="00FC3CB4" w:rsidRDefault="009B3B4F" w:rsidP="00FC3CB4">
      <w:r w:rsidRPr="00FC3CB4">
        <w:t xml:space="preserve">Lại tội nghiệp biết mấy cho trâu cả đời lao nhọc phụng sự con người, để rồi cuối đời khi không còn sức phục vụ nữa, con trâu lại bị đối xử thâm tệ như sau đây </w:t>
      </w:r>
    </w:p>
    <w:p w14:paraId="54368049" w14:textId="77777777" w:rsidR="009B3B4F" w:rsidRPr="00FC3CB4" w:rsidRDefault="009B3B4F" w:rsidP="00FC3CB4">
      <w:r w:rsidRPr="00FC3CB4">
        <w:t>Con trâu có một hàm răng</w:t>
      </w:r>
    </w:p>
    <w:p w14:paraId="49E46256" w14:textId="77777777" w:rsidR="009B3B4F" w:rsidRPr="00FC3CB4" w:rsidRDefault="009B3B4F" w:rsidP="00FC3CB4">
      <w:r w:rsidRPr="00FC3CB4">
        <w:t>Ăn cỏ đồng bằng uống nước bờ ao</w:t>
      </w:r>
    </w:p>
    <w:p w14:paraId="599D53B5" w14:textId="77777777" w:rsidR="009B3B4F" w:rsidRPr="00FC3CB4" w:rsidRDefault="009B3B4F" w:rsidP="00C4672F">
      <w:pPr>
        <w:ind w:left="432" w:firstLine="0"/>
        <w:jc w:val="left"/>
      </w:pPr>
      <w:r w:rsidRPr="00FC3CB4">
        <w:lastRenderedPageBreak/>
        <w:t>Thời sống mày đã thương tao</w:t>
      </w:r>
      <w:r w:rsidRPr="00FC3CB4">
        <w:br/>
        <w:t>Bây giờ mày chết, tao cầm dao xẻ mày</w:t>
      </w:r>
    </w:p>
    <w:p w14:paraId="03A13820" w14:textId="77777777" w:rsidR="009B3B4F" w:rsidRPr="00FC3CB4" w:rsidRDefault="009B3B4F" w:rsidP="00C4672F">
      <w:pPr>
        <w:ind w:left="432" w:firstLine="0"/>
        <w:jc w:val="left"/>
      </w:pPr>
      <w:r w:rsidRPr="00FC3CB4">
        <w:t>Thịt mày tao nấu linh đình</w:t>
      </w:r>
      <w:r w:rsidRPr="00FC3CB4">
        <w:br/>
        <w:t>Da mày bịt trống tụng kinh trong chùa</w:t>
      </w:r>
    </w:p>
    <w:p w14:paraId="302D3DE3" w14:textId="5D565B95" w:rsidR="009B3B4F" w:rsidRPr="00FC3CB4" w:rsidRDefault="009B3B4F" w:rsidP="00C4672F">
      <w:pPr>
        <w:ind w:left="432" w:firstLine="0"/>
        <w:jc w:val="left"/>
      </w:pPr>
      <w:r w:rsidRPr="00FC3CB4">
        <w:t>Sừng mày tao tiện con cờ,</w:t>
      </w:r>
      <w:r w:rsidRPr="00FC3CB4">
        <w:br/>
        <w:t>Cán dao, cán mác, lược dày, lược thưa!</w:t>
      </w:r>
    </w:p>
    <w:p w14:paraId="52ABFE3D" w14:textId="773D8F21" w:rsidR="009B3B4F" w:rsidRPr="00C4672F" w:rsidRDefault="009B3B4F" w:rsidP="00FC3CB4">
      <w:pPr>
        <w:rPr>
          <w:b/>
          <w:bCs/>
          <w:sz w:val="24"/>
          <w:szCs w:val="24"/>
        </w:rPr>
      </w:pPr>
      <w:r w:rsidRPr="00C4672F">
        <w:rPr>
          <w:b/>
          <w:bCs/>
          <w:sz w:val="24"/>
          <w:szCs w:val="24"/>
        </w:rPr>
        <w:t>Gia súc, gia cầm trở thành bia miệng</w:t>
      </w:r>
    </w:p>
    <w:p w14:paraId="2B453CA8" w14:textId="77777777" w:rsidR="009B3B4F" w:rsidRPr="00FC3CB4" w:rsidRDefault="009B3B4F" w:rsidP="00FC3CB4">
      <w:r w:rsidRPr="00FC3CB4">
        <w:t>Các loại gia cầm, gia súc ở nông thôn Việt Nam – trong đó có TRÂU luôn tận lực phụng sự chủ của chúng. Nhưng nghiệt ngả thay! Mỗi khi có chuyện bất bình giữa người với người thì con người lại mang con vật ra mà ví von với ý xỉa xói, chửi mắng, chê bai kiểu “chửi chó, mắng mèo”, nào là đồ chó chết, chó đẻ, nào là ngu như bò, khù khờ như trâu, gà nuốt dây thun, vv…</w:t>
      </w:r>
    </w:p>
    <w:p w14:paraId="1A34D259" w14:textId="77777777" w:rsidR="009B3B4F" w:rsidRPr="00FC3CB4" w:rsidRDefault="009B3B4F" w:rsidP="00FC3CB4">
      <w:r w:rsidRPr="00FC3CB4">
        <w:t>Trai gái lén lút tình tự với nhau thì lại mắng là “mèo mả gà đồng”, “trò con heo”, “lợn lòng”. Chê ai ăn bẩn ở dơ thì nặng lời “trâu tắm bùn”. Mắng mỏ sự ngu muội của ai đó thì bảo là “đàn gảy tai trâu”. Làm lụng vất vả cực nhọc thì lại ví với kiếp “trâu ngựa, ngựa trâu” Tranh nhau mà không đạt được theo ý vì chậm chạp thì lại chê bai là “trậm chậm, uống nước đuc!”</w:t>
      </w:r>
    </w:p>
    <w:p w14:paraId="77766796" w14:textId="77777777" w:rsidR="009B3B4F" w:rsidRPr="00FC3CB4" w:rsidRDefault="009B3B4F" w:rsidP="00FC3CB4">
      <w:r w:rsidRPr="00FC3CB4">
        <w:t xml:space="preserve">Nhưng đáng thương nhất cho thân trâu khi người ta đem nó ra mà ví với lũ người đầu trộm đuôi cướp, mắng mà là thứ “đầu trâu, mặt ngựa”! </w:t>
      </w:r>
    </w:p>
    <w:p w14:paraId="1470DBBB" w14:textId="77777777" w:rsidR="009B3B4F" w:rsidRPr="00FC3CB4" w:rsidRDefault="009B3B4F" w:rsidP="00FC3CB4">
      <w:r w:rsidRPr="00FC3CB4">
        <w:t>Chúng ta còn nghe cả những lời so sánh “ngu như trâu”, “lỳ như trâu” xem ra không công bằng chút nào đối với loài gia súc suốt đời ngoan ngoãn cặm cụi phục vụ người nông dân.</w:t>
      </w:r>
    </w:p>
    <w:p w14:paraId="48AA60B0" w14:textId="77777777" w:rsidR="009B3B4F" w:rsidRPr="00FC3CB4" w:rsidRDefault="009B3B4F" w:rsidP="00FC3CB4"/>
    <w:p w14:paraId="4B4C0BEA" w14:textId="77777777" w:rsidR="009B3B4F" w:rsidRDefault="009B3B4F" w:rsidP="009B3B4F"/>
    <w:p w14:paraId="3F71F0E4" w14:textId="77777777" w:rsidR="009B3B4F" w:rsidRPr="0068700A" w:rsidRDefault="009B3B4F" w:rsidP="009B3B4F"/>
    <w:p w14:paraId="5D0A5AF4" w14:textId="77777777" w:rsidR="00AC26B8" w:rsidRDefault="00AC26B8" w:rsidP="00AC26B8"/>
    <w:p w14:paraId="7D0DD7F9" w14:textId="77777777" w:rsidR="00AC26B8" w:rsidRPr="00844B9F" w:rsidRDefault="00AC26B8" w:rsidP="00AC26B8"/>
    <w:sectPr w:rsidR="00AC26B8" w:rsidRPr="00844B9F"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366B6" w14:textId="77777777" w:rsidR="00496A6C" w:rsidRDefault="00496A6C" w:rsidP="00DD0E0A">
      <w:r>
        <w:separator/>
      </w:r>
    </w:p>
  </w:endnote>
  <w:endnote w:type="continuationSeparator" w:id="0">
    <w:p w14:paraId="39A87F2A" w14:textId="77777777" w:rsidR="00496A6C" w:rsidRDefault="00496A6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121B7" w14:textId="77777777" w:rsidR="00496A6C" w:rsidRDefault="00496A6C" w:rsidP="00DD0E0A">
      <w:r>
        <w:separator/>
      </w:r>
    </w:p>
  </w:footnote>
  <w:footnote w:type="continuationSeparator" w:id="0">
    <w:p w14:paraId="74A16909" w14:textId="77777777" w:rsidR="00496A6C" w:rsidRDefault="00496A6C"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56162"/>
    <w:multiLevelType w:val="hybridMultilevel"/>
    <w:tmpl w:val="B7EEB864"/>
    <w:lvl w:ilvl="0" w:tplc="644E96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8"/>
  </w:num>
  <w:num w:numId="6">
    <w:abstractNumId w:val="0"/>
  </w:num>
  <w:num w:numId="7">
    <w:abstractNumId w:val="4"/>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13"/>
    <w:rsid w:val="00036863"/>
    <w:rsid w:val="00040F6D"/>
    <w:rsid w:val="000A3EBD"/>
    <w:rsid w:val="001F684E"/>
    <w:rsid w:val="00203C45"/>
    <w:rsid w:val="0022087D"/>
    <w:rsid w:val="00254C1B"/>
    <w:rsid w:val="00272D04"/>
    <w:rsid w:val="00313E7D"/>
    <w:rsid w:val="003321FA"/>
    <w:rsid w:val="003E7A5C"/>
    <w:rsid w:val="00434F1D"/>
    <w:rsid w:val="00462D04"/>
    <w:rsid w:val="004727B0"/>
    <w:rsid w:val="00492D88"/>
    <w:rsid w:val="00496A6C"/>
    <w:rsid w:val="004F3AAE"/>
    <w:rsid w:val="00524B58"/>
    <w:rsid w:val="005633E8"/>
    <w:rsid w:val="00581DBF"/>
    <w:rsid w:val="00594D56"/>
    <w:rsid w:val="00604E59"/>
    <w:rsid w:val="00612CDF"/>
    <w:rsid w:val="006B1B28"/>
    <w:rsid w:val="00792DBC"/>
    <w:rsid w:val="00795875"/>
    <w:rsid w:val="007B0420"/>
    <w:rsid w:val="00844B9F"/>
    <w:rsid w:val="00853B51"/>
    <w:rsid w:val="008B2BFE"/>
    <w:rsid w:val="008C6A78"/>
    <w:rsid w:val="008D10E2"/>
    <w:rsid w:val="008F2BDE"/>
    <w:rsid w:val="008F7F62"/>
    <w:rsid w:val="0090443E"/>
    <w:rsid w:val="0090486D"/>
    <w:rsid w:val="009057A4"/>
    <w:rsid w:val="009078C1"/>
    <w:rsid w:val="009100D6"/>
    <w:rsid w:val="009164F3"/>
    <w:rsid w:val="009211EC"/>
    <w:rsid w:val="00933C13"/>
    <w:rsid w:val="009B3B4F"/>
    <w:rsid w:val="009E7D46"/>
    <w:rsid w:val="00A44C42"/>
    <w:rsid w:val="00A54447"/>
    <w:rsid w:val="00A82BEC"/>
    <w:rsid w:val="00A9528E"/>
    <w:rsid w:val="00AB5C37"/>
    <w:rsid w:val="00AC26B8"/>
    <w:rsid w:val="00AD6EDA"/>
    <w:rsid w:val="00B13977"/>
    <w:rsid w:val="00BA4E74"/>
    <w:rsid w:val="00BF29E2"/>
    <w:rsid w:val="00C234E3"/>
    <w:rsid w:val="00C4672F"/>
    <w:rsid w:val="00D80D4F"/>
    <w:rsid w:val="00DA47A5"/>
    <w:rsid w:val="00DB43BA"/>
    <w:rsid w:val="00DD0E0A"/>
    <w:rsid w:val="00E05198"/>
    <w:rsid w:val="00EF221D"/>
    <w:rsid w:val="00F10E59"/>
    <w:rsid w:val="00F705E0"/>
    <w:rsid w:val="00F74AF8"/>
    <w:rsid w:val="00F842A0"/>
    <w:rsid w:val="00FA6E68"/>
    <w:rsid w:val="00FC2828"/>
    <w:rsid w:val="00FC3CB4"/>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15:docId w15:val="{C8958A99-F814-47EE-B370-54906DD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NoSpacingChar">
    <w:name w:val="No Spacing Char"/>
    <w:aliases w:val="Tho Char"/>
    <w:link w:val="NoSpacing"/>
    <w:uiPriority w:val="1"/>
    <w:rsid w:val="00AC26B8"/>
    <w:rPr>
      <w:rFonts w:ascii="UVN Thay Giao" w:hAnsi="UVN Thay Giao"/>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625155">
      <w:bodyDiv w:val="1"/>
      <w:marLeft w:val="0"/>
      <w:marRight w:val="0"/>
      <w:marTop w:val="0"/>
      <w:marBottom w:val="0"/>
      <w:divBdr>
        <w:top w:val="none" w:sz="0" w:space="0" w:color="auto"/>
        <w:left w:val="none" w:sz="0" w:space="0" w:color="auto"/>
        <w:bottom w:val="none" w:sz="0" w:space="0" w:color="auto"/>
        <w:right w:val="none" w:sz="0" w:space="0" w:color="auto"/>
      </w:divBdr>
      <w:divsChild>
        <w:div w:id="100833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094869">
              <w:marLeft w:val="0"/>
              <w:marRight w:val="0"/>
              <w:marTop w:val="0"/>
              <w:marBottom w:val="0"/>
              <w:divBdr>
                <w:top w:val="none" w:sz="0" w:space="0" w:color="auto"/>
                <w:left w:val="none" w:sz="0" w:space="0" w:color="auto"/>
                <w:bottom w:val="none" w:sz="0" w:space="0" w:color="auto"/>
                <w:right w:val="none" w:sz="0" w:space="0" w:color="auto"/>
              </w:divBdr>
              <w:divsChild>
                <w:div w:id="1493451005">
                  <w:marLeft w:val="0"/>
                  <w:marRight w:val="0"/>
                  <w:marTop w:val="0"/>
                  <w:marBottom w:val="0"/>
                  <w:divBdr>
                    <w:top w:val="none" w:sz="0" w:space="0" w:color="auto"/>
                    <w:left w:val="none" w:sz="0" w:space="0" w:color="auto"/>
                    <w:bottom w:val="none" w:sz="0" w:space="0" w:color="auto"/>
                    <w:right w:val="none" w:sz="0" w:space="0" w:color="auto"/>
                  </w:divBdr>
                  <w:divsChild>
                    <w:div w:id="1213887435">
                      <w:marLeft w:val="0"/>
                      <w:marRight w:val="0"/>
                      <w:marTop w:val="0"/>
                      <w:marBottom w:val="0"/>
                      <w:divBdr>
                        <w:top w:val="none" w:sz="0" w:space="0" w:color="auto"/>
                        <w:left w:val="none" w:sz="0" w:space="0" w:color="auto"/>
                        <w:bottom w:val="none" w:sz="0" w:space="0" w:color="auto"/>
                        <w:right w:val="none" w:sz="0" w:space="0" w:color="auto"/>
                      </w:divBdr>
                      <w:divsChild>
                        <w:div w:id="534923765">
                          <w:marLeft w:val="0"/>
                          <w:marRight w:val="0"/>
                          <w:marTop w:val="0"/>
                          <w:marBottom w:val="0"/>
                          <w:divBdr>
                            <w:top w:val="none" w:sz="0" w:space="0" w:color="auto"/>
                            <w:left w:val="none" w:sz="0" w:space="0" w:color="auto"/>
                            <w:bottom w:val="none" w:sz="0" w:space="0" w:color="auto"/>
                            <w:right w:val="none" w:sz="0" w:space="0" w:color="auto"/>
                          </w:divBdr>
                          <w:divsChild>
                            <w:div w:id="1689602354">
                              <w:marLeft w:val="0"/>
                              <w:marRight w:val="0"/>
                              <w:marTop w:val="0"/>
                              <w:marBottom w:val="0"/>
                              <w:divBdr>
                                <w:top w:val="none" w:sz="0" w:space="0" w:color="auto"/>
                                <w:left w:val="none" w:sz="0" w:space="0" w:color="auto"/>
                                <w:bottom w:val="none" w:sz="0" w:space="0" w:color="auto"/>
                                <w:right w:val="none" w:sz="0" w:space="0" w:color="auto"/>
                              </w:divBdr>
                              <w:divsChild>
                                <w:div w:id="1283919742">
                                  <w:marLeft w:val="0"/>
                                  <w:marRight w:val="0"/>
                                  <w:marTop w:val="0"/>
                                  <w:marBottom w:val="0"/>
                                  <w:divBdr>
                                    <w:top w:val="none" w:sz="0" w:space="0" w:color="auto"/>
                                    <w:left w:val="none" w:sz="0" w:space="0" w:color="auto"/>
                                    <w:bottom w:val="none" w:sz="0" w:space="0" w:color="auto"/>
                                    <w:right w:val="none" w:sz="0" w:space="0" w:color="auto"/>
                                  </w:divBdr>
                                  <w:divsChild>
                                    <w:div w:id="719673485">
                                      <w:marLeft w:val="0"/>
                                      <w:marRight w:val="0"/>
                                      <w:marTop w:val="0"/>
                                      <w:marBottom w:val="0"/>
                                      <w:divBdr>
                                        <w:top w:val="none" w:sz="0" w:space="0" w:color="auto"/>
                                        <w:left w:val="none" w:sz="0" w:space="0" w:color="auto"/>
                                        <w:bottom w:val="none" w:sz="0" w:space="0" w:color="auto"/>
                                        <w:right w:val="none" w:sz="0" w:space="0" w:color="auto"/>
                                      </w:divBdr>
                                      <w:divsChild>
                                        <w:div w:id="867793936">
                                          <w:marLeft w:val="0"/>
                                          <w:marRight w:val="0"/>
                                          <w:marTop w:val="0"/>
                                          <w:marBottom w:val="0"/>
                                          <w:divBdr>
                                            <w:top w:val="none" w:sz="0" w:space="0" w:color="auto"/>
                                            <w:left w:val="none" w:sz="0" w:space="0" w:color="auto"/>
                                            <w:bottom w:val="none" w:sz="0" w:space="0" w:color="auto"/>
                                            <w:right w:val="none" w:sz="0" w:space="0" w:color="auto"/>
                                          </w:divBdr>
                                          <w:divsChild>
                                            <w:div w:id="1321301265">
                                              <w:marLeft w:val="0"/>
                                              <w:marRight w:val="0"/>
                                              <w:marTop w:val="0"/>
                                              <w:marBottom w:val="0"/>
                                              <w:divBdr>
                                                <w:top w:val="none" w:sz="0" w:space="0" w:color="auto"/>
                                                <w:left w:val="none" w:sz="0" w:space="0" w:color="auto"/>
                                                <w:bottom w:val="none" w:sz="0" w:space="0" w:color="auto"/>
                                                <w:right w:val="none" w:sz="0" w:space="0" w:color="auto"/>
                                              </w:divBdr>
                                              <w:divsChild>
                                                <w:div w:id="2130853881">
                                                  <w:marLeft w:val="0"/>
                                                  <w:marRight w:val="0"/>
                                                  <w:marTop w:val="0"/>
                                                  <w:marBottom w:val="0"/>
                                                  <w:divBdr>
                                                    <w:top w:val="none" w:sz="0" w:space="0" w:color="auto"/>
                                                    <w:left w:val="none" w:sz="0" w:space="0" w:color="auto"/>
                                                    <w:bottom w:val="none" w:sz="0" w:space="0" w:color="auto"/>
                                                    <w:right w:val="none" w:sz="0" w:space="0" w:color="auto"/>
                                                  </w:divBdr>
                                                  <w:divsChild>
                                                    <w:div w:id="2040857663">
                                                      <w:marLeft w:val="0"/>
                                                      <w:marRight w:val="0"/>
                                                      <w:marTop w:val="0"/>
                                                      <w:marBottom w:val="0"/>
                                                      <w:divBdr>
                                                        <w:top w:val="none" w:sz="0" w:space="0" w:color="auto"/>
                                                        <w:left w:val="none" w:sz="0" w:space="0" w:color="auto"/>
                                                        <w:bottom w:val="none" w:sz="0" w:space="0" w:color="auto"/>
                                                        <w:right w:val="none" w:sz="0" w:space="0" w:color="auto"/>
                                                      </w:divBdr>
                                                      <w:divsChild>
                                                        <w:div w:id="2036886759">
                                                          <w:marLeft w:val="0"/>
                                                          <w:marRight w:val="0"/>
                                                          <w:marTop w:val="0"/>
                                                          <w:marBottom w:val="0"/>
                                                          <w:divBdr>
                                                            <w:top w:val="none" w:sz="0" w:space="0" w:color="auto"/>
                                                            <w:left w:val="none" w:sz="0" w:space="0" w:color="auto"/>
                                                            <w:bottom w:val="none" w:sz="0" w:space="0" w:color="auto"/>
                                                            <w:right w:val="none" w:sz="0" w:space="0" w:color="auto"/>
                                                          </w:divBdr>
                                                          <w:divsChild>
                                                            <w:div w:id="1847595769">
                                                              <w:marLeft w:val="0"/>
                                                              <w:marRight w:val="0"/>
                                                              <w:marTop w:val="0"/>
                                                              <w:marBottom w:val="0"/>
                                                              <w:divBdr>
                                                                <w:top w:val="none" w:sz="0" w:space="0" w:color="auto"/>
                                                                <w:left w:val="none" w:sz="0" w:space="0" w:color="auto"/>
                                                                <w:bottom w:val="none" w:sz="0" w:space="0" w:color="auto"/>
                                                                <w:right w:val="none" w:sz="0" w:space="0" w:color="auto"/>
                                                              </w:divBdr>
                                                              <w:divsChild>
                                                                <w:div w:id="742484685">
                                                                  <w:marLeft w:val="0"/>
                                                                  <w:marRight w:val="0"/>
                                                                  <w:marTop w:val="0"/>
                                                                  <w:marBottom w:val="0"/>
                                                                  <w:divBdr>
                                                                    <w:top w:val="none" w:sz="0" w:space="0" w:color="auto"/>
                                                                    <w:left w:val="none" w:sz="0" w:space="0" w:color="auto"/>
                                                                    <w:bottom w:val="none" w:sz="0" w:space="0" w:color="auto"/>
                                                                    <w:right w:val="none" w:sz="0" w:space="0" w:color="auto"/>
                                                                  </w:divBdr>
                                                                  <w:divsChild>
                                                                    <w:div w:id="1548487548">
                                                                      <w:marLeft w:val="0"/>
                                                                      <w:marRight w:val="0"/>
                                                                      <w:marTop w:val="0"/>
                                                                      <w:marBottom w:val="0"/>
                                                                      <w:divBdr>
                                                                        <w:top w:val="none" w:sz="0" w:space="0" w:color="auto"/>
                                                                        <w:left w:val="none" w:sz="0" w:space="0" w:color="auto"/>
                                                                        <w:bottom w:val="none" w:sz="0" w:space="0" w:color="auto"/>
                                                                        <w:right w:val="none" w:sz="0" w:space="0" w:color="auto"/>
                                                                      </w:divBdr>
                                                                      <w:divsChild>
                                                                        <w:div w:id="2114200567">
                                                                          <w:marLeft w:val="0"/>
                                                                          <w:marRight w:val="0"/>
                                                                          <w:marTop w:val="0"/>
                                                                          <w:marBottom w:val="0"/>
                                                                          <w:divBdr>
                                                                            <w:top w:val="none" w:sz="0" w:space="0" w:color="auto"/>
                                                                            <w:left w:val="none" w:sz="0" w:space="0" w:color="auto"/>
                                                                            <w:bottom w:val="none" w:sz="0" w:space="0" w:color="auto"/>
                                                                            <w:right w:val="none" w:sz="0" w:space="0" w:color="auto"/>
                                                                          </w:divBdr>
                                                                          <w:divsChild>
                                                                            <w:div w:id="1619868943">
                                                                              <w:marLeft w:val="0"/>
                                                                              <w:marRight w:val="0"/>
                                                                              <w:marTop w:val="0"/>
                                                                              <w:marBottom w:val="0"/>
                                                                              <w:divBdr>
                                                                                <w:top w:val="none" w:sz="0" w:space="0" w:color="auto"/>
                                                                                <w:left w:val="none" w:sz="0" w:space="0" w:color="auto"/>
                                                                                <w:bottom w:val="none" w:sz="0" w:space="0" w:color="auto"/>
                                                                                <w:right w:val="none" w:sz="0" w:space="0" w:color="auto"/>
                                                                              </w:divBdr>
                                                                              <w:divsChild>
                                                                                <w:div w:id="623656590">
                                                                                  <w:marLeft w:val="0"/>
                                                                                  <w:marRight w:val="0"/>
                                                                                  <w:marTop w:val="0"/>
                                                                                  <w:marBottom w:val="0"/>
                                                                                  <w:divBdr>
                                                                                    <w:top w:val="none" w:sz="0" w:space="0" w:color="auto"/>
                                                                                    <w:left w:val="none" w:sz="0" w:space="0" w:color="auto"/>
                                                                                    <w:bottom w:val="none" w:sz="0" w:space="0" w:color="auto"/>
                                                                                    <w:right w:val="none" w:sz="0" w:space="0" w:color="auto"/>
                                                                                  </w:divBdr>
                                                                                </w:div>
                                                                                <w:div w:id="1807235742">
                                                                                  <w:marLeft w:val="0"/>
                                                                                  <w:marRight w:val="0"/>
                                                                                  <w:marTop w:val="0"/>
                                                                                  <w:marBottom w:val="0"/>
                                                                                  <w:divBdr>
                                                                                    <w:top w:val="none" w:sz="0" w:space="0" w:color="auto"/>
                                                                                    <w:left w:val="none" w:sz="0" w:space="0" w:color="auto"/>
                                                                                    <w:bottom w:val="none" w:sz="0" w:space="0" w:color="auto"/>
                                                                                    <w:right w:val="none" w:sz="0" w:space="0" w:color="auto"/>
                                                                                  </w:divBdr>
                                                                                </w:div>
                                                                                <w:div w:id="449131915">
                                                                                  <w:marLeft w:val="0"/>
                                                                                  <w:marRight w:val="0"/>
                                                                                  <w:marTop w:val="0"/>
                                                                                  <w:marBottom w:val="0"/>
                                                                                  <w:divBdr>
                                                                                    <w:top w:val="none" w:sz="0" w:space="0" w:color="auto"/>
                                                                                    <w:left w:val="none" w:sz="0" w:space="0" w:color="auto"/>
                                                                                    <w:bottom w:val="none" w:sz="0" w:space="0" w:color="auto"/>
                                                                                    <w:right w:val="none" w:sz="0" w:space="0" w:color="auto"/>
                                                                                  </w:divBdr>
                                                                                </w:div>
                                                                                <w:div w:id="1024862700">
                                                                                  <w:marLeft w:val="0"/>
                                                                                  <w:marRight w:val="0"/>
                                                                                  <w:marTop w:val="0"/>
                                                                                  <w:marBottom w:val="0"/>
                                                                                  <w:divBdr>
                                                                                    <w:top w:val="none" w:sz="0" w:space="0" w:color="auto"/>
                                                                                    <w:left w:val="none" w:sz="0" w:space="0" w:color="auto"/>
                                                                                    <w:bottom w:val="none" w:sz="0" w:space="0" w:color="auto"/>
                                                                                    <w:right w:val="none" w:sz="0" w:space="0" w:color="auto"/>
                                                                                  </w:divBdr>
                                                                                </w:div>
                                                                                <w:div w:id="9082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inhanhdephd.com/wp-content/uploads/2015/12/hinh-em-be-chan-chau-11.jp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truyenco.com/phan-tich-bai-ca-dao-trau-oi-ta-bao-trau-nay-a2245.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11</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Tung Bui</cp:lastModifiedBy>
  <cp:revision>4</cp:revision>
  <cp:lastPrinted>2010-12-08T21:05:00Z</cp:lastPrinted>
  <dcterms:created xsi:type="dcterms:W3CDTF">2021-01-02T14:05:00Z</dcterms:created>
  <dcterms:modified xsi:type="dcterms:W3CDTF">2021-01-02T14:16:00Z</dcterms:modified>
</cp:coreProperties>
</file>