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5A31" w14:textId="5B60DDB9" w:rsidR="00663BC8" w:rsidRPr="00663BC8" w:rsidRDefault="00663BC8" w:rsidP="00663BC8">
      <w:pPr>
        <w:ind w:firstLine="0"/>
        <w:jc w:val="center"/>
      </w:pPr>
      <w:proofErr w:type="spellStart"/>
      <w:r w:rsidRPr="00663BC8">
        <w:rPr>
          <w:sz w:val="52"/>
          <w:szCs w:val="52"/>
        </w:rPr>
        <w:t>Vô</w:t>
      </w:r>
      <w:proofErr w:type="spellEnd"/>
      <w:r w:rsidRPr="00663BC8">
        <w:rPr>
          <w:sz w:val="52"/>
          <w:szCs w:val="52"/>
        </w:rPr>
        <w:t xml:space="preserve"> </w:t>
      </w:r>
      <w:proofErr w:type="spellStart"/>
      <w:r w:rsidRPr="00663BC8">
        <w:rPr>
          <w:sz w:val="52"/>
          <w:szCs w:val="52"/>
        </w:rPr>
        <w:t>Thường</w:t>
      </w:r>
      <w:proofErr w:type="spellEnd"/>
    </w:p>
    <w:p w14:paraId="7D50AEB9" w14:textId="2EC48333" w:rsidR="00663BC8" w:rsidRPr="00663BC8" w:rsidRDefault="00663BC8" w:rsidP="00663BC8">
      <w:pPr>
        <w:pStyle w:val="Author"/>
      </w:pPr>
      <w:proofErr w:type="spellStart"/>
      <w:r w:rsidRPr="00663BC8">
        <w:t>Chương</w:t>
      </w:r>
      <w:proofErr w:type="spellEnd"/>
      <w:r w:rsidRPr="00663BC8">
        <w:t xml:space="preserve"> </w:t>
      </w:r>
      <w:proofErr w:type="spellStart"/>
      <w:r w:rsidRPr="00663BC8">
        <w:t>Đài</w:t>
      </w:r>
      <w:proofErr w:type="spellEnd"/>
      <w:r w:rsidRPr="00663BC8">
        <w:t xml:space="preserve"> 11/13/20</w:t>
      </w:r>
    </w:p>
    <w:p w14:paraId="43752E2F" w14:textId="70C79F21" w:rsidR="00663BC8" w:rsidRPr="00663BC8" w:rsidRDefault="00BD71E6" w:rsidP="00BD71E6">
      <w:pPr>
        <w:pStyle w:val="NoSpacing"/>
        <w:spacing w:line="360" w:lineRule="auto"/>
      </w:pPr>
      <w:r>
        <w:t xml:space="preserve">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yêu</w:t>
      </w:r>
      <w:proofErr w:type="spellEnd"/>
      <w:r w:rsidR="00663BC8" w:rsidRPr="00663BC8">
        <w:t xml:space="preserve"> </w:t>
      </w:r>
      <w:proofErr w:type="spellStart"/>
      <w:r w:rsidR="00663BC8" w:rsidRPr="00663BC8">
        <w:t>thương</w:t>
      </w:r>
      <w:proofErr w:type="spellEnd"/>
    </w:p>
    <w:p w14:paraId="01798843" w14:textId="3530999E" w:rsidR="00663BC8" w:rsidRPr="00663BC8" w:rsidRDefault="00BD71E6" w:rsidP="00BD71E6">
      <w:pPr>
        <w:pStyle w:val="NoSpacing"/>
        <w:spacing w:line="360" w:lineRule="auto"/>
      </w:pPr>
      <w:r>
        <w:t xml:space="preserve">        </w:t>
      </w:r>
      <w:r w:rsidR="00663BC8" w:rsidRPr="00663BC8">
        <w:t xml:space="preserve">Xin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</w:t>
      </w:r>
      <w:proofErr w:type="spellStart"/>
      <w:r w:rsidR="00663BC8" w:rsidRPr="00663BC8">
        <w:t>không</w:t>
      </w:r>
      <w:proofErr w:type="spellEnd"/>
      <w:r w:rsidR="00663BC8" w:rsidRPr="00663BC8">
        <w:t xml:space="preserve"> </w:t>
      </w:r>
      <w:proofErr w:type="spellStart"/>
      <w:r w:rsidR="00663BC8" w:rsidRPr="00663BC8">
        <w:t>ghen</w:t>
      </w:r>
      <w:proofErr w:type="spellEnd"/>
      <w:r w:rsidR="00663BC8" w:rsidRPr="00663BC8">
        <w:t xml:space="preserve">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buo</w:t>
      </w:r>
      <w:proofErr w:type="spellEnd"/>
      <w:r w:rsidR="00663BC8" w:rsidRPr="00663BC8">
        <w:t xml:space="preserve">̂̀n </w:t>
      </w:r>
      <w:proofErr w:type="spellStart"/>
      <w:r w:rsidR="00663BC8" w:rsidRPr="00663BC8">
        <w:t>gia</w:t>
      </w:r>
      <w:proofErr w:type="spellEnd"/>
      <w:r w:rsidR="00663BC8" w:rsidRPr="00663BC8">
        <w:t>̣̂n</w:t>
      </w:r>
    </w:p>
    <w:p w14:paraId="2E6D14E2" w14:textId="72A33C3D" w:rsidR="00663BC8" w:rsidRPr="00663BC8" w:rsidRDefault="00BD71E6" w:rsidP="00BD71E6">
      <w:pPr>
        <w:pStyle w:val="NoSpacing"/>
        <w:spacing w:line="360" w:lineRule="auto"/>
      </w:pPr>
      <w:r>
        <w:t xml:space="preserve">       </w:t>
      </w:r>
      <w:proofErr w:type="spellStart"/>
      <w:r w:rsidR="00663BC8" w:rsidRPr="00663BC8">
        <w:t>Nhu</w:t>
      </w:r>
      <w:proofErr w:type="spellEnd"/>
      <w:r w:rsidR="00663BC8" w:rsidRPr="00663BC8">
        <w:t xml:space="preserve">̛̃ng </w:t>
      </w:r>
      <w:proofErr w:type="spellStart"/>
      <w:r w:rsidR="00663BC8" w:rsidRPr="00663BC8">
        <w:t>giây</w:t>
      </w:r>
      <w:proofErr w:type="spellEnd"/>
      <w:r w:rsidR="00663BC8" w:rsidRPr="00663BC8">
        <w:t xml:space="preserve">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thân</w:t>
      </w:r>
      <w:proofErr w:type="spellEnd"/>
      <w:r w:rsidR="00663BC8" w:rsidRPr="00663BC8">
        <w:t xml:space="preserve"> </w:t>
      </w:r>
      <w:proofErr w:type="spellStart"/>
      <w:r w:rsidR="00663BC8" w:rsidRPr="00663BC8">
        <w:t>tâm</w:t>
      </w:r>
      <w:proofErr w:type="spellEnd"/>
      <w:r w:rsidR="00663BC8" w:rsidRPr="00663BC8">
        <w:t xml:space="preserve"> con </w:t>
      </w:r>
      <w:proofErr w:type="spellStart"/>
      <w:r w:rsidR="00663BC8" w:rsidRPr="00663BC8">
        <w:t>tĩnh</w:t>
      </w:r>
      <w:proofErr w:type="spellEnd"/>
      <w:r w:rsidR="00663BC8" w:rsidRPr="00663BC8">
        <w:t xml:space="preserve"> lặng</w:t>
      </w:r>
    </w:p>
    <w:p w14:paraId="50381B2F" w14:textId="7C279BE5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Cảm</w:t>
      </w:r>
      <w:proofErr w:type="spellEnd"/>
      <w:r w:rsidR="00663BC8" w:rsidRPr="00663BC8">
        <w:t xml:space="preserve"> </w:t>
      </w:r>
      <w:proofErr w:type="spellStart"/>
      <w:r w:rsidR="00663BC8" w:rsidRPr="00663BC8">
        <w:t>tha</w:t>
      </w:r>
      <w:proofErr w:type="spellEnd"/>
      <w:r w:rsidR="00663BC8" w:rsidRPr="00663BC8">
        <w:t xml:space="preserve">̂́y </w:t>
      </w:r>
      <w:proofErr w:type="spellStart"/>
      <w:r w:rsidR="00663BC8" w:rsidRPr="00663BC8">
        <w:t>lòng</w:t>
      </w:r>
      <w:proofErr w:type="spellEnd"/>
      <w:r w:rsidR="00663BC8" w:rsidRPr="00663BC8">
        <w:t xml:space="preserve"> </w:t>
      </w:r>
      <w:proofErr w:type="spellStart"/>
      <w:r w:rsidR="00663BC8" w:rsidRPr="00663BC8">
        <w:t>nhe</w:t>
      </w:r>
      <w:proofErr w:type="spellEnd"/>
      <w:r w:rsidR="00663BC8" w:rsidRPr="00663BC8">
        <w:t xml:space="preserve">̣ hẳn </w:t>
      </w:r>
      <w:proofErr w:type="spellStart"/>
      <w:r w:rsidR="00663BC8" w:rsidRPr="00663BC8">
        <w:t>tu</w:t>
      </w:r>
      <w:proofErr w:type="spellEnd"/>
      <w:r w:rsidR="00663BC8" w:rsidRPr="00663BC8">
        <w:t xml:space="preserve">̛̣a </w:t>
      </w:r>
      <w:proofErr w:type="spellStart"/>
      <w:r w:rsidR="00663BC8" w:rsidRPr="00663BC8">
        <w:t>mây</w:t>
      </w:r>
      <w:proofErr w:type="spellEnd"/>
      <w:r w:rsidR="00663BC8" w:rsidRPr="00663BC8">
        <w:t xml:space="preserve"> bay</w:t>
      </w:r>
    </w:p>
    <w:p w14:paraId="1377AF02" w14:textId="04785706" w:rsidR="00663BC8" w:rsidRPr="00663BC8" w:rsidRDefault="00BD71E6" w:rsidP="00BD71E6">
      <w:pPr>
        <w:pStyle w:val="NoSpacing"/>
        <w:spacing w:line="360" w:lineRule="auto"/>
      </w:pPr>
      <w:r>
        <w:t xml:space="preserve">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sống </w:t>
      </w:r>
      <w:proofErr w:type="spellStart"/>
      <w:r w:rsidR="00663BC8" w:rsidRPr="00663BC8">
        <w:t>tương</w:t>
      </w:r>
      <w:proofErr w:type="spellEnd"/>
      <w:r w:rsidR="00663BC8" w:rsidRPr="00663BC8">
        <w:t xml:space="preserve"> </w:t>
      </w:r>
      <w:proofErr w:type="spellStart"/>
      <w:r w:rsidR="00663BC8" w:rsidRPr="00663BC8">
        <w:t>lai</w:t>
      </w:r>
      <w:proofErr w:type="spellEnd"/>
    </w:p>
    <w:p w14:paraId="7181A21C" w14:textId="381EA293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vui</w:t>
      </w:r>
      <w:proofErr w:type="spellEnd"/>
      <w:r w:rsidR="00663BC8" w:rsidRPr="00663BC8">
        <w:t xml:space="preserve"> sống </w:t>
      </w:r>
      <w:proofErr w:type="spellStart"/>
      <w:r w:rsidR="00663BC8" w:rsidRPr="00663BC8">
        <w:t>tu</w:t>
      </w:r>
      <w:proofErr w:type="spellEnd"/>
      <w:r w:rsidR="00663BC8" w:rsidRPr="00663BC8">
        <w:t xml:space="preserve">̛̀ng </w:t>
      </w:r>
      <w:proofErr w:type="spellStart"/>
      <w:r w:rsidR="00663BC8" w:rsidRPr="00663BC8">
        <w:t>phút</w:t>
      </w:r>
      <w:proofErr w:type="spellEnd"/>
      <w:r w:rsidR="00663BC8" w:rsidRPr="00663BC8">
        <w:t xml:space="preserve"> </w:t>
      </w:r>
      <w:proofErr w:type="spellStart"/>
      <w:r w:rsidR="00663BC8" w:rsidRPr="00663BC8">
        <w:t>giây</w:t>
      </w:r>
      <w:proofErr w:type="spellEnd"/>
      <w:r w:rsidR="00663BC8" w:rsidRPr="00663BC8">
        <w:t xml:space="preserve"> hiện </w:t>
      </w:r>
      <w:proofErr w:type="spellStart"/>
      <w:r w:rsidR="00663BC8" w:rsidRPr="00663BC8">
        <w:t>tại</w:t>
      </w:r>
      <w:proofErr w:type="spellEnd"/>
    </w:p>
    <w:p w14:paraId="153509D4" w14:textId="592D74DE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vo</w:t>
      </w:r>
      <w:proofErr w:type="spellEnd"/>
      <w:r w:rsidR="00663BC8" w:rsidRPr="00663BC8">
        <w:t xml:space="preserve">̂ </w:t>
      </w:r>
      <w:proofErr w:type="spellStart"/>
      <w:r w:rsidR="00663BC8" w:rsidRPr="00663BC8">
        <w:t>thưo</w:t>
      </w:r>
      <w:proofErr w:type="spellEnd"/>
      <w:r w:rsidR="00663BC8" w:rsidRPr="00663BC8">
        <w:t xml:space="preserve">̛̀ng </w:t>
      </w:r>
      <w:proofErr w:type="spellStart"/>
      <w:r w:rsidR="00663BC8" w:rsidRPr="00663BC8">
        <w:t>bie</w:t>
      </w:r>
      <w:proofErr w:type="spellEnd"/>
      <w:r w:rsidR="00663BC8" w:rsidRPr="00663BC8">
        <w:t xml:space="preserve">̂́t </w:t>
      </w:r>
      <w:proofErr w:type="spellStart"/>
      <w:r w:rsidR="00663BC8" w:rsidRPr="00663BC8">
        <w:t>khi</w:t>
      </w:r>
      <w:proofErr w:type="spellEnd"/>
      <w:r w:rsidR="00663BC8" w:rsidRPr="00663BC8">
        <w:t xml:space="preserve"> </w:t>
      </w:r>
      <w:proofErr w:type="spellStart"/>
      <w:r w:rsidR="00663BC8" w:rsidRPr="00663BC8">
        <w:t>nào</w:t>
      </w:r>
      <w:proofErr w:type="spellEnd"/>
      <w:r w:rsidR="00663BC8" w:rsidRPr="00663BC8">
        <w:t xml:space="preserve"> con </w:t>
      </w:r>
      <w:proofErr w:type="spellStart"/>
      <w:r w:rsidR="00663BC8" w:rsidRPr="00663BC8">
        <w:t>phải</w:t>
      </w:r>
      <w:proofErr w:type="spellEnd"/>
    </w:p>
    <w:p w14:paraId="1CE6F3D7" w14:textId="36A70CF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Từ </w:t>
      </w:r>
      <w:proofErr w:type="spellStart"/>
      <w:r w:rsidR="00663BC8" w:rsidRPr="00663BC8">
        <w:t>gia</w:t>
      </w:r>
      <w:proofErr w:type="spellEnd"/>
      <w:r w:rsidR="00663BC8" w:rsidRPr="00663BC8">
        <w:t xml:space="preserve">̃ </w:t>
      </w:r>
      <w:proofErr w:type="spellStart"/>
      <w:r w:rsidR="00663BC8" w:rsidRPr="00663BC8">
        <w:t>cõi</w:t>
      </w:r>
      <w:proofErr w:type="spellEnd"/>
      <w:r w:rsidR="00663BC8" w:rsidRPr="00663BC8">
        <w:t xml:space="preserve"> </w:t>
      </w:r>
      <w:proofErr w:type="spellStart"/>
      <w:r w:rsidR="00663BC8" w:rsidRPr="00663BC8">
        <w:t>tra</w:t>
      </w:r>
      <w:proofErr w:type="spellEnd"/>
      <w:r w:rsidR="00663BC8" w:rsidRPr="00663BC8">
        <w:t xml:space="preserve">̂̀n </w:t>
      </w:r>
      <w:proofErr w:type="spellStart"/>
      <w:r w:rsidR="00663BC8" w:rsidRPr="00663BC8">
        <w:t>mãi</w:t>
      </w:r>
      <w:proofErr w:type="spellEnd"/>
      <w:r w:rsidR="00663BC8" w:rsidRPr="00663BC8">
        <w:t xml:space="preserve"> </w:t>
      </w:r>
      <w:proofErr w:type="spellStart"/>
      <w:r w:rsidR="00663BC8" w:rsidRPr="00663BC8">
        <w:t>mãi</w:t>
      </w:r>
      <w:proofErr w:type="spellEnd"/>
      <w:r w:rsidR="00663BC8" w:rsidRPr="00663BC8">
        <w:t xml:space="preserve"> ra </w:t>
      </w:r>
      <w:proofErr w:type="spellStart"/>
      <w:r w:rsidR="00663BC8" w:rsidRPr="00663BC8">
        <w:t>đi</w:t>
      </w:r>
      <w:proofErr w:type="spellEnd"/>
    </w:p>
    <w:p w14:paraId="63253C78" w14:textId="71412A1A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Cuo</w:t>
      </w:r>
      <w:proofErr w:type="spellEnd"/>
      <w:r w:rsidR="00663BC8" w:rsidRPr="00663BC8">
        <w:t xml:space="preserve">̣̂c </w:t>
      </w:r>
      <w:proofErr w:type="spellStart"/>
      <w:r w:rsidR="00663BC8" w:rsidRPr="00663BC8">
        <w:t>đo</w:t>
      </w:r>
      <w:proofErr w:type="spellEnd"/>
      <w:r w:rsidR="00663BC8" w:rsidRPr="00663BC8">
        <w:t>̛̀</w:t>
      </w:r>
      <w:proofErr w:type="spellStart"/>
      <w:r w:rsidR="00663BC8" w:rsidRPr="00663BC8">
        <w:t>i</w:t>
      </w:r>
      <w:proofErr w:type="spellEnd"/>
      <w:r w:rsidR="00663BC8" w:rsidRPr="00663BC8">
        <w:t xml:space="preserve"> </w:t>
      </w:r>
      <w:proofErr w:type="spellStart"/>
      <w:r w:rsidR="00663BC8" w:rsidRPr="00663BC8">
        <w:t>này</w:t>
      </w:r>
      <w:proofErr w:type="spellEnd"/>
      <w:r w:rsidR="00663BC8" w:rsidRPr="00663BC8">
        <w:t xml:space="preserve"> quá </w:t>
      </w:r>
      <w:proofErr w:type="spellStart"/>
      <w:r w:rsidR="00663BC8" w:rsidRPr="00663BC8">
        <w:t>nga</w:t>
      </w:r>
      <w:proofErr w:type="spellEnd"/>
      <w:r w:rsidR="00663BC8" w:rsidRPr="00663BC8">
        <w:t xml:space="preserve">̆́n </w:t>
      </w:r>
      <w:proofErr w:type="spellStart"/>
      <w:r w:rsidR="00663BC8" w:rsidRPr="00663BC8">
        <w:t>hãy</w:t>
      </w:r>
      <w:proofErr w:type="spellEnd"/>
      <w:r w:rsidR="00663BC8" w:rsidRPr="00663BC8">
        <w:t xml:space="preserve"> </w:t>
      </w:r>
      <w:proofErr w:type="spellStart"/>
      <w:r w:rsidR="00663BC8" w:rsidRPr="00663BC8">
        <w:t>tu</w:t>
      </w:r>
      <w:proofErr w:type="spellEnd"/>
      <w:r w:rsidR="00663BC8" w:rsidRPr="00663BC8">
        <w:t>̛̀ bi</w:t>
      </w:r>
    </w:p>
    <w:p w14:paraId="268DBEBB" w14:textId="5FFF9552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r w:rsidR="00663BC8" w:rsidRPr="00663BC8">
        <w:t xml:space="preserve">Xin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ra </w:t>
      </w:r>
      <w:proofErr w:type="spellStart"/>
      <w:r w:rsidR="00663BC8" w:rsidRPr="00663BC8">
        <w:t>đi</w:t>
      </w:r>
      <w:proofErr w:type="spellEnd"/>
      <w:r w:rsidR="00663BC8" w:rsidRPr="00663BC8">
        <w:t xml:space="preserve"> </w:t>
      </w:r>
      <w:proofErr w:type="spellStart"/>
      <w:r w:rsidR="00663BC8" w:rsidRPr="00663BC8">
        <w:t>không</w:t>
      </w:r>
      <w:proofErr w:type="spellEnd"/>
      <w:r w:rsidR="00663BC8" w:rsidRPr="00663BC8">
        <w:t xml:space="preserve"> tiếc </w:t>
      </w:r>
      <w:proofErr w:type="spellStart"/>
      <w:r w:rsidR="00663BC8" w:rsidRPr="00663BC8">
        <w:t>nuo</w:t>
      </w:r>
      <w:proofErr w:type="spellEnd"/>
      <w:r w:rsidR="00663BC8" w:rsidRPr="00663BC8">
        <w:t>̂́</w:t>
      </w:r>
      <w:proofErr w:type="spellStart"/>
      <w:r w:rsidR="00663BC8" w:rsidRPr="00663BC8">
        <w:t>i</w:t>
      </w:r>
      <w:proofErr w:type="spellEnd"/>
    </w:p>
    <w:p w14:paraId="26DADE6E" w14:textId="29184D90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Va</w:t>
      </w:r>
      <w:proofErr w:type="spellEnd"/>
      <w:r w:rsidR="00663BC8" w:rsidRPr="00663BC8">
        <w:t xml:space="preserve">̀ cố </w:t>
      </w:r>
      <w:proofErr w:type="spellStart"/>
      <w:r w:rsidR="00663BC8" w:rsidRPr="00663BC8">
        <w:t>ga</w:t>
      </w:r>
      <w:proofErr w:type="spellEnd"/>
      <w:r w:rsidR="00663BC8" w:rsidRPr="00663BC8">
        <w:t xml:space="preserve">̆́ng sống </w:t>
      </w:r>
      <w:proofErr w:type="spellStart"/>
      <w:r w:rsidR="00663BC8" w:rsidRPr="00663BC8">
        <w:t>nguye</w:t>
      </w:r>
      <w:proofErr w:type="spellEnd"/>
      <w:r w:rsidR="00663BC8" w:rsidRPr="00663BC8">
        <w:t xml:space="preserve">̣̂n cầu </w:t>
      </w:r>
      <w:proofErr w:type="spellStart"/>
      <w:r w:rsidR="00663BC8" w:rsidRPr="00663BC8">
        <w:t>xám</w:t>
      </w:r>
      <w:proofErr w:type="spellEnd"/>
      <w:r w:rsidR="00663BC8" w:rsidRPr="00663BC8">
        <w:t xml:space="preserve"> hố</w:t>
      </w:r>
      <w:proofErr w:type="spellStart"/>
      <w:r w:rsidR="00663BC8" w:rsidRPr="00663BC8">
        <w:t>i</w:t>
      </w:r>
      <w:proofErr w:type="spellEnd"/>
    </w:p>
    <w:p w14:paraId="3593FB47" w14:textId="29CC7CA4" w:rsidR="00663BC8" w:rsidRPr="00663BC8" w:rsidRDefault="00BD71E6" w:rsidP="00BD71E6">
      <w:pPr>
        <w:pStyle w:val="NoSpacing"/>
        <w:spacing w:line="360" w:lineRule="auto"/>
        <w:jc w:val="both"/>
      </w:pPr>
      <w:r>
        <w:t xml:space="preserve">              </w:t>
      </w:r>
      <w:proofErr w:type="spellStart"/>
      <w:r w:rsidR="00663BC8" w:rsidRPr="00663BC8">
        <w:t>Đe</w:t>
      </w:r>
      <w:proofErr w:type="spellEnd"/>
      <w:r w:rsidR="00663BC8" w:rsidRPr="00663BC8">
        <w:t xml:space="preserve">̂̉ </w:t>
      </w:r>
      <w:proofErr w:type="spellStart"/>
      <w:r w:rsidR="00663BC8" w:rsidRPr="00663BC8">
        <w:t>mai</w:t>
      </w:r>
      <w:proofErr w:type="spellEnd"/>
      <w:r w:rsidR="00663BC8" w:rsidRPr="00663BC8">
        <w:t xml:space="preserve"> </w:t>
      </w:r>
      <w:proofErr w:type="spellStart"/>
      <w:r w:rsidR="00663BC8" w:rsidRPr="00663BC8">
        <w:t>ve</w:t>
      </w:r>
      <w:proofErr w:type="spellEnd"/>
      <w:r w:rsidR="00663BC8" w:rsidRPr="00663BC8">
        <w:t xml:space="preserve">̂̀ </w:t>
      </w:r>
      <w:proofErr w:type="spellStart"/>
      <w:r w:rsidR="00663BC8" w:rsidRPr="00663BC8">
        <w:t>Chúa</w:t>
      </w:r>
      <w:proofErr w:type="spellEnd"/>
      <w:r w:rsidR="00663BC8" w:rsidRPr="00663BC8">
        <w:t xml:space="preserve"> dẫn lố</w:t>
      </w:r>
      <w:proofErr w:type="spellStart"/>
      <w:r w:rsidR="00663BC8" w:rsidRPr="00663BC8">
        <w:t>i</w:t>
      </w:r>
      <w:proofErr w:type="spellEnd"/>
      <w:r w:rsidR="00663BC8" w:rsidRPr="00663BC8">
        <w:t xml:space="preserve"> con </w:t>
      </w:r>
      <w:proofErr w:type="spellStart"/>
      <w:r w:rsidR="00663BC8" w:rsidRPr="00663BC8">
        <w:t>đi</w:t>
      </w:r>
      <w:proofErr w:type="spellEnd"/>
      <w:r w:rsidR="00663BC8" w:rsidRPr="00663BC8">
        <w:t>!</w:t>
      </w:r>
    </w:p>
    <w:p w14:paraId="02F1B49A" w14:textId="77777777" w:rsidR="00663BC8" w:rsidRDefault="00663BC8" w:rsidP="00663BC8"/>
    <w:p w14:paraId="75C53F0E" w14:textId="77777777" w:rsidR="00663BC8" w:rsidRPr="00844B9F" w:rsidRDefault="00663BC8" w:rsidP="00B13977">
      <w:pPr>
        <w:jc w:val="left"/>
      </w:pPr>
    </w:p>
    <w:sectPr w:rsidR="00663BC8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999C" w14:textId="77777777" w:rsidR="00EA74B6" w:rsidRDefault="00EA74B6" w:rsidP="00DD0E0A">
      <w:r>
        <w:separator/>
      </w:r>
    </w:p>
  </w:endnote>
  <w:endnote w:type="continuationSeparator" w:id="0">
    <w:p w14:paraId="675D10FE" w14:textId="77777777" w:rsidR="00EA74B6" w:rsidRDefault="00EA74B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77A9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7645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F97E3" w14:textId="77777777" w:rsidR="00EA74B6" w:rsidRDefault="00EA74B6" w:rsidP="00DD0E0A">
      <w:r>
        <w:separator/>
      </w:r>
    </w:p>
  </w:footnote>
  <w:footnote w:type="continuationSeparator" w:id="0">
    <w:p w14:paraId="72262D2D" w14:textId="77777777" w:rsidR="00EA74B6" w:rsidRDefault="00EA74B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7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67C6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E7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44DB"/>
    <w:rsid w:val="00604E59"/>
    <w:rsid w:val="00663BC8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AE379D"/>
    <w:rsid w:val="00B13977"/>
    <w:rsid w:val="00BA4E74"/>
    <w:rsid w:val="00BB0CDF"/>
    <w:rsid w:val="00BD71E6"/>
    <w:rsid w:val="00BF29E2"/>
    <w:rsid w:val="00C234E3"/>
    <w:rsid w:val="00D80D4F"/>
    <w:rsid w:val="00DA47A5"/>
    <w:rsid w:val="00DB43BA"/>
    <w:rsid w:val="00DD0E0A"/>
    <w:rsid w:val="00EA74B6"/>
    <w:rsid w:val="00EB49C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2021-01-02T16:26:00Z</dcterms:created>
  <dcterms:modified xsi:type="dcterms:W3CDTF">2021-01-02T17:56:00Z</dcterms:modified>
</cp:coreProperties>
</file>