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499A" w14:textId="77777777" w:rsidR="00473958" w:rsidRPr="00E24444" w:rsidRDefault="00473958" w:rsidP="00CE6F7A">
      <w:pPr>
        <w:pStyle w:val="Title"/>
      </w:pPr>
      <w:proofErr w:type="spellStart"/>
      <w:r w:rsidRPr="00E24444">
        <w:t>Có</w:t>
      </w:r>
      <w:proofErr w:type="spellEnd"/>
      <w:r w:rsidRPr="00E24444">
        <w:t xml:space="preserve"> </w:t>
      </w:r>
      <w:proofErr w:type="spellStart"/>
      <w:r w:rsidRPr="00E24444">
        <w:t>Chúa</w:t>
      </w:r>
      <w:proofErr w:type="spellEnd"/>
      <w:r w:rsidRPr="00E24444">
        <w:t xml:space="preserve"> </w:t>
      </w:r>
      <w:proofErr w:type="spellStart"/>
      <w:r w:rsidRPr="00E24444">
        <w:t>trong</w:t>
      </w:r>
      <w:proofErr w:type="spellEnd"/>
      <w:r w:rsidRPr="00E24444">
        <w:t xml:space="preserve"> </w:t>
      </w:r>
      <w:proofErr w:type="spellStart"/>
      <w:r w:rsidRPr="00E24444">
        <w:t>đời</w:t>
      </w:r>
      <w:proofErr w:type="spellEnd"/>
    </w:p>
    <w:p w14:paraId="2AB04587" w14:textId="77777777" w:rsidR="00473958" w:rsidRDefault="00473958" w:rsidP="00E24444">
      <w:pPr>
        <w:pStyle w:val="Author"/>
      </w:pPr>
      <w:r>
        <w:t>VVYT 17-108</w:t>
      </w:r>
    </w:p>
    <w:p w14:paraId="01F23BBC" w14:textId="2BDA5B95" w:rsidR="00473958" w:rsidRDefault="00473958" w:rsidP="00E24444">
      <w:proofErr w:type="spellStart"/>
      <w:r>
        <w:t>Hưng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,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ngửa</w:t>
      </w:r>
      <w:proofErr w:type="spellEnd"/>
      <w:r>
        <w:t xml:space="preserve"> ra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chốc</w:t>
      </w:r>
      <w:proofErr w:type="spellEnd"/>
      <w:r>
        <w:t xml:space="preserve"> </w:t>
      </w:r>
      <w:proofErr w:type="spellStart"/>
      <w:r>
        <w:t>chốc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Anh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khóm</w:t>
      </w:r>
      <w:proofErr w:type="spellEnd"/>
      <w:r>
        <w:t xml:space="preserve"> </w:t>
      </w:r>
      <w:proofErr w:type="spellStart"/>
      <w:r>
        <w:t>dứa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dế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rền</w:t>
      </w:r>
      <w:proofErr w:type="spellEnd"/>
      <w:r>
        <w:t xml:space="preserve"> </w:t>
      </w:r>
      <w:proofErr w:type="spellStart"/>
      <w:r>
        <w:t>rĩ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mịch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. </w:t>
      </w:r>
      <w:proofErr w:type="spellStart"/>
      <w:r>
        <w:t>Bỗng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vùi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;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…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bao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!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vênh</w:t>
      </w:r>
      <w:proofErr w:type="spellEnd"/>
      <w:r>
        <w:t xml:space="preserve">,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lõng</w:t>
      </w:r>
      <w:proofErr w:type="spellEnd"/>
      <w:r>
        <w:t xml:space="preserve">;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mím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,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vợi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ra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…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vứt</w:t>
      </w:r>
      <w:proofErr w:type="spellEnd"/>
      <w:r>
        <w:t xml:space="preserve">…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bóc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khum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mồi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…</w:t>
      </w:r>
    </w:p>
    <w:p w14:paraId="6AB4C0EC" w14:textId="197737DF" w:rsidR="00473958" w:rsidRDefault="00473958" w:rsidP="003306C3">
      <w:r>
        <w:t xml:space="preserve">- Anh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 w:rsidRPr="00E24444">
        <w:rPr>
          <w:rFonts w:ascii="UVN Nhat Ky" w:hAnsi="UVN Nhat Ky"/>
        </w:rPr>
        <w:t xml:space="preserve">? </w:t>
      </w:r>
      <w:r>
        <w:t xml:space="preserve">Thu,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cằm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hỏi</w:t>
      </w:r>
      <w:proofErr w:type="spellEnd"/>
      <w:r>
        <w:t>.</w:t>
      </w:r>
    </w:p>
    <w:p w14:paraId="213BA8E2" w14:textId="0DA71AC4" w:rsidR="00473958" w:rsidRDefault="00473958" w:rsidP="003306C3">
      <w:r>
        <w:t xml:space="preserve">-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sao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ngưng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quay qua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Thu.</w:t>
      </w:r>
    </w:p>
    <w:p w14:paraId="60138D32" w14:textId="5EBA7FE2" w:rsidR="00473958" w:rsidRDefault="00473958" w:rsidP="003306C3"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chùng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…</w:t>
      </w:r>
    </w:p>
    <w:p w14:paraId="07CB66D9" w14:textId="33C8E129" w:rsidR="00473958" w:rsidRDefault="00473958" w:rsidP="003306C3">
      <w:r>
        <w:t xml:space="preserve">-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ý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em</w:t>
      </w:r>
      <w:proofErr w:type="spellEnd"/>
      <w:r w:rsidRPr="00E24444">
        <w:rPr>
          <w:rFonts w:ascii="UVN Nhat Ky" w:hAnsi="UVN Nhat Ky"/>
        </w:rPr>
        <w:t xml:space="preserve">? </w:t>
      </w:r>
      <w:r>
        <w:t xml:space="preserve">Thu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ra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hờn</w:t>
      </w:r>
      <w:proofErr w:type="spellEnd"/>
      <w:r>
        <w:t xml:space="preserve"> </w:t>
      </w:r>
      <w:proofErr w:type="spellStart"/>
      <w:r>
        <w:t>giận</w:t>
      </w:r>
      <w:proofErr w:type="spellEnd"/>
      <w:r>
        <w:t>.</w:t>
      </w:r>
    </w:p>
    <w:p w14:paraId="16AB75C9" w14:textId="3C72B67D" w:rsidR="00473958" w:rsidRDefault="00473958" w:rsidP="003306C3">
      <w:r>
        <w:t xml:space="preserve">- Thu ạ,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proofErr w:type="gramStart"/>
      <w:r>
        <w:t>đạo</w:t>
      </w:r>
      <w:proofErr w:type="spellEnd"/>
      <w:r>
        <w:t>(</w:t>
      </w:r>
      <w:proofErr w:type="gramEnd"/>
      <w:r>
        <w:t xml:space="preserve">1)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!</w:t>
      </w:r>
    </w:p>
    <w:p w14:paraId="0161463F" w14:textId="17CFB606" w:rsidR="00473958" w:rsidRDefault="00473958" w:rsidP="003306C3">
      <w:r>
        <w:t xml:space="preserve">-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 w:rsidRPr="00E24444">
        <w:rPr>
          <w:rFonts w:ascii="UVN Nhat Ky" w:hAnsi="UVN Nhat Ky"/>
        </w:rPr>
        <w:t>?</w:t>
      </w:r>
      <w:r>
        <w:t xml:space="preserve"> Thu </w:t>
      </w:r>
      <w:proofErr w:type="spellStart"/>
      <w:r>
        <w:t>lại</w:t>
      </w:r>
      <w:proofErr w:type="spellEnd"/>
      <w:r>
        <w:t xml:space="preserve"> ra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ngạc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37A8C7B2" w14:textId="1AF6B65B" w:rsidR="00473958" w:rsidRDefault="00473958" w:rsidP="003306C3">
      <w:r>
        <w:t xml:space="preserve">-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thăm</w:t>
      </w:r>
      <w:proofErr w:type="spellEnd"/>
      <w:r>
        <w:t xml:space="preserve"> nom,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bái</w:t>
      </w:r>
      <w:proofErr w:type="spellEnd"/>
      <w:r>
        <w:t xml:space="preserve">, </w:t>
      </w:r>
      <w:proofErr w:type="spellStart"/>
      <w:r>
        <w:t>nhang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 w:rsidR="00CE6F7A" w:rsidRPr="00CE6F7A">
        <w:t>chiề</w:t>
      </w:r>
      <w:r>
        <w:t>u</w:t>
      </w:r>
      <w:proofErr w:type="spellEnd"/>
      <w:r>
        <w:t xml:space="preserve"> e</w:t>
      </w:r>
      <w:proofErr w:type="spellStart"/>
      <w:r>
        <w:t>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ạ!</w:t>
      </w:r>
    </w:p>
    <w:p w14:paraId="1FAB7F8C" w14:textId="4976A0CD" w:rsidR="00473958" w:rsidRDefault="00473958" w:rsidP="003306C3">
      <w:proofErr w:type="spellStart"/>
      <w:r>
        <w:t>Hưng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Thu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gả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Thu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đành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.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Thu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 w:rsidR="00EB1E97" w:rsidRPr="00EB1E97">
        <w:t>C</w:t>
      </w:r>
      <w:r>
        <w:t>húa</w:t>
      </w:r>
      <w:proofErr w:type="spellEnd"/>
      <w:r>
        <w:t xml:space="preserve"> </w:t>
      </w:r>
      <w:proofErr w:type="spellStart"/>
      <w:r w:rsidR="00EB1E97" w:rsidRPr="00EB1E97">
        <w:t>N</w:t>
      </w:r>
      <w:r>
        <w:t>hật</w:t>
      </w:r>
      <w:proofErr w:type="spellEnd"/>
      <w:r>
        <w:t>. T</w:t>
      </w:r>
      <w:proofErr w:type="spellStart"/>
      <w:r>
        <w:t>hấy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hay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phiền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Thu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lòng</w:t>
      </w:r>
      <w:proofErr w:type="spellEnd"/>
      <w:r>
        <w:t>.</w:t>
      </w:r>
    </w:p>
    <w:p w14:paraId="67E94E72" w14:textId="6DE84C96" w:rsidR="00473958" w:rsidRDefault="00473958" w:rsidP="003306C3">
      <w:proofErr w:type="spellStart"/>
      <w:r>
        <w:t>Không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Thu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rầu</w:t>
      </w:r>
      <w:proofErr w:type="spellEnd"/>
      <w:r>
        <w:t xml:space="preserve"> </w:t>
      </w:r>
      <w:proofErr w:type="spellStart"/>
      <w:r>
        <w:t>rầu</w:t>
      </w:r>
      <w:proofErr w:type="spellEnd"/>
      <w:r>
        <w:t xml:space="preserve">.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thố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</w:t>
      </w:r>
      <w:proofErr w:type="spellStart"/>
      <w:r>
        <w:t>thinh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ai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 w:rsidR="00F95DB0" w:rsidRPr="00F95DB0">
        <w:t>g</w:t>
      </w:r>
      <w:r>
        <w:t>iáo</w:t>
      </w:r>
      <w:proofErr w:type="spellEnd"/>
      <w:r>
        <w:t>, a</w:t>
      </w:r>
      <w:proofErr w:type="spellStart"/>
      <w:r>
        <w:t>nh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đâm</w:t>
      </w:r>
      <w:proofErr w:type="spellEnd"/>
      <w:r>
        <w:t xml:space="preserve"> ra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Thu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Thu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. Anh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Thu </w:t>
      </w:r>
      <w:proofErr w:type="spellStart"/>
      <w:r>
        <w:t>đòi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>.</w:t>
      </w:r>
    </w:p>
    <w:p w14:paraId="46352AAA" w14:textId="1F43869A" w:rsidR="00473958" w:rsidRDefault="00473958" w:rsidP="003306C3">
      <w:proofErr w:type="spellStart"/>
      <w:r>
        <w:t>Bà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lơn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ngâm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rèm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quẫn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hay.</w:t>
      </w:r>
    </w:p>
    <w:p w14:paraId="069C8E77" w14:textId="79EC050F" w:rsidR="00473958" w:rsidRDefault="00473958" w:rsidP="003306C3">
      <w:proofErr w:type="spellStart"/>
      <w:r>
        <w:t>Bên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Thu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tin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Duy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C43ECF" w:rsidRPr="00C43ECF">
        <w:t>K</w:t>
      </w:r>
      <w:r>
        <w:t>itô</w:t>
      </w:r>
      <w:proofErr w:type="spellEnd"/>
      <w:r>
        <w:t xml:space="preserve"> h</w:t>
      </w:r>
      <w:proofErr w:type="spellStart"/>
      <w:r>
        <w:t>ữu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lo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thắn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ái</w:t>
      </w:r>
      <w:proofErr w:type="spellEnd"/>
      <w:r>
        <w:t>.</w:t>
      </w:r>
    </w:p>
    <w:p w14:paraId="3F122CCB" w14:textId="77777777" w:rsidR="00473958" w:rsidRDefault="00473958" w:rsidP="00473958">
      <w:proofErr w:type="spellStart"/>
      <w:r>
        <w:t>Một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hận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bao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trệ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Anh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may </w:t>
      </w:r>
      <w:proofErr w:type="spellStart"/>
      <w:r>
        <w:t>mắn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ngả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suýt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đụng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. Anh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cho</w:t>
      </w:r>
      <w:proofErr w:type="spellEnd"/>
      <w:r>
        <w:t>.</w:t>
      </w:r>
    </w:p>
    <w:p w14:paraId="374D3F1D" w14:textId="77777777" w:rsidR="00473958" w:rsidRDefault="00473958" w:rsidP="00473958"/>
    <w:p w14:paraId="297B0D6F" w14:textId="77777777" w:rsidR="00473958" w:rsidRDefault="00473958" w:rsidP="00473958"/>
    <w:p w14:paraId="70BF2341" w14:textId="77777777" w:rsidR="00473958" w:rsidRDefault="00473958" w:rsidP="00473958"/>
    <w:p w14:paraId="42111C02" w14:textId="2AFF4F36" w:rsidR="00473958" w:rsidRDefault="00473958" w:rsidP="003306C3">
      <w:proofErr w:type="spellStart"/>
      <w:r>
        <w:lastRenderedPageBreak/>
        <w:t>Còn</w:t>
      </w:r>
      <w:proofErr w:type="spellEnd"/>
      <w:r>
        <w:t xml:space="preserve"> Thu,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rỡ</w:t>
      </w:r>
      <w:proofErr w:type="spellEnd"/>
      <w:r>
        <w:t xml:space="preserve"> hay tin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nhỏ</w:t>
      </w:r>
      <w:proofErr w:type="spellEnd"/>
      <w:r>
        <w:t>.</w:t>
      </w:r>
    </w:p>
    <w:p w14:paraId="70779F90" w14:textId="7E7B8D26" w:rsidR="00473958" w:rsidRDefault="00473958" w:rsidP="003306C3">
      <w:proofErr w:type="spellStart"/>
      <w:r>
        <w:t>Giận</w:t>
      </w:r>
      <w:proofErr w:type="spellEnd"/>
      <w:r>
        <w:t xml:space="preserve"> Thu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. Anh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Thu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đạo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ngạc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.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.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.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Thu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Thu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 w:rsidR="009E7E1C" w:rsidRPr="009E7E1C">
        <w:t>C</w:t>
      </w:r>
      <w:r>
        <w:t>ông</w:t>
      </w:r>
      <w:proofErr w:type="spellEnd"/>
      <w:r>
        <w:t xml:space="preserve"> </w:t>
      </w:r>
      <w:proofErr w:type="spellStart"/>
      <w:r w:rsidR="00F95DB0" w:rsidRPr="00F95DB0">
        <w:t>g</w:t>
      </w:r>
      <w:r>
        <w:t>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 w:rsidRPr="00E24444">
        <w:rPr>
          <w:rFonts w:ascii="UVN Nhat Ky" w:hAnsi="UVN Nhat Ky"/>
        </w:rPr>
        <w:t xml:space="preserve">? </w:t>
      </w:r>
      <w:proofErr w:type="spellStart"/>
      <w:r>
        <w:t>Ngày</w:t>
      </w:r>
      <w:proofErr w:type="spellEnd"/>
      <w:r>
        <w:t xml:space="preserve"> “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” ai </w:t>
      </w:r>
      <w:proofErr w:type="spellStart"/>
      <w:r>
        <w:t>ai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,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. Thu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, </w:t>
      </w:r>
      <w:proofErr w:type="spellStart"/>
      <w:r>
        <w:t>nép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to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Nay </w:t>
      </w:r>
      <w:proofErr w:type="spellStart"/>
      <w:r>
        <w:t>muốn</w:t>
      </w:r>
      <w:proofErr w:type="spellEnd"/>
      <w:r>
        <w:t xml:space="preserve"> quay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cậy</w:t>
      </w:r>
      <w:proofErr w:type="spellEnd"/>
      <w:r>
        <w:t xml:space="preserve"> ở </w:t>
      </w:r>
      <w:proofErr w:type="spellStart"/>
      <w:r>
        <w:t>Chúa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chia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Thu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lắm</w:t>
      </w:r>
      <w:proofErr w:type="spellEnd"/>
      <w:r>
        <w:t>.</w:t>
      </w:r>
    </w:p>
    <w:p w14:paraId="568FE4F1" w14:textId="3D9B75F0" w:rsidR="00473958" w:rsidRDefault="00473958" w:rsidP="003306C3">
      <w:proofErr w:type="spellStart"/>
      <w:r>
        <w:t>Sáng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…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tấp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. Thu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hiên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;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vẫy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chìa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.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to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 </w:t>
      </w:r>
      <w:proofErr w:type="spellStart"/>
      <w:r>
        <w:t>chầm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tò</w:t>
      </w:r>
      <w:proofErr w:type="spellEnd"/>
      <w:r>
        <w:t xml:space="preserve"> </w:t>
      </w:r>
      <w:proofErr w:type="spellStart"/>
      <w:r>
        <w:t>mò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.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xiết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14:paraId="5259EDA4" w14:textId="6F35668A" w:rsidR="00473958" w:rsidRDefault="00473958" w:rsidP="003306C3">
      <w:proofErr w:type="spellStart"/>
      <w:r>
        <w:t>Thấm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. Anh </w:t>
      </w:r>
      <w:proofErr w:type="spellStart"/>
      <w:r>
        <w:t>rưng</w:t>
      </w:r>
      <w:proofErr w:type="spellEnd"/>
      <w:r>
        <w:t xml:space="preserve"> </w:t>
      </w:r>
      <w:proofErr w:type="spellStart"/>
      <w:r>
        <w:t>rưng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Thu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dâu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ưng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gủi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 w:rsidR="00AC4273" w:rsidRPr="00AC4273">
        <w:t>C</w:t>
      </w:r>
      <w:r>
        <w:t>ông</w:t>
      </w:r>
      <w:proofErr w:type="spellEnd"/>
      <w:r>
        <w:t xml:space="preserve"> </w:t>
      </w:r>
      <w:proofErr w:type="spellStart"/>
      <w:r w:rsidR="00F95DB0" w:rsidRPr="00F95DB0">
        <w:t>g</w:t>
      </w:r>
      <w:r>
        <w:t>iáo</w:t>
      </w:r>
      <w:proofErr w:type="spellEnd"/>
      <w:r>
        <w:t>. M</w:t>
      </w:r>
      <w:proofErr w:type="spellStart"/>
      <w:r>
        <w:t>ỗi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52108939" w14:textId="4FD8B24B" w:rsidR="00473958" w:rsidRDefault="00473958" w:rsidP="003306C3">
      <w:proofErr w:type="spellStart"/>
      <w:r>
        <w:t>Mùa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Hai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Gia; </w:t>
      </w:r>
      <w:proofErr w:type="spellStart"/>
      <w:r>
        <w:t>đứa</w:t>
      </w:r>
      <w:proofErr w:type="spellEnd"/>
      <w:r>
        <w:t xml:space="preserve"> con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cưới</w:t>
      </w:r>
      <w:proofErr w:type="spellEnd"/>
      <w:r>
        <w:t xml:space="preserve">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rể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="00AC4273" w:rsidRPr="00AC4273">
        <w:t>K</w:t>
      </w:r>
      <w:r>
        <w:t>itô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…</w:t>
      </w:r>
    </w:p>
    <w:p w14:paraId="7BC29BCD" w14:textId="7B612B13" w:rsidR="00473958" w:rsidRDefault="00473958" w:rsidP="003306C3">
      <w:proofErr w:type="spellStart"/>
      <w:r>
        <w:t>Hưng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giấc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>
        <w:t>sáo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hót</w:t>
      </w:r>
      <w:proofErr w:type="spellEnd"/>
      <w:r>
        <w:t xml:space="preserve"> </w:t>
      </w:r>
      <w:proofErr w:type="spellStart"/>
      <w:r>
        <w:t>líu</w:t>
      </w:r>
      <w:proofErr w:type="spellEnd"/>
      <w:r>
        <w:t xml:space="preserve"> lo. Anh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ở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. Anh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;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>.</w:t>
      </w:r>
    </w:p>
    <w:p w14:paraId="73E0056D" w14:textId="77777777" w:rsidR="00473958" w:rsidRDefault="00473958" w:rsidP="00473958">
      <w:proofErr w:type="spellStart"/>
      <w:r>
        <w:t>Nắng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bếp</w:t>
      </w:r>
      <w:proofErr w:type="spellEnd"/>
      <w:r>
        <w:t xml:space="preserve">, Thu </w:t>
      </w:r>
      <w:proofErr w:type="spellStart"/>
      <w:r>
        <w:t>loay</w:t>
      </w:r>
      <w:proofErr w:type="spellEnd"/>
      <w:r>
        <w:t xml:space="preserve"> </w:t>
      </w:r>
      <w:proofErr w:type="spellStart"/>
      <w:r>
        <w:t>hoay</w:t>
      </w:r>
      <w:proofErr w:type="spellEnd"/>
      <w:r>
        <w:t xml:space="preserve"> lo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vầy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con,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tuần</w:t>
      </w:r>
      <w:proofErr w:type="spellEnd"/>
      <w:r>
        <w:t>.</w:t>
      </w:r>
    </w:p>
    <w:p w14:paraId="7A4C1E8D" w14:textId="77777777" w:rsidR="003306C3" w:rsidRDefault="003306C3" w:rsidP="00473958"/>
    <w:p w14:paraId="743D0D79" w14:textId="367D73FA" w:rsidR="00473958" w:rsidRDefault="00473958" w:rsidP="003306C3">
      <w:pPr>
        <w:jc w:val="left"/>
      </w:pPr>
      <w:r>
        <w:t>VIẾT-VỀ-YÊU-THƯƠNG,</w:t>
      </w:r>
      <w:r w:rsidR="003306C3">
        <w:rPr>
          <w:rFonts w:asciiTheme="minorHAnsi" w:hAnsiTheme="minorHAnsi"/>
          <w:lang w:val="vi-VN"/>
        </w:rPr>
        <w:t xml:space="preserve"> </w:t>
      </w:r>
      <w:r>
        <w:t>VƯỜN-VĂN, VVYT-2017</w:t>
      </w:r>
    </w:p>
    <w:p w14:paraId="653AC3EE" w14:textId="77777777" w:rsidR="00473958" w:rsidRDefault="00473958" w:rsidP="00473958"/>
    <w:p w14:paraId="1A7B6DBC" w14:textId="77777777" w:rsidR="00473958" w:rsidRDefault="00473958" w:rsidP="00473958">
      <w:r>
        <w:t>https://www.vanthoconggiao.net/</w:t>
      </w:r>
    </w:p>
    <w:p w14:paraId="71278CAA" w14:textId="77777777" w:rsidR="00473958" w:rsidRDefault="00473958" w:rsidP="00B13977">
      <w:pPr>
        <w:jc w:val="left"/>
      </w:pPr>
    </w:p>
    <w:p w14:paraId="110EB3F1" w14:textId="7C19D939" w:rsidR="004E3833" w:rsidRDefault="004E3833" w:rsidP="00B13977">
      <w:pPr>
        <w:jc w:val="left"/>
      </w:pPr>
    </w:p>
    <w:p w14:paraId="06AF5426" w14:textId="0F3BF3C6" w:rsidR="004E3833" w:rsidRDefault="004E3833" w:rsidP="00B13977">
      <w:pPr>
        <w:jc w:val="left"/>
      </w:pPr>
    </w:p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0BE629C1" w14:textId="17DC8F9B" w:rsidR="004E3833" w:rsidRDefault="004E3833" w:rsidP="009059EF">
      <w:pPr>
        <w:ind w:firstLine="0"/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37DC6" w14:textId="77777777" w:rsidR="00595689" w:rsidRDefault="00595689" w:rsidP="00DD0E0A">
      <w:r>
        <w:separator/>
      </w:r>
    </w:p>
  </w:endnote>
  <w:endnote w:type="continuationSeparator" w:id="0">
    <w:p w14:paraId="7AD45F66" w14:textId="77777777" w:rsidR="00595689" w:rsidRDefault="0059568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9E9F1" w14:textId="77777777" w:rsidR="00595689" w:rsidRDefault="00595689" w:rsidP="00DD0E0A">
      <w:r>
        <w:separator/>
      </w:r>
    </w:p>
  </w:footnote>
  <w:footnote w:type="continuationSeparator" w:id="0">
    <w:p w14:paraId="60C2ABB7" w14:textId="77777777" w:rsidR="00595689" w:rsidRDefault="0059568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01C9B"/>
    <w:rsid w:val="0022087D"/>
    <w:rsid w:val="00254C1B"/>
    <w:rsid w:val="002B62ED"/>
    <w:rsid w:val="00306A2A"/>
    <w:rsid w:val="003210A3"/>
    <w:rsid w:val="003306C3"/>
    <w:rsid w:val="003321FA"/>
    <w:rsid w:val="003E7A5C"/>
    <w:rsid w:val="00434F1D"/>
    <w:rsid w:val="0043611D"/>
    <w:rsid w:val="00462D04"/>
    <w:rsid w:val="004727B0"/>
    <w:rsid w:val="00473958"/>
    <w:rsid w:val="00492D88"/>
    <w:rsid w:val="004E3833"/>
    <w:rsid w:val="004F3AAE"/>
    <w:rsid w:val="00524B58"/>
    <w:rsid w:val="005633E8"/>
    <w:rsid w:val="00581DBF"/>
    <w:rsid w:val="00594D56"/>
    <w:rsid w:val="00595689"/>
    <w:rsid w:val="005A7255"/>
    <w:rsid w:val="00604E59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59EF"/>
    <w:rsid w:val="009078C1"/>
    <w:rsid w:val="009100D6"/>
    <w:rsid w:val="009164F3"/>
    <w:rsid w:val="009211EC"/>
    <w:rsid w:val="00955098"/>
    <w:rsid w:val="009E7D46"/>
    <w:rsid w:val="009E7E1C"/>
    <w:rsid w:val="00A44C42"/>
    <w:rsid w:val="00A54447"/>
    <w:rsid w:val="00A82BEC"/>
    <w:rsid w:val="00A9528E"/>
    <w:rsid w:val="00AA2616"/>
    <w:rsid w:val="00AB5C37"/>
    <w:rsid w:val="00AC4273"/>
    <w:rsid w:val="00AD018F"/>
    <w:rsid w:val="00AD2262"/>
    <w:rsid w:val="00AD6EDA"/>
    <w:rsid w:val="00B13977"/>
    <w:rsid w:val="00BA4E74"/>
    <w:rsid w:val="00BF29E2"/>
    <w:rsid w:val="00C234E3"/>
    <w:rsid w:val="00C43ECF"/>
    <w:rsid w:val="00CE6F7A"/>
    <w:rsid w:val="00D80D4F"/>
    <w:rsid w:val="00DA47A5"/>
    <w:rsid w:val="00DB43BA"/>
    <w:rsid w:val="00DD0E0A"/>
    <w:rsid w:val="00E24444"/>
    <w:rsid w:val="00EB1E97"/>
    <w:rsid w:val="00EF221D"/>
    <w:rsid w:val="00F10E59"/>
    <w:rsid w:val="00F14F63"/>
    <w:rsid w:val="00F23C24"/>
    <w:rsid w:val="00F42188"/>
    <w:rsid w:val="00F705E0"/>
    <w:rsid w:val="00F74AF8"/>
    <w:rsid w:val="00F842A0"/>
    <w:rsid w:val="00F95DB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12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2021-01-10T03:04:00Z</dcterms:created>
  <dcterms:modified xsi:type="dcterms:W3CDTF">2021-01-10T03:16:00Z</dcterms:modified>
</cp:coreProperties>
</file>