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7130" w14:textId="40961860" w:rsidR="00DB7A02" w:rsidRDefault="00DB7A02" w:rsidP="000D177D">
      <w:pPr>
        <w:pStyle w:val="Title"/>
      </w:pPr>
      <w:r>
        <w:t>God</w:t>
      </w:r>
    </w:p>
    <w:p w14:paraId="5931F7C9" w14:textId="676CB740" w:rsidR="000D177D" w:rsidRPr="000D177D" w:rsidRDefault="000D177D" w:rsidP="000D177D">
      <w:pPr>
        <w:pStyle w:val="Author"/>
        <w:numPr>
          <w:ilvl w:val="0"/>
          <w:numId w:val="0"/>
        </w:numPr>
        <w:rPr>
          <w:lang w:val="vi-VN"/>
        </w:rPr>
      </w:pPr>
      <w:r w:rsidRPr="000D177D">
        <w:rPr>
          <w:lang w:val="vi-VN"/>
        </w:rPr>
        <w:t>Grace Nguyen</w:t>
      </w:r>
    </w:p>
    <w:p w14:paraId="7F6EF55B" w14:textId="77777777" w:rsidR="00DB7A02" w:rsidRDefault="00DB7A02" w:rsidP="00DB7A02"/>
    <w:p w14:paraId="2CC74693" w14:textId="6107ABBF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He greets me with light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every morning,</w:t>
      </w:r>
    </w:p>
    <w:p w14:paraId="2063A7B7" w14:textId="10F5DD00" w:rsidR="00DB7A02" w:rsidRPr="00C249C2" w:rsidRDefault="000D177D" w:rsidP="00F65DFC">
      <w:pPr>
        <w:spacing w:line="360" w:lineRule="auto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open the curtains to see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>His beaming smile,</w:t>
      </w:r>
    </w:p>
    <w:p w14:paraId="06862F14" w14:textId="2EC3972F" w:rsidR="00DB7A02" w:rsidRPr="00C249C2" w:rsidRDefault="000D177D" w:rsidP="00F65DFC">
      <w:pPr>
        <w:spacing w:line="360" w:lineRule="auto"/>
        <w:ind w:left="450" w:hanging="18"/>
        <w:jc w:val="left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pull the windows open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 xml:space="preserve">to breathe the air He </w:t>
      </w:r>
      <w:r w:rsidR="00F65DFC">
        <w:rPr>
          <w:i/>
          <w:iCs/>
        </w:rPr>
        <w:t xml:space="preserve">  </w:t>
      </w:r>
      <w:r w:rsidR="00DB7A02" w:rsidRPr="00C249C2">
        <w:rPr>
          <w:i/>
          <w:iCs/>
        </w:rPr>
        <w:t>gives,</w:t>
      </w:r>
    </w:p>
    <w:p w14:paraId="2D9AF92C" w14:textId="0ED1EB68" w:rsidR="00DB7A02" w:rsidRPr="00C249C2" w:rsidRDefault="000D177D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am ready to conquer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>the day in His name.</w:t>
      </w:r>
    </w:p>
    <w:p w14:paraId="52F27BEC" w14:textId="1D29F39F" w:rsidR="00DB7A02" w:rsidRPr="00C249C2" w:rsidRDefault="00F65DFC" w:rsidP="00F65DFC">
      <w:pPr>
        <w:spacing w:line="360" w:lineRule="auto"/>
        <w:rPr>
          <w:i/>
          <w:iCs/>
        </w:rPr>
      </w:pPr>
      <w:r>
        <w:rPr>
          <w:i/>
          <w:iCs/>
        </w:rPr>
        <w:t>W</w:t>
      </w:r>
      <w:r w:rsidR="00DB7A02" w:rsidRPr="00C249C2">
        <w:rPr>
          <w:i/>
          <w:iCs/>
        </w:rPr>
        <w:t xml:space="preserve">hen </w:t>
      </w:r>
      <w:r w:rsidR="000D177D" w:rsidRPr="00C249C2">
        <w:rPr>
          <w:i/>
          <w:iCs/>
        </w:rPr>
        <w:t>I</w:t>
      </w:r>
      <w:r w:rsidR="000D177D"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stumble and trip,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people will glance-</w:t>
      </w:r>
    </w:p>
    <w:p w14:paraId="0F5597D1" w14:textId="0F2BE6CB" w:rsidR="00DB7A02" w:rsidRPr="00C249C2" w:rsidRDefault="00DB7A02" w:rsidP="00F65DFC">
      <w:pPr>
        <w:spacing w:line="360" w:lineRule="auto"/>
        <w:rPr>
          <w:i/>
          <w:iCs/>
        </w:rPr>
      </w:pPr>
      <w:r w:rsidRPr="00C249C2">
        <w:rPr>
          <w:i/>
          <w:iCs/>
        </w:rPr>
        <w:t>ask a quick “are you okay</w:t>
      </w:r>
      <w:r w:rsidRPr="00F65DFC">
        <w:rPr>
          <w:rFonts w:ascii="UVN Nhat Ky" w:hAnsi="UVN Nhat Ky"/>
        </w:rPr>
        <w:t>?</w:t>
      </w:r>
      <w:r w:rsidRPr="00C249C2">
        <w:rPr>
          <w:i/>
          <w:iCs/>
        </w:rPr>
        <w:t>”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but they leave,</w:t>
      </w:r>
    </w:p>
    <w:p w14:paraId="68528C65" w14:textId="4B7A0292" w:rsidR="00DB7A02" w:rsidRPr="00C249C2" w:rsidRDefault="00DB7A02" w:rsidP="00F65DFC">
      <w:pPr>
        <w:spacing w:line="360" w:lineRule="auto"/>
        <w:rPr>
          <w:i/>
          <w:iCs/>
        </w:rPr>
      </w:pPr>
      <w:r w:rsidRPr="00C249C2">
        <w:rPr>
          <w:i/>
          <w:iCs/>
        </w:rPr>
        <w:t>taking more value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in the illusion of Earth,</w:t>
      </w:r>
    </w:p>
    <w:p w14:paraId="21E9CBAB" w14:textId="77777777" w:rsidR="0076539D" w:rsidRDefault="00DB7A02" w:rsidP="00F65DFC">
      <w:pPr>
        <w:spacing w:line="360" w:lineRule="auto"/>
        <w:ind w:left="432" w:firstLine="0"/>
        <w:jc w:val="left"/>
        <w:rPr>
          <w:i/>
          <w:iCs/>
        </w:rPr>
      </w:pPr>
      <w:r w:rsidRPr="00C249C2">
        <w:rPr>
          <w:i/>
          <w:iCs/>
        </w:rPr>
        <w:t>and forgetting about me.</w:t>
      </w:r>
      <w:r w:rsidR="00F65DFC">
        <w:rPr>
          <w:i/>
          <w:iCs/>
        </w:rPr>
        <w:t xml:space="preserve"> </w:t>
      </w:r>
    </w:p>
    <w:p w14:paraId="6E7A360D" w14:textId="5A133AC5" w:rsidR="00DB7A02" w:rsidRPr="00C249C2" w:rsidRDefault="00F65DFC" w:rsidP="0076539D">
      <w:pPr>
        <w:spacing w:line="360" w:lineRule="auto"/>
        <w:ind w:left="432" w:firstLine="0"/>
        <w:jc w:val="left"/>
        <w:rPr>
          <w:i/>
          <w:iCs/>
        </w:rPr>
      </w:pPr>
      <w:r>
        <w:rPr>
          <w:i/>
          <w:iCs/>
        </w:rPr>
        <w:t>B</w:t>
      </w:r>
      <w:r w:rsidR="00DB7A02" w:rsidRPr="00C249C2">
        <w:rPr>
          <w:i/>
          <w:iCs/>
        </w:rPr>
        <w:t>ut He is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unconditional love,</w:t>
      </w:r>
    </w:p>
    <w:p w14:paraId="61788ED3" w14:textId="77777777" w:rsidR="00DB7A02" w:rsidRPr="00C249C2" w:rsidRDefault="00DB7A02" w:rsidP="00F65DFC">
      <w:pPr>
        <w:spacing w:line="360" w:lineRule="auto"/>
        <w:ind w:left="432" w:firstLine="0"/>
        <w:jc w:val="left"/>
        <w:rPr>
          <w:i/>
          <w:iCs/>
        </w:rPr>
      </w:pPr>
      <w:r w:rsidRPr="00C249C2">
        <w:rPr>
          <w:i/>
          <w:iCs/>
        </w:rPr>
        <w:t>the love you will never receive from a human being,</w:t>
      </w:r>
    </w:p>
    <w:p w14:paraId="690C2977" w14:textId="77777777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the love that gives you more power to do</w:t>
      </w:r>
    </w:p>
    <w:p w14:paraId="129F9AE4" w14:textId="77777777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whatever you desire,</w:t>
      </w:r>
    </w:p>
    <w:p w14:paraId="1005DC72" w14:textId="77777777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the love that sets you free from the barriers,</w:t>
      </w:r>
    </w:p>
    <w:p w14:paraId="4BE6BD0E" w14:textId="77777777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the chains gripping your wrists and legs,</w:t>
      </w:r>
    </w:p>
    <w:p w14:paraId="1F9BFDF9" w14:textId="2AA70466" w:rsidR="00DB7A02" w:rsidRPr="00C249C2" w:rsidRDefault="00DB7A02" w:rsidP="00F65DFC">
      <w:pPr>
        <w:spacing w:line="360" w:lineRule="auto"/>
        <w:jc w:val="left"/>
        <w:rPr>
          <w:i/>
          <w:iCs/>
        </w:rPr>
      </w:pPr>
      <w:r w:rsidRPr="00C249C2">
        <w:rPr>
          <w:i/>
          <w:iCs/>
        </w:rPr>
        <w:t>holding you back.</w:t>
      </w:r>
    </w:p>
    <w:p w14:paraId="2B772BCD" w14:textId="22D5A44A" w:rsidR="00DB7A02" w:rsidRPr="00C249C2" w:rsidRDefault="00F65DFC" w:rsidP="00F65DFC">
      <w:pPr>
        <w:spacing w:line="360" w:lineRule="auto"/>
        <w:jc w:val="left"/>
        <w:rPr>
          <w:i/>
          <w:iCs/>
        </w:rPr>
      </w:pPr>
      <w:r>
        <w:rPr>
          <w:i/>
          <w:iCs/>
        </w:rPr>
        <w:t>N</w:t>
      </w:r>
      <w:r w:rsidR="00DB7A02" w:rsidRPr="00C249C2">
        <w:rPr>
          <w:i/>
          <w:iCs/>
        </w:rPr>
        <w:t>ot only unique,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but eternally merciful is He.</w:t>
      </w:r>
    </w:p>
    <w:p w14:paraId="213663C1" w14:textId="10F54B9F" w:rsidR="00DB7A02" w:rsidRPr="00C249C2" w:rsidRDefault="00F65DFC" w:rsidP="00F65DFC">
      <w:pPr>
        <w:spacing w:line="360" w:lineRule="auto"/>
        <w:ind w:left="432" w:firstLine="0"/>
        <w:jc w:val="left"/>
        <w:rPr>
          <w:i/>
          <w:iCs/>
        </w:rPr>
      </w:pPr>
      <w:r>
        <w:rPr>
          <w:i/>
          <w:iCs/>
        </w:rPr>
        <w:t>N</w:t>
      </w:r>
      <w:r w:rsidR="00DB7A02" w:rsidRPr="00C249C2">
        <w:rPr>
          <w:i/>
          <w:iCs/>
        </w:rPr>
        <w:t>othing is more important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than your praise towards Him.</w:t>
      </w:r>
    </w:p>
    <w:p w14:paraId="3E9DAF77" w14:textId="77777777" w:rsidR="00DB7A02" w:rsidRPr="00C249C2" w:rsidRDefault="00DB7A02" w:rsidP="00DB7A02">
      <w:pPr>
        <w:rPr>
          <w:i/>
          <w:iCs/>
        </w:rPr>
      </w:pPr>
    </w:p>
    <w:p w14:paraId="42614597" w14:textId="77777777" w:rsidR="00DB7A02" w:rsidRPr="00C249C2" w:rsidRDefault="00DB7A02" w:rsidP="00DB7A02">
      <w:pPr>
        <w:rPr>
          <w:i/>
          <w:iCs/>
        </w:rPr>
      </w:pPr>
    </w:p>
    <w:p w14:paraId="265427DF" w14:textId="77777777" w:rsidR="00DB7A02" w:rsidRDefault="00DB7A02" w:rsidP="00DB7A02"/>
    <w:p w14:paraId="058A4F7C" w14:textId="77777777" w:rsidR="00DB7A02" w:rsidRDefault="00DB7A02" w:rsidP="00DB7A02"/>
    <w:p w14:paraId="21E3CF2D" w14:textId="77777777" w:rsidR="00DB7A02" w:rsidRPr="00844B9F" w:rsidRDefault="00DB7A02" w:rsidP="00B13977">
      <w:pPr>
        <w:jc w:val="left"/>
      </w:pPr>
    </w:p>
    <w:sectPr w:rsidR="00DB7A02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F72C" w14:textId="77777777" w:rsidR="00E324D3" w:rsidRDefault="00E324D3" w:rsidP="00DD0E0A">
      <w:r>
        <w:separator/>
      </w:r>
    </w:p>
  </w:endnote>
  <w:endnote w:type="continuationSeparator" w:id="0">
    <w:p w14:paraId="4695B3D3" w14:textId="77777777" w:rsidR="00E324D3" w:rsidRDefault="00E324D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06834" w14:textId="77777777" w:rsidR="00E324D3" w:rsidRDefault="00E324D3" w:rsidP="00DD0E0A">
      <w:r>
        <w:separator/>
      </w:r>
    </w:p>
  </w:footnote>
  <w:footnote w:type="continuationSeparator" w:id="0">
    <w:p w14:paraId="1B965A43" w14:textId="77777777" w:rsidR="00E324D3" w:rsidRDefault="00E324D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EBD"/>
    <w:rsid w:val="000D177D"/>
    <w:rsid w:val="001F684E"/>
    <w:rsid w:val="0022087D"/>
    <w:rsid w:val="00254C1B"/>
    <w:rsid w:val="003321FA"/>
    <w:rsid w:val="003461E9"/>
    <w:rsid w:val="003A2AFE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A0444"/>
    <w:rsid w:val="00604E59"/>
    <w:rsid w:val="006B1B28"/>
    <w:rsid w:val="0076539D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E379D"/>
    <w:rsid w:val="00B13977"/>
    <w:rsid w:val="00BA4E74"/>
    <w:rsid w:val="00BF29E2"/>
    <w:rsid w:val="00C234E3"/>
    <w:rsid w:val="00C249C2"/>
    <w:rsid w:val="00C76A64"/>
    <w:rsid w:val="00D80D4F"/>
    <w:rsid w:val="00DA47A5"/>
    <w:rsid w:val="00DB43BA"/>
    <w:rsid w:val="00DB7A02"/>
    <w:rsid w:val="00DD0E0A"/>
    <w:rsid w:val="00E324D3"/>
    <w:rsid w:val="00EB49C8"/>
    <w:rsid w:val="00EF221D"/>
    <w:rsid w:val="00F10E59"/>
    <w:rsid w:val="00F65DFC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2021-01-03T00:29:00Z</dcterms:created>
  <dcterms:modified xsi:type="dcterms:W3CDTF">2021-01-03T00:30:00Z</dcterms:modified>
</cp:coreProperties>
</file>