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E7F74" w14:textId="3E4F443C" w:rsidR="000A2868" w:rsidRDefault="000A2868" w:rsidP="007873B8">
      <w:pPr>
        <w:pStyle w:val="Title"/>
        <w:rPr>
          <w:b/>
          <w:bCs/>
        </w:rPr>
      </w:pPr>
      <w:r w:rsidRPr="000A2868">
        <w:rPr>
          <w:b/>
          <w:bCs/>
        </w:rPr>
        <w:t>Nhớ</w:t>
      </w:r>
    </w:p>
    <w:p w14:paraId="01F97756" w14:textId="7B5B40CB" w:rsidR="000A2868" w:rsidRPr="000A2868" w:rsidRDefault="000A2868" w:rsidP="000A2868">
      <w:pPr>
        <w:pStyle w:val="Author"/>
        <w:rPr>
          <w:i/>
          <w:iCs w:val="0"/>
        </w:rPr>
      </w:pPr>
      <w:r w:rsidRPr="000A2868">
        <w:rPr>
          <w:i/>
          <w:iCs w:val="0"/>
        </w:rPr>
        <w:t>Anna Anh Đào</w:t>
      </w:r>
    </w:p>
    <w:p w14:paraId="374942D7" w14:textId="77777777" w:rsidR="000A2868" w:rsidRPr="00F53FAF" w:rsidRDefault="000A2868" w:rsidP="000A2868">
      <w:pPr>
        <w:pStyle w:val="NoSpacing"/>
        <w:spacing w:line="360" w:lineRule="auto"/>
      </w:pPr>
      <w:r w:rsidRPr="00F53FAF">
        <w:t>Con nhớ làm sao giờ thánh lễ</w:t>
      </w:r>
      <w:r w:rsidRPr="00F53FAF">
        <w:br/>
        <w:t>Nhớ tiếng chuông ngân nhớ nhà thờ</w:t>
      </w:r>
      <w:r w:rsidRPr="00F53FAF">
        <w:br/>
        <w:t>Nhớ Chúa đợi con mà đâu thể</w:t>
      </w:r>
    </w:p>
    <w:p w14:paraId="065C3C37" w14:textId="521CD5F7" w:rsidR="000A2868" w:rsidRPr="00F53FAF" w:rsidRDefault="000A2868" w:rsidP="000A2868">
      <w:pPr>
        <w:pStyle w:val="NoSpacing"/>
        <w:spacing w:line="360" w:lineRule="auto"/>
        <w:ind w:firstLine="720"/>
        <w:jc w:val="left"/>
      </w:pPr>
      <w:r w:rsidRPr="00F53FAF">
        <w:t>Đến gặp Chúa trong lễ tình yêu</w:t>
      </w:r>
    </w:p>
    <w:p w14:paraId="737D604C" w14:textId="7C84FE03" w:rsidR="000A2868" w:rsidRPr="00F53FAF" w:rsidRDefault="007E512C" w:rsidP="000A2868">
      <w:pPr>
        <w:pStyle w:val="NoSpacing"/>
        <w:spacing w:line="360" w:lineRule="auto"/>
      </w:pPr>
      <w:r w:rsidRPr="00F53FAF">
        <w:t xml:space="preserve">     </w:t>
      </w:r>
      <w:r w:rsidR="000A2868" w:rsidRPr="00F53FAF">
        <w:t>Chiều nay con qua,</w:t>
      </w:r>
      <w:r w:rsidR="009005D5">
        <w:t xml:space="preserve"> </w:t>
      </w:r>
      <w:r w:rsidR="000A2868" w:rsidRPr="00F53FAF">
        <w:t>nhà thờ vắng</w:t>
      </w:r>
    </w:p>
    <w:p w14:paraId="1B7ED0DD" w14:textId="28998033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</w:t>
      </w:r>
      <w:r w:rsidR="000A2868" w:rsidRPr="00F53FAF">
        <w:t>Cổng rào vẫn mở Chúa nhìn con</w:t>
      </w:r>
      <w:r w:rsidR="000A2868" w:rsidRPr="00F53FAF">
        <w:br/>
      </w:r>
      <w:r w:rsidRPr="00F53FAF">
        <w:t xml:space="preserve">                     </w:t>
      </w:r>
      <w:r w:rsidR="000A2868" w:rsidRPr="00F53FAF">
        <w:t>Cúi đầu lặng lẽ con làm dấu</w:t>
      </w:r>
      <w:r w:rsidR="000A2868" w:rsidRPr="00F53FAF">
        <w:br/>
      </w:r>
      <w:r w:rsidRPr="00F53FAF">
        <w:t xml:space="preserve">                </w:t>
      </w:r>
      <w:r w:rsidR="000A2868" w:rsidRPr="00F53FAF">
        <w:t>Chào Chúa rồi đi bước nặng sầu</w:t>
      </w:r>
    </w:p>
    <w:p w14:paraId="249D3720" w14:textId="77777777" w:rsidR="007E512C" w:rsidRPr="00F53FAF" w:rsidRDefault="007E512C" w:rsidP="007E512C">
      <w:pPr>
        <w:pStyle w:val="NoSpacing"/>
        <w:spacing w:line="360" w:lineRule="auto"/>
      </w:pPr>
      <w:r w:rsidRPr="00F53FAF">
        <w:t xml:space="preserve">   </w:t>
      </w:r>
      <w:r w:rsidR="000A2868" w:rsidRPr="00F53FAF">
        <w:t>Dịch bệnh vì đâu</w:t>
      </w:r>
      <w:r w:rsidR="000A2868" w:rsidRPr="009005D5">
        <w:rPr>
          <w:rFonts w:ascii="Times New Roman" w:hAnsi="Times New Roman" w:cs="Times New Roman"/>
        </w:rPr>
        <w:t>?</w:t>
      </w:r>
      <w:r w:rsidR="000A2868" w:rsidRPr="00F53FAF">
        <w:t xml:space="preserve"> Ai hiểu thấu</w:t>
      </w:r>
      <w:bookmarkStart w:id="0" w:name="_GoBack"/>
      <w:bookmarkEnd w:id="0"/>
    </w:p>
    <w:p w14:paraId="6B1F81AE" w14:textId="1511A4FD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</w:t>
      </w:r>
      <w:r w:rsidR="000A2868" w:rsidRPr="00F53FAF">
        <w:t>Nỗi sợ, buồn,</w:t>
      </w:r>
      <w:r w:rsidR="009005D5">
        <w:t xml:space="preserve"> </w:t>
      </w:r>
      <w:r w:rsidR="000A2868" w:rsidRPr="00F53FAF">
        <w:t>đau cứ dâng trào</w:t>
      </w:r>
      <w:r w:rsidR="000A2868" w:rsidRPr="00F53FAF">
        <w:br/>
      </w:r>
      <w:r w:rsidRPr="00F53FAF">
        <w:t xml:space="preserve">                      </w:t>
      </w:r>
      <w:r w:rsidR="000A2868" w:rsidRPr="00F53FAF">
        <w:t>Phận người qua mau, đời tang tóc</w:t>
      </w:r>
      <w:r w:rsidR="000A2868" w:rsidRPr="00F53FAF">
        <w:br/>
      </w:r>
      <w:r w:rsidRPr="00F53FAF">
        <w:t xml:space="preserve">                </w:t>
      </w:r>
      <w:r w:rsidR="000A2868" w:rsidRPr="00F53FAF">
        <w:t>Chúa thương xin giúp chữa lành mau</w:t>
      </w:r>
    </w:p>
    <w:p w14:paraId="606EF097" w14:textId="1D050F42" w:rsidR="007E512C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      </w:t>
      </w:r>
      <w:r w:rsidR="000A2868" w:rsidRPr="00F53FAF">
        <w:t>Xin ban an bình cho thế giới</w:t>
      </w:r>
      <w:r w:rsidR="000A2868" w:rsidRPr="00F53FAF">
        <w:br/>
      </w:r>
      <w:r w:rsidRPr="00F53FAF">
        <w:t xml:space="preserve">                </w:t>
      </w:r>
      <w:r w:rsidR="000A2868" w:rsidRPr="00F53FAF">
        <w:t>Cho người thống hối sống đổi thay</w:t>
      </w:r>
      <w:r w:rsidR="000A2868" w:rsidRPr="00F53FAF">
        <w:br/>
      </w:r>
      <w:r w:rsidRPr="00F53FAF">
        <w:t xml:space="preserve">                      </w:t>
      </w:r>
      <w:r w:rsidR="000A2868" w:rsidRPr="00F53FAF">
        <w:t>Cho con nhận ra Chúa vẫn đợi</w:t>
      </w:r>
    </w:p>
    <w:p w14:paraId="32BED06C" w14:textId="57E8F008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</w:t>
      </w:r>
      <w:r w:rsidR="000A2868" w:rsidRPr="00F53FAF">
        <w:t>Con nhìn thấy Chúa giữa gian nan</w:t>
      </w:r>
    </w:p>
    <w:p w14:paraId="5D4E7B66" w14:textId="6C2E2A5A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      </w:t>
      </w:r>
      <w:r w:rsidR="000A2868" w:rsidRPr="00F53FAF">
        <w:t>Chúa ơi con chờ ngày gặp Chúa</w:t>
      </w:r>
      <w:r w:rsidR="000A2868" w:rsidRPr="00F53FAF">
        <w:br/>
      </w:r>
      <w:r w:rsidRPr="00F53FAF">
        <w:t xml:space="preserve">                </w:t>
      </w:r>
      <w:r w:rsidR="000A2868" w:rsidRPr="00F53FAF">
        <w:t>Trong thánh lễ dâng ở nhà thờ</w:t>
      </w:r>
      <w:r w:rsidR="000A2868" w:rsidRPr="00F53FAF">
        <w:br/>
      </w:r>
      <w:r w:rsidRPr="00F53FAF">
        <w:t xml:space="preserve">                     </w:t>
      </w:r>
      <w:r w:rsidR="000A2868" w:rsidRPr="00F53FAF">
        <w:t>Chờ trong kinh nguyện trong nỗi nhớ</w:t>
      </w:r>
      <w:r w:rsidR="000A2868" w:rsidRPr="00F53FAF">
        <w:br/>
      </w:r>
      <w:r w:rsidRPr="00F53FAF">
        <w:t xml:space="preserve">                </w:t>
      </w:r>
      <w:r w:rsidR="000A2868" w:rsidRPr="00F53FAF">
        <w:t>Một chiều chuông đổ…lễ rồi đây!</w:t>
      </w:r>
    </w:p>
    <w:p w14:paraId="6152E5C8" w14:textId="77777777" w:rsidR="000A2868" w:rsidRPr="000A2868" w:rsidRDefault="000A2868" w:rsidP="000A2868"/>
    <w:p w14:paraId="1ECEF717" w14:textId="523DC0A5" w:rsidR="000A2868" w:rsidRPr="000A2868" w:rsidRDefault="000A2868" w:rsidP="000A2868">
      <w:pPr>
        <w:pStyle w:val="NoSpacing"/>
        <w:spacing w:line="360" w:lineRule="auto"/>
        <w:jc w:val="left"/>
        <w:rPr>
          <w:i w:val="0"/>
          <w:iCs/>
        </w:rPr>
      </w:pPr>
      <w:r w:rsidRPr="000A2868">
        <w:rPr>
          <w:i w:val="0"/>
          <w:iCs/>
        </w:rPr>
        <w:t>https://gpcantho.com/nho</w:t>
      </w:r>
    </w:p>
    <w:p w14:paraId="1F7FECDC" w14:textId="77777777" w:rsidR="000A2868" w:rsidRDefault="000A2868" w:rsidP="00B13977">
      <w:pPr>
        <w:jc w:val="left"/>
      </w:pPr>
    </w:p>
    <w:sectPr w:rsidR="000A2868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F5435" w14:textId="77777777" w:rsidR="00934C60" w:rsidRDefault="00934C60" w:rsidP="00DD0E0A">
      <w:r>
        <w:separator/>
      </w:r>
    </w:p>
  </w:endnote>
  <w:endnote w:type="continuationSeparator" w:id="0">
    <w:p w14:paraId="5AC37EF1" w14:textId="77777777" w:rsidR="00934C60" w:rsidRDefault="00934C6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C79A" w14:textId="77777777" w:rsidR="00934C60" w:rsidRDefault="00934C60" w:rsidP="00DD0E0A">
      <w:r>
        <w:separator/>
      </w:r>
    </w:p>
  </w:footnote>
  <w:footnote w:type="continuationSeparator" w:id="0">
    <w:p w14:paraId="71FC245D" w14:textId="77777777" w:rsidR="00934C60" w:rsidRDefault="00934C6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02982"/>
    <w:rsid w:val="007873B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05D5"/>
    <w:rsid w:val="0090443E"/>
    <w:rsid w:val="0090486D"/>
    <w:rsid w:val="009057A4"/>
    <w:rsid w:val="009078C1"/>
    <w:rsid w:val="009100D6"/>
    <w:rsid w:val="009164F3"/>
    <w:rsid w:val="009211EC"/>
    <w:rsid w:val="00934C60"/>
    <w:rsid w:val="009E7D46"/>
    <w:rsid w:val="00A4399C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97016"/>
    <w:rsid w:val="00D80D4F"/>
    <w:rsid w:val="00D82A04"/>
    <w:rsid w:val="00DA47A5"/>
    <w:rsid w:val="00DB43BA"/>
    <w:rsid w:val="00DD0E0A"/>
    <w:rsid w:val="00EF221D"/>
    <w:rsid w:val="00F10E59"/>
    <w:rsid w:val="00F42188"/>
    <w:rsid w:val="00F53FAF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Chinh Nguyen</cp:lastModifiedBy>
  <cp:revision>8</cp:revision>
  <cp:lastPrinted>2010-12-08T21:05:00Z</cp:lastPrinted>
  <dcterms:created xsi:type="dcterms:W3CDTF">2021-01-02T20:27:00Z</dcterms:created>
  <dcterms:modified xsi:type="dcterms:W3CDTF">2021-01-02T22:50:00Z</dcterms:modified>
</cp:coreProperties>
</file>