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F55F0" w14:textId="14CDFAA6" w:rsidR="00307FC6" w:rsidRPr="00856DE8" w:rsidRDefault="007C1B71" w:rsidP="00856DE8">
      <w:pPr>
        <w:ind w:right="-234" w:firstLine="0"/>
        <w:jc w:val="center"/>
        <w:rPr>
          <w:rFonts w:asciiTheme="minorHAnsi" w:hAnsiTheme="minorHAnsi"/>
          <w:sz w:val="92"/>
          <w:szCs w:val="92"/>
          <w:lang w:val="vi-VN"/>
        </w:rPr>
      </w:pPr>
      <w:proofErr w:type="spellStart"/>
      <w:r w:rsidRPr="00856DE8">
        <w:rPr>
          <w:rFonts w:cstheme="minorHAnsi"/>
          <w:sz w:val="92"/>
          <w:szCs w:val="92"/>
        </w:rPr>
        <w:t>Mừng</w:t>
      </w:r>
      <w:proofErr w:type="spellEnd"/>
      <w:r w:rsidR="00307FC6" w:rsidRPr="00856DE8">
        <w:rPr>
          <w:sz w:val="92"/>
          <w:szCs w:val="92"/>
        </w:rPr>
        <w:t xml:space="preserve"> </w:t>
      </w:r>
      <w:proofErr w:type="spellStart"/>
      <w:r w:rsidRPr="00856DE8">
        <w:rPr>
          <w:rFonts w:cstheme="minorHAnsi"/>
          <w:sz w:val="92"/>
          <w:szCs w:val="92"/>
        </w:rPr>
        <w:t>Xuân</w:t>
      </w:r>
      <w:proofErr w:type="spellEnd"/>
      <w:r w:rsidR="00307FC6" w:rsidRPr="00856DE8">
        <w:rPr>
          <w:sz w:val="92"/>
          <w:szCs w:val="92"/>
        </w:rPr>
        <w:t xml:space="preserve"> </w:t>
      </w:r>
      <w:proofErr w:type="spellStart"/>
      <w:r w:rsidRPr="00856DE8">
        <w:rPr>
          <w:rFonts w:cstheme="minorHAnsi"/>
          <w:sz w:val="92"/>
          <w:szCs w:val="92"/>
        </w:rPr>
        <w:t>Tân</w:t>
      </w:r>
      <w:proofErr w:type="spellEnd"/>
      <w:r w:rsidR="00267EB0" w:rsidRPr="00856DE8">
        <w:rPr>
          <w:sz w:val="92"/>
          <w:szCs w:val="92"/>
          <w:lang w:val="vi-VN"/>
        </w:rPr>
        <w:t xml:space="preserve"> </w:t>
      </w:r>
      <w:proofErr w:type="spellStart"/>
      <w:r w:rsidRPr="00856DE8">
        <w:rPr>
          <w:rFonts w:cstheme="minorHAnsi"/>
          <w:sz w:val="92"/>
          <w:szCs w:val="92"/>
        </w:rPr>
        <w:t>Sửu</w:t>
      </w:r>
      <w:proofErr w:type="spellEnd"/>
      <w:r w:rsidR="00294E18" w:rsidRPr="00856DE8">
        <w:rPr>
          <w:sz w:val="92"/>
          <w:szCs w:val="92"/>
          <w:lang w:val="vi-VN"/>
        </w:rPr>
        <w:t xml:space="preserve"> </w:t>
      </w:r>
      <w:r w:rsidR="001A60F0" w:rsidRPr="00856DE8">
        <w:rPr>
          <w:sz w:val="92"/>
          <w:szCs w:val="92"/>
          <w:lang w:val="vi-VN"/>
        </w:rPr>
        <w:t>2021</w:t>
      </w:r>
    </w:p>
    <w:p w14:paraId="4A84F184" w14:textId="77777777" w:rsidR="00856DE8" w:rsidRPr="00856DE8" w:rsidRDefault="00856DE8" w:rsidP="00856DE8">
      <w:pPr>
        <w:ind w:right="36" w:firstLine="0"/>
        <w:jc w:val="center"/>
        <w:rPr>
          <w:rFonts w:asciiTheme="minorHAnsi" w:hAnsiTheme="minorHAnsi"/>
          <w:sz w:val="80"/>
          <w:szCs w:val="80"/>
        </w:rPr>
      </w:pPr>
    </w:p>
    <w:p w14:paraId="3907C1BE" w14:textId="7306354B" w:rsidR="007C1B71" w:rsidRDefault="007C1B71" w:rsidP="00307FC6">
      <w:pPr>
        <w:spacing w:after="240"/>
        <w:ind w:firstLine="0"/>
        <w:jc w:val="center"/>
        <w:rPr>
          <w:rFonts w:asciiTheme="minorHAnsi" w:hAnsiTheme="minorHAnsi"/>
          <w:sz w:val="72"/>
          <w:szCs w:val="72"/>
          <w:lang w:val="vi-VN"/>
        </w:rPr>
      </w:pPr>
      <w:proofErr w:type="spellStart"/>
      <w:r w:rsidRPr="00856DE8">
        <w:rPr>
          <w:rFonts w:cstheme="minorHAnsi"/>
          <w:sz w:val="72"/>
          <w:szCs w:val="72"/>
        </w:rPr>
        <w:t>Kính</w:t>
      </w:r>
      <w:proofErr w:type="spellEnd"/>
      <w:r w:rsidRPr="00856DE8">
        <w:rPr>
          <w:sz w:val="72"/>
          <w:szCs w:val="72"/>
          <w:lang w:val="vi-VN"/>
        </w:rPr>
        <w:t xml:space="preserve"> Chúc</w:t>
      </w:r>
    </w:p>
    <w:p w14:paraId="50376A84" w14:textId="77777777" w:rsidR="008935B4" w:rsidRPr="008935B4" w:rsidRDefault="008935B4" w:rsidP="00307FC6">
      <w:pPr>
        <w:spacing w:after="240"/>
        <w:ind w:firstLine="0"/>
        <w:jc w:val="center"/>
        <w:rPr>
          <w:rFonts w:asciiTheme="minorHAnsi" w:hAnsiTheme="minorHAnsi"/>
          <w:sz w:val="72"/>
          <w:szCs w:val="72"/>
        </w:rPr>
      </w:pPr>
    </w:p>
    <w:p w14:paraId="78124DE4" w14:textId="77777777" w:rsidR="00856DE8" w:rsidRDefault="007C1B71" w:rsidP="00856DE8">
      <w:pPr>
        <w:spacing w:after="240"/>
        <w:ind w:right="-144" w:firstLine="0"/>
        <w:jc w:val="left"/>
        <w:rPr>
          <w:rFonts w:asciiTheme="minorHAnsi" w:hAnsiTheme="minorHAnsi"/>
          <w:sz w:val="56"/>
          <w:szCs w:val="56"/>
          <w:lang w:val="vi-VN"/>
        </w:rPr>
      </w:pPr>
      <w:r w:rsidRPr="00856DE8">
        <w:rPr>
          <w:sz w:val="56"/>
          <w:szCs w:val="56"/>
          <w:lang w:val="vi-VN"/>
        </w:rPr>
        <w:t>Đức Cha, Quý Cha Giáo Phận</w:t>
      </w:r>
      <w:r w:rsidR="00856DE8">
        <w:rPr>
          <w:rFonts w:asciiTheme="minorHAnsi" w:hAnsiTheme="minorHAnsi"/>
          <w:sz w:val="56"/>
          <w:szCs w:val="56"/>
          <w:lang w:val="vi-VN"/>
        </w:rPr>
        <w:t xml:space="preserve"> </w:t>
      </w:r>
      <w:r w:rsidRPr="00856DE8">
        <w:rPr>
          <w:sz w:val="56"/>
          <w:szCs w:val="56"/>
          <w:lang w:val="vi-VN"/>
        </w:rPr>
        <w:t xml:space="preserve">Metuchen, </w:t>
      </w:r>
    </w:p>
    <w:p w14:paraId="351B177D" w14:textId="2A7F940A" w:rsidR="00856DE8" w:rsidRDefault="007C1B71" w:rsidP="00D17570">
      <w:pPr>
        <w:spacing w:after="240"/>
        <w:ind w:right="-144" w:firstLine="0"/>
        <w:jc w:val="center"/>
        <w:rPr>
          <w:rFonts w:asciiTheme="minorHAnsi" w:hAnsiTheme="minorHAnsi"/>
          <w:sz w:val="56"/>
          <w:szCs w:val="56"/>
          <w:lang w:val="vi-VN"/>
        </w:rPr>
      </w:pPr>
      <w:r w:rsidRPr="00856DE8">
        <w:rPr>
          <w:sz w:val="56"/>
          <w:szCs w:val="56"/>
          <w:lang w:val="vi-VN"/>
        </w:rPr>
        <w:t>Cha Chánh Xứ, Quý Cha, Quý Thầy,</w:t>
      </w:r>
    </w:p>
    <w:p w14:paraId="7EFF2F2A" w14:textId="7B5F0A70" w:rsidR="00856DE8" w:rsidRDefault="007C1B71" w:rsidP="00D17570">
      <w:pPr>
        <w:spacing w:after="240"/>
        <w:ind w:right="-144" w:firstLine="0"/>
        <w:jc w:val="center"/>
        <w:rPr>
          <w:rFonts w:asciiTheme="minorHAnsi" w:hAnsiTheme="minorHAnsi"/>
          <w:sz w:val="56"/>
          <w:szCs w:val="56"/>
          <w:lang w:val="vi-VN"/>
        </w:rPr>
      </w:pPr>
      <w:r w:rsidRPr="00856DE8">
        <w:rPr>
          <w:sz w:val="56"/>
          <w:szCs w:val="56"/>
          <w:lang w:val="vi-VN"/>
        </w:rPr>
        <w:t>Quý Nữ Tu, Quý Vị Ân Nhân</w:t>
      </w:r>
    </w:p>
    <w:p w14:paraId="2C6C1630" w14:textId="08205D7B" w:rsidR="00856DE8" w:rsidRDefault="00856DE8" w:rsidP="00D17570">
      <w:pPr>
        <w:spacing w:after="240"/>
        <w:ind w:right="-144" w:firstLine="0"/>
        <w:jc w:val="center"/>
        <w:rPr>
          <w:rFonts w:asciiTheme="minorHAnsi" w:hAnsiTheme="minorHAnsi"/>
          <w:sz w:val="56"/>
          <w:szCs w:val="56"/>
          <w:lang w:val="vi-VN"/>
        </w:rPr>
      </w:pPr>
      <w:r w:rsidRPr="00856DE8">
        <w:rPr>
          <w:sz w:val="56"/>
          <w:szCs w:val="56"/>
          <w:lang w:val="vi-VN"/>
        </w:rPr>
        <w:t>C</w:t>
      </w:r>
      <w:r w:rsidR="007C1B71" w:rsidRPr="00856DE8">
        <w:rPr>
          <w:sz w:val="56"/>
          <w:szCs w:val="56"/>
          <w:lang w:val="vi-VN"/>
        </w:rPr>
        <w:t xml:space="preserve">ùng </w:t>
      </w:r>
      <w:r w:rsidRPr="00856DE8">
        <w:rPr>
          <w:sz w:val="56"/>
          <w:szCs w:val="56"/>
          <w:lang w:val="vi-VN"/>
        </w:rPr>
        <w:t>T</w:t>
      </w:r>
      <w:r w:rsidR="007C1B71" w:rsidRPr="00856DE8">
        <w:rPr>
          <w:sz w:val="56"/>
          <w:szCs w:val="56"/>
          <w:lang w:val="vi-VN"/>
        </w:rPr>
        <w:t xml:space="preserve">oàn </w:t>
      </w:r>
      <w:r w:rsidRPr="00856DE8">
        <w:rPr>
          <w:sz w:val="56"/>
          <w:szCs w:val="56"/>
          <w:lang w:val="vi-VN"/>
        </w:rPr>
        <w:t>T</w:t>
      </w:r>
      <w:r w:rsidR="007C1B71" w:rsidRPr="00856DE8">
        <w:rPr>
          <w:sz w:val="56"/>
          <w:szCs w:val="56"/>
          <w:lang w:val="vi-VN"/>
        </w:rPr>
        <w:t>hể Quý Vị Một Năm Mới</w:t>
      </w:r>
    </w:p>
    <w:p w14:paraId="2667428C" w14:textId="5B782D3B" w:rsidR="007C1B71" w:rsidRPr="00856DE8" w:rsidRDefault="007C1B71" w:rsidP="00D17570">
      <w:pPr>
        <w:spacing w:after="240"/>
        <w:ind w:right="-144" w:firstLine="0"/>
        <w:jc w:val="center"/>
        <w:rPr>
          <w:sz w:val="56"/>
          <w:szCs w:val="56"/>
          <w:lang w:val="vi-VN"/>
        </w:rPr>
      </w:pPr>
      <w:r w:rsidRPr="00856DE8">
        <w:rPr>
          <w:sz w:val="56"/>
          <w:szCs w:val="56"/>
          <w:lang w:val="vi-VN"/>
        </w:rPr>
        <w:t>An Lành và Hạnh Phúc</w:t>
      </w:r>
    </w:p>
    <w:p w14:paraId="4439CCB2" w14:textId="786E9E61" w:rsidR="007C1B71" w:rsidRPr="007C1B71" w:rsidRDefault="007C1B71" w:rsidP="00307FC6">
      <w:pPr>
        <w:spacing w:after="240"/>
        <w:ind w:firstLine="0"/>
        <w:jc w:val="center"/>
        <w:rPr>
          <w:sz w:val="60"/>
          <w:szCs w:val="60"/>
          <w:lang w:val="vi-VN"/>
        </w:rPr>
      </w:pPr>
    </w:p>
    <w:p w14:paraId="46BEE7A6" w14:textId="5D1CDA5C" w:rsidR="007C1B71" w:rsidRPr="00F57867" w:rsidRDefault="007C1B71" w:rsidP="00307FC6">
      <w:pPr>
        <w:spacing w:after="240"/>
        <w:ind w:firstLine="0"/>
        <w:jc w:val="center"/>
        <w:rPr>
          <w:sz w:val="36"/>
          <w:szCs w:val="36"/>
          <w:lang w:val="vi-VN"/>
        </w:rPr>
      </w:pPr>
      <w:r w:rsidRPr="00F57867">
        <w:rPr>
          <w:sz w:val="36"/>
          <w:szCs w:val="36"/>
          <w:lang w:val="vi-VN"/>
        </w:rPr>
        <w:t>Cộng Đoàn Đức Mẹ Hồn Xác Lên Trời</w:t>
      </w:r>
    </w:p>
    <w:p w14:paraId="697E897C" w14:textId="41DB69CE" w:rsidR="00856DE8" w:rsidRPr="00F57867" w:rsidRDefault="007C1B71" w:rsidP="005B4567">
      <w:pPr>
        <w:spacing w:after="240"/>
        <w:ind w:firstLine="0"/>
        <w:jc w:val="center"/>
        <w:rPr>
          <w:rFonts w:asciiTheme="minorHAnsi" w:hAnsiTheme="minorHAnsi"/>
          <w:sz w:val="36"/>
          <w:szCs w:val="36"/>
          <w:lang w:val="vi-VN"/>
        </w:rPr>
      </w:pPr>
      <w:r w:rsidRPr="00F57867">
        <w:rPr>
          <w:sz w:val="36"/>
          <w:szCs w:val="36"/>
          <w:lang w:val="vi-VN"/>
        </w:rPr>
        <w:t>Giáo Phận Metuchen, New Jersey</w:t>
      </w:r>
    </w:p>
    <w:p w14:paraId="7FA2C6EA" w14:textId="77777777" w:rsidR="00307FC6" w:rsidRDefault="00307FC6" w:rsidP="00307FC6">
      <w:pPr>
        <w:sectPr w:rsidR="00307FC6" w:rsidSect="00307FC6">
          <w:headerReference w:type="default" r:id="rId8"/>
          <w:footerReference w:type="default" r:id="rId9"/>
          <w:pgSz w:w="12240" w:h="15840"/>
          <w:pgMar w:top="1152" w:right="1152" w:bottom="1224" w:left="1152" w:header="720" w:footer="720" w:gutter="0"/>
          <w:cols w:space="432"/>
          <w:docGrid w:linePitch="360"/>
        </w:sectPr>
      </w:pPr>
    </w:p>
    <w:p w14:paraId="22B5F027" w14:textId="77777777" w:rsidR="00DA3BAA" w:rsidRDefault="00C36FB0" w:rsidP="00DA3BAA">
      <w:pPr>
        <w:ind w:firstLine="0"/>
        <w:jc w:val="center"/>
      </w:pPr>
      <w:r>
        <w:rPr>
          <w:rFonts w:ascii="UVN Mang Tre" w:hAnsi="UVN Mang Tre"/>
          <w:noProof/>
          <w:sz w:val="20"/>
        </w:rPr>
        <w:lastRenderedPageBreak/>
        <w:pict w14:anchorId="09286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pt;height:5.45pt" o:hrpct="0" o:hralign="center" o:hr="t">
            <v:imagedata r:id="rId10" o:title="BD10219_"/>
          </v:shape>
        </w:pict>
      </w:r>
    </w:p>
    <w:p w14:paraId="38CAC66F" w14:textId="4BC6094C" w:rsidR="00DA3BAA" w:rsidRDefault="00DA3BAA" w:rsidP="00DA3BAA">
      <w:pPr>
        <w:ind w:firstLine="0"/>
        <w:jc w:val="center"/>
        <w:rPr>
          <w:rFonts w:ascii="UVN Mang Tre" w:hAnsi="UVN Mang Tre"/>
          <w:noProof/>
          <w:sz w:val="56"/>
          <w:szCs w:val="56"/>
        </w:rPr>
      </w:pPr>
      <w:r>
        <w:rPr>
          <w:rFonts w:ascii="UVN Mang Tre" w:hAnsi="UVN Mang Tre"/>
          <w:noProof/>
          <w:sz w:val="40"/>
          <w:szCs w:val="40"/>
        </w:rPr>
        <w:t>Đặc San Tế</w:t>
      </w:r>
      <w:r w:rsidR="001F2308">
        <w:rPr>
          <w:rFonts w:ascii="UVN Mang Tre" w:hAnsi="UVN Mang Tre"/>
          <w:noProof/>
          <w:sz w:val="40"/>
          <w:szCs w:val="40"/>
        </w:rPr>
        <w:t xml:space="preserve">t </w:t>
      </w:r>
      <w:r w:rsidR="002F4510" w:rsidRPr="002F4510">
        <w:rPr>
          <w:rFonts w:ascii="UVN Mang Tre" w:hAnsi="UVN Mang Tre"/>
          <w:noProof/>
          <w:sz w:val="40"/>
          <w:szCs w:val="40"/>
        </w:rPr>
        <w:t>Tân Sửu</w:t>
      </w:r>
      <w:r w:rsidR="001F2308">
        <w:rPr>
          <w:rFonts w:ascii="UVN Mang Tre" w:hAnsi="UVN Mang Tre"/>
          <w:noProof/>
          <w:sz w:val="40"/>
          <w:szCs w:val="40"/>
        </w:rPr>
        <w:t xml:space="preserve"> </w:t>
      </w:r>
      <w:r w:rsidR="002F4510" w:rsidRPr="002F4510">
        <w:rPr>
          <w:rFonts w:ascii="UVN Mang Tre" w:hAnsi="UVN Mang Tre"/>
          <w:noProof/>
          <w:sz w:val="40"/>
          <w:szCs w:val="40"/>
        </w:rPr>
        <w:t>2021</w:t>
      </w:r>
      <w:r>
        <w:rPr>
          <w:rFonts w:ascii="UVN Mang Tre" w:hAnsi="UVN Mang Tre"/>
          <w:noProof/>
          <w:sz w:val="40"/>
          <w:szCs w:val="40"/>
        </w:rPr>
        <w:t xml:space="preserve"> “</w:t>
      </w:r>
      <w:r w:rsidR="002F4510" w:rsidRPr="002F4510">
        <w:rPr>
          <w:rFonts w:ascii="UVN Mang Tre" w:hAnsi="UVN Mang Tre"/>
          <w:noProof/>
          <w:sz w:val="40"/>
          <w:szCs w:val="40"/>
        </w:rPr>
        <w:t>Hồng Ân</w:t>
      </w:r>
      <w:r w:rsidR="00E266E2">
        <w:rPr>
          <w:rFonts w:asciiTheme="minorHAnsi" w:hAnsiTheme="minorHAnsi"/>
          <w:noProof/>
          <w:sz w:val="40"/>
          <w:szCs w:val="40"/>
          <w:lang w:val="vi-VN"/>
        </w:rPr>
        <w:t xml:space="preserve"> </w:t>
      </w:r>
      <w:r w:rsidR="002F4510" w:rsidRPr="002F4510">
        <w:rPr>
          <w:rFonts w:ascii="UVN Mang Tre" w:hAnsi="UVN Mang Tre"/>
          <w:noProof/>
          <w:sz w:val="40"/>
          <w:szCs w:val="40"/>
        </w:rPr>
        <w:t>Hy Vọng</w:t>
      </w:r>
      <w:r>
        <w:rPr>
          <w:rFonts w:ascii="UVN Mang Tre" w:hAnsi="UVN Mang Tre"/>
          <w:noProof/>
          <w:sz w:val="40"/>
          <w:szCs w:val="40"/>
        </w:rPr>
        <w:t>”</w:t>
      </w:r>
    </w:p>
    <w:p w14:paraId="562B67FD" w14:textId="77777777" w:rsidR="00DA3BAA" w:rsidRDefault="00C36FB0" w:rsidP="00DA3BAA">
      <w:pPr>
        <w:ind w:firstLine="0"/>
        <w:jc w:val="center"/>
        <w:rPr>
          <w:rFonts w:ascii="Book Antiqua" w:hAnsi="Book Antiqua"/>
          <w:sz w:val="24"/>
          <w:szCs w:val="20"/>
        </w:rPr>
      </w:pPr>
      <w:r>
        <w:rPr>
          <w:rFonts w:ascii="UVN Mang Tre" w:hAnsi="UVN Mang Tre"/>
          <w:noProof/>
          <w:sz w:val="20"/>
        </w:rPr>
        <w:pict w14:anchorId="6D2AE6D2">
          <v:shape id="_x0000_i1026" type="#_x0000_t75" style="width:477.4pt;height:5.45pt" o:hrpct="0" o:hralign="center" o:hr="t">
            <v:imagedata r:id="rId10" o:title="BD10219_"/>
          </v:shape>
        </w:pict>
      </w:r>
    </w:p>
    <w:p w14:paraId="5A4142AE" w14:textId="77777777" w:rsidR="00DA3BAA" w:rsidRDefault="00DA3BAA" w:rsidP="00DA3BAA">
      <w:pPr>
        <w:pBdr>
          <w:bottom w:val="single" w:sz="4" w:space="1" w:color="auto"/>
        </w:pBdr>
        <w:ind w:left="2160" w:right="216" w:firstLine="720"/>
        <w:jc w:val="right"/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E60A8A" wp14:editId="112F1A8A">
                <wp:simplePos x="0" y="0"/>
                <wp:positionH relativeFrom="column">
                  <wp:posOffset>102235</wp:posOffset>
                </wp:positionH>
                <wp:positionV relativeFrom="paragraph">
                  <wp:posOffset>99060</wp:posOffset>
                </wp:positionV>
                <wp:extent cx="2226945" cy="7494270"/>
                <wp:effectExtent l="0" t="0" r="20955" b="1143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749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29EC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ind w:firstLine="0"/>
                              <w:jc w:val="center"/>
                              <w:rPr>
                                <w:rFonts w:ascii="UVN Ly Do" w:hAnsi="UVN Ly Do"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  <w:spacing w:val="-4"/>
                                <w:szCs w:val="24"/>
                              </w:rPr>
                              <w:t>Cộng Đoàn Đức Mẹ Hồn Xác Lên Trời</w:t>
                            </w:r>
                            <w:r>
                              <w:rPr>
                                <w:rFonts w:ascii="UVN Ly Do" w:hAnsi="UVN Ly Do"/>
                                <w:noProof/>
                                <w:szCs w:val="24"/>
                              </w:rPr>
                              <w:br/>
                              <w:t xml:space="preserve"> Giáo Phận Metuchen, NJ</w:t>
                            </w:r>
                          </w:p>
                          <w:p w14:paraId="5FD60964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ind w:firstLine="0"/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Our Lady of Czestochwa Church</w:t>
                            </w:r>
                          </w:p>
                          <w:p w14:paraId="3133262F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ind w:firstLine="0"/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807 Hamilton Blvd.</w:t>
                            </w:r>
                          </w:p>
                          <w:p w14:paraId="124C9F49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/>
                              <w:ind w:firstLine="0"/>
                              <w:jc w:val="center"/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>South Plainfield, NJ 07080</w:t>
                            </w:r>
                          </w:p>
                          <w:p w14:paraId="20876E91" w14:textId="77777777" w:rsidR="001F17E7" w:rsidRPr="00DA3BAA" w:rsidRDefault="001F17E7" w:rsidP="00DA3BAA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VN Ly Do" w:hAnsi="UVN Ly Do"/>
                                <w:noProof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http://www.cdmetuchen.org</w:t>
                            </w:r>
                          </w:p>
                          <w:p w14:paraId="06A96940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C37750C" w14:textId="77777777"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Quản Nhiệm</w:t>
                            </w:r>
                          </w:p>
                          <w:p w14:paraId="66921B0F" w14:textId="77777777"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LM. Phêrô Trần Việt Hùng</w:t>
                            </w:r>
                          </w:p>
                          <w:p w14:paraId="0E24F627" w14:textId="77777777"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Điện Thoại: (732) 372-3839</w:t>
                            </w:r>
                          </w:p>
                          <w:p w14:paraId="3B03F8A1" w14:textId="77777777"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Email: petertran000@gmail.com</w:t>
                            </w:r>
                          </w:p>
                          <w:p w14:paraId="226616C0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14:paraId="41838A8F" w14:textId="77777777"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Ban Biên Tập</w:t>
                            </w:r>
                          </w:p>
                          <w:p w14:paraId="6E675C60" w14:textId="77777777"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t>Hồ Đức Linh</w:t>
                            </w: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="001F23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Tùng</w:t>
                            </w:r>
                            <w:proofErr w:type="spellEnd"/>
                            <w:r w:rsidR="001F23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F23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Bùi</w:t>
                            </w:r>
                            <w:proofErr w:type="spellEnd"/>
                          </w:p>
                          <w:p w14:paraId="0E4FB335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14:paraId="229AB420" w14:textId="77777777"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Kỹ Thuật</w:t>
                            </w:r>
                          </w:p>
                          <w:p w14:paraId="23FCE81F" w14:textId="4B4F2829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Nguyễ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Nam</w:t>
                            </w:r>
                          </w:p>
                          <w:p w14:paraId="47E5291A" w14:textId="25EFF3BC" w:rsidR="000C29DE" w:rsidRDefault="000C29DE" w:rsidP="000C29DE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Nguyễn Chí Nguyên</w:t>
                            </w:r>
                          </w:p>
                          <w:p w14:paraId="5FCD4D34" w14:textId="6217AB84" w:rsidR="000C29DE" w:rsidRDefault="000C29DE" w:rsidP="000C29DE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Nguyễn Phước</w:t>
                            </w:r>
                          </w:p>
                          <w:p w14:paraId="19E0C4F7" w14:textId="78FD9362" w:rsidR="001F17E7" w:rsidRDefault="001F17E7" w:rsidP="00BF3D6F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Quảng Cáo</w:t>
                            </w:r>
                          </w:p>
                          <w:p w14:paraId="5EF0F8B1" w14:textId="77777777"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Nguyễn</w:t>
                            </w:r>
                            <w:proofErr w:type="spellEnd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Đức</w:t>
                            </w:r>
                            <w:proofErr w:type="spellEnd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Minh</w:t>
                            </w:r>
                          </w:p>
                          <w:p w14:paraId="5D818AA5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14:paraId="4DB0CECE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14:paraId="12FAA023" w14:textId="77777777"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 w:cs="Book Antiqua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Hình Bìa</w:t>
                            </w:r>
                          </w:p>
                          <w:p w14:paraId="5D5A7BED" w14:textId="73511C98" w:rsidR="000C29DE" w:rsidRPr="000C29DE" w:rsidRDefault="000C29DE" w:rsidP="000C29DE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C29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Hồ Loan</w:t>
                            </w:r>
                          </w:p>
                          <w:p w14:paraId="29952C3A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32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  <w:p w14:paraId="5ACE69E9" w14:textId="77777777" w:rsidR="001F17E7" w:rsidRDefault="001F17E7" w:rsidP="00311621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120" w:line="240" w:lineRule="exact"/>
                              <w:ind w:firstLine="0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UVN Ly Do" w:hAnsi="UVN Ly Do"/>
                                <w:b/>
                                <w:noProof/>
                              </w:rPr>
                              <w:t>Với Sự Cộng Tác</w:t>
                            </w:r>
                          </w:p>
                          <w:p w14:paraId="1C8AD498" w14:textId="5595FCBB" w:rsidR="000C29DE" w:rsidRDefault="000C29DE" w:rsidP="000C29DE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Pr="000C29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ê </w:t>
                            </w:r>
                            <w:proofErr w:type="spellStart"/>
                            <w:r w:rsidRPr="000C29D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Thiên</w:t>
                            </w:r>
                            <w:proofErr w:type="spellEnd"/>
                          </w:p>
                          <w:p w14:paraId="054CCCCC" w14:textId="6E595691" w:rsidR="00784977" w:rsidRPr="00784977" w:rsidRDefault="00784977" w:rsidP="00784977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>Nguyễn Ngọc</w:t>
                            </w:r>
                          </w:p>
                          <w:p w14:paraId="1BFB6B22" w14:textId="65B42728" w:rsidR="001F17E7" w:rsidRPr="00DA3BAA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88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Chương</w:t>
                            </w:r>
                            <w:proofErr w:type="spellEnd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Đài</w:t>
                            </w:r>
                            <w:proofErr w:type="spellEnd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Tôn</w:t>
                            </w:r>
                            <w:proofErr w:type="spellEnd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Thất</w:t>
                            </w:r>
                            <w:proofErr w:type="spellEnd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A3B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Đàn</w:t>
                            </w:r>
                            <w:proofErr w:type="spellEnd"/>
                          </w:p>
                          <w:p w14:paraId="1749A7AF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</w:p>
                          <w:p w14:paraId="7FB29E1E" w14:textId="77777777" w:rsidR="001F17E7" w:rsidRDefault="001F17E7" w:rsidP="00DA3BAA">
                            <w:pPr>
                              <w:tabs>
                                <w:tab w:val="left" w:pos="0"/>
                                <w:tab w:val="left" w:pos="270"/>
                                <w:tab w:val="right" w:leader="dot" w:pos="5490"/>
                              </w:tabs>
                              <w:spacing w:after="60" w:line="240" w:lineRule="exact"/>
                              <w:jc w:val="center"/>
                              <w:rPr>
                                <w:rFonts w:ascii="UVN Ly Do" w:hAnsi="UVN Ly Do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60A8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8.05pt;margin-top:7.8pt;width:175.35pt;height:59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">
                <v:textbox>
                  <w:txbxContent>
                    <w:p w14:paraId="2E7529EC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ind w:firstLine="0"/>
                        <w:jc w:val="center"/>
                        <w:rPr>
                          <w:rFonts w:ascii="UVN Ly Do" w:hAnsi="UVN Ly Do"/>
                          <w:noProof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  <w:spacing w:val="-4"/>
                          <w:szCs w:val="24"/>
                        </w:rPr>
                        <w:t>Cộng Đoàn Đức Mẹ Hồn Xác Lên Trời</w:t>
                      </w:r>
                      <w:r>
                        <w:rPr>
                          <w:rFonts w:ascii="UVN Ly Do" w:hAnsi="UVN Ly Do"/>
                          <w:noProof/>
                          <w:szCs w:val="24"/>
                        </w:rPr>
                        <w:br/>
                        <w:t xml:space="preserve"> Giáo Phận Metuchen, NJ</w:t>
                      </w:r>
                    </w:p>
                    <w:p w14:paraId="5FD60964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ind w:firstLine="0"/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Our Lady of Czestochwa Church</w:t>
                      </w:r>
                    </w:p>
                    <w:p w14:paraId="3133262F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ind w:firstLine="0"/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807 Hamilton Blvd.</w:t>
                      </w:r>
                    </w:p>
                    <w:p w14:paraId="124C9F49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/>
                        <w:ind w:firstLine="0"/>
                        <w:jc w:val="center"/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>South Plainfield, NJ 07080</w:t>
                      </w:r>
                    </w:p>
                    <w:p w14:paraId="20876E91" w14:textId="77777777" w:rsidR="001F17E7" w:rsidRPr="00DA3BAA" w:rsidRDefault="001F17E7" w:rsidP="00DA3BAA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UVN Ly Do" w:hAnsi="UVN Ly Do"/>
                          <w:noProof/>
                          <w:spacing w:val="-4"/>
                          <w:szCs w:val="24"/>
                        </w:rPr>
                        <w:t xml:space="preserve"> </w:t>
                      </w: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http://www.cdmetuchen.org</w:t>
                      </w:r>
                    </w:p>
                    <w:p w14:paraId="06A96940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</w:p>
                    <w:p w14:paraId="2C37750C" w14:textId="77777777"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Quản Nhiệm</w:t>
                      </w:r>
                    </w:p>
                    <w:p w14:paraId="66921B0F" w14:textId="77777777"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LM. Phêrô Trần Việt Hùng</w:t>
                      </w:r>
                    </w:p>
                    <w:p w14:paraId="0E24F627" w14:textId="77777777"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Điện Thoại: (732) 372-3839</w:t>
                      </w:r>
                    </w:p>
                    <w:p w14:paraId="3B03F8A1" w14:textId="77777777"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Email: petertran000@gmail.com</w:t>
                      </w:r>
                    </w:p>
                    <w:p w14:paraId="226616C0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14:paraId="41838A8F" w14:textId="77777777"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Ban Biên Tập</w:t>
                      </w:r>
                    </w:p>
                    <w:p w14:paraId="6E675C60" w14:textId="77777777"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t>Hồ Đức Linh</w:t>
                      </w: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="001F23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Tùng</w:t>
                      </w:r>
                      <w:proofErr w:type="spellEnd"/>
                      <w:r w:rsidR="001F23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F23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Bùi</w:t>
                      </w:r>
                      <w:proofErr w:type="spellEnd"/>
                    </w:p>
                    <w:p w14:paraId="0E4FB335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14:paraId="229AB420" w14:textId="77777777"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Kỹ Thuật</w:t>
                      </w:r>
                    </w:p>
                    <w:p w14:paraId="23FCE81F" w14:textId="4B4F2829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Nguyễ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Nam</w:t>
                      </w:r>
                    </w:p>
                    <w:p w14:paraId="47E5291A" w14:textId="25EFF3BC" w:rsidR="000C29DE" w:rsidRDefault="000C29DE" w:rsidP="000C29DE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Nguyễn Chí Nguyên</w:t>
                      </w:r>
                    </w:p>
                    <w:p w14:paraId="5FCD4D34" w14:textId="6217AB84" w:rsidR="000C29DE" w:rsidRDefault="000C29DE" w:rsidP="000C29DE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Nguyễn Phước</w:t>
                      </w:r>
                    </w:p>
                    <w:p w14:paraId="19E0C4F7" w14:textId="78FD9362" w:rsidR="001F17E7" w:rsidRDefault="001F17E7" w:rsidP="00BF3D6F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br/>
                      </w:r>
                      <w:r>
                        <w:rPr>
                          <w:rFonts w:ascii="UVN Ly Do" w:hAnsi="UVN Ly Do"/>
                          <w:b/>
                          <w:noProof/>
                        </w:rPr>
                        <w:t>Quảng Cáo</w:t>
                      </w:r>
                    </w:p>
                    <w:p w14:paraId="5EF0F8B1" w14:textId="77777777"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Nguyễn</w:t>
                      </w:r>
                      <w:proofErr w:type="spellEnd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Đức</w:t>
                      </w:r>
                      <w:proofErr w:type="spellEnd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Minh</w:t>
                      </w:r>
                    </w:p>
                    <w:p w14:paraId="5D818AA5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14:paraId="4DB0CECE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14:paraId="12FAA023" w14:textId="77777777"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 w:cs="Book Antiqua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Hình Bìa</w:t>
                      </w:r>
                    </w:p>
                    <w:p w14:paraId="5D5A7BED" w14:textId="73511C98" w:rsidR="000C29DE" w:rsidRPr="000C29DE" w:rsidRDefault="000C29DE" w:rsidP="000C29DE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C29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Hồ Loan</w:t>
                      </w:r>
                    </w:p>
                    <w:p w14:paraId="29952C3A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32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  <w:p w14:paraId="5ACE69E9" w14:textId="77777777" w:rsidR="001F17E7" w:rsidRDefault="001F17E7" w:rsidP="00311621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120" w:line="240" w:lineRule="exact"/>
                        <w:ind w:firstLine="0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  <w:r>
                        <w:rPr>
                          <w:rFonts w:ascii="UVN Ly Do" w:hAnsi="UVN Ly Do"/>
                          <w:b/>
                          <w:noProof/>
                        </w:rPr>
                        <w:t>Với Sự Cộng Tác</w:t>
                      </w:r>
                    </w:p>
                    <w:p w14:paraId="1C8AD498" w14:textId="5595FCBB" w:rsidR="000C29DE" w:rsidRDefault="000C29DE" w:rsidP="000C29DE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 w:rsidRPr="000C29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ê </w:t>
                      </w:r>
                      <w:proofErr w:type="spellStart"/>
                      <w:r w:rsidRPr="000C29D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Thiên</w:t>
                      </w:r>
                      <w:proofErr w:type="spellEnd"/>
                    </w:p>
                    <w:p w14:paraId="054CCCCC" w14:textId="6E595691" w:rsidR="00784977" w:rsidRPr="00784977" w:rsidRDefault="00784977" w:rsidP="00784977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>Nguyễn Ngọc</w:t>
                      </w:r>
                    </w:p>
                    <w:p w14:paraId="1BFB6B22" w14:textId="65B42728" w:rsidR="001F17E7" w:rsidRPr="00DA3BAA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88" w:lineRule="auto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Chương</w:t>
                      </w:r>
                      <w:proofErr w:type="spellEnd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Đài</w:t>
                      </w:r>
                      <w:proofErr w:type="spellEnd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Tôn</w:t>
                      </w:r>
                      <w:proofErr w:type="spellEnd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Thất</w:t>
                      </w:r>
                      <w:proofErr w:type="spellEnd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A3B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Đàn</w:t>
                      </w:r>
                      <w:proofErr w:type="spellEnd"/>
                    </w:p>
                    <w:p w14:paraId="1749A7AF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line="240" w:lineRule="exact"/>
                        <w:jc w:val="center"/>
                        <w:rPr>
                          <w:rFonts w:ascii="Times New Roman" w:hAnsi="Times New Roman"/>
                          <w:noProof/>
                        </w:rPr>
                      </w:pPr>
                    </w:p>
                    <w:p w14:paraId="7FB29E1E" w14:textId="77777777" w:rsidR="001F17E7" w:rsidRDefault="001F17E7" w:rsidP="00DA3BAA">
                      <w:pPr>
                        <w:tabs>
                          <w:tab w:val="left" w:pos="0"/>
                          <w:tab w:val="left" w:pos="270"/>
                          <w:tab w:val="right" w:leader="dot" w:pos="5490"/>
                        </w:tabs>
                        <w:spacing w:after="60" w:line="240" w:lineRule="exact"/>
                        <w:jc w:val="center"/>
                        <w:rPr>
                          <w:rFonts w:ascii="UVN Ly Do" w:hAnsi="UVN Ly Do"/>
                          <w:b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Cs w:val="24"/>
        </w:rPr>
        <w:t>Nội</w:t>
      </w:r>
      <w:proofErr w:type="spellEnd"/>
      <w:r>
        <w:rPr>
          <w:rFonts w:ascii="Arial" w:hAnsi="Arial" w:cs="Arial"/>
          <w:b/>
          <w:szCs w:val="24"/>
        </w:rPr>
        <w:t xml:space="preserve"> Dung</w:t>
      </w:r>
    </w:p>
    <w:p w14:paraId="14A7EB06" w14:textId="7D6E6F12" w:rsidR="00DA3BAA" w:rsidRPr="00F43428" w:rsidRDefault="00EB3BB2" w:rsidP="00E765BF">
      <w:pPr>
        <w:tabs>
          <w:tab w:val="right" w:leader="dot" w:pos="5760"/>
        </w:tabs>
        <w:spacing w:before="240" w:line="360" w:lineRule="auto"/>
        <w:ind w:firstLine="0"/>
        <w:rPr>
          <w:rFonts w:ascii="Arial" w:hAnsi="Arial" w:cs="Arial"/>
          <w:b/>
          <w:caps/>
          <w:sz w:val="18"/>
          <w:szCs w:val="18"/>
          <w:lang w:val="vi-VN"/>
        </w:rPr>
      </w:pPr>
      <w:r w:rsidRPr="00A71C8C">
        <w:rPr>
          <w:rFonts w:ascii="Arial" w:hAnsi="Arial" w:cs="Arial"/>
          <w:b/>
          <w:caps/>
          <w:sz w:val="18"/>
          <w:szCs w:val="18"/>
        </w:rPr>
        <w:t xml:space="preserve">XUÂN </w:t>
      </w:r>
      <w:r w:rsidR="00F43428">
        <w:rPr>
          <w:rFonts w:ascii="Arial" w:hAnsi="Arial" w:cs="Arial"/>
          <w:b/>
          <w:caps/>
          <w:sz w:val="18"/>
          <w:szCs w:val="18"/>
        </w:rPr>
        <w:t>Hồng</w:t>
      </w:r>
      <w:r w:rsidR="00F43428">
        <w:rPr>
          <w:rFonts w:ascii="Arial" w:hAnsi="Arial" w:cs="Arial"/>
          <w:b/>
          <w:caps/>
          <w:sz w:val="18"/>
          <w:szCs w:val="18"/>
          <w:lang w:val="vi-VN"/>
        </w:rPr>
        <w:t xml:space="preserve"> Ân Hy VỌng</w:t>
      </w:r>
    </w:p>
    <w:p w14:paraId="08F0088B" w14:textId="19832665" w:rsidR="00DA3BAA" w:rsidRPr="00A71C8C" w:rsidRDefault="00EB3BB2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 w:rsidRPr="00A71C8C">
        <w:rPr>
          <w:rFonts w:ascii="Arial" w:hAnsi="Arial" w:cs="Arial"/>
          <w:noProof/>
          <w:sz w:val="18"/>
          <w:szCs w:val="18"/>
        </w:rPr>
        <w:t xml:space="preserve">03 </w:t>
      </w:r>
      <w:r w:rsidR="00852232" w:rsidRPr="00A71C8C">
        <w:rPr>
          <w:rFonts w:ascii="Arial" w:hAnsi="Arial" w:cs="Arial"/>
          <w:noProof/>
          <w:sz w:val="18"/>
          <w:szCs w:val="18"/>
        </w:rPr>
        <w:t>Lời</w:t>
      </w:r>
      <w:r w:rsidRPr="00A71C8C">
        <w:rPr>
          <w:rFonts w:ascii="Arial" w:hAnsi="Arial" w:cs="Arial"/>
          <w:noProof/>
          <w:sz w:val="18"/>
          <w:szCs w:val="18"/>
        </w:rPr>
        <w:t xml:space="preserve"> Ngỏ</w:t>
      </w:r>
      <w:r w:rsidR="002F4510">
        <w:rPr>
          <w:rFonts w:ascii="Arial" w:hAnsi="Arial" w:cs="Arial"/>
          <w:noProof/>
          <w:sz w:val="18"/>
          <w:szCs w:val="18"/>
          <w:lang w:val="vi-VN"/>
        </w:rPr>
        <w:t xml:space="preserve"> .......................................................................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.....</w:t>
      </w:r>
      <w:r w:rsidRPr="00A71C8C">
        <w:rPr>
          <w:rFonts w:ascii="Arial" w:hAnsi="Arial" w:cs="Arial"/>
          <w:noProof/>
          <w:sz w:val="18"/>
          <w:szCs w:val="18"/>
        </w:rPr>
        <w:t>Ban Thường Vụ</w:t>
      </w:r>
    </w:p>
    <w:p w14:paraId="247A819A" w14:textId="1CF791EF" w:rsidR="00EB3BB2" w:rsidRDefault="002A03B9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4</w:t>
      </w:r>
      <w:r w:rsidR="00EB3BB2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FC677F">
        <w:rPr>
          <w:rFonts w:ascii="Arial" w:hAnsi="Arial" w:cs="Arial"/>
          <w:noProof/>
          <w:sz w:val="18"/>
          <w:szCs w:val="18"/>
        </w:rPr>
        <w:t>Xuân</w:t>
      </w:r>
      <w:r w:rsidR="00FC677F">
        <w:rPr>
          <w:rFonts w:ascii="Arial" w:hAnsi="Arial" w:cs="Arial"/>
          <w:noProof/>
          <w:sz w:val="18"/>
          <w:szCs w:val="18"/>
          <w:lang w:val="vi-VN"/>
        </w:rPr>
        <w:t xml:space="preserve"> và Hy Vọng..........................</w:t>
      </w:r>
      <w:r w:rsidR="00D72B26">
        <w:rPr>
          <w:rFonts w:ascii="Arial" w:hAnsi="Arial" w:cs="Arial"/>
          <w:noProof/>
          <w:sz w:val="18"/>
          <w:szCs w:val="18"/>
          <w:lang w:val="vi-VN"/>
        </w:rPr>
        <w:t>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......</w:t>
      </w:r>
      <w:r w:rsidR="00FC677F">
        <w:rPr>
          <w:rFonts w:ascii="Arial" w:hAnsi="Arial" w:cs="Arial"/>
          <w:noProof/>
          <w:sz w:val="18"/>
          <w:szCs w:val="18"/>
          <w:lang w:val="vi-VN"/>
        </w:rPr>
        <w:t>Linh Mục Phêrô Nguyễn Quan Vinh</w:t>
      </w:r>
    </w:p>
    <w:p w14:paraId="0D493BA8" w14:textId="3AFEEA34" w:rsidR="009D0E98" w:rsidRPr="00A71C8C" w:rsidRDefault="009D0E98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vi-VN"/>
        </w:rPr>
        <w:t>6 Tuổi Già, Tuổi Hạc, Tuổi Vàng</w:t>
      </w:r>
      <w:r>
        <w:rPr>
          <w:rFonts w:ascii="Arial" w:hAnsi="Arial" w:cs="Arial"/>
          <w:noProof/>
          <w:sz w:val="18"/>
          <w:szCs w:val="18"/>
          <w:lang w:val="vi-VN"/>
        </w:rPr>
        <w:t>....</w:t>
      </w:r>
      <w:r>
        <w:rPr>
          <w:rFonts w:ascii="Arial" w:hAnsi="Arial" w:cs="Arial"/>
          <w:noProof/>
          <w:sz w:val="18"/>
          <w:szCs w:val="18"/>
          <w:lang w:val="vi-VN"/>
        </w:rPr>
        <w:t>.......................................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</w:t>
      </w:r>
      <w:r>
        <w:rPr>
          <w:rFonts w:ascii="Arial" w:hAnsi="Arial" w:cs="Arial"/>
          <w:noProof/>
          <w:sz w:val="18"/>
          <w:szCs w:val="18"/>
          <w:lang w:val="vi-VN"/>
        </w:rPr>
        <w:t>T</w:t>
      </w:r>
      <w:r>
        <w:rPr>
          <w:rFonts w:ascii="Arial" w:hAnsi="Arial" w:cs="Arial"/>
          <w:noProof/>
          <w:sz w:val="18"/>
          <w:szCs w:val="18"/>
          <w:lang w:val="vi-VN"/>
        </w:rPr>
        <w:t>ôn Thất Đàn</w:t>
      </w:r>
    </w:p>
    <w:p w14:paraId="0ACAC1F2" w14:textId="17985E46" w:rsidR="00A71C8C" w:rsidRPr="00FC677F" w:rsidRDefault="009D0E98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9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FC677F">
        <w:rPr>
          <w:rFonts w:ascii="Arial" w:hAnsi="Arial" w:cs="Arial"/>
          <w:noProof/>
          <w:sz w:val="18"/>
          <w:szCs w:val="18"/>
        </w:rPr>
        <w:t>Những</w:t>
      </w:r>
      <w:r w:rsidR="00FC677F">
        <w:rPr>
          <w:rFonts w:ascii="Arial" w:hAnsi="Arial" w:cs="Arial"/>
          <w:noProof/>
          <w:sz w:val="18"/>
          <w:szCs w:val="18"/>
          <w:lang w:val="vi-VN"/>
        </w:rPr>
        <w:t xml:space="preserve"> chuyện thật ngắn và thật buồn............................</w:t>
      </w:r>
      <w:r>
        <w:rPr>
          <w:rFonts w:ascii="Arial" w:hAnsi="Arial" w:cs="Arial"/>
          <w:noProof/>
          <w:sz w:val="18"/>
          <w:szCs w:val="18"/>
          <w:lang w:val="vi-VN"/>
        </w:rPr>
        <w:t>..</w:t>
      </w:r>
      <w:r w:rsidR="00FC677F">
        <w:rPr>
          <w:rFonts w:ascii="Arial" w:hAnsi="Arial" w:cs="Arial"/>
          <w:noProof/>
          <w:sz w:val="18"/>
          <w:szCs w:val="18"/>
          <w:lang w:val="vi-VN"/>
        </w:rPr>
        <w:t>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</w:t>
      </w:r>
      <w:r w:rsidR="00FC677F">
        <w:rPr>
          <w:rFonts w:ascii="Arial" w:hAnsi="Arial" w:cs="Arial"/>
          <w:noProof/>
          <w:sz w:val="18"/>
          <w:szCs w:val="18"/>
          <w:lang w:val="vi-VN"/>
        </w:rPr>
        <w:t>Tôn Thất Đàn</w:t>
      </w:r>
    </w:p>
    <w:p w14:paraId="1F7F21F4" w14:textId="3AC8EC33" w:rsidR="00A71C8C" w:rsidRPr="00FC677F" w:rsidRDefault="009D0E98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11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FC677F">
        <w:rPr>
          <w:rFonts w:ascii="Arial" w:hAnsi="Arial" w:cs="Arial"/>
          <w:noProof/>
          <w:sz w:val="18"/>
          <w:szCs w:val="18"/>
        </w:rPr>
        <w:t>Xuân</w:t>
      </w:r>
      <w:r w:rsidR="00FC677F">
        <w:rPr>
          <w:rFonts w:ascii="Arial" w:hAnsi="Arial" w:cs="Arial"/>
          <w:noProof/>
          <w:sz w:val="18"/>
          <w:szCs w:val="18"/>
          <w:lang w:val="vi-VN"/>
        </w:rPr>
        <w:t xml:space="preserve"> Hy Vọng......................................................................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</w:t>
      </w:r>
      <w:r w:rsidR="00FC677F">
        <w:rPr>
          <w:rFonts w:ascii="Arial" w:hAnsi="Arial" w:cs="Arial"/>
          <w:noProof/>
          <w:sz w:val="18"/>
          <w:szCs w:val="18"/>
          <w:lang w:val="vi-VN"/>
        </w:rPr>
        <w:t>....Lê Thiên</w:t>
      </w:r>
    </w:p>
    <w:p w14:paraId="050E419A" w14:textId="252BD288" w:rsidR="00E765BF" w:rsidRDefault="0040543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13</w:t>
      </w:r>
      <w:r w:rsidR="00E765BF">
        <w:rPr>
          <w:rFonts w:ascii="Arial" w:hAnsi="Arial" w:cs="Arial"/>
          <w:noProof/>
          <w:sz w:val="18"/>
          <w:szCs w:val="18"/>
        </w:rPr>
        <w:t xml:space="preserve"> </w:t>
      </w:r>
      <w:r w:rsidR="00770749">
        <w:rPr>
          <w:rFonts w:ascii="Arial" w:hAnsi="Arial" w:cs="Arial"/>
          <w:noProof/>
          <w:sz w:val="18"/>
          <w:szCs w:val="18"/>
        </w:rPr>
        <w:t>Năm</w:t>
      </w:r>
      <w:r w:rsidR="00770749">
        <w:rPr>
          <w:rFonts w:ascii="Arial" w:hAnsi="Arial" w:cs="Arial"/>
          <w:noProof/>
          <w:sz w:val="18"/>
          <w:szCs w:val="18"/>
          <w:lang w:val="vi-VN"/>
        </w:rPr>
        <w:t xml:space="preserve"> Tân Sửu Chuyện Con Trâu......................................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</w:t>
      </w:r>
      <w:r w:rsidR="00770749">
        <w:rPr>
          <w:rFonts w:ascii="Arial" w:hAnsi="Arial" w:cs="Arial"/>
          <w:noProof/>
          <w:sz w:val="18"/>
          <w:szCs w:val="18"/>
          <w:lang w:val="vi-VN"/>
        </w:rPr>
        <w:t>Lão Nông C</w:t>
      </w:r>
      <w:r w:rsidR="00770749" w:rsidRPr="00A71C8C">
        <w:rPr>
          <w:rFonts w:ascii="Arial" w:hAnsi="Arial" w:cs="Arial"/>
          <w:noProof/>
          <w:sz w:val="18"/>
          <w:szCs w:val="18"/>
        </w:rPr>
        <w:t>Đ</w:t>
      </w:r>
    </w:p>
    <w:p w14:paraId="0EF77668" w14:textId="26294F95" w:rsidR="00852232" w:rsidRPr="00770749" w:rsidRDefault="0040543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15</w:t>
      </w:r>
      <w:r w:rsidR="006F3E35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770749">
        <w:rPr>
          <w:rFonts w:ascii="Arial" w:hAnsi="Arial" w:cs="Arial"/>
          <w:noProof/>
          <w:sz w:val="18"/>
          <w:szCs w:val="18"/>
        </w:rPr>
        <w:t>Mừng</w:t>
      </w:r>
      <w:r w:rsidR="00770749">
        <w:rPr>
          <w:rFonts w:ascii="Arial" w:hAnsi="Arial" w:cs="Arial"/>
          <w:noProof/>
          <w:sz w:val="18"/>
          <w:szCs w:val="18"/>
          <w:lang w:val="vi-VN"/>
        </w:rPr>
        <w:t xml:space="preserve"> Xuân Tân Sửu........................................................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</w:t>
      </w:r>
      <w:r w:rsidR="00770749">
        <w:rPr>
          <w:rFonts w:ascii="Arial" w:hAnsi="Arial" w:cs="Arial"/>
          <w:noProof/>
          <w:sz w:val="18"/>
          <w:szCs w:val="18"/>
          <w:lang w:val="vi-VN"/>
        </w:rPr>
        <w:t>Lão Bộc</w:t>
      </w:r>
    </w:p>
    <w:p w14:paraId="468635DE" w14:textId="37AB2352" w:rsidR="00852232" w:rsidRPr="00770749" w:rsidRDefault="00EB3BB2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 w:rsidRPr="00A71C8C">
        <w:rPr>
          <w:rFonts w:ascii="Arial" w:hAnsi="Arial" w:cs="Arial"/>
          <w:noProof/>
          <w:sz w:val="18"/>
          <w:szCs w:val="18"/>
        </w:rPr>
        <w:t>16</w:t>
      </w:r>
      <w:r w:rsidR="006F3E35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770749">
        <w:rPr>
          <w:rFonts w:ascii="Arial" w:hAnsi="Arial" w:cs="Arial"/>
          <w:noProof/>
          <w:sz w:val="18"/>
          <w:szCs w:val="18"/>
        </w:rPr>
        <w:t>Đặc</w:t>
      </w:r>
      <w:r w:rsidR="00770749">
        <w:rPr>
          <w:rFonts w:ascii="Arial" w:hAnsi="Arial" w:cs="Arial"/>
          <w:noProof/>
          <w:sz w:val="18"/>
          <w:szCs w:val="18"/>
          <w:lang w:val="vi-VN"/>
        </w:rPr>
        <w:t xml:space="preserve"> San Cộng Đoàn............................................................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</w:t>
      </w:r>
      <w:r w:rsidR="00770749">
        <w:rPr>
          <w:rFonts w:ascii="Arial" w:hAnsi="Arial" w:cs="Arial"/>
          <w:noProof/>
          <w:sz w:val="18"/>
          <w:szCs w:val="18"/>
          <w:lang w:val="vi-VN"/>
        </w:rPr>
        <w:t>.Lữ Thứ</w:t>
      </w:r>
    </w:p>
    <w:p w14:paraId="25CD676F" w14:textId="59730393" w:rsidR="00A71C8C" w:rsidRPr="00424CE4" w:rsidRDefault="0040543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  <w:lang w:val="vi-VN"/>
        </w:rPr>
        <w:t>18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424CE4">
        <w:rPr>
          <w:rFonts w:ascii="Arial" w:hAnsi="Arial" w:cs="Arial"/>
          <w:noProof/>
          <w:sz w:val="18"/>
          <w:szCs w:val="18"/>
        </w:rPr>
        <w:t>Pham</w:t>
      </w:r>
      <w:r w:rsidR="00424CE4">
        <w:rPr>
          <w:rFonts w:ascii="Arial" w:hAnsi="Arial" w:cs="Arial"/>
          <w:noProof/>
          <w:sz w:val="18"/>
          <w:szCs w:val="18"/>
          <w:lang w:val="vi-VN"/>
        </w:rPr>
        <w:t xml:space="preserve"> Van Hoạt.................................................................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</w:t>
      </w:r>
      <w:r w:rsidR="00424CE4">
        <w:rPr>
          <w:rFonts w:ascii="Arial" w:hAnsi="Arial" w:cs="Arial"/>
          <w:noProof/>
          <w:sz w:val="18"/>
          <w:szCs w:val="18"/>
          <w:lang w:val="vi-VN"/>
        </w:rPr>
        <w:t>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</w:t>
      </w:r>
      <w:r w:rsidR="00424CE4">
        <w:rPr>
          <w:rFonts w:ascii="Arial" w:hAnsi="Arial" w:cs="Arial"/>
          <w:noProof/>
          <w:sz w:val="18"/>
          <w:szCs w:val="18"/>
          <w:lang w:val="vi-VN"/>
        </w:rPr>
        <w:t>Bạn Già</w:t>
      </w:r>
    </w:p>
    <w:p w14:paraId="7369F688" w14:textId="72B588D6" w:rsidR="00DF21AE" w:rsidRPr="00424CE4" w:rsidRDefault="0040543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21</w:t>
      </w:r>
      <w:r w:rsidR="00EB3BB2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424CE4">
        <w:rPr>
          <w:rFonts w:ascii="Arial" w:hAnsi="Arial" w:cs="Arial"/>
          <w:noProof/>
          <w:sz w:val="18"/>
          <w:szCs w:val="18"/>
        </w:rPr>
        <w:t>Dạ</w:t>
      </w:r>
      <w:r w:rsidR="00424CE4">
        <w:rPr>
          <w:rFonts w:ascii="Arial" w:hAnsi="Arial" w:cs="Arial"/>
          <w:noProof/>
          <w:sz w:val="18"/>
          <w:szCs w:val="18"/>
          <w:lang w:val="vi-VN"/>
        </w:rPr>
        <w:t xml:space="preserve"> Hội Tình Yêu...........................................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</w:t>
      </w:r>
      <w:r w:rsidR="00424CE4">
        <w:rPr>
          <w:rFonts w:ascii="Arial" w:hAnsi="Arial" w:cs="Arial"/>
          <w:noProof/>
          <w:sz w:val="18"/>
          <w:szCs w:val="18"/>
          <w:lang w:val="vi-VN"/>
        </w:rPr>
        <w:t>..Nguyễn Ngọc &amp; Lê Thiên</w:t>
      </w:r>
    </w:p>
    <w:p w14:paraId="4323BC03" w14:textId="6E30AF2A" w:rsidR="00EB3BB2" w:rsidRDefault="0040543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22</w:t>
      </w:r>
      <w:r w:rsidR="00EB3BB2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424CE4">
        <w:rPr>
          <w:rFonts w:ascii="Arial" w:hAnsi="Arial" w:cs="Arial"/>
          <w:noProof/>
          <w:sz w:val="18"/>
          <w:szCs w:val="18"/>
        </w:rPr>
        <w:t>Thánh</w:t>
      </w:r>
      <w:r w:rsidR="00424CE4">
        <w:rPr>
          <w:rFonts w:ascii="Arial" w:hAnsi="Arial" w:cs="Arial"/>
          <w:noProof/>
          <w:sz w:val="18"/>
          <w:szCs w:val="18"/>
          <w:lang w:val="vi-VN"/>
        </w:rPr>
        <w:t xml:space="preserve"> Lễ Trực Tuyến.......................................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.......................</w:t>
      </w:r>
      <w:r w:rsidR="00424CE4">
        <w:rPr>
          <w:rFonts w:ascii="Arial" w:hAnsi="Arial" w:cs="Arial"/>
          <w:noProof/>
          <w:sz w:val="18"/>
          <w:szCs w:val="18"/>
          <w:lang w:val="vi-VN"/>
        </w:rPr>
        <w:t>Phận Già</w:t>
      </w:r>
    </w:p>
    <w:p w14:paraId="1699E06E" w14:textId="17A95C3A" w:rsidR="0040543D" w:rsidRPr="00A71C8C" w:rsidRDefault="0040543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vi-VN"/>
        </w:rPr>
        <w:t>24 Tuổi Già Mặn Mà Ngày Tình Yêu.........................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</w:t>
      </w:r>
      <w:r>
        <w:rPr>
          <w:rFonts w:ascii="Arial" w:hAnsi="Arial" w:cs="Arial"/>
          <w:noProof/>
          <w:sz w:val="18"/>
          <w:szCs w:val="18"/>
          <w:lang w:val="vi-VN"/>
        </w:rPr>
        <w:t>......................Lữ Thứ</w:t>
      </w:r>
    </w:p>
    <w:p w14:paraId="458F2F7A" w14:textId="17017C60" w:rsidR="00A71C8C" w:rsidRPr="00A83545" w:rsidRDefault="0040543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26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A83545">
        <w:rPr>
          <w:rFonts w:ascii="Arial" w:hAnsi="Arial" w:cs="Arial"/>
          <w:noProof/>
          <w:sz w:val="18"/>
          <w:szCs w:val="18"/>
        </w:rPr>
        <w:t>Tình</w:t>
      </w:r>
      <w:r w:rsidR="00A83545">
        <w:rPr>
          <w:rFonts w:ascii="Arial" w:hAnsi="Arial" w:cs="Arial"/>
          <w:noProof/>
          <w:sz w:val="18"/>
          <w:szCs w:val="18"/>
          <w:lang w:val="vi-VN"/>
        </w:rPr>
        <w:t xml:space="preserve"> Già Thời C</w:t>
      </w:r>
      <w:r w:rsidR="00A83545">
        <w:rPr>
          <w:rFonts w:ascii="Arial" w:hAnsi="Arial" w:cs="Arial"/>
          <w:noProof/>
          <w:sz w:val="18"/>
          <w:szCs w:val="18"/>
        </w:rPr>
        <w:t>orona…………………………………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</w:t>
      </w:r>
      <w:r w:rsidR="00A83545">
        <w:rPr>
          <w:rFonts w:ascii="Arial" w:hAnsi="Arial" w:cs="Arial"/>
          <w:noProof/>
          <w:sz w:val="18"/>
          <w:szCs w:val="18"/>
        </w:rPr>
        <w:t>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...............</w:t>
      </w:r>
      <w:r w:rsidR="00A83545">
        <w:rPr>
          <w:rFonts w:ascii="Arial" w:hAnsi="Arial" w:cs="Arial"/>
          <w:noProof/>
          <w:sz w:val="18"/>
          <w:szCs w:val="18"/>
          <w:lang w:val="vi-VN"/>
        </w:rPr>
        <w:t>Dân Trời</w:t>
      </w:r>
    </w:p>
    <w:p w14:paraId="211D39CF" w14:textId="3A05E108" w:rsidR="00A71C8C" w:rsidRPr="00A83545" w:rsidRDefault="0040543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28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A83545">
        <w:rPr>
          <w:rFonts w:ascii="Arial" w:hAnsi="Arial" w:cs="Arial"/>
          <w:noProof/>
          <w:sz w:val="18"/>
          <w:szCs w:val="18"/>
        </w:rPr>
        <w:t>Học</w:t>
      </w:r>
      <w:r w:rsidR="00A83545">
        <w:rPr>
          <w:rFonts w:ascii="Arial" w:hAnsi="Arial" w:cs="Arial"/>
          <w:noProof/>
          <w:sz w:val="18"/>
          <w:szCs w:val="18"/>
          <w:lang w:val="vi-VN"/>
        </w:rPr>
        <w:t xml:space="preserve"> Cùng Mẹ T</w:t>
      </w:r>
      <w:r w:rsidR="00A83545">
        <w:rPr>
          <w:rFonts w:ascii="Arial" w:hAnsi="Arial" w:cs="Arial"/>
          <w:noProof/>
          <w:sz w:val="18"/>
          <w:szCs w:val="18"/>
        </w:rPr>
        <w:t>eresa…………………………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</w:t>
      </w:r>
      <w:r w:rsidR="00A83545">
        <w:rPr>
          <w:rFonts w:ascii="Arial" w:hAnsi="Arial" w:cs="Arial"/>
          <w:noProof/>
          <w:sz w:val="18"/>
          <w:szCs w:val="18"/>
        </w:rPr>
        <w:t>Lê</w:t>
      </w:r>
      <w:r w:rsidR="00A83545">
        <w:rPr>
          <w:rFonts w:ascii="Arial" w:hAnsi="Arial" w:cs="Arial"/>
          <w:noProof/>
          <w:sz w:val="18"/>
          <w:szCs w:val="18"/>
          <w:lang w:val="vi-VN"/>
        </w:rPr>
        <w:t xml:space="preserve"> Thiên &amp; Nguyễn Ngọc</w:t>
      </w:r>
    </w:p>
    <w:p w14:paraId="793F6F8C" w14:textId="172DB58F" w:rsidR="00A71C8C" w:rsidRPr="00002762" w:rsidRDefault="0040543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30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002762">
        <w:rPr>
          <w:rFonts w:ascii="Arial" w:hAnsi="Arial" w:cs="Arial"/>
          <w:noProof/>
          <w:sz w:val="18"/>
          <w:szCs w:val="18"/>
        </w:rPr>
        <w:t>Ngày</w:t>
      </w:r>
      <w:r w:rsidR="00002762">
        <w:rPr>
          <w:rFonts w:ascii="Arial" w:hAnsi="Arial" w:cs="Arial"/>
          <w:noProof/>
          <w:sz w:val="18"/>
          <w:szCs w:val="18"/>
          <w:lang w:val="vi-VN"/>
        </w:rPr>
        <w:t xml:space="preserve"> Tết Nguyên Đáng................................................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</w:t>
      </w:r>
      <w:r w:rsidR="00002762">
        <w:rPr>
          <w:rFonts w:ascii="Arial" w:hAnsi="Arial" w:cs="Arial"/>
          <w:noProof/>
          <w:sz w:val="18"/>
          <w:szCs w:val="18"/>
          <w:lang w:val="vi-VN"/>
        </w:rPr>
        <w:t>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..........</w:t>
      </w:r>
      <w:r w:rsidR="00002762">
        <w:rPr>
          <w:rFonts w:ascii="Arial" w:hAnsi="Arial" w:cs="Arial"/>
          <w:noProof/>
          <w:sz w:val="18"/>
          <w:szCs w:val="18"/>
          <w:lang w:val="vi-VN"/>
        </w:rPr>
        <w:t>Sưu Tầm</w:t>
      </w:r>
    </w:p>
    <w:p w14:paraId="11A7344A" w14:textId="38C1DBDA" w:rsidR="00A71C8C" w:rsidRPr="00A71C8C" w:rsidRDefault="0040543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34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002762">
        <w:rPr>
          <w:rFonts w:ascii="Arial" w:hAnsi="Arial" w:cs="Arial"/>
          <w:noProof/>
          <w:sz w:val="18"/>
          <w:szCs w:val="18"/>
        </w:rPr>
        <w:t>Bà</w:t>
      </w:r>
      <w:r w:rsidR="00002762">
        <w:rPr>
          <w:rFonts w:ascii="Arial" w:hAnsi="Arial" w:cs="Arial"/>
          <w:noProof/>
          <w:sz w:val="18"/>
          <w:szCs w:val="18"/>
          <w:lang w:val="vi-VN"/>
        </w:rPr>
        <w:t xml:space="preserve"> Cố................................................................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....</w:t>
      </w:r>
      <w:r w:rsidR="00002762">
        <w:rPr>
          <w:rFonts w:ascii="Arial" w:hAnsi="Arial" w:cs="Arial"/>
          <w:noProof/>
          <w:sz w:val="18"/>
          <w:szCs w:val="18"/>
          <w:lang w:val="vi-VN"/>
        </w:rPr>
        <w:t>.............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</w:t>
      </w:r>
      <w:r w:rsidR="00002762">
        <w:rPr>
          <w:rFonts w:ascii="Arial" w:hAnsi="Arial" w:cs="Arial"/>
          <w:noProof/>
          <w:sz w:val="18"/>
          <w:szCs w:val="18"/>
          <w:lang w:val="vi-VN"/>
        </w:rPr>
        <w:t>Sưu Tầm</w:t>
      </w:r>
    </w:p>
    <w:p w14:paraId="568DBA0C" w14:textId="4403FF5C" w:rsidR="00A71C8C" w:rsidRPr="007658D3" w:rsidRDefault="00504C24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37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7658D3">
        <w:rPr>
          <w:rFonts w:ascii="Arial" w:hAnsi="Arial" w:cs="Arial"/>
          <w:noProof/>
          <w:sz w:val="18"/>
          <w:szCs w:val="18"/>
        </w:rPr>
        <w:t>Giải</w:t>
      </w:r>
      <w:r w:rsidR="007658D3">
        <w:rPr>
          <w:rFonts w:ascii="Arial" w:hAnsi="Arial" w:cs="Arial"/>
          <w:noProof/>
          <w:sz w:val="18"/>
          <w:szCs w:val="18"/>
          <w:lang w:val="vi-VN"/>
        </w:rPr>
        <w:t xml:space="preserve"> Tội..................................................................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</w:t>
      </w:r>
      <w:r w:rsidR="007658D3">
        <w:rPr>
          <w:rFonts w:ascii="Arial" w:hAnsi="Arial" w:cs="Arial"/>
          <w:noProof/>
          <w:sz w:val="18"/>
          <w:szCs w:val="18"/>
          <w:lang w:val="vi-VN"/>
        </w:rPr>
        <w:t>.........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.........</w:t>
      </w:r>
      <w:r w:rsidR="007658D3" w:rsidRPr="007658D3">
        <w:rPr>
          <w:rFonts w:ascii="Arial" w:hAnsi="Arial" w:cs="Arial"/>
          <w:noProof/>
          <w:sz w:val="18"/>
          <w:szCs w:val="18"/>
          <w:lang w:val="vi-VN"/>
        </w:rPr>
        <w:t xml:space="preserve"> </w:t>
      </w:r>
      <w:r w:rsidR="007658D3">
        <w:rPr>
          <w:rFonts w:ascii="Arial" w:hAnsi="Arial" w:cs="Arial"/>
          <w:noProof/>
          <w:sz w:val="18"/>
          <w:szCs w:val="18"/>
          <w:lang w:val="vi-VN"/>
        </w:rPr>
        <w:t>Sưu Tầm</w:t>
      </w:r>
    </w:p>
    <w:p w14:paraId="16273CEC" w14:textId="3ED17E52" w:rsidR="00A71C8C" w:rsidRDefault="00504C24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40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7658D3">
        <w:rPr>
          <w:rFonts w:ascii="Arial" w:hAnsi="Arial" w:cs="Arial"/>
          <w:noProof/>
          <w:sz w:val="18"/>
          <w:szCs w:val="18"/>
        </w:rPr>
        <w:t>Anna</w:t>
      </w:r>
      <w:r w:rsidR="007658D3">
        <w:rPr>
          <w:rFonts w:ascii="Arial" w:hAnsi="Arial" w:cs="Arial"/>
          <w:noProof/>
          <w:sz w:val="18"/>
          <w:szCs w:val="18"/>
          <w:lang w:val="vi-VN"/>
        </w:rPr>
        <w:t xml:space="preserve"> Trần Thị Kim Dung.........................................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.................</w:t>
      </w:r>
      <w:r w:rsidR="007658D3">
        <w:rPr>
          <w:rFonts w:ascii="Arial" w:hAnsi="Arial" w:cs="Arial"/>
          <w:noProof/>
          <w:sz w:val="18"/>
          <w:szCs w:val="18"/>
          <w:lang w:val="vi-VN"/>
        </w:rPr>
        <w:t>Lê Thiên</w:t>
      </w:r>
    </w:p>
    <w:p w14:paraId="7E2B6C5B" w14:textId="26B2560B" w:rsidR="00666F9F" w:rsidRPr="007658D3" w:rsidRDefault="00666F9F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  <w:lang w:val="vi-VN"/>
        </w:rPr>
        <w:t>51-54 Sinh Hoạt Cộng Đoàn</w:t>
      </w:r>
    </w:p>
    <w:p w14:paraId="7A58E60C" w14:textId="664CC6BF" w:rsidR="00A71C8C" w:rsidRPr="007658D3" w:rsidRDefault="002F57C5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55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7658D3">
        <w:rPr>
          <w:rFonts w:ascii="Arial" w:hAnsi="Arial" w:cs="Arial"/>
          <w:noProof/>
          <w:sz w:val="18"/>
          <w:szCs w:val="18"/>
        </w:rPr>
        <w:t>Năm</w:t>
      </w:r>
      <w:r w:rsidR="007658D3">
        <w:rPr>
          <w:rFonts w:ascii="Arial" w:hAnsi="Arial" w:cs="Arial"/>
          <w:noProof/>
          <w:sz w:val="18"/>
          <w:szCs w:val="18"/>
          <w:lang w:val="vi-VN"/>
        </w:rPr>
        <w:t xml:space="preserve"> Thánh Giuse...................................................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..............</w:t>
      </w:r>
      <w:r w:rsidR="007658D3">
        <w:rPr>
          <w:rFonts w:ascii="Arial" w:hAnsi="Arial" w:cs="Arial"/>
          <w:noProof/>
          <w:sz w:val="18"/>
          <w:szCs w:val="18"/>
          <w:lang w:val="vi-VN"/>
        </w:rPr>
        <w:t>Lê Thiên</w:t>
      </w:r>
    </w:p>
    <w:p w14:paraId="3F7E6307" w14:textId="12CD6E9D" w:rsidR="00A71C8C" w:rsidRPr="007658D3" w:rsidRDefault="002F57C5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66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7658D3">
        <w:rPr>
          <w:rFonts w:ascii="Arial" w:hAnsi="Arial" w:cs="Arial"/>
          <w:noProof/>
          <w:sz w:val="18"/>
          <w:szCs w:val="18"/>
        </w:rPr>
        <w:t>Thuốc</w:t>
      </w:r>
      <w:r w:rsidR="007658D3">
        <w:rPr>
          <w:rFonts w:ascii="Arial" w:hAnsi="Arial" w:cs="Arial"/>
          <w:noProof/>
          <w:sz w:val="18"/>
          <w:szCs w:val="18"/>
          <w:lang w:val="vi-VN"/>
        </w:rPr>
        <w:t xml:space="preserve"> Chủng Ngừa Covid........................................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</w:t>
      </w:r>
      <w:r w:rsidR="007658D3">
        <w:rPr>
          <w:rFonts w:ascii="Arial" w:hAnsi="Arial" w:cs="Arial"/>
          <w:noProof/>
          <w:sz w:val="18"/>
          <w:szCs w:val="18"/>
          <w:lang w:val="vi-VN"/>
        </w:rPr>
        <w:t>Trần Mạnh Trác</w:t>
      </w:r>
    </w:p>
    <w:p w14:paraId="6EA9E95E" w14:textId="49ED2E1F" w:rsidR="00A71C8C" w:rsidRPr="00062542" w:rsidRDefault="002F57C5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70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062542">
        <w:rPr>
          <w:rFonts w:ascii="Arial" w:hAnsi="Arial" w:cs="Arial"/>
          <w:noProof/>
          <w:sz w:val="18"/>
          <w:szCs w:val="18"/>
        </w:rPr>
        <w:t>Có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 xml:space="preserve"> Chúa Trong Đời.......................................................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.......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>.Sưu Tầm</w:t>
      </w:r>
    </w:p>
    <w:p w14:paraId="076AB596" w14:textId="6C49A3DA" w:rsidR="00A71C8C" w:rsidRPr="00A71C8C" w:rsidRDefault="002F57C5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72</w:t>
      </w:r>
      <w:r w:rsidR="00A71C8C" w:rsidRPr="00A71C8C">
        <w:rPr>
          <w:rFonts w:ascii="Arial" w:hAnsi="Arial" w:cs="Arial"/>
          <w:noProof/>
          <w:sz w:val="18"/>
          <w:szCs w:val="18"/>
        </w:rPr>
        <w:t xml:space="preserve"> </w:t>
      </w:r>
      <w:r w:rsidR="00062542">
        <w:rPr>
          <w:rFonts w:ascii="Arial" w:hAnsi="Arial" w:cs="Arial"/>
          <w:noProof/>
          <w:sz w:val="18"/>
          <w:szCs w:val="18"/>
        </w:rPr>
        <w:t>Mẹ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 xml:space="preserve"> Nuôi........................................................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>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>Linh Mục Bùi Hồng Phúc</w:t>
      </w:r>
    </w:p>
    <w:p w14:paraId="559E76DD" w14:textId="1150178B" w:rsidR="00062542" w:rsidRDefault="002F57C5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75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 xml:space="preserve"> Xin Em Hãy Lần Chuỗi......................................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>Linh Mục Giu</w:t>
      </w:r>
      <w:r w:rsidR="00062542">
        <w:rPr>
          <w:rFonts w:ascii="Arial" w:hAnsi="Arial" w:cs="Arial"/>
          <w:noProof/>
          <w:sz w:val="18"/>
          <w:szCs w:val="18"/>
        </w:rPr>
        <w:t>se Nguyễn</w:t>
      </w:r>
    </w:p>
    <w:p w14:paraId="4DE75E1C" w14:textId="197627A3" w:rsidR="00062542" w:rsidRDefault="002F57C5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  <w:lang w:val="vi-VN"/>
        </w:rPr>
        <w:t xml:space="preserve">77 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>Lá Thư Gửi Lạc...............................................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>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>...................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>Sưu Tầm</w:t>
      </w:r>
    </w:p>
    <w:p w14:paraId="36AE6ECD" w14:textId="78BDE7C1" w:rsidR="00062542" w:rsidRDefault="002F57C5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  <w:lang w:val="vi-VN"/>
        </w:rPr>
        <w:t xml:space="preserve">80 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>Như Tấm Bánh Bẻ Ra...................................</w:t>
      </w:r>
      <w:r w:rsidR="00062542" w:rsidRPr="00062542">
        <w:rPr>
          <w:rFonts w:ascii="Arial" w:hAnsi="Arial" w:cs="Arial"/>
          <w:noProof/>
          <w:sz w:val="18"/>
          <w:szCs w:val="18"/>
          <w:lang w:val="vi-VN"/>
        </w:rPr>
        <w:t xml:space="preserve"> 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...................</w:t>
      </w:r>
      <w:r w:rsidR="00062542">
        <w:rPr>
          <w:rFonts w:ascii="Arial" w:hAnsi="Arial" w:cs="Arial"/>
          <w:noProof/>
          <w:sz w:val="18"/>
          <w:szCs w:val="18"/>
          <w:lang w:val="vi-VN"/>
        </w:rPr>
        <w:t>Sưu Tầm</w:t>
      </w:r>
    </w:p>
    <w:p w14:paraId="77ED2C4D" w14:textId="004C0781" w:rsidR="00062542" w:rsidRDefault="001B716C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83</w:t>
      </w:r>
      <w:r>
        <w:rPr>
          <w:rFonts w:ascii="Arial" w:hAnsi="Arial" w:cs="Arial"/>
          <w:noProof/>
          <w:sz w:val="18"/>
          <w:szCs w:val="18"/>
          <w:lang w:val="vi-VN"/>
        </w:rPr>
        <w:t xml:space="preserve"> </w:t>
      </w:r>
      <w:r w:rsidR="00C70211">
        <w:rPr>
          <w:rFonts w:ascii="Arial" w:hAnsi="Arial" w:cs="Arial"/>
          <w:noProof/>
          <w:sz w:val="18"/>
          <w:szCs w:val="18"/>
        </w:rPr>
        <w:t>Cho</w:t>
      </w:r>
      <w:r w:rsidR="00C70211">
        <w:rPr>
          <w:rFonts w:ascii="Arial" w:hAnsi="Arial" w:cs="Arial"/>
          <w:noProof/>
          <w:sz w:val="18"/>
          <w:szCs w:val="18"/>
          <w:lang w:val="vi-VN"/>
        </w:rPr>
        <w:t xml:space="preserve"> Thì Có Phúc Hơn Nhận...........................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</w:t>
      </w:r>
      <w:r w:rsidR="00C70211" w:rsidRPr="00C70211">
        <w:rPr>
          <w:rFonts w:ascii="Arial" w:hAnsi="Arial" w:cs="Arial"/>
          <w:noProof/>
          <w:sz w:val="18"/>
          <w:szCs w:val="18"/>
          <w:lang w:val="vi-VN"/>
        </w:rPr>
        <w:t xml:space="preserve"> </w:t>
      </w:r>
      <w:r w:rsidR="00C70211">
        <w:rPr>
          <w:rFonts w:ascii="Arial" w:hAnsi="Arial" w:cs="Arial"/>
          <w:noProof/>
          <w:sz w:val="18"/>
          <w:szCs w:val="18"/>
          <w:lang w:val="vi-VN"/>
        </w:rPr>
        <w:t>Linh Mục Bùi Hồng Phúc</w:t>
      </w:r>
    </w:p>
    <w:p w14:paraId="6A42DC93" w14:textId="540529DE" w:rsidR="00B83E9E" w:rsidRDefault="001B716C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  <w:lang w:val="vi-VN"/>
        </w:rPr>
        <w:t xml:space="preserve">85 </w:t>
      </w:r>
      <w:r w:rsidR="00B83E9E">
        <w:rPr>
          <w:rFonts w:ascii="Arial" w:hAnsi="Arial" w:cs="Arial"/>
          <w:noProof/>
          <w:sz w:val="18"/>
          <w:szCs w:val="18"/>
          <w:lang w:val="vi-VN"/>
        </w:rPr>
        <w:t>Tình Người...</w:t>
      </w:r>
      <w:r>
        <w:rPr>
          <w:rFonts w:ascii="Arial" w:hAnsi="Arial" w:cs="Arial"/>
          <w:noProof/>
          <w:sz w:val="18"/>
          <w:szCs w:val="18"/>
          <w:lang w:val="vi-VN"/>
        </w:rPr>
        <w:t>..</w:t>
      </w:r>
      <w:r w:rsidR="00B83E9E">
        <w:rPr>
          <w:rFonts w:ascii="Arial" w:hAnsi="Arial" w:cs="Arial"/>
          <w:noProof/>
          <w:sz w:val="18"/>
          <w:szCs w:val="18"/>
          <w:lang w:val="vi-VN"/>
        </w:rPr>
        <w:t>..........................................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..........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...</w:t>
      </w:r>
      <w:r w:rsidR="003C5BD6">
        <w:rPr>
          <w:rFonts w:ascii="Arial" w:hAnsi="Arial" w:cs="Arial"/>
          <w:noProof/>
          <w:sz w:val="18"/>
          <w:szCs w:val="18"/>
          <w:lang w:val="vi-VN"/>
        </w:rPr>
        <w:t>Ant</w:t>
      </w:r>
      <w:r w:rsidR="003C5BD6">
        <w:rPr>
          <w:rFonts w:ascii="Arial" w:hAnsi="Arial" w:cs="Arial"/>
          <w:noProof/>
          <w:sz w:val="18"/>
          <w:szCs w:val="18"/>
          <w:lang w:val="vi-VN"/>
        </w:rPr>
        <w:t>ô</w:t>
      </w:r>
      <w:r w:rsidR="00B83E9E">
        <w:rPr>
          <w:rFonts w:ascii="Arial" w:hAnsi="Arial" w:cs="Arial"/>
          <w:noProof/>
          <w:sz w:val="18"/>
          <w:szCs w:val="18"/>
          <w:lang w:val="vi-VN"/>
        </w:rPr>
        <w:t>n Hoàng Văn Phúc</w:t>
      </w:r>
    </w:p>
    <w:p w14:paraId="65036362" w14:textId="4D9136AF" w:rsidR="00B83E9E" w:rsidRDefault="001B716C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  <w:lang w:val="vi-VN"/>
        </w:rPr>
        <w:t xml:space="preserve">90 </w:t>
      </w:r>
      <w:r w:rsidR="00B83E9E">
        <w:rPr>
          <w:rFonts w:ascii="Arial" w:hAnsi="Arial" w:cs="Arial"/>
          <w:noProof/>
          <w:sz w:val="18"/>
          <w:szCs w:val="18"/>
          <w:lang w:val="vi-VN"/>
        </w:rPr>
        <w:t>Phép Lạ Chuỗi Mân Côi.............................</w:t>
      </w:r>
      <w:r>
        <w:rPr>
          <w:rFonts w:ascii="Arial" w:hAnsi="Arial" w:cs="Arial"/>
          <w:noProof/>
          <w:sz w:val="18"/>
          <w:szCs w:val="18"/>
          <w:lang w:val="vi-VN"/>
        </w:rPr>
        <w:t>.</w:t>
      </w:r>
      <w:r w:rsidR="00B83E9E">
        <w:rPr>
          <w:rFonts w:ascii="Arial" w:hAnsi="Arial" w:cs="Arial"/>
          <w:noProof/>
          <w:sz w:val="18"/>
          <w:szCs w:val="18"/>
          <w:lang w:val="vi-VN"/>
        </w:rPr>
        <w:t>..</w:t>
      </w:r>
      <w:r w:rsidR="00AA33E5">
        <w:rPr>
          <w:rFonts w:ascii="Arial" w:hAnsi="Arial" w:cs="Arial"/>
          <w:noProof/>
          <w:sz w:val="18"/>
          <w:szCs w:val="18"/>
          <w:lang w:val="vi-VN"/>
        </w:rPr>
        <w:t>.</w:t>
      </w:r>
      <w:r w:rsidR="00C52264">
        <w:rPr>
          <w:rFonts w:ascii="Arial" w:hAnsi="Arial" w:cs="Arial"/>
          <w:noProof/>
          <w:sz w:val="18"/>
          <w:szCs w:val="18"/>
          <w:lang w:val="vi-VN"/>
        </w:rPr>
        <w:t>..</w:t>
      </w:r>
      <w:r w:rsidR="00B83E9E">
        <w:rPr>
          <w:rFonts w:ascii="Arial" w:hAnsi="Arial" w:cs="Arial"/>
          <w:noProof/>
          <w:sz w:val="18"/>
          <w:szCs w:val="18"/>
          <w:lang w:val="vi-VN"/>
        </w:rPr>
        <w:t>Thomas Nguyễn Văn Hiệp</w:t>
      </w:r>
    </w:p>
    <w:p w14:paraId="6D452780" w14:textId="77777777" w:rsidR="00A942AD" w:rsidRDefault="00A942A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</w:p>
    <w:p w14:paraId="5F67E886" w14:textId="4E0F2885" w:rsidR="0023040B" w:rsidRDefault="0023040B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b/>
          <w:sz w:val="18"/>
          <w:szCs w:val="18"/>
        </w:rPr>
      </w:pPr>
      <w:r w:rsidRPr="00A71C8C">
        <w:rPr>
          <w:rFonts w:ascii="Arial" w:hAnsi="Arial" w:cs="Arial"/>
          <w:b/>
          <w:sz w:val="18"/>
          <w:szCs w:val="18"/>
        </w:rPr>
        <w:t xml:space="preserve">VƯỜN THƠ </w:t>
      </w:r>
    </w:p>
    <w:p w14:paraId="23CD1D3E" w14:textId="08CBCDF9" w:rsidR="009D0E98" w:rsidRDefault="0040543D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bCs/>
          <w:sz w:val="18"/>
          <w:szCs w:val="18"/>
          <w:lang w:val="vi-VN"/>
        </w:rPr>
      </w:pPr>
      <w:r>
        <w:rPr>
          <w:rFonts w:ascii="Arial" w:hAnsi="Arial" w:cs="Arial"/>
          <w:bCs/>
          <w:sz w:val="18"/>
          <w:szCs w:val="18"/>
          <w:lang w:val="vi-VN"/>
        </w:rPr>
        <w:t xml:space="preserve">8, </w:t>
      </w:r>
      <w:r w:rsidR="00484B78">
        <w:rPr>
          <w:rFonts w:ascii="Arial" w:hAnsi="Arial" w:cs="Arial"/>
          <w:bCs/>
          <w:sz w:val="18"/>
          <w:szCs w:val="18"/>
          <w:lang w:val="vi-VN"/>
        </w:rPr>
        <w:t>12,17, 20, 36, 41, 45, 47, 50, 79, 82, 84</w:t>
      </w:r>
      <w:r w:rsidR="00FF352E">
        <w:rPr>
          <w:rFonts w:ascii="Arial" w:hAnsi="Arial" w:cs="Arial"/>
          <w:bCs/>
          <w:sz w:val="18"/>
          <w:szCs w:val="18"/>
          <w:lang w:val="vi-VN"/>
        </w:rPr>
        <w:t>....</w:t>
      </w:r>
      <w:r w:rsidR="00484B78">
        <w:rPr>
          <w:rFonts w:ascii="Arial" w:hAnsi="Arial" w:cs="Arial"/>
          <w:bCs/>
          <w:sz w:val="18"/>
          <w:szCs w:val="18"/>
          <w:lang w:val="vi-VN"/>
        </w:rPr>
        <w:t>................................</w:t>
      </w:r>
      <w:r w:rsidR="00C52264">
        <w:rPr>
          <w:rFonts w:ascii="Arial" w:hAnsi="Arial" w:cs="Arial"/>
          <w:bCs/>
          <w:sz w:val="18"/>
          <w:szCs w:val="18"/>
          <w:lang w:val="vi-VN"/>
        </w:rPr>
        <w:t>..</w:t>
      </w:r>
      <w:r w:rsidR="00484B78">
        <w:rPr>
          <w:rFonts w:ascii="Arial" w:hAnsi="Arial" w:cs="Arial"/>
          <w:bCs/>
          <w:sz w:val="18"/>
          <w:szCs w:val="18"/>
          <w:lang w:val="vi-VN"/>
        </w:rPr>
        <w:t>.Sưu Tầm</w:t>
      </w:r>
    </w:p>
    <w:p w14:paraId="45D1B284" w14:textId="53F02E05" w:rsidR="009D0E98" w:rsidRDefault="00B4188A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42</w:t>
      </w:r>
      <w:r>
        <w:rPr>
          <w:rFonts w:ascii="Arial" w:hAnsi="Arial" w:cs="Arial"/>
          <w:noProof/>
          <w:sz w:val="18"/>
          <w:szCs w:val="18"/>
          <w:lang w:val="vi-VN"/>
        </w:rPr>
        <w:t>-</w:t>
      </w:r>
      <w:r w:rsidR="00484B78">
        <w:rPr>
          <w:rFonts w:ascii="Arial" w:hAnsi="Arial" w:cs="Arial"/>
          <w:noProof/>
          <w:sz w:val="18"/>
          <w:szCs w:val="18"/>
          <w:lang w:val="vi-VN"/>
        </w:rPr>
        <w:t>43........................................................................................</w:t>
      </w:r>
      <w:r w:rsidR="00FF352E">
        <w:rPr>
          <w:rFonts w:ascii="Arial" w:hAnsi="Arial" w:cs="Arial"/>
          <w:noProof/>
          <w:sz w:val="18"/>
          <w:szCs w:val="18"/>
        </w:rPr>
        <w:t>Grace</w:t>
      </w:r>
      <w:r w:rsidR="00FF352E">
        <w:rPr>
          <w:rFonts w:ascii="Arial" w:hAnsi="Arial" w:cs="Arial"/>
          <w:noProof/>
          <w:sz w:val="18"/>
          <w:szCs w:val="18"/>
          <w:lang w:val="vi-VN"/>
        </w:rPr>
        <w:t xml:space="preserve"> Nguyễn</w:t>
      </w:r>
    </w:p>
    <w:p w14:paraId="0AAADB32" w14:textId="7F315361" w:rsidR="00567BC5" w:rsidRDefault="00B4188A" w:rsidP="00C52264">
      <w:pPr>
        <w:tabs>
          <w:tab w:val="right" w:leader="dot" w:pos="5760"/>
          <w:tab w:val="left" w:pos="9720"/>
        </w:tabs>
        <w:spacing w:line="360" w:lineRule="auto"/>
        <w:ind w:firstLine="0"/>
        <w:jc w:val="left"/>
        <w:rPr>
          <w:rFonts w:ascii="Arial" w:hAnsi="Arial" w:cs="Arial"/>
          <w:noProof/>
          <w:sz w:val="18"/>
          <w:szCs w:val="18"/>
          <w:lang w:val="vi-VN"/>
        </w:rPr>
      </w:pPr>
      <w:r>
        <w:rPr>
          <w:rFonts w:ascii="Arial" w:hAnsi="Arial" w:cs="Arial"/>
          <w:noProof/>
          <w:sz w:val="18"/>
          <w:szCs w:val="18"/>
        </w:rPr>
        <w:t>44</w:t>
      </w:r>
      <w:r>
        <w:rPr>
          <w:rFonts w:ascii="Arial" w:hAnsi="Arial" w:cs="Arial"/>
          <w:noProof/>
          <w:sz w:val="18"/>
          <w:szCs w:val="18"/>
          <w:lang w:val="vi-VN"/>
        </w:rPr>
        <w:t>-46, 48-49</w:t>
      </w:r>
      <w:r w:rsidR="00567BC5">
        <w:rPr>
          <w:rFonts w:ascii="Arial" w:hAnsi="Arial" w:cs="Arial"/>
          <w:noProof/>
          <w:sz w:val="18"/>
          <w:szCs w:val="18"/>
          <w:lang w:val="vi-VN"/>
        </w:rPr>
        <w:t>....</w:t>
      </w:r>
      <w:r w:rsidR="00484B78">
        <w:rPr>
          <w:rFonts w:ascii="Arial" w:hAnsi="Arial" w:cs="Arial"/>
          <w:noProof/>
          <w:sz w:val="18"/>
          <w:szCs w:val="18"/>
          <w:lang w:val="vi-VN"/>
        </w:rPr>
        <w:t>............................................................................</w:t>
      </w:r>
      <w:r w:rsidR="0023040B" w:rsidRPr="00A71C8C">
        <w:rPr>
          <w:rFonts w:ascii="Arial" w:hAnsi="Arial" w:cs="Arial"/>
          <w:noProof/>
          <w:sz w:val="18"/>
          <w:szCs w:val="18"/>
        </w:rPr>
        <w:t xml:space="preserve">Chương </w:t>
      </w:r>
      <w:r w:rsidR="00955DF4">
        <w:rPr>
          <w:rFonts w:ascii="Arial" w:hAnsi="Arial" w:cs="Arial"/>
          <w:noProof/>
          <w:sz w:val="18"/>
          <w:szCs w:val="18"/>
        </w:rPr>
        <w:t>Đài</w:t>
      </w:r>
    </w:p>
    <w:sectPr w:rsidR="00567BC5" w:rsidSect="00E04550">
      <w:headerReference w:type="default" r:id="rId11"/>
      <w:footerReference w:type="default" r:id="rId12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BFE55" w14:textId="77777777" w:rsidR="001E1F8C" w:rsidRDefault="001E1F8C" w:rsidP="00DD0E0A">
      <w:r>
        <w:separator/>
      </w:r>
    </w:p>
  </w:endnote>
  <w:endnote w:type="continuationSeparator" w:id="0">
    <w:p w14:paraId="3AAAD51E" w14:textId="77777777" w:rsidR="001E1F8C" w:rsidRDefault="001E1F8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Mang Tre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VN Ly Do">
    <w:altName w:val="Calibri"/>
    <w:panose1 w:val="03020702040505070503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0E00F" w14:textId="77777777" w:rsidR="001F17E7" w:rsidRDefault="001F17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EE8466" wp14:editId="3559E49E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85F5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457A4" wp14:editId="3FC30B0A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1A03FE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1A5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02D877D" wp14:editId="4DB3C2A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6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A390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TrBgIAAP0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43EED91" wp14:editId="7D2C7AEF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6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B1EFF" id="AutoShape 1" o:spid="_x0000_s1026" type="#_x0000_t34" style="position:absolute;margin-left:-22in;margin-top:756pt;width:9165.6pt;height:.9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ysBQIAAP0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B5B99" w14:textId="77777777" w:rsidR="001E1F8C" w:rsidRDefault="001E1F8C" w:rsidP="00DD0E0A">
      <w:r>
        <w:separator/>
      </w:r>
    </w:p>
  </w:footnote>
  <w:footnote w:type="continuationSeparator" w:id="0">
    <w:p w14:paraId="2917C12F" w14:textId="77777777" w:rsidR="001E1F8C" w:rsidRDefault="001E1F8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62152" w14:textId="77777777" w:rsidR="001F17E7" w:rsidRDefault="001F17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BE6200" wp14:editId="39C2438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551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A4C431" wp14:editId="0807703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9AB8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86404" wp14:editId="5FD1C139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6FE0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B9F50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88B5E04" wp14:editId="55A2A20F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3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3B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B2FF4C9" wp14:editId="59CEACF8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3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E5DBE" id="AutoShape 8" o:spid="_x0000_s1026" type="#_x0000_t32" style="position:absolute;margin-left:43.2pt;margin-top:0;width:0;height:735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8CE79C9" wp14:editId="5423101A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3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D9DE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llBwIAAP0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719C"/>
    <w:multiLevelType w:val="hybridMultilevel"/>
    <w:tmpl w:val="64F69490"/>
    <w:lvl w:ilvl="0" w:tplc="B9F22E3E">
      <w:numFmt w:val="bullet"/>
      <w:lvlText w:val="-"/>
      <w:lvlJc w:val="left"/>
      <w:pPr>
        <w:ind w:left="360" w:hanging="360"/>
      </w:pPr>
      <w:rPr>
        <w:rFonts w:ascii="UVN Thay Giao" w:eastAsiaTheme="minorHAnsi" w:hAnsi="UVN Thay Giao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E1805"/>
    <w:multiLevelType w:val="hybridMultilevel"/>
    <w:tmpl w:val="5204BEC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82A59"/>
    <w:multiLevelType w:val="hybridMultilevel"/>
    <w:tmpl w:val="9D64B324"/>
    <w:lvl w:ilvl="0" w:tplc="B9F22E3E">
      <w:numFmt w:val="bullet"/>
      <w:lvlText w:val="-"/>
      <w:lvlJc w:val="left"/>
      <w:pPr>
        <w:ind w:left="360" w:hanging="360"/>
      </w:pPr>
      <w:rPr>
        <w:rFonts w:ascii="UVN Thay Giao" w:eastAsiaTheme="minorHAnsi" w:hAnsi="UVN Thay Gi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E4A0A"/>
    <w:multiLevelType w:val="hybridMultilevel"/>
    <w:tmpl w:val="31446900"/>
    <w:lvl w:ilvl="0" w:tplc="C19CF3E8">
      <w:start w:val="1"/>
      <w:numFmt w:val="bullet"/>
      <w:lvlText w:val="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0088E"/>
    <w:multiLevelType w:val="hybridMultilevel"/>
    <w:tmpl w:val="A914DE60"/>
    <w:lvl w:ilvl="0" w:tplc="C19CF3E8">
      <w:start w:val="1"/>
      <w:numFmt w:val="bullet"/>
      <w:lvlText w:val=""/>
      <w:lvlJc w:val="left"/>
      <w:pPr>
        <w:ind w:left="288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1" w15:restartNumberingAfterBreak="0">
    <w:nsid w:val="3B6B44C5"/>
    <w:multiLevelType w:val="hybridMultilevel"/>
    <w:tmpl w:val="01A8F5A2"/>
    <w:lvl w:ilvl="0" w:tplc="C19CF3E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36492"/>
    <w:multiLevelType w:val="hybridMultilevel"/>
    <w:tmpl w:val="F6223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E2894"/>
    <w:multiLevelType w:val="hybridMultilevel"/>
    <w:tmpl w:val="7CE84D0E"/>
    <w:lvl w:ilvl="0" w:tplc="B9F22E3E">
      <w:numFmt w:val="bullet"/>
      <w:lvlText w:val="-"/>
      <w:lvlJc w:val="left"/>
      <w:pPr>
        <w:ind w:left="360" w:hanging="360"/>
      </w:pPr>
      <w:rPr>
        <w:rFonts w:ascii="UVN Thay Giao" w:eastAsiaTheme="minorHAnsi" w:hAnsi="UVN Thay Giao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01AD1"/>
    <w:multiLevelType w:val="hybridMultilevel"/>
    <w:tmpl w:val="49B64B5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B9F22E3E">
      <w:numFmt w:val="bullet"/>
      <w:lvlText w:val="-"/>
      <w:lvlJc w:val="left"/>
      <w:pPr>
        <w:ind w:left="1872" w:hanging="360"/>
      </w:pPr>
      <w:rPr>
        <w:rFonts w:ascii="UVN Thay Giao" w:eastAsiaTheme="minorHAnsi" w:hAnsi="UVN Thay Giao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C261EF4"/>
    <w:multiLevelType w:val="hybridMultilevel"/>
    <w:tmpl w:val="7098EBFA"/>
    <w:lvl w:ilvl="0" w:tplc="C19CF3E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9C5598"/>
    <w:multiLevelType w:val="hybridMultilevel"/>
    <w:tmpl w:val="C68E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13A02"/>
    <w:multiLevelType w:val="hybridMultilevel"/>
    <w:tmpl w:val="2DD800F6"/>
    <w:lvl w:ilvl="0" w:tplc="C19CF3E8">
      <w:start w:val="1"/>
      <w:numFmt w:val="bullet"/>
      <w:lvlText w:val="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C30F7"/>
    <w:multiLevelType w:val="hybridMultilevel"/>
    <w:tmpl w:val="67B4E3FC"/>
    <w:lvl w:ilvl="0" w:tplc="2014030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71A8E"/>
    <w:multiLevelType w:val="hybridMultilevel"/>
    <w:tmpl w:val="F33A8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2699E"/>
    <w:multiLevelType w:val="hybridMultilevel"/>
    <w:tmpl w:val="206C10A8"/>
    <w:lvl w:ilvl="0" w:tplc="C19CF3E8">
      <w:start w:val="1"/>
      <w:numFmt w:val="bullet"/>
      <w:lvlText w:val=""/>
      <w:lvlJc w:val="left"/>
      <w:pPr>
        <w:ind w:left="2628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5" w15:restartNumberingAfterBreak="0">
    <w:nsid w:val="6DF234D1"/>
    <w:multiLevelType w:val="hybridMultilevel"/>
    <w:tmpl w:val="EB245CDC"/>
    <w:lvl w:ilvl="0" w:tplc="C19CF3E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57A03"/>
    <w:multiLevelType w:val="hybridMultilevel"/>
    <w:tmpl w:val="3FE0E04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78215F0B"/>
    <w:multiLevelType w:val="hybridMultilevel"/>
    <w:tmpl w:val="9D320AF8"/>
    <w:lvl w:ilvl="0" w:tplc="E5A806EA">
      <w:numFmt w:val="bullet"/>
      <w:lvlText w:val="•"/>
      <w:lvlJc w:val="left"/>
      <w:pPr>
        <w:ind w:left="1152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AE618DB"/>
    <w:multiLevelType w:val="hybridMultilevel"/>
    <w:tmpl w:val="62385B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17"/>
  </w:num>
  <w:num w:numId="6">
    <w:abstractNumId w:val="2"/>
  </w:num>
  <w:num w:numId="7">
    <w:abstractNumId w:val="8"/>
  </w:num>
  <w:num w:numId="8">
    <w:abstractNumId w:val="18"/>
  </w:num>
  <w:num w:numId="9">
    <w:abstractNumId w:val="4"/>
  </w:num>
  <w:num w:numId="10">
    <w:abstractNumId w:val="21"/>
  </w:num>
  <w:num w:numId="11">
    <w:abstractNumId w:val="15"/>
  </w:num>
  <w:num w:numId="12">
    <w:abstractNumId w:val="13"/>
  </w:num>
  <w:num w:numId="13">
    <w:abstractNumId w:val="5"/>
  </w:num>
  <w:num w:numId="14">
    <w:abstractNumId w:val="26"/>
  </w:num>
  <w:num w:numId="15">
    <w:abstractNumId w:val="16"/>
  </w:num>
  <w:num w:numId="16">
    <w:abstractNumId w:val="25"/>
  </w:num>
  <w:num w:numId="17">
    <w:abstractNumId w:val="1"/>
  </w:num>
  <w:num w:numId="18">
    <w:abstractNumId w:val="27"/>
  </w:num>
  <w:num w:numId="19">
    <w:abstractNumId w:val="24"/>
  </w:num>
  <w:num w:numId="20">
    <w:abstractNumId w:val="10"/>
  </w:num>
  <w:num w:numId="21">
    <w:abstractNumId w:val="11"/>
  </w:num>
  <w:num w:numId="22">
    <w:abstractNumId w:val="20"/>
  </w:num>
  <w:num w:numId="23">
    <w:abstractNumId w:val="7"/>
  </w:num>
  <w:num w:numId="24">
    <w:abstractNumId w:val="19"/>
  </w:num>
  <w:num w:numId="25">
    <w:abstractNumId w:val="0"/>
  </w:num>
  <w:num w:numId="26">
    <w:abstractNumId w:val="12"/>
  </w:num>
  <w:num w:numId="27">
    <w:abstractNumId w:val="23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1F"/>
    <w:rsid w:val="00002762"/>
    <w:rsid w:val="000107D4"/>
    <w:rsid w:val="000330D7"/>
    <w:rsid w:val="00033560"/>
    <w:rsid w:val="00035057"/>
    <w:rsid w:val="00037A95"/>
    <w:rsid w:val="00040F6D"/>
    <w:rsid w:val="00062542"/>
    <w:rsid w:val="00065B9C"/>
    <w:rsid w:val="0007028A"/>
    <w:rsid w:val="000875DD"/>
    <w:rsid w:val="000A31F9"/>
    <w:rsid w:val="000A3EBD"/>
    <w:rsid w:val="000B49C6"/>
    <w:rsid w:val="000B6A2B"/>
    <w:rsid w:val="000B6ED7"/>
    <w:rsid w:val="000C062B"/>
    <w:rsid w:val="000C29DE"/>
    <w:rsid w:val="000C3FF3"/>
    <w:rsid w:val="000C5922"/>
    <w:rsid w:val="000D0192"/>
    <w:rsid w:val="000D64FD"/>
    <w:rsid w:val="00112B2D"/>
    <w:rsid w:val="00117659"/>
    <w:rsid w:val="00142A90"/>
    <w:rsid w:val="00157CD7"/>
    <w:rsid w:val="00161675"/>
    <w:rsid w:val="00164098"/>
    <w:rsid w:val="00166BD6"/>
    <w:rsid w:val="00174CB0"/>
    <w:rsid w:val="001754C9"/>
    <w:rsid w:val="001A1986"/>
    <w:rsid w:val="001A60F0"/>
    <w:rsid w:val="001B716C"/>
    <w:rsid w:val="001C6EA2"/>
    <w:rsid w:val="001D13E0"/>
    <w:rsid w:val="001E15E2"/>
    <w:rsid w:val="001E1F8C"/>
    <w:rsid w:val="001E7778"/>
    <w:rsid w:val="001F17E7"/>
    <w:rsid w:val="001F2308"/>
    <w:rsid w:val="001F414F"/>
    <w:rsid w:val="001F4DF0"/>
    <w:rsid w:val="001F684E"/>
    <w:rsid w:val="00214C13"/>
    <w:rsid w:val="00216F99"/>
    <w:rsid w:val="0022087D"/>
    <w:rsid w:val="0023040B"/>
    <w:rsid w:val="00242DC9"/>
    <w:rsid w:val="002456BD"/>
    <w:rsid w:val="0025388F"/>
    <w:rsid w:val="00254C1B"/>
    <w:rsid w:val="00261D23"/>
    <w:rsid w:val="00266DAD"/>
    <w:rsid w:val="00267EB0"/>
    <w:rsid w:val="002803C4"/>
    <w:rsid w:val="00282F41"/>
    <w:rsid w:val="00294E18"/>
    <w:rsid w:val="002A03B9"/>
    <w:rsid w:val="002A3FBC"/>
    <w:rsid w:val="002A71B2"/>
    <w:rsid w:val="002B20DA"/>
    <w:rsid w:val="002E10FC"/>
    <w:rsid w:val="002F0C12"/>
    <w:rsid w:val="002F4510"/>
    <w:rsid w:val="002F57C5"/>
    <w:rsid w:val="002F58D1"/>
    <w:rsid w:val="00307FC6"/>
    <w:rsid w:val="00311621"/>
    <w:rsid w:val="0031596A"/>
    <w:rsid w:val="00316BBB"/>
    <w:rsid w:val="003242E5"/>
    <w:rsid w:val="003321FA"/>
    <w:rsid w:val="003565FB"/>
    <w:rsid w:val="0035719D"/>
    <w:rsid w:val="00372751"/>
    <w:rsid w:val="003A7199"/>
    <w:rsid w:val="003A7960"/>
    <w:rsid w:val="003C1093"/>
    <w:rsid w:val="003C59D6"/>
    <w:rsid w:val="003C5BD6"/>
    <w:rsid w:val="003D5969"/>
    <w:rsid w:val="003D6A4D"/>
    <w:rsid w:val="003E0F99"/>
    <w:rsid w:val="003E7A5C"/>
    <w:rsid w:val="0040543D"/>
    <w:rsid w:val="00414D41"/>
    <w:rsid w:val="004216DA"/>
    <w:rsid w:val="00424CE4"/>
    <w:rsid w:val="0042556D"/>
    <w:rsid w:val="00434F1D"/>
    <w:rsid w:val="00442265"/>
    <w:rsid w:val="004523A4"/>
    <w:rsid w:val="00462D04"/>
    <w:rsid w:val="004727B0"/>
    <w:rsid w:val="00483C36"/>
    <w:rsid w:val="00484B78"/>
    <w:rsid w:val="00492D88"/>
    <w:rsid w:val="004B3767"/>
    <w:rsid w:val="004B74EA"/>
    <w:rsid w:val="004C3CC2"/>
    <w:rsid w:val="004D3DE2"/>
    <w:rsid w:val="004E38DB"/>
    <w:rsid w:val="004F01AA"/>
    <w:rsid w:val="004F3AAE"/>
    <w:rsid w:val="00504C24"/>
    <w:rsid w:val="00524B58"/>
    <w:rsid w:val="0053013A"/>
    <w:rsid w:val="0054762D"/>
    <w:rsid w:val="005606AC"/>
    <w:rsid w:val="005633E8"/>
    <w:rsid w:val="00567BC5"/>
    <w:rsid w:val="005706C1"/>
    <w:rsid w:val="00581DBF"/>
    <w:rsid w:val="00587A6E"/>
    <w:rsid w:val="005914F4"/>
    <w:rsid w:val="00594D56"/>
    <w:rsid w:val="00596EFF"/>
    <w:rsid w:val="005B4567"/>
    <w:rsid w:val="005B6BF3"/>
    <w:rsid w:val="005C023C"/>
    <w:rsid w:val="005C5041"/>
    <w:rsid w:val="005C61FC"/>
    <w:rsid w:val="005D2AFD"/>
    <w:rsid w:val="005D75B4"/>
    <w:rsid w:val="005F534A"/>
    <w:rsid w:val="00604E59"/>
    <w:rsid w:val="00613AF1"/>
    <w:rsid w:val="00617811"/>
    <w:rsid w:val="00630696"/>
    <w:rsid w:val="00635269"/>
    <w:rsid w:val="00643B8F"/>
    <w:rsid w:val="006655BC"/>
    <w:rsid w:val="00666F9F"/>
    <w:rsid w:val="006926EE"/>
    <w:rsid w:val="00692780"/>
    <w:rsid w:val="006A4DAA"/>
    <w:rsid w:val="006B1B28"/>
    <w:rsid w:val="006D5D41"/>
    <w:rsid w:val="006E1FA4"/>
    <w:rsid w:val="006E6505"/>
    <w:rsid w:val="006F3E35"/>
    <w:rsid w:val="006F6AB9"/>
    <w:rsid w:val="00727EBE"/>
    <w:rsid w:val="007404AA"/>
    <w:rsid w:val="00764404"/>
    <w:rsid w:val="007658D3"/>
    <w:rsid w:val="007700DF"/>
    <w:rsid w:val="00770749"/>
    <w:rsid w:val="00773CA5"/>
    <w:rsid w:val="00784977"/>
    <w:rsid w:val="00792DBC"/>
    <w:rsid w:val="007975AF"/>
    <w:rsid w:val="007A4B47"/>
    <w:rsid w:val="007A7887"/>
    <w:rsid w:val="007B0420"/>
    <w:rsid w:val="007B6165"/>
    <w:rsid w:val="007C1B71"/>
    <w:rsid w:val="007D6048"/>
    <w:rsid w:val="007E071E"/>
    <w:rsid w:val="007F77E2"/>
    <w:rsid w:val="00807148"/>
    <w:rsid w:val="00830B53"/>
    <w:rsid w:val="00844B9F"/>
    <w:rsid w:val="00852232"/>
    <w:rsid w:val="00853B51"/>
    <w:rsid w:val="008541A5"/>
    <w:rsid w:val="00856DE8"/>
    <w:rsid w:val="00860400"/>
    <w:rsid w:val="00862609"/>
    <w:rsid w:val="008657C5"/>
    <w:rsid w:val="008750FC"/>
    <w:rsid w:val="00883928"/>
    <w:rsid w:val="008846EB"/>
    <w:rsid w:val="00892A7D"/>
    <w:rsid w:val="008935B4"/>
    <w:rsid w:val="008B0B36"/>
    <w:rsid w:val="008B2BFE"/>
    <w:rsid w:val="008C0097"/>
    <w:rsid w:val="008C331A"/>
    <w:rsid w:val="008C7AED"/>
    <w:rsid w:val="008D10E2"/>
    <w:rsid w:val="008D35CE"/>
    <w:rsid w:val="008F2BDE"/>
    <w:rsid w:val="008F398A"/>
    <w:rsid w:val="008F553D"/>
    <w:rsid w:val="008F7F62"/>
    <w:rsid w:val="0090443E"/>
    <w:rsid w:val="0090486D"/>
    <w:rsid w:val="009057A4"/>
    <w:rsid w:val="009078C1"/>
    <w:rsid w:val="009100D6"/>
    <w:rsid w:val="009164F3"/>
    <w:rsid w:val="009211EC"/>
    <w:rsid w:val="00921A1D"/>
    <w:rsid w:val="00927EA8"/>
    <w:rsid w:val="009315F4"/>
    <w:rsid w:val="00944312"/>
    <w:rsid w:val="00947A0E"/>
    <w:rsid w:val="00955DF4"/>
    <w:rsid w:val="00984FF9"/>
    <w:rsid w:val="00994528"/>
    <w:rsid w:val="009A2280"/>
    <w:rsid w:val="009A5067"/>
    <w:rsid w:val="009A785B"/>
    <w:rsid w:val="009D0E98"/>
    <w:rsid w:val="009D4568"/>
    <w:rsid w:val="009E32C9"/>
    <w:rsid w:val="009E7D46"/>
    <w:rsid w:val="009F059C"/>
    <w:rsid w:val="00A07CEB"/>
    <w:rsid w:val="00A22F0C"/>
    <w:rsid w:val="00A266C2"/>
    <w:rsid w:val="00A443A2"/>
    <w:rsid w:val="00A44C42"/>
    <w:rsid w:val="00A54447"/>
    <w:rsid w:val="00A71C8C"/>
    <w:rsid w:val="00A82BEC"/>
    <w:rsid w:val="00A83545"/>
    <w:rsid w:val="00A9046D"/>
    <w:rsid w:val="00A942AD"/>
    <w:rsid w:val="00A94E4D"/>
    <w:rsid w:val="00A9528E"/>
    <w:rsid w:val="00A961C7"/>
    <w:rsid w:val="00AA33E5"/>
    <w:rsid w:val="00AB5C37"/>
    <w:rsid w:val="00AD6EDA"/>
    <w:rsid w:val="00AE28BA"/>
    <w:rsid w:val="00AE3CDE"/>
    <w:rsid w:val="00AE4019"/>
    <w:rsid w:val="00AF694E"/>
    <w:rsid w:val="00B13977"/>
    <w:rsid w:val="00B27B04"/>
    <w:rsid w:val="00B300EC"/>
    <w:rsid w:val="00B35E07"/>
    <w:rsid w:val="00B40F3A"/>
    <w:rsid w:val="00B4188A"/>
    <w:rsid w:val="00B75585"/>
    <w:rsid w:val="00B812F3"/>
    <w:rsid w:val="00B83E9E"/>
    <w:rsid w:val="00B95E36"/>
    <w:rsid w:val="00BA45C2"/>
    <w:rsid w:val="00BA4E74"/>
    <w:rsid w:val="00BA7706"/>
    <w:rsid w:val="00BB3ACD"/>
    <w:rsid w:val="00BB6884"/>
    <w:rsid w:val="00BE08B0"/>
    <w:rsid w:val="00BF29E2"/>
    <w:rsid w:val="00BF3D6F"/>
    <w:rsid w:val="00C00E56"/>
    <w:rsid w:val="00C13008"/>
    <w:rsid w:val="00C158BF"/>
    <w:rsid w:val="00C20875"/>
    <w:rsid w:val="00C234E3"/>
    <w:rsid w:val="00C36E38"/>
    <w:rsid w:val="00C36FB0"/>
    <w:rsid w:val="00C43B31"/>
    <w:rsid w:val="00C52264"/>
    <w:rsid w:val="00C54A24"/>
    <w:rsid w:val="00C61B35"/>
    <w:rsid w:val="00C647F4"/>
    <w:rsid w:val="00C70211"/>
    <w:rsid w:val="00C77799"/>
    <w:rsid w:val="00C833E4"/>
    <w:rsid w:val="00C8394B"/>
    <w:rsid w:val="00C93CDE"/>
    <w:rsid w:val="00C94616"/>
    <w:rsid w:val="00CA73FC"/>
    <w:rsid w:val="00CB1E74"/>
    <w:rsid w:val="00CD372C"/>
    <w:rsid w:val="00CF0687"/>
    <w:rsid w:val="00CF77F7"/>
    <w:rsid w:val="00D17570"/>
    <w:rsid w:val="00D3293A"/>
    <w:rsid w:val="00D35EC4"/>
    <w:rsid w:val="00D42820"/>
    <w:rsid w:val="00D447AF"/>
    <w:rsid w:val="00D5549A"/>
    <w:rsid w:val="00D6067E"/>
    <w:rsid w:val="00D67326"/>
    <w:rsid w:val="00D72B26"/>
    <w:rsid w:val="00D73AB9"/>
    <w:rsid w:val="00D76A76"/>
    <w:rsid w:val="00D80D4F"/>
    <w:rsid w:val="00D855AA"/>
    <w:rsid w:val="00DA3BAA"/>
    <w:rsid w:val="00DA47A5"/>
    <w:rsid w:val="00DB43BA"/>
    <w:rsid w:val="00DB64A6"/>
    <w:rsid w:val="00DB6E21"/>
    <w:rsid w:val="00DB7AD1"/>
    <w:rsid w:val="00DC2E09"/>
    <w:rsid w:val="00DC522C"/>
    <w:rsid w:val="00DD0E0A"/>
    <w:rsid w:val="00DF21AE"/>
    <w:rsid w:val="00DF3A34"/>
    <w:rsid w:val="00E23387"/>
    <w:rsid w:val="00E2424F"/>
    <w:rsid w:val="00E266E2"/>
    <w:rsid w:val="00E26CFC"/>
    <w:rsid w:val="00E43E75"/>
    <w:rsid w:val="00E45ABB"/>
    <w:rsid w:val="00E63D74"/>
    <w:rsid w:val="00E64CBA"/>
    <w:rsid w:val="00E656BC"/>
    <w:rsid w:val="00E7201F"/>
    <w:rsid w:val="00E747BA"/>
    <w:rsid w:val="00E765BF"/>
    <w:rsid w:val="00E77F71"/>
    <w:rsid w:val="00E868F8"/>
    <w:rsid w:val="00EA7F10"/>
    <w:rsid w:val="00EB3BB2"/>
    <w:rsid w:val="00EB45BE"/>
    <w:rsid w:val="00ED55D5"/>
    <w:rsid w:val="00EE0195"/>
    <w:rsid w:val="00EE1913"/>
    <w:rsid w:val="00EE5949"/>
    <w:rsid w:val="00EF221D"/>
    <w:rsid w:val="00EF5931"/>
    <w:rsid w:val="00EF6BE7"/>
    <w:rsid w:val="00F0104D"/>
    <w:rsid w:val="00F10E59"/>
    <w:rsid w:val="00F268FC"/>
    <w:rsid w:val="00F26A65"/>
    <w:rsid w:val="00F35945"/>
    <w:rsid w:val="00F43428"/>
    <w:rsid w:val="00F57867"/>
    <w:rsid w:val="00F63C90"/>
    <w:rsid w:val="00F705E0"/>
    <w:rsid w:val="00F74AF8"/>
    <w:rsid w:val="00F76BE4"/>
    <w:rsid w:val="00F842A0"/>
    <w:rsid w:val="00FA17CD"/>
    <w:rsid w:val="00FA6E68"/>
    <w:rsid w:val="00FC0665"/>
    <w:rsid w:val="00FC2828"/>
    <w:rsid w:val="00FC677F"/>
    <w:rsid w:val="00FD7939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A5217"/>
  <w15:docId w15:val="{F2B7A45B-0927-4CF6-9779-4C3BB12E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E35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CDE"/>
    <w:pPr>
      <w:keepNext/>
      <w:keepLines/>
      <w:spacing w:before="200" w:after="12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3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3CDE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8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85B"/>
    <w:rPr>
      <w:rFonts w:ascii="UVN Thay Giao" w:hAnsi="UVN Thay Gia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85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8392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3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6E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EA2"/>
    <w:rPr>
      <w:rFonts w:ascii="UVN Thay Giao" w:hAnsi="UVN Thay Gia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6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847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2811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57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37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027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0834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1926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5871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0E0E0"/>
                  </w:divBdr>
                  <w:divsChild>
                    <w:div w:id="17069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2F2F2"/>
                            <w:left w:val="none" w:sz="0" w:space="0" w:color="auto"/>
                            <w:bottom w:val="single" w:sz="6" w:space="5" w:color="F2F2F2"/>
                            <w:right w:val="none" w:sz="0" w:space="0" w:color="auto"/>
                          </w:divBdr>
                          <w:divsChild>
                            <w:div w:id="1194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5102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42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1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AEAEA"/>
                                <w:left w:val="single" w:sz="6" w:space="0" w:color="EAEAEA"/>
                                <w:bottom w:val="single" w:sz="6" w:space="0" w:color="EAEAEA"/>
                                <w:right w:val="single" w:sz="6" w:space="0" w:color="EAEAEA"/>
                              </w:divBdr>
                              <w:divsChild>
                                <w:div w:id="18059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5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645">
          <w:marLeft w:val="0"/>
          <w:marRight w:val="0"/>
          <w:marTop w:val="0"/>
          <w:marBottom w:val="0"/>
          <w:divBdr>
            <w:top w:val="single" w:sz="6" w:space="5" w:color="F2F2F2"/>
            <w:left w:val="none" w:sz="0" w:space="0" w:color="auto"/>
            <w:bottom w:val="single" w:sz="6" w:space="5" w:color="F2F2F2"/>
            <w:right w:val="none" w:sz="0" w:space="0" w:color="auto"/>
          </w:divBdr>
          <w:divsChild>
            <w:div w:id="1371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\Documents\cdmetuchen\archive\dacsan2017\1.original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81DA-D3EB-4A2A-88F5-4CC464FC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Tung Bui</cp:lastModifiedBy>
  <cp:revision>13</cp:revision>
  <cp:lastPrinted>2021-01-15T17:57:00Z</cp:lastPrinted>
  <dcterms:created xsi:type="dcterms:W3CDTF">2021-01-15T19:17:00Z</dcterms:created>
  <dcterms:modified xsi:type="dcterms:W3CDTF">2021-01-15T19:35:00Z</dcterms:modified>
</cp:coreProperties>
</file>