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5ACCAD" w14:textId="77777777" w:rsidR="00F803B2" w:rsidRDefault="00F803B2" w:rsidP="00F803B2">
      <w:pPr>
        <w:pStyle w:val="Title"/>
        <w:spacing w:before="0"/>
        <w:jc w:val="both"/>
        <w:rPr>
          <w:rFonts w:asciiTheme="minorHAnsi" w:hAnsiTheme="minorHAnsi"/>
        </w:rPr>
      </w:pPr>
      <w:r w:rsidRPr="009B0F52">
        <w:t>Vợ chồng – tình muôn</w:t>
      </w:r>
    </w:p>
    <w:p w14:paraId="3E4E4338" w14:textId="77777777" w:rsidR="00F803B2" w:rsidRDefault="00F803B2" w:rsidP="00F803B2">
      <w:pPr>
        <w:pStyle w:val="Title"/>
        <w:jc w:val="both"/>
        <w:rPr>
          <w:rFonts w:asciiTheme="minorHAnsi" w:hAnsiTheme="minorHAnsi"/>
        </w:rPr>
      </w:pPr>
      <w:r w:rsidRPr="009B0F52">
        <w:t xml:space="preserve"> thuở, nghĩa trọn đời</w:t>
      </w:r>
    </w:p>
    <w:p w14:paraId="4F790B34" w14:textId="11211C7B" w:rsidR="009B0F52" w:rsidRPr="00F803B2" w:rsidRDefault="009B0F52" w:rsidP="00F803B2">
      <w:pPr>
        <w:pStyle w:val="Author"/>
        <w:numPr>
          <w:ilvl w:val="0"/>
          <w:numId w:val="0"/>
        </w:numPr>
        <w:rPr>
          <w:lang w:val="en-US"/>
        </w:rPr>
      </w:pPr>
      <w:proofErr w:type="spellStart"/>
      <w:r w:rsidRPr="00F803B2">
        <w:rPr>
          <w:lang w:val="en-US"/>
        </w:rPr>
        <w:t>Dạ</w:t>
      </w:r>
      <w:proofErr w:type="spellEnd"/>
      <w:r w:rsidRPr="00F803B2">
        <w:rPr>
          <w:lang w:val="en-US"/>
        </w:rPr>
        <w:t xml:space="preserve"> Quang </w:t>
      </w:r>
      <w:proofErr w:type="spellStart"/>
      <w:r w:rsidRPr="00F803B2">
        <w:rPr>
          <w:lang w:val="en-US"/>
        </w:rPr>
        <w:t>Bích</w:t>
      </w:r>
      <w:proofErr w:type="spellEnd"/>
    </w:p>
    <w:p w14:paraId="71AF9CFC" w14:textId="77777777" w:rsidR="009B0F52" w:rsidRPr="009B0F52" w:rsidRDefault="009B0F52" w:rsidP="007A4321">
      <w:pPr>
        <w:pStyle w:val="NoSpacing"/>
        <w:spacing w:line="360" w:lineRule="auto"/>
      </w:pPr>
      <w:r w:rsidRPr="009B0F52">
        <w:t xml:space="preserve">Dẫu bất đồng, </w:t>
      </w:r>
      <w:r w:rsidRPr="00FB12DB">
        <w:t>chớ</w:t>
      </w:r>
      <w:r w:rsidRPr="009B0F52">
        <w:t xml:space="preserve"> bất hòa,</w:t>
      </w:r>
    </w:p>
    <w:p w14:paraId="79265A3E" w14:textId="77777777" w:rsidR="009B0F52" w:rsidRPr="009B0F52" w:rsidRDefault="009B0F52" w:rsidP="007A4321">
      <w:pPr>
        <w:pStyle w:val="NoSpacing"/>
        <w:spacing w:line="360" w:lineRule="auto"/>
      </w:pPr>
      <w:r w:rsidRPr="009B0F52">
        <w:t>Chớ gây mâu thuẫn, lu loa phàn nàn.</w:t>
      </w:r>
    </w:p>
    <w:p w14:paraId="4F60EF8A" w14:textId="4A2141A8" w:rsidR="009B0F52" w:rsidRPr="009B0F52" w:rsidRDefault="009B0F52" w:rsidP="007A4321">
      <w:pPr>
        <w:pStyle w:val="NoSpacing"/>
        <w:spacing w:line="360" w:lineRule="auto"/>
      </w:pPr>
      <w:r w:rsidRPr="009B0F52">
        <w:t>Càng cãi vả, càng nguy nan</w:t>
      </w:r>
    </w:p>
    <w:p w14:paraId="54D25414" w14:textId="77777777" w:rsidR="009B0F52" w:rsidRPr="009B0F52" w:rsidRDefault="009B0F52" w:rsidP="007A4321">
      <w:pPr>
        <w:pStyle w:val="NoSpacing"/>
        <w:spacing w:line="360" w:lineRule="auto"/>
      </w:pPr>
      <w:r w:rsidRPr="009B0F52">
        <w:t>Càng thêm sóng gió tan hoang cửa nhà.</w:t>
      </w:r>
    </w:p>
    <w:p w14:paraId="23F06007" w14:textId="78E09DCC" w:rsidR="009B0F52" w:rsidRPr="009B0F52" w:rsidRDefault="009B0F52" w:rsidP="007A4321">
      <w:pPr>
        <w:pStyle w:val="NoSpacing"/>
        <w:spacing w:line="360" w:lineRule="auto"/>
      </w:pPr>
      <w:r w:rsidRPr="009B0F52">
        <w:t>Nhẹ nhàng mềm mỏng, mặn mà,</w:t>
      </w:r>
    </w:p>
    <w:p w14:paraId="4D29B7CF" w14:textId="751CC94F" w:rsidR="009B0F52" w:rsidRPr="009B0F52" w:rsidRDefault="009B0F52" w:rsidP="007A4321">
      <w:pPr>
        <w:pStyle w:val="NoSpacing"/>
        <w:spacing w:line="360" w:lineRule="auto"/>
      </w:pPr>
      <w:r w:rsidRPr="009B0F52">
        <w:t>Dựng bầu không khí đậm đà nghĩa ân.</w:t>
      </w:r>
    </w:p>
    <w:p w14:paraId="547D5D09" w14:textId="77777777" w:rsidR="009B0F52" w:rsidRPr="009B0F52" w:rsidRDefault="009B0F52" w:rsidP="007A4321">
      <w:pPr>
        <w:pStyle w:val="NoSpacing"/>
        <w:spacing w:line="360" w:lineRule="auto"/>
      </w:pPr>
      <w:r w:rsidRPr="009B0F52">
        <w:t>Cùng nhau đối thoại thiết thân!</w:t>
      </w:r>
    </w:p>
    <w:p w14:paraId="6866FE21" w14:textId="6558A367" w:rsidR="009B0F52" w:rsidRPr="009B0F52" w:rsidRDefault="00234541" w:rsidP="00234541">
      <w:pPr>
        <w:pStyle w:val="NoSpacing"/>
        <w:spacing w:line="360" w:lineRule="auto"/>
        <w:jc w:val="both"/>
      </w:pPr>
      <w:r>
        <w:rPr>
          <w:rFonts w:asciiTheme="minorHAnsi" w:hAnsiTheme="minorHAnsi"/>
        </w:rPr>
        <w:t xml:space="preserve">            </w:t>
      </w:r>
      <w:r w:rsidR="009B0F52" w:rsidRPr="009B0F52">
        <w:t>H</w:t>
      </w:r>
      <w:r w:rsidR="009B0F52" w:rsidRPr="009B0F52">
        <w:rPr>
          <w:rFonts w:hint="eastAsia"/>
        </w:rPr>
        <w:t>ơ</w:t>
      </w:r>
      <w:r w:rsidR="009B0F52" w:rsidRPr="009B0F52">
        <w:t>n là đối chọi thiệt h</w:t>
      </w:r>
      <w:r w:rsidR="009B0F52" w:rsidRPr="009B0F52">
        <w:rPr>
          <w:rFonts w:hint="eastAsia"/>
        </w:rPr>
        <w:t>ơ</w:t>
      </w:r>
      <w:r w:rsidR="009B0F52" w:rsidRPr="009B0F52">
        <w:t>n nặng nề.</w:t>
      </w:r>
    </w:p>
    <w:p w14:paraId="52302C5A" w14:textId="77777777" w:rsidR="009B0F52" w:rsidRPr="009B0F52" w:rsidRDefault="009B0F52" w:rsidP="007A4321">
      <w:pPr>
        <w:pStyle w:val="NoSpacing"/>
        <w:spacing w:line="360" w:lineRule="auto"/>
      </w:pPr>
      <w:r w:rsidRPr="009B0F52">
        <w:t>Chê bai, chửi mắng, chấp nê</w:t>
      </w:r>
    </w:p>
    <w:p w14:paraId="1D2255E9" w14:textId="77777777" w:rsidR="009B0F52" w:rsidRPr="009B0F52" w:rsidRDefault="009B0F52" w:rsidP="007A4321">
      <w:pPr>
        <w:pStyle w:val="NoSpacing"/>
        <w:spacing w:line="360" w:lineRule="auto"/>
      </w:pPr>
      <w:r w:rsidRPr="009B0F52">
        <w:t>Câu mâu, thắc mắc, h</w:t>
      </w:r>
      <w:r w:rsidRPr="009B0F52">
        <w:rPr>
          <w:rFonts w:hint="eastAsia"/>
        </w:rPr>
        <w:t>ươ</w:t>
      </w:r>
      <w:r w:rsidRPr="009B0F52">
        <w:t>ng thề còn đâu</w:t>
      </w:r>
      <w:r w:rsidRPr="00D734E4">
        <w:rPr>
          <w:rFonts w:ascii="UVN Nhat Ky" w:hAnsi="UVN Nhat Ky"/>
          <w:i w:val="0"/>
          <w:lang w:val="en-US"/>
        </w:rPr>
        <w:t>?</w:t>
      </w:r>
      <w:r w:rsidRPr="009B0F52">
        <w:t>!</w:t>
      </w:r>
    </w:p>
    <w:p w14:paraId="49467D9F" w14:textId="5C129E28" w:rsidR="009B0F52" w:rsidRPr="009B0F52" w:rsidRDefault="009B0F52" w:rsidP="007A4321">
      <w:pPr>
        <w:pStyle w:val="NoSpacing"/>
        <w:spacing w:line="360" w:lineRule="auto"/>
      </w:pPr>
      <w:r w:rsidRPr="009B0F52">
        <w:t>Bảo nhau, xin chớ khảo nhau,</w:t>
      </w:r>
    </w:p>
    <w:p w14:paraId="304E1C85" w14:textId="14947CAA" w:rsidR="009B0F52" w:rsidRPr="009B0F52" w:rsidRDefault="00234541" w:rsidP="00234541">
      <w:pPr>
        <w:pStyle w:val="NoSpacing"/>
        <w:spacing w:line="360" w:lineRule="auto"/>
        <w:jc w:val="both"/>
      </w:pPr>
      <w:r>
        <w:rPr>
          <w:rFonts w:asciiTheme="minorHAnsi" w:hAnsiTheme="minorHAnsi"/>
        </w:rPr>
        <w:t xml:space="preserve">           </w:t>
      </w:r>
      <w:r w:rsidR="009B0F52" w:rsidRPr="009B0F52">
        <w:t>Duy lời điềm đạm in sâu vào lòng.</w:t>
      </w:r>
    </w:p>
    <w:p w14:paraId="3FA8F967" w14:textId="067CF365" w:rsidR="009B0F52" w:rsidRPr="009B0F52" w:rsidRDefault="00234541" w:rsidP="00234541">
      <w:pPr>
        <w:pStyle w:val="NoSpacing"/>
        <w:spacing w:line="360" w:lineRule="auto"/>
        <w:jc w:val="both"/>
      </w:pPr>
      <w:r>
        <w:rPr>
          <w:rFonts w:asciiTheme="minorHAnsi" w:hAnsiTheme="minorHAnsi"/>
        </w:rPr>
        <w:t xml:space="preserve">                    </w:t>
      </w:r>
      <w:r w:rsidR="009B0F52" w:rsidRPr="009B0F52">
        <w:t>Ấy là nhân ngãi vợ chồng</w:t>
      </w:r>
    </w:p>
    <w:p w14:paraId="5074AB26" w14:textId="77777777" w:rsidR="009B0F52" w:rsidRPr="009B0F52" w:rsidRDefault="009B0F52" w:rsidP="007A4321">
      <w:pPr>
        <w:pStyle w:val="NoSpacing"/>
        <w:spacing w:line="360" w:lineRule="auto"/>
      </w:pPr>
      <w:r w:rsidRPr="009B0F52">
        <w:rPr>
          <w:rFonts w:hint="eastAsia"/>
        </w:rPr>
        <w:t>Đ</w:t>
      </w:r>
      <w:r w:rsidRPr="009B0F52">
        <w:t>ắp xây hạnh phúc song song nghĩa bền.</w:t>
      </w:r>
    </w:p>
    <w:p w14:paraId="26D6BCA1" w14:textId="2C412667" w:rsidR="009B0F52" w:rsidRPr="009B0F52" w:rsidRDefault="009B0F52" w:rsidP="007A4321">
      <w:pPr>
        <w:pStyle w:val="NoSpacing"/>
        <w:spacing w:line="360" w:lineRule="auto"/>
      </w:pPr>
      <w:r w:rsidRPr="009B0F52">
        <w:t>Bất hòa, bất thuận không nên,</w:t>
      </w:r>
    </w:p>
    <w:p w14:paraId="3C7A9F2F" w14:textId="6B805F1E" w:rsidR="009B0F52" w:rsidRPr="009B0F52" w:rsidRDefault="00234541" w:rsidP="00234541">
      <w:pPr>
        <w:pStyle w:val="NoSpacing"/>
        <w:spacing w:line="360" w:lineRule="auto"/>
        <w:jc w:val="both"/>
      </w:pPr>
      <w:r>
        <w:rPr>
          <w:rFonts w:asciiTheme="minorHAnsi" w:hAnsiTheme="minorHAnsi"/>
        </w:rPr>
        <w:t xml:space="preserve">           </w:t>
      </w:r>
      <w:r w:rsidR="009B0F52" w:rsidRPr="009B0F52">
        <w:rPr>
          <w:rFonts w:hint="eastAsia"/>
        </w:rPr>
        <w:t>Đí</w:t>
      </w:r>
      <w:r w:rsidR="009B0F52" w:rsidRPr="009B0F52">
        <w:t>ch là thủ phạm tạo nền phân ly</w:t>
      </w:r>
    </w:p>
    <w:p w14:paraId="4739A97D" w14:textId="5A6B15C2" w:rsidR="009B0F52" w:rsidRPr="009B0F52" w:rsidRDefault="009B0F52" w:rsidP="007A4321">
      <w:pPr>
        <w:pStyle w:val="NoSpacing"/>
        <w:spacing w:line="360" w:lineRule="auto"/>
      </w:pPr>
      <w:r w:rsidRPr="009B0F52">
        <w:t>Coi chừng những tiếng thị phi</w:t>
      </w:r>
    </w:p>
    <w:p w14:paraId="0A27EAF8" w14:textId="2C7ED36D" w:rsidR="009B0F52" w:rsidRPr="009B0F52" w:rsidRDefault="00234541" w:rsidP="00234541">
      <w:pPr>
        <w:pStyle w:val="NoSpacing"/>
        <w:spacing w:line="360" w:lineRule="auto"/>
        <w:jc w:val="both"/>
      </w:pPr>
      <w:r>
        <w:rPr>
          <w:rFonts w:asciiTheme="minorHAnsi" w:hAnsiTheme="minorHAnsi"/>
        </w:rPr>
        <w:t xml:space="preserve">           </w:t>
      </w:r>
      <w:r w:rsidR="009B0F52" w:rsidRPr="009B0F52">
        <w:t>Chúng là thần dữ thầm thì l</w:t>
      </w:r>
      <w:r w:rsidR="009B0F52" w:rsidRPr="009B0F52">
        <w:rPr>
          <w:rFonts w:hint="eastAsia"/>
        </w:rPr>
        <w:t>ơ</w:t>
      </w:r>
      <w:r w:rsidR="009B0F52" w:rsidRPr="009B0F52">
        <w:t xml:space="preserve"> m</w:t>
      </w:r>
      <w:r w:rsidR="009B0F52" w:rsidRPr="009B0F52">
        <w:rPr>
          <w:rFonts w:hint="eastAsia"/>
        </w:rPr>
        <w:t>ơ</w:t>
      </w:r>
    </w:p>
    <w:p w14:paraId="386DD54E" w14:textId="4AB59ECD" w:rsidR="009B0F52" w:rsidRPr="009B0F52" w:rsidRDefault="00234541" w:rsidP="00234541">
      <w:pPr>
        <w:pStyle w:val="NoSpacing"/>
        <w:spacing w:line="360" w:lineRule="auto"/>
        <w:jc w:val="both"/>
      </w:pPr>
      <w:r>
        <w:rPr>
          <w:rFonts w:asciiTheme="minorHAnsi" w:hAnsiTheme="minorHAnsi"/>
        </w:rPr>
        <w:t xml:space="preserve">                    </w:t>
      </w:r>
      <w:r w:rsidR="009B0F52" w:rsidRPr="009B0F52">
        <w:t>Rắc gieo cỏ dại nghi ngờ,</w:t>
      </w:r>
    </w:p>
    <w:p w14:paraId="689CE76D" w14:textId="6DACD8B5" w:rsidR="009B0F52" w:rsidRPr="009B0F52" w:rsidRDefault="00234541" w:rsidP="00234541">
      <w:pPr>
        <w:pStyle w:val="NoSpacing"/>
        <w:spacing w:line="360" w:lineRule="auto"/>
        <w:jc w:val="both"/>
      </w:pPr>
      <w:r>
        <w:rPr>
          <w:rFonts w:asciiTheme="minorHAnsi" w:hAnsiTheme="minorHAnsi"/>
        </w:rPr>
        <w:t xml:space="preserve">           </w:t>
      </w:r>
      <w:r w:rsidR="009B0F52" w:rsidRPr="009B0F52">
        <w:t>Chồng không tin vợ, vợ l</w:t>
      </w:r>
      <w:r w:rsidR="009B0F52" w:rsidRPr="009B0F52">
        <w:rPr>
          <w:rFonts w:hint="eastAsia"/>
        </w:rPr>
        <w:t>ơ</w:t>
      </w:r>
      <w:r w:rsidR="009B0F52" w:rsidRPr="009B0F52">
        <w:t xml:space="preserve"> chồng mình.</w:t>
      </w:r>
    </w:p>
    <w:p w14:paraId="6667357C" w14:textId="6AD343E1" w:rsidR="009B0F52" w:rsidRPr="009B0F52" w:rsidRDefault="009B0F52" w:rsidP="007A4321">
      <w:pPr>
        <w:pStyle w:val="NoSpacing"/>
        <w:spacing w:line="360" w:lineRule="auto"/>
      </w:pPr>
      <w:r w:rsidRPr="009B0F52">
        <w:t>Vợ chồng chính đại quang minh</w:t>
      </w:r>
    </w:p>
    <w:p w14:paraId="207BBDAD" w14:textId="77777777" w:rsidR="009B0F52" w:rsidRPr="009B0F52" w:rsidRDefault="009B0F52" w:rsidP="007A4321">
      <w:pPr>
        <w:pStyle w:val="NoSpacing"/>
        <w:spacing w:line="360" w:lineRule="auto"/>
      </w:pPr>
      <w:r w:rsidRPr="009B0F52">
        <w:t>Thật thà thẳng thắn nghĩa tình bền lâu.</w:t>
      </w:r>
    </w:p>
    <w:p w14:paraId="46285157" w14:textId="78540F5E" w:rsidR="009B0F52" w:rsidRPr="009B0F52" w:rsidRDefault="00234541" w:rsidP="00234541">
      <w:pPr>
        <w:pStyle w:val="NoSpacing"/>
        <w:spacing w:line="360" w:lineRule="auto"/>
        <w:jc w:val="both"/>
      </w:pPr>
      <w:r>
        <w:rPr>
          <w:rFonts w:asciiTheme="minorHAnsi" w:hAnsiTheme="minorHAnsi"/>
        </w:rPr>
        <w:t xml:space="preserve">                   </w:t>
      </w:r>
      <w:r w:rsidR="009B0F52" w:rsidRPr="009B0F52">
        <w:t>Luôn luôn ý hợp tâm đầu</w:t>
      </w:r>
    </w:p>
    <w:p w14:paraId="13C558FD" w14:textId="54BB99E4" w:rsidR="009B0F52" w:rsidRPr="009B0F52" w:rsidRDefault="00234541" w:rsidP="00234541">
      <w:pPr>
        <w:pStyle w:val="NoSpacing"/>
        <w:spacing w:line="360" w:lineRule="auto"/>
        <w:jc w:val="both"/>
      </w:pPr>
      <w:r>
        <w:rPr>
          <w:rFonts w:asciiTheme="minorHAnsi" w:hAnsiTheme="minorHAnsi"/>
        </w:rPr>
        <w:t xml:space="preserve">            </w:t>
      </w:r>
      <w:r w:rsidR="009B0F52" w:rsidRPr="009B0F52">
        <w:rPr>
          <w:rFonts w:hint="eastAsia"/>
        </w:rPr>
        <w:t>Đ</w:t>
      </w:r>
      <w:r w:rsidR="009B0F52" w:rsidRPr="009B0F52">
        <w:t>ồng chồng, đồng vợ nào đâu sợ gì!</w:t>
      </w:r>
    </w:p>
    <w:p w14:paraId="14F3A859" w14:textId="55EBB725" w:rsidR="009B0F52" w:rsidRPr="009B0F52" w:rsidRDefault="00234541" w:rsidP="00234541">
      <w:pPr>
        <w:pStyle w:val="NoSpacing"/>
        <w:spacing w:line="360" w:lineRule="auto"/>
        <w:jc w:val="both"/>
      </w:pPr>
      <w:r>
        <w:rPr>
          <w:rFonts w:asciiTheme="minorHAnsi" w:hAnsiTheme="minorHAnsi"/>
        </w:rPr>
        <w:t xml:space="preserve">                  </w:t>
      </w:r>
      <w:r w:rsidR="009B0F52" w:rsidRPr="009B0F52">
        <w:t>Ăn theo thuở, ở theo thì,</w:t>
      </w:r>
    </w:p>
    <w:p w14:paraId="628E07EA" w14:textId="0C2BC2FA" w:rsidR="009B0F52" w:rsidRPr="009B0F52" w:rsidRDefault="00234541" w:rsidP="00234541">
      <w:pPr>
        <w:pStyle w:val="NoSpacing"/>
        <w:spacing w:line="360" w:lineRule="auto"/>
        <w:jc w:val="both"/>
      </w:pPr>
      <w:r>
        <w:rPr>
          <w:rFonts w:asciiTheme="minorHAnsi" w:hAnsiTheme="minorHAnsi"/>
        </w:rPr>
        <w:t xml:space="preserve">            </w:t>
      </w:r>
      <w:r w:rsidR="009B0F52" w:rsidRPr="009B0F52">
        <w:t>Giàu nghèo chẳng sá, sá chi sang hèn.</w:t>
      </w:r>
    </w:p>
    <w:p w14:paraId="7DD294F0" w14:textId="2073BAFB" w:rsidR="009B0F52" w:rsidRPr="009B0F52" w:rsidRDefault="009B0F52" w:rsidP="007A4321">
      <w:pPr>
        <w:pStyle w:val="NoSpacing"/>
        <w:spacing w:line="360" w:lineRule="auto"/>
      </w:pPr>
      <w:r w:rsidRPr="009B0F52">
        <w:t>Không vì cuộc sống bon chen,</w:t>
      </w:r>
    </w:p>
    <w:p w14:paraId="6F20F1F3" w14:textId="1F60118B" w:rsidR="009B0F52" w:rsidRPr="009B0F52" w:rsidRDefault="00234541" w:rsidP="00234541">
      <w:pPr>
        <w:pStyle w:val="NoSpacing"/>
        <w:spacing w:line="360" w:lineRule="auto"/>
        <w:jc w:val="both"/>
      </w:pPr>
      <w:r>
        <w:rPr>
          <w:rFonts w:asciiTheme="minorHAnsi" w:hAnsiTheme="minorHAnsi"/>
        </w:rPr>
        <w:t xml:space="preserve">               </w:t>
      </w:r>
      <w:r w:rsidR="009B0F52" w:rsidRPr="009B0F52">
        <w:t>Mà tình chồng vợ trắng đen ê chề</w:t>
      </w:r>
    </w:p>
    <w:p w14:paraId="5DEEF4DB" w14:textId="386216BE" w:rsidR="009B0F52" w:rsidRPr="009B0F52" w:rsidRDefault="009B0F52" w:rsidP="00ED2658">
      <w:pPr>
        <w:pStyle w:val="NoSpacing"/>
        <w:spacing w:line="360" w:lineRule="auto"/>
      </w:pPr>
      <w:r w:rsidRPr="009B0F52">
        <w:t>“Yêu nhau muôn sự chẳng nề,</w:t>
      </w:r>
    </w:p>
    <w:p w14:paraId="33345FE2" w14:textId="77777777" w:rsidR="009B0F52" w:rsidRPr="009B0F52" w:rsidRDefault="009B0F52" w:rsidP="007A4321">
      <w:pPr>
        <w:pStyle w:val="NoSpacing"/>
        <w:spacing w:line="360" w:lineRule="auto"/>
      </w:pPr>
      <w:r w:rsidRPr="009B0F52">
        <w:t>Dù trăm chỗ lệch cũng kê cho bằng”.</w:t>
      </w:r>
    </w:p>
    <w:p w14:paraId="7B4F3146" w14:textId="1A15E15D" w:rsidR="009B0F52" w:rsidRPr="009B0F52" w:rsidRDefault="00234541" w:rsidP="00234541">
      <w:pPr>
        <w:pStyle w:val="NoSpacing"/>
        <w:spacing w:line="360" w:lineRule="auto"/>
        <w:jc w:val="both"/>
      </w:pPr>
      <w:r>
        <w:rPr>
          <w:rFonts w:asciiTheme="minorHAnsi" w:hAnsiTheme="minorHAnsi"/>
        </w:rPr>
        <w:t xml:space="preserve">                       </w:t>
      </w:r>
      <w:r w:rsidR="009B0F52" w:rsidRPr="009B0F52">
        <w:t>Ca dao chỉ bảo rõ ràng,</w:t>
      </w:r>
    </w:p>
    <w:p w14:paraId="282231E8" w14:textId="77777777" w:rsidR="009B0F52" w:rsidRPr="009B0F52" w:rsidRDefault="009B0F52" w:rsidP="007A4321">
      <w:pPr>
        <w:pStyle w:val="NoSpacing"/>
        <w:spacing w:line="360" w:lineRule="auto"/>
      </w:pPr>
      <w:r w:rsidRPr="009B0F52">
        <w:rPr>
          <w:rFonts w:hint="eastAsia"/>
        </w:rPr>
        <w:t>Đô</w:t>
      </w:r>
      <w:r w:rsidRPr="009B0F52">
        <w:t>i bên cùng giữ, dễ dàng cho nhau.</w:t>
      </w:r>
    </w:p>
    <w:p w14:paraId="42E16547" w14:textId="419BA331" w:rsidR="009B0F52" w:rsidRPr="009B0F52" w:rsidRDefault="00234541" w:rsidP="00234541">
      <w:pPr>
        <w:pStyle w:val="NoSpacing"/>
        <w:spacing w:line="360" w:lineRule="auto"/>
        <w:jc w:val="both"/>
      </w:pPr>
      <w:r>
        <w:rPr>
          <w:rFonts w:asciiTheme="minorHAnsi" w:hAnsiTheme="minorHAnsi"/>
        </w:rPr>
        <w:t xml:space="preserve">                       </w:t>
      </w:r>
      <w:r w:rsidR="009B0F52" w:rsidRPr="009B0F52">
        <w:t>Trần ai, ôi cuộc bể dâu</w:t>
      </w:r>
    </w:p>
    <w:p w14:paraId="5BF72005" w14:textId="77777777" w:rsidR="009B0F52" w:rsidRPr="009B0F52" w:rsidRDefault="009B0F52" w:rsidP="007A4321">
      <w:pPr>
        <w:pStyle w:val="NoSpacing"/>
        <w:spacing w:line="360" w:lineRule="auto"/>
      </w:pPr>
      <w:r w:rsidRPr="009B0F52">
        <w:t>Giăng đầy cạm bẫy biết đâu mà ngừa,</w:t>
      </w:r>
    </w:p>
    <w:p w14:paraId="329447BE" w14:textId="77777777" w:rsidR="009B0F52" w:rsidRPr="009B0F52" w:rsidRDefault="009B0F52" w:rsidP="00ED2658">
      <w:pPr>
        <w:pStyle w:val="NoSpacing"/>
        <w:spacing w:line="360" w:lineRule="auto"/>
      </w:pPr>
      <w:r w:rsidRPr="009B0F52">
        <w:rPr>
          <w:rFonts w:hint="eastAsia"/>
        </w:rPr>
        <w:t>Đ</w:t>
      </w:r>
      <w:r w:rsidRPr="009B0F52">
        <w:t xml:space="preserve">ất trời </w:t>
      </w:r>
      <w:r w:rsidRPr="00FB12DB">
        <w:t>còn</w:t>
      </w:r>
      <w:r w:rsidRPr="009B0F52">
        <w:t xml:space="preserve"> </w:t>
      </w:r>
      <w:r w:rsidRPr="00FB12DB">
        <w:t>trải</w:t>
      </w:r>
      <w:r w:rsidRPr="009B0F52">
        <w:t xml:space="preserve"> nắng m</w:t>
      </w:r>
      <w:r w:rsidRPr="009B0F52">
        <w:rPr>
          <w:rFonts w:hint="eastAsia"/>
        </w:rPr>
        <w:t>ư</w:t>
      </w:r>
      <w:r w:rsidRPr="009B0F52">
        <w:t>a,</w:t>
      </w:r>
    </w:p>
    <w:p w14:paraId="42D49D3A" w14:textId="73F3B8AA" w:rsidR="009B0F52" w:rsidRPr="009B0F52" w:rsidRDefault="00234541" w:rsidP="007A4321">
      <w:pPr>
        <w:pStyle w:val="NoSpacing"/>
        <w:spacing w:line="360" w:lineRule="auto"/>
      </w:pPr>
      <w:r>
        <w:rPr>
          <w:rFonts w:asciiTheme="minorHAnsi" w:hAnsiTheme="minorHAnsi"/>
        </w:rPr>
        <w:t xml:space="preserve">    </w:t>
      </w:r>
      <w:r w:rsidR="009B0F52" w:rsidRPr="009B0F52">
        <w:t>Vợ chồng sao khỏi nắng tr</w:t>
      </w:r>
      <w:r w:rsidR="009B0F52" w:rsidRPr="009B0F52">
        <w:rPr>
          <w:rFonts w:hint="eastAsia"/>
        </w:rPr>
        <w:t>ư</w:t>
      </w:r>
      <w:r w:rsidR="009B0F52" w:rsidRPr="009B0F52">
        <w:t>a m</w:t>
      </w:r>
      <w:r w:rsidR="009B0F52" w:rsidRPr="009B0F52">
        <w:rPr>
          <w:rFonts w:hint="eastAsia"/>
        </w:rPr>
        <w:t>ư</w:t>
      </w:r>
      <w:r w:rsidR="009B0F52" w:rsidRPr="009B0F52">
        <w:t>a chiều.</w:t>
      </w:r>
    </w:p>
    <w:p w14:paraId="71A08213" w14:textId="11E70049" w:rsidR="009B0F52" w:rsidRPr="009B0F52" w:rsidRDefault="00234541" w:rsidP="00234541">
      <w:pPr>
        <w:pStyle w:val="NoSpacing"/>
        <w:spacing w:line="360" w:lineRule="auto"/>
        <w:jc w:val="both"/>
      </w:pPr>
      <w:r>
        <w:rPr>
          <w:rFonts w:asciiTheme="minorHAnsi" w:hAnsiTheme="minorHAnsi"/>
        </w:rPr>
        <w:t xml:space="preserve">                      </w:t>
      </w:r>
      <w:r w:rsidR="009B0F52" w:rsidRPr="009B0F52">
        <w:t>Trót xe nhau một chữ yêu,</w:t>
      </w:r>
    </w:p>
    <w:p w14:paraId="35AB0219" w14:textId="688D895A" w:rsidR="009B0F52" w:rsidRPr="009B0F52" w:rsidRDefault="00234541" w:rsidP="00234541">
      <w:pPr>
        <w:pStyle w:val="NoSpacing"/>
        <w:spacing w:line="360" w:lineRule="auto"/>
        <w:jc w:val="both"/>
      </w:pPr>
      <w:r>
        <w:rPr>
          <w:rFonts w:asciiTheme="minorHAnsi" w:hAnsiTheme="minorHAnsi"/>
        </w:rPr>
        <w:t xml:space="preserve">              </w:t>
      </w:r>
      <w:r w:rsidR="009B0F52" w:rsidRPr="009B0F52">
        <w:t>Thề non hẹn biển em dìu anh nâng</w:t>
      </w:r>
    </w:p>
    <w:p w14:paraId="7C7C41D6" w14:textId="26ACF15C" w:rsidR="009B0F52" w:rsidRPr="009B0F52" w:rsidRDefault="009B0F52" w:rsidP="007A4321">
      <w:pPr>
        <w:pStyle w:val="NoSpacing"/>
        <w:spacing w:line="360" w:lineRule="auto"/>
      </w:pPr>
      <w:r w:rsidRPr="009B0F52">
        <w:t>Cùng nhau s</w:t>
      </w:r>
      <w:r w:rsidRPr="009B0F52">
        <w:rPr>
          <w:rFonts w:hint="eastAsia"/>
        </w:rPr>
        <w:t>ư</w:t>
      </w:r>
      <w:r w:rsidRPr="009B0F52">
        <w:t>ớng khổ đỡ đần</w:t>
      </w:r>
    </w:p>
    <w:p w14:paraId="45F696E4" w14:textId="77777777" w:rsidR="009B0F52" w:rsidRPr="009B0F52" w:rsidRDefault="009B0F52" w:rsidP="007A4321">
      <w:pPr>
        <w:pStyle w:val="NoSpacing"/>
        <w:spacing w:line="360" w:lineRule="auto"/>
      </w:pPr>
      <w:r w:rsidRPr="009B0F52">
        <w:t>Cùng nhau sát cánh ân cần chăm nom</w:t>
      </w:r>
    </w:p>
    <w:p w14:paraId="20079540" w14:textId="1B1B8EEB" w:rsidR="009B0F52" w:rsidRPr="009B0F52" w:rsidRDefault="00234541" w:rsidP="00234541">
      <w:pPr>
        <w:pStyle w:val="NoSpacing"/>
        <w:spacing w:line="360" w:lineRule="auto"/>
        <w:jc w:val="both"/>
      </w:pPr>
      <w:r>
        <w:rPr>
          <w:rFonts w:asciiTheme="minorHAnsi" w:hAnsiTheme="minorHAnsi"/>
        </w:rPr>
        <w:t xml:space="preserve">                     </w:t>
      </w:r>
      <w:r w:rsidR="009B0F52" w:rsidRPr="009B0F52">
        <w:t>Vợ chồng gắn bó sớm hôm</w:t>
      </w:r>
    </w:p>
    <w:p w14:paraId="5DF58BB8" w14:textId="53F301C2" w:rsidR="009B0F52" w:rsidRPr="009B0F52" w:rsidRDefault="00234541" w:rsidP="007A4321">
      <w:pPr>
        <w:pStyle w:val="NoSpacing"/>
        <w:spacing w:line="360" w:lineRule="auto"/>
      </w:pPr>
      <w:r>
        <w:rPr>
          <w:rFonts w:asciiTheme="minorHAnsi" w:hAnsiTheme="minorHAnsi"/>
        </w:rPr>
        <w:t xml:space="preserve"> </w:t>
      </w:r>
      <w:r w:rsidR="009B0F52" w:rsidRPr="009B0F52">
        <w:t>Trọn tình trọn nghĩa danh th</w:t>
      </w:r>
      <w:r w:rsidR="009B0F52" w:rsidRPr="009B0F52">
        <w:rPr>
          <w:rFonts w:hint="eastAsia"/>
        </w:rPr>
        <w:t>ơ</w:t>
      </w:r>
      <w:r w:rsidR="009B0F52" w:rsidRPr="009B0F52">
        <w:t>m để đời.</w:t>
      </w:r>
    </w:p>
    <w:p w14:paraId="2FFDF905" w14:textId="27FBC84F" w:rsidR="009B0F52" w:rsidRPr="009B0F52" w:rsidRDefault="00234541" w:rsidP="00234541">
      <w:pPr>
        <w:pStyle w:val="NoSpacing"/>
        <w:spacing w:line="360" w:lineRule="auto"/>
        <w:jc w:val="both"/>
      </w:pPr>
      <w:r>
        <w:rPr>
          <w:rFonts w:asciiTheme="minorHAnsi" w:hAnsiTheme="minorHAnsi"/>
        </w:rPr>
        <w:t xml:space="preserve">                     </w:t>
      </w:r>
      <w:r w:rsidR="009B0F52" w:rsidRPr="009B0F52">
        <w:t>Dẫu cho vật đổi sao dời,</w:t>
      </w:r>
    </w:p>
    <w:p w14:paraId="6AB96CD0" w14:textId="4EE22003" w:rsidR="009B0F52" w:rsidRPr="009B0F52" w:rsidRDefault="00234541" w:rsidP="007A4321">
      <w:pPr>
        <w:pStyle w:val="NoSpacing"/>
        <w:spacing w:line="360" w:lineRule="auto"/>
      </w:pPr>
      <w:r>
        <w:rPr>
          <w:rFonts w:asciiTheme="minorHAnsi" w:hAnsiTheme="minorHAnsi"/>
        </w:rPr>
        <w:t xml:space="preserve">        </w:t>
      </w:r>
      <w:r w:rsidR="009B0F52" w:rsidRPr="009B0F52">
        <w:t>Nghĩa tình chồng vợ sáng ngời không phai.</w:t>
      </w:r>
    </w:p>
    <w:p w14:paraId="6690521C" w14:textId="518872F2" w:rsidR="009B0F52" w:rsidRPr="009B0F52" w:rsidRDefault="00234541" w:rsidP="00234541">
      <w:pPr>
        <w:pStyle w:val="NoSpacing"/>
        <w:spacing w:line="360" w:lineRule="auto"/>
        <w:jc w:val="both"/>
      </w:pPr>
      <w:r>
        <w:rPr>
          <w:rFonts w:asciiTheme="minorHAnsi" w:hAnsiTheme="minorHAnsi"/>
        </w:rPr>
        <w:t xml:space="preserve">                     </w:t>
      </w:r>
      <w:r w:rsidR="009B0F52" w:rsidRPr="009B0F52">
        <w:t>Đôi ta là một tuy hai,</w:t>
      </w:r>
    </w:p>
    <w:p w14:paraId="49AAE140" w14:textId="44854758" w:rsidR="009B0F52" w:rsidRPr="009B0F52" w:rsidRDefault="00234541" w:rsidP="007A4321">
      <w:pPr>
        <w:pStyle w:val="NoSpacing"/>
        <w:spacing w:line="360" w:lineRule="auto"/>
      </w:pPr>
      <w:r>
        <w:rPr>
          <w:rFonts w:asciiTheme="minorHAnsi" w:hAnsiTheme="minorHAnsi"/>
        </w:rPr>
        <w:t xml:space="preserve">   </w:t>
      </w:r>
      <w:r w:rsidR="009B0F52" w:rsidRPr="009B0F52">
        <w:t>Cùng chung tổ ấm, chung vai, chung tình,</w:t>
      </w:r>
    </w:p>
    <w:p w14:paraId="3B902F5D" w14:textId="2DF274D2" w:rsidR="009B0F52" w:rsidRPr="009B0F52" w:rsidRDefault="00234541" w:rsidP="00234541">
      <w:pPr>
        <w:pStyle w:val="NoSpacing"/>
        <w:spacing w:line="360" w:lineRule="auto"/>
        <w:jc w:val="both"/>
      </w:pPr>
      <w:r>
        <w:rPr>
          <w:rFonts w:asciiTheme="minorHAnsi" w:hAnsiTheme="minorHAnsi"/>
        </w:rPr>
        <w:t xml:space="preserve">                     </w:t>
      </w:r>
      <w:r w:rsidR="009B0F52" w:rsidRPr="009B0F52">
        <w:t>Yêu th</w:t>
      </w:r>
      <w:r w:rsidR="009B0F52" w:rsidRPr="009B0F52">
        <w:rPr>
          <w:rFonts w:hint="eastAsia"/>
        </w:rPr>
        <w:t>ươ</w:t>
      </w:r>
      <w:r w:rsidR="009B0F52" w:rsidRPr="009B0F52">
        <w:t>ng đòi hỏi hy sinh,</w:t>
      </w:r>
    </w:p>
    <w:p w14:paraId="2575D7D5" w14:textId="480EE49E" w:rsidR="009B0F52" w:rsidRPr="009B0F52" w:rsidRDefault="00234541" w:rsidP="00234541">
      <w:pPr>
        <w:pStyle w:val="NoSpacing"/>
        <w:spacing w:line="360" w:lineRule="auto"/>
        <w:jc w:val="both"/>
      </w:pPr>
      <w:r>
        <w:rPr>
          <w:rFonts w:asciiTheme="minorHAnsi" w:hAnsiTheme="minorHAnsi"/>
        </w:rPr>
        <w:t xml:space="preserve">            </w:t>
      </w:r>
      <w:r w:rsidR="009B0F52" w:rsidRPr="009B0F52">
        <w:t>Cái tôi loại bỏ, đôi mình sánh vai.</w:t>
      </w:r>
    </w:p>
    <w:p w14:paraId="34E5C013" w14:textId="2F3B180B" w:rsidR="009B0F52" w:rsidRPr="009B0F52" w:rsidRDefault="00234541" w:rsidP="007A4321">
      <w:pPr>
        <w:pStyle w:val="NoSpacing"/>
        <w:spacing w:line="360" w:lineRule="auto"/>
      </w:pPr>
      <w:r>
        <w:rPr>
          <w:rFonts w:asciiTheme="minorHAnsi" w:hAnsiTheme="minorHAnsi"/>
        </w:rPr>
        <w:t xml:space="preserve">       </w:t>
      </w:r>
      <w:r w:rsidR="009B0F52" w:rsidRPr="009B0F52">
        <w:t>Đ</w:t>
      </w:r>
      <w:r w:rsidR="009B0F52" w:rsidRPr="009B0F52">
        <w:rPr>
          <w:rFonts w:hint="eastAsia"/>
        </w:rPr>
        <w:t>ư</w:t>
      </w:r>
      <w:r w:rsidR="009B0F52" w:rsidRPr="009B0F52">
        <w:t>ờng đời chung b</w:t>
      </w:r>
      <w:r w:rsidR="009B0F52" w:rsidRPr="009B0F52">
        <w:rPr>
          <w:rFonts w:hint="eastAsia"/>
        </w:rPr>
        <w:t>ư</w:t>
      </w:r>
      <w:r w:rsidR="009B0F52" w:rsidRPr="009B0F52">
        <w:t>ớc chông gai</w:t>
      </w:r>
    </w:p>
    <w:p w14:paraId="6D066D7E" w14:textId="784459F8" w:rsidR="009B0F52" w:rsidRPr="009B0F52" w:rsidRDefault="00234541" w:rsidP="00234541">
      <w:pPr>
        <w:pStyle w:val="NoSpacing"/>
        <w:spacing w:line="360" w:lineRule="auto"/>
        <w:jc w:val="both"/>
      </w:pPr>
      <w:r>
        <w:rPr>
          <w:rFonts w:asciiTheme="minorHAnsi" w:hAnsiTheme="minorHAnsi"/>
        </w:rPr>
        <w:t xml:space="preserve">             </w:t>
      </w:r>
      <w:r w:rsidR="009B0F52" w:rsidRPr="009B0F52">
        <w:rPr>
          <w:rFonts w:hint="eastAsia"/>
        </w:rPr>
        <w:t>Đ</w:t>
      </w:r>
      <w:r w:rsidR="009B0F52" w:rsidRPr="009B0F52">
        <w:t>i là đi trọn, mặc ai suy bì,</w:t>
      </w:r>
    </w:p>
    <w:p w14:paraId="2AA37DC0" w14:textId="29846DC3" w:rsidR="009B0F52" w:rsidRPr="009B0F52" w:rsidRDefault="00234541" w:rsidP="007A4321">
      <w:pPr>
        <w:pStyle w:val="NoSpacing"/>
        <w:spacing w:line="360" w:lineRule="auto"/>
      </w:pPr>
      <w:r>
        <w:rPr>
          <w:rFonts w:asciiTheme="minorHAnsi" w:hAnsiTheme="minorHAnsi"/>
        </w:rPr>
        <w:t xml:space="preserve">  </w:t>
      </w:r>
      <w:r w:rsidR="009B0F52" w:rsidRPr="009B0F52">
        <w:t>Tranh h</w:t>
      </w:r>
      <w:r w:rsidR="009B0F52" w:rsidRPr="009B0F52">
        <w:rPr>
          <w:rFonts w:hint="eastAsia"/>
        </w:rPr>
        <w:t>ơ</w:t>
      </w:r>
      <w:r w:rsidR="009B0F52" w:rsidRPr="009B0F52">
        <w:t>n tranh thiệt mà chi</w:t>
      </w:r>
      <w:r w:rsidR="009B0F52" w:rsidRPr="004A1659">
        <w:rPr>
          <w:rFonts w:ascii="UVN Nhat Ky" w:hAnsi="UVN Nhat Ky"/>
          <w:i w:val="0"/>
          <w:lang w:val="en-US"/>
        </w:rPr>
        <w:t>?</w:t>
      </w:r>
    </w:p>
    <w:p w14:paraId="5D1BF5B5" w14:textId="21C399C8" w:rsidR="009B0F52" w:rsidRPr="009B0F52" w:rsidRDefault="00234541" w:rsidP="00234541">
      <w:pPr>
        <w:pStyle w:val="NoSpacing"/>
        <w:spacing w:line="360" w:lineRule="auto"/>
        <w:jc w:val="both"/>
      </w:pPr>
      <w:r>
        <w:rPr>
          <w:rFonts w:asciiTheme="minorHAnsi" w:hAnsiTheme="minorHAnsi"/>
        </w:rPr>
        <w:t xml:space="preserve">             </w:t>
      </w:r>
      <w:r w:rsidR="009B0F52" w:rsidRPr="009B0F52">
        <w:t>Lụy đời nhân thế, đ</w:t>
      </w:r>
      <w:r w:rsidR="009B0F52" w:rsidRPr="009B0F52">
        <w:rPr>
          <w:rFonts w:hint="eastAsia"/>
        </w:rPr>
        <w:t>ư</w:t>
      </w:r>
      <w:r w:rsidR="009B0F52" w:rsidRPr="009B0F52">
        <w:t>ợc gì mà tranh</w:t>
      </w:r>
      <w:r w:rsidR="009B0F52" w:rsidRPr="004A1659">
        <w:rPr>
          <w:rFonts w:ascii="UVN Nhat Ky" w:hAnsi="UVN Nhat Ky"/>
          <w:i w:val="0"/>
          <w:lang w:val="en-US"/>
        </w:rPr>
        <w:t>?</w:t>
      </w:r>
    </w:p>
    <w:p w14:paraId="14ADFB1F" w14:textId="3AB794C7" w:rsidR="009B0F52" w:rsidRPr="009B0F52" w:rsidRDefault="00200914" w:rsidP="00200914">
      <w:pPr>
        <w:pStyle w:val="NoSpacing"/>
        <w:spacing w:line="360" w:lineRule="auto"/>
        <w:jc w:val="both"/>
      </w:pPr>
      <w:r>
        <w:rPr>
          <w:rFonts w:asciiTheme="minorHAnsi" w:hAnsiTheme="minorHAnsi"/>
        </w:rPr>
        <w:t xml:space="preserve">                    </w:t>
      </w:r>
      <w:r w:rsidR="009B0F52" w:rsidRPr="009B0F52">
        <w:t>Dẫu cho đắc lợi vang danh!</w:t>
      </w:r>
    </w:p>
    <w:p w14:paraId="04F4C508" w14:textId="20247573" w:rsidR="00215C88" w:rsidRPr="00F803B2" w:rsidRDefault="00234541" w:rsidP="00F803B2">
      <w:pPr>
        <w:pStyle w:val="NoSpacing"/>
        <w:spacing w:line="360" w:lineRule="auto"/>
        <w:jc w:val="both"/>
        <w:rPr>
          <w:rFonts w:ascii="UVN Nhat Ky" w:hAnsi="UVN Nhat Ky"/>
          <w:i w:val="0"/>
          <w:lang w:val="en-US"/>
        </w:rPr>
      </w:pPr>
      <w:r>
        <w:rPr>
          <w:rFonts w:asciiTheme="minorHAnsi" w:hAnsiTheme="minorHAnsi"/>
        </w:rPr>
        <w:t xml:space="preserve">             </w:t>
      </w:r>
      <w:r w:rsidR="009B0F52" w:rsidRPr="009B0F52">
        <w:t>Vợ chồng phân rẽ sao đành, hỡi ôi</w:t>
      </w:r>
      <w:r w:rsidR="009B0F52" w:rsidRPr="004A1659">
        <w:rPr>
          <w:rFonts w:ascii="UVN Nhat Ky" w:hAnsi="UVN Nhat Ky"/>
          <w:i w:val="0"/>
          <w:lang w:val="en-US"/>
        </w:rPr>
        <w:t>?</w:t>
      </w:r>
    </w:p>
    <w:sectPr w:rsidR="00215C88" w:rsidRPr="00F803B2" w:rsidSect="00BA4E74">
      <w:headerReference w:type="default" r:id="rId7"/>
      <w:footerReference w:type="default" r:id="rId8"/>
      <w:pgSz w:w="12240" w:h="15840"/>
      <w:pgMar w:top="1152" w:right="1152" w:bottom="1224" w:left="1152" w:header="720" w:footer="720" w:gutter="0"/>
      <w:cols w:num="2" w:space="43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BE8BFF" w14:textId="77777777" w:rsidR="000F73C1" w:rsidRDefault="000F73C1" w:rsidP="00DD0E0A">
      <w:r>
        <w:separator/>
      </w:r>
    </w:p>
  </w:endnote>
  <w:endnote w:type="continuationSeparator" w:id="0">
    <w:p w14:paraId="3179F62D" w14:textId="77777777" w:rsidR="000F73C1" w:rsidRDefault="000F73C1" w:rsidP="00DD0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VN Thay Giao">
    <w:altName w:val="Cambria"/>
    <w:panose1 w:val="02090502020206020303"/>
    <w:charset w:val="00"/>
    <w:family w:val="roman"/>
    <w:pitch w:val="variable"/>
    <w:sig w:usb0="00000087" w:usb1="00000000" w:usb2="00000000" w:usb3="00000000" w:csb0="0000001B" w:csb1="00000000"/>
  </w:font>
  <w:font w:name="UVN Mau Tim 1">
    <w:altName w:val="Calibri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VN Nhat Ky">
    <w:altName w:val="Calibri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EA2F1F" w14:textId="77777777" w:rsidR="00DD0E0A" w:rsidRDefault="00F705E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101D8CC" wp14:editId="4EE6E512">
              <wp:simplePos x="0" y="0"/>
              <wp:positionH relativeFrom="column">
                <wp:posOffset>-20116800</wp:posOffset>
              </wp:positionH>
              <wp:positionV relativeFrom="page">
                <wp:posOffset>9323705</wp:posOffset>
              </wp:positionV>
              <wp:extent cx="116403120" cy="12065"/>
              <wp:effectExtent l="13335" t="5715" r="7620" b="1079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6403120" cy="1206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FCA8A7C"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AutoShape 1" o:spid="_x0000_s1026" type="#_x0000_t34" style="position:absolute;margin-left:-22in;margin-top:734.15pt;width:9165.6pt;height:.95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" strokecolor="gray [1629]" strokeweight=".5pt">
              <w10:wrap anchory="page"/>
            </v:shape>
          </w:pict>
        </mc:Fallback>
      </mc:AlternateContent>
    </w:r>
    <w:r w:rsidR="00B13977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AEED103" wp14:editId="06D52208">
              <wp:simplePos x="0" y="0"/>
              <wp:positionH relativeFrom="column">
                <wp:posOffset>-20116800</wp:posOffset>
              </wp:positionH>
              <wp:positionV relativeFrom="page">
                <wp:posOffset>9601200</wp:posOffset>
              </wp:positionV>
              <wp:extent cx="116403120" cy="12065"/>
              <wp:effectExtent l="13335" t="5715" r="7620" b="10795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6403120" cy="1206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212B6BA" id="AutoShape 1" o:spid="_x0000_s1026" type="#_x0000_t34" style="position:absolute;margin-left:-22in;margin-top:756pt;width:9165.6pt;height:.9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" strokecolor="gray [1629]" strokeweight=".5pt">
              <w10:wrap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AE93B0" w14:textId="77777777" w:rsidR="000F73C1" w:rsidRDefault="000F73C1" w:rsidP="00DD0E0A">
      <w:r>
        <w:separator/>
      </w:r>
    </w:p>
  </w:footnote>
  <w:footnote w:type="continuationSeparator" w:id="0">
    <w:p w14:paraId="0C9A9474" w14:textId="77777777" w:rsidR="000F73C1" w:rsidRDefault="000F73C1" w:rsidP="00DD0E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DBDC75" w14:textId="77777777" w:rsidR="004F3AAE" w:rsidRDefault="000A3EB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145C33E" wp14:editId="5C5FFD9C">
              <wp:simplePos x="0" y="0"/>
              <wp:positionH relativeFrom="page">
                <wp:posOffset>7223760</wp:posOffset>
              </wp:positionH>
              <wp:positionV relativeFrom="page">
                <wp:posOffset>0</wp:posOffset>
              </wp:positionV>
              <wp:extent cx="0" cy="9336024"/>
              <wp:effectExtent l="0" t="0" r="19050" b="17780"/>
              <wp:wrapNone/>
              <wp:docPr id="6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336024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398A70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9" o:spid="_x0000_s1026" type="#_x0000_t32" style="position:absolute;margin-left:568.8pt;margin-top:0;width:0;height:735.1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" strokecolor="gray [1629]" strokeweight=".5pt"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9912C93" wp14:editId="0167FA9E">
              <wp:simplePos x="0" y="0"/>
              <wp:positionH relativeFrom="page">
                <wp:posOffset>548640</wp:posOffset>
              </wp:positionH>
              <wp:positionV relativeFrom="page">
                <wp:posOffset>0</wp:posOffset>
              </wp:positionV>
              <wp:extent cx="0" cy="9336024"/>
              <wp:effectExtent l="0" t="0" r="19050" b="17780"/>
              <wp:wrapNone/>
              <wp:docPr id="5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336024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4345B6B" id="AutoShape 8" o:spid="_x0000_s1026" type="#_x0000_t32" style="position:absolute;margin-left:43.2pt;margin-top:0;width:0;height:735.1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" strokecolor="gray [1629]" strokeweight=".5pt">
              <w10:wrap anchorx="page" anchory="page"/>
            </v:shape>
          </w:pict>
        </mc:Fallback>
      </mc:AlternateContent>
    </w:r>
    <w:r w:rsidR="00B13977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D063281" wp14:editId="41CC2DB2">
              <wp:simplePos x="0" y="0"/>
              <wp:positionH relativeFrom="column">
                <wp:posOffset>-20116800</wp:posOffset>
              </wp:positionH>
              <wp:positionV relativeFrom="page">
                <wp:posOffset>548640</wp:posOffset>
              </wp:positionV>
              <wp:extent cx="116403120" cy="12065"/>
              <wp:effectExtent l="13335" t="5715" r="7620" b="10795"/>
              <wp:wrapNone/>
              <wp:docPr id="4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6403120" cy="1206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F50B02B"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AutoShape 1" o:spid="_x0000_s1026" type="#_x0000_t34" style="position:absolute;margin-left:-22in;margin-top:43.2pt;width:9165.6pt;height:.9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" strokecolor="gray [1629]" strokeweight=".5pt">
              <w10:wrap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A0199C"/>
    <w:multiLevelType w:val="hybridMultilevel"/>
    <w:tmpl w:val="5D0893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CF6E91"/>
    <w:multiLevelType w:val="hybridMultilevel"/>
    <w:tmpl w:val="F7DC7E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21124F9"/>
    <w:multiLevelType w:val="hybridMultilevel"/>
    <w:tmpl w:val="5DD88F2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6F77EFC"/>
    <w:multiLevelType w:val="hybridMultilevel"/>
    <w:tmpl w:val="C44C20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9E443C0"/>
    <w:multiLevelType w:val="hybridMultilevel"/>
    <w:tmpl w:val="BCC204F6"/>
    <w:lvl w:ilvl="0" w:tplc="40264A70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06A1D99"/>
    <w:multiLevelType w:val="hybridMultilevel"/>
    <w:tmpl w:val="0866AFD6"/>
    <w:lvl w:ilvl="0" w:tplc="40264A7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A34CB4"/>
    <w:multiLevelType w:val="hybridMultilevel"/>
    <w:tmpl w:val="CDB425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6B6811"/>
    <w:multiLevelType w:val="hybridMultilevel"/>
    <w:tmpl w:val="AA142F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0B1AB3"/>
    <w:multiLevelType w:val="hybridMultilevel"/>
    <w:tmpl w:val="FB581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122338B"/>
    <w:multiLevelType w:val="hybridMultilevel"/>
    <w:tmpl w:val="BCA0DC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760304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5"/>
  </w:num>
  <w:num w:numId="5">
    <w:abstractNumId w:val="7"/>
  </w:num>
  <w:num w:numId="6">
    <w:abstractNumId w:val="0"/>
  </w:num>
  <w:num w:numId="7">
    <w:abstractNumId w:val="4"/>
  </w:num>
  <w:num w:numId="8">
    <w:abstractNumId w:val="8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79D"/>
    <w:rsid w:val="00040F6D"/>
    <w:rsid w:val="000531B9"/>
    <w:rsid w:val="000A3EBD"/>
    <w:rsid w:val="000F73C1"/>
    <w:rsid w:val="001F684E"/>
    <w:rsid w:val="00200914"/>
    <w:rsid w:val="00215C88"/>
    <w:rsid w:val="0022087D"/>
    <w:rsid w:val="00232B98"/>
    <w:rsid w:val="00234541"/>
    <w:rsid w:val="00254C1B"/>
    <w:rsid w:val="002971C9"/>
    <w:rsid w:val="002D59DC"/>
    <w:rsid w:val="002E48CD"/>
    <w:rsid w:val="003321FA"/>
    <w:rsid w:val="003E7A5C"/>
    <w:rsid w:val="00434F1D"/>
    <w:rsid w:val="00445226"/>
    <w:rsid w:val="00462D04"/>
    <w:rsid w:val="004727B0"/>
    <w:rsid w:val="00492D88"/>
    <w:rsid w:val="004A1659"/>
    <w:rsid w:val="004F3AAE"/>
    <w:rsid w:val="00521DF6"/>
    <w:rsid w:val="00524B58"/>
    <w:rsid w:val="00534C64"/>
    <w:rsid w:val="005633E8"/>
    <w:rsid w:val="00581DBF"/>
    <w:rsid w:val="00594D56"/>
    <w:rsid w:val="00604E59"/>
    <w:rsid w:val="00630249"/>
    <w:rsid w:val="00637765"/>
    <w:rsid w:val="006B1B28"/>
    <w:rsid w:val="00725AC3"/>
    <w:rsid w:val="00792DBC"/>
    <w:rsid w:val="007A4321"/>
    <w:rsid w:val="007B0420"/>
    <w:rsid w:val="00844B9F"/>
    <w:rsid w:val="00845006"/>
    <w:rsid w:val="00853B51"/>
    <w:rsid w:val="008553B8"/>
    <w:rsid w:val="00886DEA"/>
    <w:rsid w:val="008976B8"/>
    <w:rsid w:val="008B2BFE"/>
    <w:rsid w:val="008D10E2"/>
    <w:rsid w:val="008F2BDE"/>
    <w:rsid w:val="008F7F62"/>
    <w:rsid w:val="0090443E"/>
    <w:rsid w:val="0090486D"/>
    <w:rsid w:val="009057A4"/>
    <w:rsid w:val="009078C1"/>
    <w:rsid w:val="009100D6"/>
    <w:rsid w:val="009164F3"/>
    <w:rsid w:val="009211EC"/>
    <w:rsid w:val="009B0F52"/>
    <w:rsid w:val="009E7D46"/>
    <w:rsid w:val="00A44C42"/>
    <w:rsid w:val="00A54447"/>
    <w:rsid w:val="00A82BEC"/>
    <w:rsid w:val="00A92924"/>
    <w:rsid w:val="00A9528E"/>
    <w:rsid w:val="00AB5C37"/>
    <w:rsid w:val="00AD6EDA"/>
    <w:rsid w:val="00AE379D"/>
    <w:rsid w:val="00B13977"/>
    <w:rsid w:val="00BA4E74"/>
    <w:rsid w:val="00BF29E2"/>
    <w:rsid w:val="00C234E3"/>
    <w:rsid w:val="00D21574"/>
    <w:rsid w:val="00D26ACD"/>
    <w:rsid w:val="00D734E4"/>
    <w:rsid w:val="00D80D4F"/>
    <w:rsid w:val="00DA47A5"/>
    <w:rsid w:val="00DB43BA"/>
    <w:rsid w:val="00DB4C85"/>
    <w:rsid w:val="00DD0E0A"/>
    <w:rsid w:val="00E068F2"/>
    <w:rsid w:val="00E33175"/>
    <w:rsid w:val="00E817AE"/>
    <w:rsid w:val="00EB2E68"/>
    <w:rsid w:val="00EB3B9F"/>
    <w:rsid w:val="00ED2658"/>
    <w:rsid w:val="00EF221D"/>
    <w:rsid w:val="00F10E59"/>
    <w:rsid w:val="00F705E0"/>
    <w:rsid w:val="00F74AF8"/>
    <w:rsid w:val="00F803B2"/>
    <w:rsid w:val="00F842A0"/>
    <w:rsid w:val="00FA6E68"/>
    <w:rsid w:val="00FB12DB"/>
    <w:rsid w:val="00FC2828"/>
    <w:rsid w:val="00FD7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D7CB9F"/>
  <w15:docId w15:val="{F25C13C0-BC2C-4CD0-A8DB-332290559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4E74"/>
    <w:pPr>
      <w:spacing w:after="0" w:line="240" w:lineRule="auto"/>
      <w:ind w:firstLine="432"/>
      <w:jc w:val="both"/>
    </w:pPr>
    <w:rPr>
      <w:rFonts w:ascii="UVN Thay Giao" w:hAnsi="UVN Thay Giao"/>
      <w:lang w:val="vi-VN"/>
    </w:rPr>
  </w:style>
  <w:style w:type="paragraph" w:styleId="Heading1">
    <w:name w:val="heading 1"/>
    <w:basedOn w:val="Normal"/>
    <w:next w:val="Normal"/>
    <w:link w:val="Heading1Char"/>
    <w:uiPriority w:val="9"/>
    <w:qFormat/>
    <w:rsid w:val="00BA4E74"/>
    <w:pPr>
      <w:keepNext/>
      <w:keepLines/>
      <w:spacing w:before="240"/>
      <w:ind w:firstLine="0"/>
      <w:jc w:val="left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A4E74"/>
    <w:pPr>
      <w:keepNext/>
      <w:keepLines/>
      <w:spacing w:before="200"/>
      <w:ind w:firstLine="0"/>
      <w:jc w:val="left"/>
      <w:outlineLvl w:val="1"/>
    </w:pPr>
    <w:rPr>
      <w:rFonts w:eastAsiaTheme="majorEastAsia" w:cstheme="majorBidi"/>
      <w:b/>
      <w:bCs/>
      <w:i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4E74"/>
    <w:rPr>
      <w:rFonts w:ascii="UVN Thay Giao" w:eastAsiaTheme="majorEastAsia" w:hAnsi="UVN Thay Giao" w:cstheme="majorBidi"/>
      <w:b/>
      <w:bCs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A82BEC"/>
    <w:pPr>
      <w:spacing w:before="480" w:after="480"/>
      <w:ind w:firstLine="0"/>
      <w:contextualSpacing/>
      <w:jc w:val="center"/>
    </w:pPr>
    <w:rPr>
      <w:rFonts w:ascii="UVN Mau Tim 1" w:eastAsiaTheme="majorEastAsia" w:hAnsi="UVN Mau Tim 1" w:cstheme="majorBidi"/>
      <w:spacing w:val="6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82BEC"/>
    <w:rPr>
      <w:rFonts w:ascii="UVN Mau Tim 1" w:eastAsiaTheme="majorEastAsia" w:hAnsi="UVN Mau Tim 1" w:cstheme="majorBidi"/>
      <w:spacing w:val="6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43BA"/>
    <w:pPr>
      <w:numPr>
        <w:ilvl w:val="1"/>
      </w:numPr>
      <w:ind w:firstLine="432"/>
      <w:jc w:val="right"/>
    </w:pPr>
    <w:rPr>
      <w:rFonts w:eastAsiaTheme="majorEastAsia" w:cstheme="majorBidi"/>
      <w:b/>
      <w:i/>
      <w:iCs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B43BA"/>
    <w:rPr>
      <w:rFonts w:ascii="Times New Roman" w:eastAsiaTheme="majorEastAsia" w:hAnsi="Times New Roman" w:cstheme="majorBidi"/>
      <w:b/>
      <w:i/>
      <w:iCs/>
      <w:spacing w:val="15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BA4E74"/>
    <w:rPr>
      <w:rFonts w:ascii="UVN Thay Giao" w:eastAsiaTheme="majorEastAsia" w:hAnsi="UVN Thay Giao" w:cstheme="majorBidi"/>
      <w:b/>
      <w:bCs/>
      <w:i/>
      <w:szCs w:val="26"/>
    </w:rPr>
  </w:style>
  <w:style w:type="paragraph" w:styleId="ListParagraph">
    <w:name w:val="List Paragraph"/>
    <w:basedOn w:val="Normal"/>
    <w:uiPriority w:val="34"/>
    <w:qFormat/>
    <w:rsid w:val="003321FA"/>
    <w:pPr>
      <w:ind w:left="720"/>
      <w:contextualSpacing/>
    </w:pPr>
  </w:style>
  <w:style w:type="paragraph" w:styleId="NoSpacing">
    <w:name w:val="No Spacing"/>
    <w:aliases w:val="Tho"/>
    <w:basedOn w:val="Normal"/>
    <w:next w:val="Normal"/>
    <w:link w:val="NoSpacingChar"/>
    <w:uiPriority w:val="1"/>
    <w:qFormat/>
    <w:rsid w:val="00A9528E"/>
    <w:pPr>
      <w:ind w:firstLine="0"/>
      <w:jc w:val="center"/>
    </w:pPr>
    <w:rPr>
      <w:i/>
    </w:rPr>
  </w:style>
  <w:style w:type="character" w:styleId="Hyperlink">
    <w:name w:val="Hyperlink"/>
    <w:basedOn w:val="DefaultParagraphFont"/>
    <w:uiPriority w:val="99"/>
    <w:unhideWhenUsed/>
    <w:rsid w:val="001F684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92DBC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D0E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0E0A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DD0E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0E0A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59"/>
    <w:rsid w:val="00254C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pNormal">
    <w:name w:val="Top Normal"/>
    <w:basedOn w:val="Normal"/>
    <w:next w:val="Normal"/>
    <w:qFormat/>
    <w:rsid w:val="00DB43BA"/>
    <w:pPr>
      <w:spacing w:before="120"/>
    </w:pPr>
  </w:style>
  <w:style w:type="paragraph" w:customStyle="1" w:styleId="Author">
    <w:name w:val="Author"/>
    <w:basedOn w:val="Subtitle"/>
    <w:next w:val="Normal"/>
    <w:qFormat/>
    <w:rsid w:val="00581DBF"/>
    <w:pPr>
      <w:spacing w:before="240" w:after="240"/>
      <w:ind w:firstLine="0"/>
    </w:pPr>
    <w:rPr>
      <w:rFonts w:ascii="Calibri" w:hAnsi="Calibri"/>
      <w:i w:val="0"/>
      <w:spacing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3A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3AAE"/>
    <w:rPr>
      <w:rFonts w:ascii="Tahoma" w:hAnsi="Tahoma" w:cs="Tahoma"/>
      <w:sz w:val="16"/>
      <w:szCs w:val="16"/>
    </w:rPr>
  </w:style>
  <w:style w:type="character" w:customStyle="1" w:styleId="NoSpacingChar">
    <w:name w:val="No Spacing Char"/>
    <w:aliases w:val="Tho Char"/>
    <w:link w:val="NoSpacing"/>
    <w:uiPriority w:val="1"/>
    <w:rsid w:val="00A92924"/>
    <w:rPr>
      <w:rFonts w:ascii="UVN Thay Giao" w:hAnsi="UVN Thay Giao"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buim\Downloads\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</TotalTime>
  <Pages>1</Pages>
  <Words>329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Fundtech</Company>
  <LinksUpToDate>false</LinksUpToDate>
  <CharactersWithSpaces>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Tung Bui</dc:creator>
  <cp:lastModifiedBy>Tung Bui</cp:lastModifiedBy>
  <cp:revision>2</cp:revision>
  <cp:lastPrinted>2010-12-08T21:05:00Z</cp:lastPrinted>
  <dcterms:created xsi:type="dcterms:W3CDTF">2021-01-09T01:39:00Z</dcterms:created>
  <dcterms:modified xsi:type="dcterms:W3CDTF">2021-01-09T01:39:00Z</dcterms:modified>
</cp:coreProperties>
</file>