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F55F0" w14:textId="14CDFAA6" w:rsidR="00307FC6" w:rsidRPr="00856DE8" w:rsidRDefault="007C1B71" w:rsidP="00856DE8">
      <w:pPr>
        <w:ind w:right="-234" w:firstLine="0"/>
        <w:jc w:val="center"/>
        <w:rPr>
          <w:rFonts w:asciiTheme="minorHAnsi" w:hAnsiTheme="minorHAnsi"/>
          <w:sz w:val="92"/>
          <w:szCs w:val="92"/>
          <w:lang w:val="vi-VN"/>
        </w:rPr>
      </w:pPr>
      <w:r w:rsidRPr="00856DE8">
        <w:rPr>
          <w:rFonts w:cstheme="minorHAnsi"/>
          <w:sz w:val="92"/>
          <w:szCs w:val="92"/>
        </w:rPr>
        <w:t>Mừng</w:t>
      </w:r>
      <w:r w:rsidR="00307FC6" w:rsidRPr="00856DE8">
        <w:rPr>
          <w:sz w:val="92"/>
          <w:szCs w:val="92"/>
        </w:rPr>
        <w:t xml:space="preserve"> </w:t>
      </w:r>
      <w:r w:rsidRPr="00856DE8">
        <w:rPr>
          <w:rFonts w:cstheme="minorHAnsi"/>
          <w:sz w:val="92"/>
          <w:szCs w:val="92"/>
        </w:rPr>
        <w:t>Xuân</w:t>
      </w:r>
      <w:r w:rsidR="00307FC6" w:rsidRPr="00856DE8">
        <w:rPr>
          <w:sz w:val="92"/>
          <w:szCs w:val="92"/>
        </w:rPr>
        <w:t xml:space="preserve"> </w:t>
      </w:r>
      <w:r w:rsidRPr="00856DE8">
        <w:rPr>
          <w:rFonts w:cstheme="minorHAnsi"/>
          <w:sz w:val="92"/>
          <w:szCs w:val="92"/>
        </w:rPr>
        <w:t>Tân</w:t>
      </w:r>
      <w:r w:rsidR="00267EB0" w:rsidRPr="00856DE8">
        <w:rPr>
          <w:sz w:val="92"/>
          <w:szCs w:val="92"/>
          <w:lang w:val="vi-VN"/>
        </w:rPr>
        <w:t xml:space="preserve"> </w:t>
      </w:r>
      <w:r w:rsidRPr="00856DE8">
        <w:rPr>
          <w:rFonts w:cstheme="minorHAnsi"/>
          <w:sz w:val="92"/>
          <w:szCs w:val="92"/>
        </w:rPr>
        <w:t>Sửu</w:t>
      </w:r>
      <w:r w:rsidR="00294E18" w:rsidRPr="00856DE8">
        <w:rPr>
          <w:sz w:val="92"/>
          <w:szCs w:val="92"/>
          <w:lang w:val="vi-VN"/>
        </w:rPr>
        <w:t xml:space="preserve"> </w:t>
      </w:r>
      <w:r w:rsidR="001A60F0" w:rsidRPr="00856DE8">
        <w:rPr>
          <w:sz w:val="92"/>
          <w:szCs w:val="92"/>
          <w:lang w:val="vi-VN"/>
        </w:rPr>
        <w:t>2021</w:t>
      </w:r>
    </w:p>
    <w:p w14:paraId="4A84F184" w14:textId="77777777" w:rsidR="00856DE8" w:rsidRPr="00856DE8" w:rsidRDefault="00856DE8" w:rsidP="00856DE8">
      <w:pPr>
        <w:ind w:right="36" w:firstLine="0"/>
        <w:jc w:val="center"/>
        <w:rPr>
          <w:rFonts w:asciiTheme="minorHAnsi" w:hAnsiTheme="minorHAnsi"/>
          <w:sz w:val="80"/>
          <w:szCs w:val="80"/>
        </w:rPr>
      </w:pPr>
    </w:p>
    <w:p w14:paraId="3907C1BE" w14:textId="7306354B" w:rsidR="007C1B71" w:rsidRDefault="007C1B71" w:rsidP="00307FC6">
      <w:pPr>
        <w:spacing w:after="240"/>
        <w:ind w:firstLine="0"/>
        <w:jc w:val="center"/>
        <w:rPr>
          <w:rFonts w:asciiTheme="minorHAnsi" w:hAnsiTheme="minorHAnsi"/>
          <w:sz w:val="72"/>
          <w:szCs w:val="72"/>
          <w:lang w:val="vi-VN"/>
        </w:rPr>
      </w:pPr>
      <w:r w:rsidRPr="00856DE8">
        <w:rPr>
          <w:rFonts w:cstheme="minorHAnsi"/>
          <w:sz w:val="72"/>
          <w:szCs w:val="72"/>
        </w:rPr>
        <w:t>Kính</w:t>
      </w:r>
      <w:r w:rsidRPr="00856DE8">
        <w:rPr>
          <w:sz w:val="72"/>
          <w:szCs w:val="72"/>
          <w:lang w:val="vi-VN"/>
        </w:rPr>
        <w:t xml:space="preserve"> Chúc</w:t>
      </w:r>
    </w:p>
    <w:p w14:paraId="50376A84" w14:textId="77777777" w:rsidR="008935B4" w:rsidRPr="008935B4" w:rsidRDefault="008935B4" w:rsidP="00307FC6">
      <w:pPr>
        <w:spacing w:after="240"/>
        <w:ind w:firstLine="0"/>
        <w:jc w:val="center"/>
        <w:rPr>
          <w:rFonts w:asciiTheme="minorHAnsi" w:hAnsiTheme="minorHAnsi"/>
          <w:sz w:val="72"/>
          <w:szCs w:val="72"/>
        </w:rPr>
      </w:pPr>
    </w:p>
    <w:p w14:paraId="78124DE4" w14:textId="77777777" w:rsidR="00856DE8" w:rsidRDefault="007C1B71" w:rsidP="00856DE8">
      <w:pPr>
        <w:spacing w:after="240"/>
        <w:ind w:right="-144" w:firstLine="0"/>
        <w:jc w:val="left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Đức Cha, Quý Cha Giáo Phận</w:t>
      </w:r>
      <w:r w:rsidR="00856DE8">
        <w:rPr>
          <w:rFonts w:asciiTheme="minorHAnsi" w:hAnsiTheme="minorHAnsi"/>
          <w:sz w:val="56"/>
          <w:szCs w:val="56"/>
          <w:lang w:val="vi-VN"/>
        </w:rPr>
        <w:t xml:space="preserve"> </w:t>
      </w:r>
      <w:r w:rsidRPr="00856DE8">
        <w:rPr>
          <w:sz w:val="56"/>
          <w:szCs w:val="56"/>
          <w:lang w:val="vi-VN"/>
        </w:rPr>
        <w:t xml:space="preserve">Metuchen, </w:t>
      </w:r>
    </w:p>
    <w:p w14:paraId="351B177D" w14:textId="2A7F940A" w:rsidR="00856DE8" w:rsidRDefault="007C1B71" w:rsidP="00D17570">
      <w:pPr>
        <w:spacing w:after="240"/>
        <w:ind w:right="-144" w:firstLine="0"/>
        <w:jc w:val="center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Cha Chánh Xứ, Quý Cha, Quý Thầy,</w:t>
      </w:r>
    </w:p>
    <w:p w14:paraId="7EFF2F2A" w14:textId="7B5F0A70" w:rsidR="00856DE8" w:rsidRDefault="007C1B71" w:rsidP="00D17570">
      <w:pPr>
        <w:spacing w:after="240"/>
        <w:ind w:right="-144" w:firstLine="0"/>
        <w:jc w:val="center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Quý Nữ Tu, Quý Vị Ân Nhân</w:t>
      </w:r>
    </w:p>
    <w:p w14:paraId="2C6C1630" w14:textId="08205D7B" w:rsidR="00856DE8" w:rsidRDefault="00856DE8" w:rsidP="00D17570">
      <w:pPr>
        <w:spacing w:after="240"/>
        <w:ind w:right="-144" w:firstLine="0"/>
        <w:jc w:val="center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C</w:t>
      </w:r>
      <w:r w:rsidR="007C1B71" w:rsidRPr="00856DE8">
        <w:rPr>
          <w:sz w:val="56"/>
          <w:szCs w:val="56"/>
          <w:lang w:val="vi-VN"/>
        </w:rPr>
        <w:t xml:space="preserve">ùng </w:t>
      </w:r>
      <w:r w:rsidRPr="00856DE8">
        <w:rPr>
          <w:sz w:val="56"/>
          <w:szCs w:val="56"/>
          <w:lang w:val="vi-VN"/>
        </w:rPr>
        <w:t>T</w:t>
      </w:r>
      <w:r w:rsidR="007C1B71" w:rsidRPr="00856DE8">
        <w:rPr>
          <w:sz w:val="56"/>
          <w:szCs w:val="56"/>
          <w:lang w:val="vi-VN"/>
        </w:rPr>
        <w:t xml:space="preserve">oàn </w:t>
      </w:r>
      <w:r w:rsidRPr="00856DE8">
        <w:rPr>
          <w:sz w:val="56"/>
          <w:szCs w:val="56"/>
          <w:lang w:val="vi-VN"/>
        </w:rPr>
        <w:t>T</w:t>
      </w:r>
      <w:r w:rsidR="007C1B71" w:rsidRPr="00856DE8">
        <w:rPr>
          <w:sz w:val="56"/>
          <w:szCs w:val="56"/>
          <w:lang w:val="vi-VN"/>
        </w:rPr>
        <w:t>hể Quý Vị Một Năm Mới</w:t>
      </w:r>
    </w:p>
    <w:p w14:paraId="2667428C" w14:textId="5B782D3B" w:rsidR="007C1B71" w:rsidRPr="00856DE8" w:rsidRDefault="007C1B71" w:rsidP="00D17570">
      <w:pPr>
        <w:spacing w:after="240"/>
        <w:ind w:right="-144" w:firstLine="0"/>
        <w:jc w:val="center"/>
        <w:rPr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An Lành và Hạnh Phúc</w:t>
      </w:r>
    </w:p>
    <w:p w14:paraId="4439CCB2" w14:textId="786E9E61" w:rsidR="007C1B71" w:rsidRPr="007C1B71" w:rsidRDefault="007C1B71" w:rsidP="00307FC6">
      <w:pPr>
        <w:spacing w:after="240"/>
        <w:ind w:firstLine="0"/>
        <w:jc w:val="center"/>
        <w:rPr>
          <w:sz w:val="60"/>
          <w:szCs w:val="60"/>
          <w:lang w:val="vi-VN"/>
        </w:rPr>
      </w:pPr>
    </w:p>
    <w:p w14:paraId="46BEE7A6" w14:textId="5D1CDA5C" w:rsidR="007C1B71" w:rsidRPr="00F57867" w:rsidRDefault="007C1B71" w:rsidP="00307FC6">
      <w:pPr>
        <w:spacing w:after="240"/>
        <w:ind w:firstLine="0"/>
        <w:jc w:val="center"/>
        <w:rPr>
          <w:sz w:val="36"/>
          <w:szCs w:val="36"/>
          <w:lang w:val="vi-VN"/>
        </w:rPr>
      </w:pPr>
      <w:r w:rsidRPr="00F57867">
        <w:rPr>
          <w:sz w:val="36"/>
          <w:szCs w:val="36"/>
          <w:lang w:val="vi-VN"/>
        </w:rPr>
        <w:t>Cộng Đoàn Đức Mẹ Hồn Xác Lên Trời</w:t>
      </w:r>
    </w:p>
    <w:p w14:paraId="697E897C" w14:textId="41DB69CE" w:rsidR="00856DE8" w:rsidRPr="00F57867" w:rsidRDefault="007C1B71" w:rsidP="005B4567">
      <w:pPr>
        <w:spacing w:after="240"/>
        <w:ind w:firstLine="0"/>
        <w:jc w:val="center"/>
        <w:rPr>
          <w:rFonts w:asciiTheme="minorHAnsi" w:hAnsiTheme="minorHAnsi"/>
          <w:sz w:val="36"/>
          <w:szCs w:val="36"/>
          <w:lang w:val="vi-VN"/>
        </w:rPr>
      </w:pPr>
      <w:r w:rsidRPr="00F57867">
        <w:rPr>
          <w:sz w:val="36"/>
          <w:szCs w:val="36"/>
          <w:lang w:val="vi-VN"/>
        </w:rPr>
        <w:t>Giáo Phận Metuchen, New Jersey</w:t>
      </w:r>
    </w:p>
    <w:p w14:paraId="7FA2C6EA" w14:textId="77777777" w:rsidR="00307FC6" w:rsidRDefault="00307FC6" w:rsidP="00307FC6">
      <w:pPr>
        <w:sectPr w:rsidR="00307FC6" w:rsidSect="00307FC6">
          <w:headerReference w:type="default" r:id="rId9"/>
          <w:footerReference w:type="default" r:id="rId10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</w:p>
    <w:p w14:paraId="22B5F027" w14:textId="77777777" w:rsidR="00DA3BAA" w:rsidRDefault="004879CF" w:rsidP="00DA3BAA">
      <w:pPr>
        <w:ind w:firstLine="0"/>
        <w:jc w:val="center"/>
      </w:pPr>
      <w:r>
        <w:rPr>
          <w:rFonts w:ascii="UVN Mang Tre" w:hAnsi="UVN Mang Tre"/>
          <w:noProof/>
          <w:sz w:val="20"/>
        </w:rPr>
        <w:lastRenderedPageBreak/>
        <w:pict w14:anchorId="09286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.45pt" o:hrpct="0" o:hralign="center" o:hr="t">
            <v:imagedata r:id="rId11" o:title="BD10219_"/>
          </v:shape>
        </w:pict>
      </w:r>
    </w:p>
    <w:p w14:paraId="38CAC66F" w14:textId="3FFE4BEA" w:rsidR="00DA3BAA" w:rsidRDefault="00DA3BAA" w:rsidP="00DA3BAA">
      <w:pPr>
        <w:ind w:firstLine="0"/>
        <w:jc w:val="center"/>
        <w:rPr>
          <w:rFonts w:ascii="UVN Mang Tre" w:hAnsi="UVN Mang Tre"/>
          <w:noProof/>
          <w:sz w:val="56"/>
          <w:szCs w:val="56"/>
        </w:rPr>
      </w:pPr>
      <w:r>
        <w:rPr>
          <w:rFonts w:ascii="UVN Mang Tre" w:hAnsi="UVN Mang Tre"/>
          <w:noProof/>
          <w:sz w:val="40"/>
          <w:szCs w:val="40"/>
        </w:rPr>
        <w:t>Đặc San Tế</w:t>
      </w:r>
      <w:r w:rsidR="001F2308">
        <w:rPr>
          <w:rFonts w:ascii="UVN Mang Tre" w:hAnsi="UVN Mang Tre"/>
          <w:noProof/>
          <w:sz w:val="40"/>
          <w:szCs w:val="40"/>
        </w:rPr>
        <w:t xml:space="preserve">t </w:t>
      </w:r>
      <w:r w:rsidR="002F4510" w:rsidRPr="002F4510">
        <w:rPr>
          <w:rFonts w:ascii="UVN Mang Tre" w:hAnsi="UVN Mang Tre"/>
          <w:noProof/>
          <w:sz w:val="40"/>
          <w:szCs w:val="40"/>
        </w:rPr>
        <w:t>Tân Sửu</w:t>
      </w:r>
      <w:r w:rsidR="001F2308">
        <w:rPr>
          <w:rFonts w:ascii="UVN Mang Tre" w:hAnsi="UVN Mang Tre"/>
          <w:noProof/>
          <w:sz w:val="40"/>
          <w:szCs w:val="40"/>
        </w:rPr>
        <w:t xml:space="preserve"> </w:t>
      </w:r>
      <w:r w:rsidR="002F4510" w:rsidRPr="002F4510">
        <w:rPr>
          <w:rFonts w:ascii="UVN Mang Tre" w:hAnsi="UVN Mang Tre"/>
          <w:noProof/>
          <w:sz w:val="40"/>
          <w:szCs w:val="40"/>
        </w:rPr>
        <w:t>2021</w:t>
      </w:r>
      <w:r>
        <w:rPr>
          <w:rFonts w:ascii="UVN Mang Tre" w:hAnsi="UVN Mang Tre"/>
          <w:noProof/>
          <w:sz w:val="40"/>
          <w:szCs w:val="40"/>
        </w:rPr>
        <w:t xml:space="preserve"> “</w:t>
      </w:r>
      <w:r w:rsidR="00D04081">
        <w:rPr>
          <w:rFonts w:ascii="UVN Mang Tre" w:hAnsi="UVN Mang Tre"/>
          <w:noProof/>
          <w:sz w:val="40"/>
          <w:szCs w:val="40"/>
        </w:rPr>
        <w:t xml:space="preserve">Xuân </w:t>
      </w:r>
      <w:r w:rsidR="002F4510" w:rsidRPr="002F4510">
        <w:rPr>
          <w:rFonts w:ascii="UVN Mang Tre" w:hAnsi="UVN Mang Tre"/>
          <w:noProof/>
          <w:sz w:val="40"/>
          <w:szCs w:val="40"/>
        </w:rPr>
        <w:t>Hồng Â</w:t>
      </w:r>
      <w:r w:rsidR="00D04081">
        <w:rPr>
          <w:rFonts w:ascii="UVN Mang Tre" w:hAnsi="UVN Mang Tre"/>
          <w:noProof/>
          <w:sz w:val="40"/>
          <w:szCs w:val="40"/>
        </w:rPr>
        <w:t xml:space="preserve">n &amp; </w:t>
      </w:r>
      <w:r w:rsidR="002F4510" w:rsidRPr="002F4510">
        <w:rPr>
          <w:rFonts w:ascii="UVN Mang Tre" w:hAnsi="UVN Mang Tre"/>
          <w:noProof/>
          <w:sz w:val="40"/>
          <w:szCs w:val="40"/>
        </w:rPr>
        <w:t>Hy Vọng</w:t>
      </w:r>
      <w:r>
        <w:rPr>
          <w:rFonts w:ascii="UVN Mang Tre" w:hAnsi="UVN Mang Tre"/>
          <w:noProof/>
          <w:sz w:val="40"/>
          <w:szCs w:val="40"/>
        </w:rPr>
        <w:t>”</w:t>
      </w:r>
    </w:p>
    <w:p w14:paraId="562B67FD" w14:textId="77777777" w:rsidR="00DA3BAA" w:rsidRDefault="004879CF" w:rsidP="00DA3BAA">
      <w:pPr>
        <w:ind w:firstLine="0"/>
        <w:jc w:val="center"/>
        <w:rPr>
          <w:rFonts w:ascii="Book Antiqua" w:hAnsi="Book Antiqua"/>
          <w:sz w:val="24"/>
          <w:szCs w:val="20"/>
        </w:rPr>
      </w:pPr>
      <w:r>
        <w:rPr>
          <w:rFonts w:ascii="UVN Mang Tre" w:hAnsi="UVN Mang Tre"/>
          <w:noProof/>
          <w:sz w:val="20"/>
        </w:rPr>
        <w:pict w14:anchorId="6D2AE6D2">
          <v:shape id="_x0000_i1026" type="#_x0000_t75" style="width:477.4pt;height:5.45pt" o:hrpct="0" o:hralign="center" o:hr="t">
            <v:imagedata r:id="rId11" o:title="BD10219_"/>
          </v:shape>
        </w:pict>
      </w:r>
    </w:p>
    <w:p w14:paraId="5A4142AE" w14:textId="77777777" w:rsidR="00DA3BAA" w:rsidRDefault="00DA3BAA" w:rsidP="00DA3BAA">
      <w:pPr>
        <w:pBdr>
          <w:bottom w:val="single" w:sz="4" w:space="1" w:color="auto"/>
        </w:pBdr>
        <w:ind w:left="2160" w:right="216" w:firstLine="720"/>
        <w:jc w:val="right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60A8A" wp14:editId="112F1A8A">
                <wp:simplePos x="0" y="0"/>
                <wp:positionH relativeFrom="column">
                  <wp:posOffset>102235</wp:posOffset>
                </wp:positionH>
                <wp:positionV relativeFrom="paragraph">
                  <wp:posOffset>99060</wp:posOffset>
                </wp:positionV>
                <wp:extent cx="2226945" cy="7494270"/>
                <wp:effectExtent l="0" t="0" r="20955" b="1143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749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29EC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pacing w:val="-4"/>
                                <w:szCs w:val="24"/>
                              </w:rPr>
                              <w:t>Cộng Đoàn Đức Mẹ Hồn Xác Lên Trời</w:t>
                            </w:r>
                            <w:r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br/>
                              <w:t xml:space="preserve"> Giáo Phận Metuchen, NJ</w:t>
                            </w:r>
                          </w:p>
                          <w:p w14:paraId="5FD60964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Our Lady of Czestochwa Church</w:t>
                            </w:r>
                          </w:p>
                          <w:p w14:paraId="3133262F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807 Hamilton Blvd.</w:t>
                            </w:r>
                          </w:p>
                          <w:p w14:paraId="124C9F49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/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South Plainfield, NJ 07080</w:t>
                            </w:r>
                          </w:p>
                          <w:p w14:paraId="20876E91" w14:textId="77777777" w:rsidR="001F17E7" w:rsidRPr="00DA3BAA" w:rsidRDefault="001F17E7" w:rsidP="00DA3BA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http://www.cdmetuchen.org</w:t>
                            </w:r>
                          </w:p>
                          <w:p w14:paraId="06A96940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C37750C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Quản Nhiệm</w:t>
                            </w:r>
                          </w:p>
                          <w:p w14:paraId="66921B0F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LM. Phêrô Trần Việt Hùng</w:t>
                            </w:r>
                          </w:p>
                          <w:p w14:paraId="0E24F627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Điện Thoại: (732) 372-3839</w:t>
                            </w:r>
                          </w:p>
                          <w:p w14:paraId="3B03F8A1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Email: petertran000@gmail.com</w:t>
                            </w:r>
                          </w:p>
                          <w:p w14:paraId="226616C0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41838A8F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Ban Biên Tập</w:t>
                            </w:r>
                          </w:p>
                          <w:p w14:paraId="6E675C60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Hồ Đức Linh</w:t>
                            </w: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1F23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Tùng Bùi</w:t>
                            </w:r>
                          </w:p>
                          <w:p w14:paraId="0E4FB335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229AB420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Kỹ Thuật</w:t>
                            </w:r>
                          </w:p>
                          <w:p w14:paraId="23FCE81F" w14:textId="4B4F2829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Nguyễ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 Nam</w:t>
                            </w:r>
                          </w:p>
                          <w:p w14:paraId="47E5291A" w14:textId="07474067" w:rsid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Nguyễ</w:t>
                            </w:r>
                            <w:r w:rsidR="00D0408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 Ch</w:t>
                            </w:r>
                            <w:r w:rsidR="00D040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Nguyên</w:t>
                            </w:r>
                          </w:p>
                          <w:p w14:paraId="5FCD4D34" w14:textId="6217AB84" w:rsid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Nguyễn Phước</w:t>
                            </w:r>
                          </w:p>
                          <w:p w14:paraId="19E0C4F7" w14:textId="78FD9362" w:rsidR="001F17E7" w:rsidRDefault="001F17E7" w:rsidP="00BF3D6F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Quảng Cáo</w:t>
                            </w:r>
                          </w:p>
                          <w:p w14:paraId="5EF0F8B1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Nguyễn Đức Minh</w:t>
                            </w:r>
                          </w:p>
                          <w:p w14:paraId="5D818AA5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4DB0CECE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12FAA023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 w:cs="Book Antiqua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Hình Bìa</w:t>
                            </w:r>
                          </w:p>
                          <w:p w14:paraId="5D5A7BED" w14:textId="4DDF7ACF" w:rsidR="000C29DE" w:rsidRPr="000C29DE" w:rsidRDefault="00D04081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C29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Loan </w:t>
                            </w:r>
                            <w:r w:rsidR="000C29DE" w:rsidRPr="000C29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Hồ </w:t>
                            </w:r>
                          </w:p>
                          <w:p w14:paraId="29952C3A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5ACE69E9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Với Sự Cộng Tác</w:t>
                            </w:r>
                          </w:p>
                          <w:p w14:paraId="1C8AD498" w14:textId="5595FCBB" w:rsid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0C29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ê Thiên</w:t>
                            </w:r>
                          </w:p>
                          <w:p w14:paraId="054CCCCC" w14:textId="6E595691" w:rsidR="00784977" w:rsidRPr="00784977" w:rsidRDefault="00784977" w:rsidP="00784977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Nguyễn Ngọc</w:t>
                            </w:r>
                          </w:p>
                          <w:p w14:paraId="1BFB6B22" w14:textId="65B42728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Chương Đài</w:t>
                            </w: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Tôn Thất Đàn</w:t>
                            </w:r>
                          </w:p>
                          <w:p w14:paraId="1749A7AF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  <w:p w14:paraId="7FB29E1E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8.05pt;margin-top:7.8pt;width:175.35pt;height:59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">
                <v:textbox>
                  <w:txbxContent>
                    <w:p w14:paraId="2E7529EC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pacing w:val="-4"/>
                          <w:szCs w:val="24"/>
                        </w:rPr>
                        <w:t>Cộng Đoàn Đức Mẹ Hồn Xác Lên Trời</w:t>
                      </w:r>
                      <w:r>
                        <w:rPr>
                          <w:rFonts w:ascii="UVN Ly Do" w:hAnsi="UVN Ly Do"/>
                          <w:noProof/>
                          <w:szCs w:val="24"/>
                        </w:rPr>
                        <w:br/>
                        <w:t xml:space="preserve"> Giáo Phận Metuchen, NJ</w:t>
                      </w:r>
                    </w:p>
                    <w:p w14:paraId="5FD60964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Our Lady of Czestochwa Church</w:t>
                      </w:r>
                    </w:p>
                    <w:p w14:paraId="3133262F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807 Hamilton Blvd.</w:t>
                      </w:r>
                    </w:p>
                    <w:p w14:paraId="124C9F49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/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South Plainfield, NJ 07080</w:t>
                      </w:r>
                    </w:p>
                    <w:p w14:paraId="20876E91" w14:textId="77777777" w:rsidR="001F17E7" w:rsidRPr="00DA3BAA" w:rsidRDefault="001F17E7" w:rsidP="00DA3BA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</w:t>
                      </w: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http://www.cdmetuchen.org</w:t>
                      </w:r>
                    </w:p>
                    <w:p w14:paraId="06A96940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</w:p>
                    <w:p w14:paraId="2C37750C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Quản Nhiệm</w:t>
                      </w:r>
                    </w:p>
                    <w:p w14:paraId="66921B0F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LM. Phêrô Trần Việt Hùng</w:t>
                      </w:r>
                    </w:p>
                    <w:p w14:paraId="0E24F627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Điện Thoại: (732) 372-3839</w:t>
                      </w:r>
                    </w:p>
                    <w:p w14:paraId="3B03F8A1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Email: petertran000@gmail.com</w:t>
                      </w:r>
                    </w:p>
                    <w:p w14:paraId="226616C0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41838A8F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Ban Biên Tập</w:t>
                      </w:r>
                    </w:p>
                    <w:p w14:paraId="6E675C60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Hồ Đức Linh</w:t>
                      </w: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="001F23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Tùng Bùi</w:t>
                      </w:r>
                    </w:p>
                    <w:p w14:paraId="0E4FB335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229AB420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Kỹ Thuật</w:t>
                      </w:r>
                    </w:p>
                    <w:p w14:paraId="23FCE81F" w14:textId="4B4F2829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Nguyễ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 Nam</w:t>
                      </w:r>
                    </w:p>
                    <w:p w14:paraId="47E5291A" w14:textId="07474067" w:rsid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Nguyễ</w:t>
                      </w:r>
                      <w:r w:rsidR="00D04081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 Ch</w:t>
                      </w:r>
                      <w:r w:rsidR="00D040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 Nguyên</w:t>
                      </w:r>
                    </w:p>
                    <w:p w14:paraId="5FCD4D34" w14:textId="6217AB84" w:rsid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Nguyễn Phước</w:t>
                      </w:r>
                    </w:p>
                    <w:p w14:paraId="19E0C4F7" w14:textId="78FD9362" w:rsidR="001F17E7" w:rsidRDefault="001F17E7" w:rsidP="00BF3D6F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br/>
                      </w:r>
                      <w:r>
                        <w:rPr>
                          <w:rFonts w:ascii="UVN Ly Do" w:hAnsi="UVN Ly Do"/>
                          <w:b/>
                          <w:noProof/>
                        </w:rPr>
                        <w:t>Quảng Cáo</w:t>
                      </w:r>
                    </w:p>
                    <w:p w14:paraId="5EF0F8B1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Nguyễn Đức Minh</w:t>
                      </w:r>
                    </w:p>
                    <w:p w14:paraId="5D818AA5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4DB0CECE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12FAA023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 w:cs="Book Antiqua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Hình Bìa</w:t>
                      </w:r>
                    </w:p>
                    <w:p w14:paraId="5D5A7BED" w14:textId="4DDF7ACF" w:rsidR="000C29DE" w:rsidRPr="000C29DE" w:rsidRDefault="00D04081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Loan</w:t>
                      </w:r>
                      <w:r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C29DE"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Hồ </w:t>
                      </w:r>
                    </w:p>
                    <w:p w14:paraId="29952C3A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5ACE69E9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Với Sự Cộng Tác</w:t>
                      </w:r>
                    </w:p>
                    <w:p w14:paraId="1C8AD498" w14:textId="5595FCBB" w:rsid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ê Thiên</w:t>
                      </w:r>
                    </w:p>
                    <w:p w14:paraId="054CCCCC" w14:textId="6E595691" w:rsidR="00784977" w:rsidRPr="00784977" w:rsidRDefault="00784977" w:rsidP="00784977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Nguyễn Ngọc</w:t>
                      </w:r>
                    </w:p>
                    <w:p w14:paraId="1BFB6B22" w14:textId="65B42728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Chương Đài</w:t>
                      </w: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Tôn Thất Đàn</w:t>
                      </w:r>
                    </w:p>
                    <w:p w14:paraId="1749A7AF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</w:rPr>
                      </w:pPr>
                    </w:p>
                    <w:p w14:paraId="7FB29E1E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Cs w:val="24"/>
        </w:rPr>
        <w:t>Nội Dung</w:t>
      </w:r>
    </w:p>
    <w:p w14:paraId="14A7EB06" w14:textId="7D6E6F12" w:rsidR="00DA3BAA" w:rsidRPr="00F43428" w:rsidRDefault="00EB3BB2" w:rsidP="00E765BF">
      <w:pPr>
        <w:tabs>
          <w:tab w:val="right" w:leader="dot" w:pos="5760"/>
        </w:tabs>
        <w:spacing w:before="240" w:line="360" w:lineRule="auto"/>
        <w:ind w:firstLine="0"/>
        <w:rPr>
          <w:rFonts w:ascii="Arial" w:hAnsi="Arial" w:cs="Arial"/>
          <w:b/>
          <w:caps/>
          <w:sz w:val="18"/>
          <w:szCs w:val="18"/>
          <w:lang w:val="vi-VN"/>
        </w:rPr>
      </w:pPr>
      <w:r w:rsidRPr="00A71C8C">
        <w:rPr>
          <w:rFonts w:ascii="Arial" w:hAnsi="Arial" w:cs="Arial"/>
          <w:b/>
          <w:caps/>
          <w:sz w:val="18"/>
          <w:szCs w:val="18"/>
        </w:rPr>
        <w:t xml:space="preserve">XUÂN </w:t>
      </w:r>
      <w:r w:rsidR="00F43428">
        <w:rPr>
          <w:rFonts w:ascii="Arial" w:hAnsi="Arial" w:cs="Arial"/>
          <w:b/>
          <w:caps/>
          <w:sz w:val="18"/>
          <w:szCs w:val="18"/>
        </w:rPr>
        <w:t>Hồng</w:t>
      </w:r>
      <w:r w:rsidR="00F43428">
        <w:rPr>
          <w:rFonts w:ascii="Arial" w:hAnsi="Arial" w:cs="Arial"/>
          <w:b/>
          <w:caps/>
          <w:sz w:val="18"/>
          <w:szCs w:val="18"/>
          <w:lang w:val="vi-VN"/>
        </w:rPr>
        <w:t xml:space="preserve"> Ân Hy VỌng</w:t>
      </w:r>
    </w:p>
    <w:p w14:paraId="08F0088B" w14:textId="2EFCD52A" w:rsidR="00DA3BAA" w:rsidRPr="00A71C8C" w:rsidRDefault="00EB3BB2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1C8C">
        <w:rPr>
          <w:rFonts w:ascii="Arial" w:hAnsi="Arial" w:cs="Arial"/>
          <w:noProof/>
          <w:sz w:val="18"/>
          <w:szCs w:val="18"/>
        </w:rPr>
        <w:t xml:space="preserve">03 </w:t>
      </w:r>
      <w:r w:rsidR="00852232" w:rsidRPr="00A71C8C">
        <w:rPr>
          <w:rFonts w:ascii="Arial" w:hAnsi="Arial" w:cs="Arial"/>
          <w:noProof/>
          <w:sz w:val="18"/>
          <w:szCs w:val="18"/>
        </w:rPr>
        <w:t>Lời</w:t>
      </w:r>
      <w:r w:rsidRPr="00A71C8C">
        <w:rPr>
          <w:rFonts w:ascii="Arial" w:hAnsi="Arial" w:cs="Arial"/>
          <w:noProof/>
          <w:sz w:val="18"/>
          <w:szCs w:val="18"/>
        </w:rPr>
        <w:t xml:space="preserve"> Ngỏ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Pr="00A71C8C">
        <w:rPr>
          <w:rFonts w:ascii="Arial" w:hAnsi="Arial" w:cs="Arial"/>
          <w:noProof/>
          <w:sz w:val="18"/>
          <w:szCs w:val="18"/>
        </w:rPr>
        <w:t>Ban Thường Vụ</w:t>
      </w:r>
    </w:p>
    <w:p w14:paraId="247A819A" w14:textId="3630E502" w:rsidR="00EB3BB2" w:rsidRPr="000C72AC" w:rsidRDefault="002A03B9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</w:t>
      </w:r>
      <w:r w:rsidR="00EB3BB2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C677F">
        <w:rPr>
          <w:rFonts w:ascii="Arial" w:hAnsi="Arial" w:cs="Arial"/>
          <w:noProof/>
          <w:sz w:val="18"/>
          <w:szCs w:val="18"/>
        </w:rPr>
        <w:t>Xuân</w:t>
      </w:r>
      <w:r w:rsidR="00FC677F" w:rsidRPr="000C72AC">
        <w:rPr>
          <w:rFonts w:ascii="Arial" w:hAnsi="Arial" w:cs="Arial"/>
          <w:noProof/>
          <w:sz w:val="18"/>
          <w:szCs w:val="18"/>
        </w:rPr>
        <w:t xml:space="preserve"> và Hy Vọng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B9788C" w:rsidRPr="000C72AC">
        <w:rPr>
          <w:rFonts w:ascii="Arial" w:hAnsi="Arial" w:cs="Arial"/>
          <w:noProof/>
          <w:sz w:val="18"/>
          <w:szCs w:val="18"/>
        </w:rPr>
        <w:t>Linh</w:t>
      </w:r>
      <w:r w:rsidR="00B9788C">
        <w:rPr>
          <w:rFonts w:ascii="Arial" w:hAnsi="Arial" w:cs="Arial"/>
          <w:noProof/>
          <w:sz w:val="18"/>
          <w:szCs w:val="18"/>
        </w:rPr>
        <w:t xml:space="preserve"> </w:t>
      </w:r>
      <w:r w:rsidR="00FC677F" w:rsidRPr="000C72AC">
        <w:rPr>
          <w:rFonts w:ascii="Arial" w:hAnsi="Arial" w:cs="Arial"/>
          <w:noProof/>
          <w:sz w:val="18"/>
          <w:szCs w:val="18"/>
        </w:rPr>
        <w:t>Mục Phêrô Nguyễn Quan</w:t>
      </w:r>
      <w:r w:rsidR="00B9788C">
        <w:rPr>
          <w:rFonts w:ascii="Arial" w:hAnsi="Arial" w:cs="Arial"/>
          <w:noProof/>
          <w:sz w:val="18"/>
          <w:szCs w:val="18"/>
        </w:rPr>
        <w:t>g</w:t>
      </w:r>
      <w:r w:rsidR="00FC677F" w:rsidRPr="000C72AC">
        <w:rPr>
          <w:rFonts w:ascii="Arial" w:hAnsi="Arial" w:cs="Arial"/>
          <w:noProof/>
          <w:sz w:val="18"/>
          <w:szCs w:val="18"/>
        </w:rPr>
        <w:t xml:space="preserve"> Vinh</w:t>
      </w:r>
    </w:p>
    <w:p w14:paraId="0D493BA8" w14:textId="7B72033E" w:rsidR="009D0E98" w:rsidRPr="00A71C8C" w:rsidRDefault="009D0E98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>6 Tuổi Già, Tuổi Hạc, Tuổ</w:t>
      </w:r>
      <w:r w:rsidR="000C72AC">
        <w:rPr>
          <w:rFonts w:ascii="Arial" w:hAnsi="Arial" w:cs="Arial"/>
          <w:noProof/>
          <w:sz w:val="18"/>
          <w:szCs w:val="18"/>
        </w:rPr>
        <w:t xml:space="preserve">i Vàng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Pr="000C72AC">
        <w:rPr>
          <w:rFonts w:ascii="Arial" w:hAnsi="Arial" w:cs="Arial"/>
          <w:noProof/>
          <w:sz w:val="18"/>
          <w:szCs w:val="18"/>
        </w:rPr>
        <w:t>Tôn Thất Đàn</w:t>
      </w:r>
    </w:p>
    <w:p w14:paraId="0ACAC1F2" w14:textId="18D618DA" w:rsidR="00A71C8C" w:rsidRPr="000C72AC" w:rsidRDefault="009D0E98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C677F">
        <w:rPr>
          <w:rFonts w:ascii="Arial" w:hAnsi="Arial" w:cs="Arial"/>
          <w:noProof/>
          <w:sz w:val="18"/>
          <w:szCs w:val="18"/>
        </w:rPr>
        <w:t>Những</w:t>
      </w:r>
      <w:r w:rsidR="00B9788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B9788C">
        <w:rPr>
          <w:rFonts w:ascii="Arial" w:hAnsi="Arial" w:cs="Arial"/>
          <w:noProof/>
          <w:sz w:val="18"/>
          <w:szCs w:val="18"/>
        </w:rPr>
        <w:t>C</w:t>
      </w:r>
      <w:r w:rsidR="00FC677F" w:rsidRPr="000C72AC">
        <w:rPr>
          <w:rFonts w:ascii="Arial" w:hAnsi="Arial" w:cs="Arial"/>
          <w:noProof/>
          <w:sz w:val="18"/>
          <w:szCs w:val="18"/>
        </w:rPr>
        <w:t>huyệ</w:t>
      </w:r>
      <w:r w:rsidR="00B9788C" w:rsidRPr="000C72AC">
        <w:rPr>
          <w:rFonts w:ascii="Arial" w:hAnsi="Arial" w:cs="Arial"/>
          <w:noProof/>
          <w:sz w:val="18"/>
          <w:szCs w:val="18"/>
        </w:rPr>
        <w:t xml:space="preserve">n </w:t>
      </w:r>
      <w:r w:rsidR="00B9788C">
        <w:rPr>
          <w:rFonts w:ascii="Arial" w:hAnsi="Arial" w:cs="Arial"/>
          <w:noProof/>
          <w:sz w:val="18"/>
          <w:szCs w:val="18"/>
        </w:rPr>
        <w:t>T</w:t>
      </w:r>
      <w:r w:rsidR="00FC677F" w:rsidRPr="000C72AC">
        <w:rPr>
          <w:rFonts w:ascii="Arial" w:hAnsi="Arial" w:cs="Arial"/>
          <w:noProof/>
          <w:sz w:val="18"/>
          <w:szCs w:val="18"/>
        </w:rPr>
        <w:t>hậ</w:t>
      </w:r>
      <w:r w:rsidR="00B9788C" w:rsidRPr="000C72AC">
        <w:rPr>
          <w:rFonts w:ascii="Arial" w:hAnsi="Arial" w:cs="Arial"/>
          <w:noProof/>
          <w:sz w:val="18"/>
          <w:szCs w:val="18"/>
        </w:rPr>
        <w:t>t</w:t>
      </w:r>
      <w:r w:rsidR="00B9788C">
        <w:rPr>
          <w:rFonts w:ascii="Arial" w:hAnsi="Arial" w:cs="Arial"/>
          <w:noProof/>
          <w:sz w:val="18"/>
          <w:szCs w:val="18"/>
        </w:rPr>
        <w:t xml:space="preserve"> N</w:t>
      </w:r>
      <w:r w:rsidR="00FC677F" w:rsidRPr="000C72AC">
        <w:rPr>
          <w:rFonts w:ascii="Arial" w:hAnsi="Arial" w:cs="Arial"/>
          <w:noProof/>
          <w:sz w:val="18"/>
          <w:szCs w:val="18"/>
        </w:rPr>
        <w:t>gắ</w:t>
      </w:r>
      <w:r w:rsidR="00B9788C" w:rsidRPr="000C72AC">
        <w:rPr>
          <w:rFonts w:ascii="Arial" w:hAnsi="Arial" w:cs="Arial"/>
          <w:noProof/>
          <w:sz w:val="18"/>
          <w:szCs w:val="18"/>
        </w:rPr>
        <w:t xml:space="preserve">n và </w:t>
      </w:r>
      <w:r w:rsidR="00B9788C">
        <w:rPr>
          <w:rFonts w:ascii="Arial" w:hAnsi="Arial" w:cs="Arial"/>
          <w:noProof/>
          <w:sz w:val="18"/>
          <w:szCs w:val="18"/>
        </w:rPr>
        <w:t>T</w:t>
      </w:r>
      <w:r w:rsidR="00FC677F" w:rsidRPr="000C72AC">
        <w:rPr>
          <w:rFonts w:ascii="Arial" w:hAnsi="Arial" w:cs="Arial"/>
          <w:noProof/>
          <w:sz w:val="18"/>
          <w:szCs w:val="18"/>
        </w:rPr>
        <w:t>hậ</w:t>
      </w:r>
      <w:r w:rsidR="00B9788C" w:rsidRPr="000C72AC">
        <w:rPr>
          <w:rFonts w:ascii="Arial" w:hAnsi="Arial" w:cs="Arial"/>
          <w:noProof/>
          <w:sz w:val="18"/>
          <w:szCs w:val="18"/>
        </w:rPr>
        <w:t xml:space="preserve">t </w:t>
      </w:r>
      <w:r w:rsidR="00B9788C">
        <w:rPr>
          <w:rFonts w:ascii="Arial" w:hAnsi="Arial" w:cs="Arial"/>
          <w:noProof/>
          <w:sz w:val="18"/>
          <w:szCs w:val="18"/>
        </w:rPr>
        <w:t>B</w:t>
      </w:r>
      <w:r w:rsidR="00FC677F" w:rsidRPr="000C72AC">
        <w:rPr>
          <w:rFonts w:ascii="Arial" w:hAnsi="Arial" w:cs="Arial"/>
          <w:noProof/>
          <w:sz w:val="18"/>
          <w:szCs w:val="18"/>
        </w:rPr>
        <w:t>uồn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FC677F" w:rsidRPr="000C72AC">
        <w:rPr>
          <w:rFonts w:ascii="Arial" w:hAnsi="Arial" w:cs="Arial"/>
          <w:noProof/>
          <w:sz w:val="18"/>
          <w:szCs w:val="18"/>
        </w:rPr>
        <w:t>Tôn Thất Đàn</w:t>
      </w:r>
    </w:p>
    <w:p w14:paraId="1F7F21F4" w14:textId="16C58C08" w:rsidR="00A71C8C" w:rsidRPr="000C72AC" w:rsidRDefault="009D0E98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C677F">
        <w:rPr>
          <w:rFonts w:ascii="Arial" w:hAnsi="Arial" w:cs="Arial"/>
          <w:noProof/>
          <w:sz w:val="18"/>
          <w:szCs w:val="18"/>
        </w:rPr>
        <w:t>Xuân</w:t>
      </w:r>
      <w:r w:rsidR="00FC677F" w:rsidRPr="000C72AC">
        <w:rPr>
          <w:rFonts w:ascii="Arial" w:hAnsi="Arial" w:cs="Arial"/>
          <w:noProof/>
          <w:sz w:val="18"/>
          <w:szCs w:val="18"/>
        </w:rPr>
        <w:t xml:space="preserve"> Hy Vọ</w:t>
      </w:r>
      <w:r w:rsidR="000C72AC">
        <w:rPr>
          <w:rFonts w:ascii="Arial" w:hAnsi="Arial" w:cs="Arial"/>
          <w:noProof/>
          <w:sz w:val="18"/>
          <w:szCs w:val="18"/>
        </w:rPr>
        <w:t xml:space="preserve">ng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FC677F" w:rsidRPr="000C72AC">
        <w:rPr>
          <w:rFonts w:ascii="Arial" w:hAnsi="Arial" w:cs="Arial"/>
          <w:noProof/>
          <w:sz w:val="18"/>
          <w:szCs w:val="18"/>
        </w:rPr>
        <w:t>Lê Thiên</w:t>
      </w:r>
    </w:p>
    <w:p w14:paraId="050E419A" w14:textId="2F667CE2" w:rsidR="00E765BF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13</w:t>
      </w:r>
      <w:r w:rsidR="00E765BF">
        <w:rPr>
          <w:rFonts w:ascii="Arial" w:hAnsi="Arial" w:cs="Arial"/>
          <w:noProof/>
          <w:sz w:val="18"/>
          <w:szCs w:val="18"/>
        </w:rPr>
        <w:t xml:space="preserve"> </w:t>
      </w:r>
      <w:r w:rsidR="00770749">
        <w:rPr>
          <w:rFonts w:ascii="Arial" w:hAnsi="Arial" w:cs="Arial"/>
          <w:noProof/>
          <w:sz w:val="18"/>
          <w:szCs w:val="18"/>
        </w:rPr>
        <w:t>Năm</w:t>
      </w:r>
      <w:r w:rsidR="00770749" w:rsidRPr="000C72AC">
        <w:rPr>
          <w:rFonts w:ascii="Arial" w:hAnsi="Arial" w:cs="Arial"/>
          <w:noProof/>
          <w:sz w:val="18"/>
          <w:szCs w:val="18"/>
        </w:rPr>
        <w:t xml:space="preserve"> Tân Sửu Chuyện Con Trâ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770749" w:rsidRPr="000C72AC">
        <w:rPr>
          <w:rFonts w:ascii="Arial" w:hAnsi="Arial" w:cs="Arial"/>
          <w:noProof/>
          <w:sz w:val="18"/>
          <w:szCs w:val="18"/>
        </w:rPr>
        <w:t>Lão Nông C</w:t>
      </w:r>
      <w:r w:rsidR="00770749" w:rsidRPr="00A71C8C">
        <w:rPr>
          <w:rFonts w:ascii="Arial" w:hAnsi="Arial" w:cs="Arial"/>
          <w:noProof/>
          <w:sz w:val="18"/>
          <w:szCs w:val="18"/>
        </w:rPr>
        <w:t>Đ</w:t>
      </w:r>
    </w:p>
    <w:p w14:paraId="0EF77668" w14:textId="4DDE372A" w:rsidR="00852232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15</w:t>
      </w:r>
      <w:r w:rsidR="006F3E35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70749">
        <w:rPr>
          <w:rFonts w:ascii="Arial" w:hAnsi="Arial" w:cs="Arial"/>
          <w:noProof/>
          <w:sz w:val="18"/>
          <w:szCs w:val="18"/>
        </w:rPr>
        <w:t>Mừng</w:t>
      </w:r>
      <w:r w:rsidR="00770749" w:rsidRPr="000C72AC">
        <w:rPr>
          <w:rFonts w:ascii="Arial" w:hAnsi="Arial" w:cs="Arial"/>
          <w:noProof/>
          <w:sz w:val="18"/>
          <w:szCs w:val="18"/>
        </w:rPr>
        <w:t xml:space="preserve"> Xuân Tân Sửu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770749" w:rsidRPr="000C72AC">
        <w:rPr>
          <w:rFonts w:ascii="Arial" w:hAnsi="Arial" w:cs="Arial"/>
          <w:noProof/>
          <w:sz w:val="18"/>
          <w:szCs w:val="18"/>
        </w:rPr>
        <w:t>Lão Bộc</w:t>
      </w:r>
    </w:p>
    <w:p w14:paraId="468635DE" w14:textId="358656F2" w:rsidR="00852232" w:rsidRPr="000C72AC" w:rsidRDefault="00EB3BB2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1C8C">
        <w:rPr>
          <w:rFonts w:ascii="Arial" w:hAnsi="Arial" w:cs="Arial"/>
          <w:noProof/>
          <w:sz w:val="18"/>
          <w:szCs w:val="18"/>
        </w:rPr>
        <w:t>16</w:t>
      </w:r>
      <w:r w:rsidR="006F3E35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70749">
        <w:rPr>
          <w:rFonts w:ascii="Arial" w:hAnsi="Arial" w:cs="Arial"/>
          <w:noProof/>
          <w:sz w:val="18"/>
          <w:szCs w:val="18"/>
        </w:rPr>
        <w:t>Đặc</w:t>
      </w:r>
      <w:r w:rsidR="00770749" w:rsidRPr="000C72AC">
        <w:rPr>
          <w:rFonts w:ascii="Arial" w:hAnsi="Arial" w:cs="Arial"/>
          <w:noProof/>
          <w:sz w:val="18"/>
          <w:szCs w:val="18"/>
        </w:rPr>
        <w:t xml:space="preserve"> San Cộng </w:t>
      </w:r>
      <w:r w:rsidR="000C72AC">
        <w:rPr>
          <w:rFonts w:ascii="Arial" w:hAnsi="Arial" w:cs="Arial"/>
          <w:noProof/>
          <w:sz w:val="18"/>
          <w:szCs w:val="18"/>
        </w:rPr>
        <w:t xml:space="preserve">Loan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770749" w:rsidRPr="000C72AC">
        <w:rPr>
          <w:rFonts w:ascii="Arial" w:hAnsi="Arial" w:cs="Arial"/>
          <w:noProof/>
          <w:sz w:val="18"/>
          <w:szCs w:val="18"/>
        </w:rPr>
        <w:t>Lữ Thứ</w:t>
      </w:r>
    </w:p>
    <w:p w14:paraId="25CD676F" w14:textId="2194EBD3" w:rsidR="00A71C8C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>18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424CE4">
        <w:rPr>
          <w:rFonts w:ascii="Arial" w:hAnsi="Arial" w:cs="Arial"/>
          <w:noProof/>
          <w:sz w:val="18"/>
          <w:szCs w:val="18"/>
        </w:rPr>
        <w:t>Pham</w:t>
      </w:r>
      <w:r w:rsidR="00373C30" w:rsidRPr="000C72AC">
        <w:rPr>
          <w:rFonts w:ascii="Arial" w:hAnsi="Arial" w:cs="Arial"/>
          <w:noProof/>
          <w:sz w:val="18"/>
          <w:szCs w:val="18"/>
        </w:rPr>
        <w:t xml:space="preserve"> V</w:t>
      </w:r>
      <w:r w:rsidR="00373C30">
        <w:rPr>
          <w:rFonts w:ascii="Arial" w:hAnsi="Arial" w:cs="Arial"/>
          <w:noProof/>
          <w:sz w:val="18"/>
          <w:szCs w:val="18"/>
        </w:rPr>
        <w:t>ă</w:t>
      </w:r>
      <w:r w:rsidR="00424CE4" w:rsidRPr="000C72AC">
        <w:rPr>
          <w:rFonts w:ascii="Arial" w:hAnsi="Arial" w:cs="Arial"/>
          <w:noProof/>
          <w:sz w:val="18"/>
          <w:szCs w:val="18"/>
        </w:rPr>
        <w:t>n Hoạt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424CE4" w:rsidRPr="000C72AC">
        <w:rPr>
          <w:rFonts w:ascii="Arial" w:hAnsi="Arial" w:cs="Arial"/>
          <w:noProof/>
          <w:sz w:val="18"/>
          <w:szCs w:val="18"/>
        </w:rPr>
        <w:t>Bạn Già</w:t>
      </w:r>
    </w:p>
    <w:p w14:paraId="7369F688" w14:textId="372F9DB5" w:rsidR="00DF21AE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21</w:t>
      </w:r>
      <w:r w:rsidR="00EB3BB2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424CE4">
        <w:rPr>
          <w:rFonts w:ascii="Arial" w:hAnsi="Arial" w:cs="Arial"/>
          <w:noProof/>
          <w:sz w:val="18"/>
          <w:szCs w:val="18"/>
        </w:rPr>
        <w:t>Dạ</w:t>
      </w:r>
      <w:r w:rsidR="00424CE4" w:rsidRPr="000C72AC">
        <w:rPr>
          <w:rFonts w:ascii="Arial" w:hAnsi="Arial" w:cs="Arial"/>
          <w:noProof/>
          <w:sz w:val="18"/>
          <w:szCs w:val="18"/>
        </w:rPr>
        <w:t xml:space="preserve"> Hội Tình Yê</w:t>
      </w:r>
      <w:r w:rsidR="000C72AC">
        <w:rPr>
          <w:rFonts w:ascii="Arial" w:hAnsi="Arial" w:cs="Arial"/>
          <w:noProof/>
          <w:sz w:val="18"/>
          <w:szCs w:val="18"/>
        </w:rPr>
        <w:t xml:space="preserve">u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424CE4" w:rsidRPr="000C72AC">
        <w:rPr>
          <w:rFonts w:ascii="Arial" w:hAnsi="Arial" w:cs="Arial"/>
          <w:noProof/>
          <w:sz w:val="18"/>
          <w:szCs w:val="18"/>
        </w:rPr>
        <w:t>Nguyễn Ngọc &amp; Lê Thiên</w:t>
      </w:r>
    </w:p>
    <w:p w14:paraId="4323BC03" w14:textId="286CD620" w:rsidR="00EB3BB2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22</w:t>
      </w:r>
      <w:r w:rsidR="00EB3BB2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424CE4">
        <w:rPr>
          <w:rFonts w:ascii="Arial" w:hAnsi="Arial" w:cs="Arial"/>
          <w:noProof/>
          <w:sz w:val="18"/>
          <w:szCs w:val="18"/>
        </w:rPr>
        <w:t>Thánh</w:t>
      </w:r>
      <w:r w:rsidR="00424CE4" w:rsidRPr="000C72AC">
        <w:rPr>
          <w:rFonts w:ascii="Arial" w:hAnsi="Arial" w:cs="Arial"/>
          <w:noProof/>
          <w:sz w:val="18"/>
          <w:szCs w:val="18"/>
        </w:rPr>
        <w:t xml:space="preserve"> Lễ Trực Tuyế</w:t>
      </w:r>
      <w:r w:rsidR="000C72AC">
        <w:rPr>
          <w:rFonts w:ascii="Arial" w:hAnsi="Arial" w:cs="Arial"/>
          <w:noProof/>
          <w:sz w:val="18"/>
          <w:szCs w:val="18"/>
        </w:rPr>
        <w:t xml:space="preserve">n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424CE4" w:rsidRPr="000C72AC">
        <w:rPr>
          <w:rFonts w:ascii="Arial" w:hAnsi="Arial" w:cs="Arial"/>
          <w:noProof/>
          <w:sz w:val="18"/>
          <w:szCs w:val="18"/>
        </w:rPr>
        <w:t>Phận Già</w:t>
      </w:r>
    </w:p>
    <w:p w14:paraId="1699E06E" w14:textId="4EDC9065" w:rsidR="0040543D" w:rsidRPr="00A71C8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>24 Tuổi Già Mặn Mà Ngày Tình Yêu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Pr="000C72AC">
        <w:rPr>
          <w:rFonts w:ascii="Arial" w:hAnsi="Arial" w:cs="Arial"/>
          <w:noProof/>
          <w:sz w:val="18"/>
          <w:szCs w:val="18"/>
        </w:rPr>
        <w:t>Lữ Thứ</w:t>
      </w:r>
    </w:p>
    <w:p w14:paraId="458F2F7A" w14:textId="4F3637CD" w:rsidR="00A71C8C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26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A83545">
        <w:rPr>
          <w:rFonts w:ascii="Arial" w:hAnsi="Arial" w:cs="Arial"/>
          <w:noProof/>
          <w:sz w:val="18"/>
          <w:szCs w:val="18"/>
        </w:rPr>
        <w:t>Tình</w:t>
      </w:r>
      <w:r w:rsidR="00A83545" w:rsidRPr="000C72AC">
        <w:rPr>
          <w:rFonts w:ascii="Arial" w:hAnsi="Arial" w:cs="Arial"/>
          <w:noProof/>
          <w:sz w:val="18"/>
          <w:szCs w:val="18"/>
        </w:rPr>
        <w:t xml:space="preserve"> Già Thời C</w:t>
      </w:r>
      <w:r w:rsidR="000C72AC">
        <w:rPr>
          <w:rFonts w:ascii="Arial" w:hAnsi="Arial" w:cs="Arial"/>
          <w:noProof/>
          <w:sz w:val="18"/>
          <w:szCs w:val="18"/>
        </w:rPr>
        <w:t xml:space="preserve">orona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A83545" w:rsidRPr="000C72AC">
        <w:rPr>
          <w:rFonts w:ascii="Arial" w:hAnsi="Arial" w:cs="Arial"/>
          <w:noProof/>
          <w:sz w:val="18"/>
          <w:szCs w:val="18"/>
        </w:rPr>
        <w:t>Dân Trời</w:t>
      </w:r>
    </w:p>
    <w:p w14:paraId="211D39CF" w14:textId="30C55EC1" w:rsidR="00A71C8C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28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A83545">
        <w:rPr>
          <w:rFonts w:ascii="Arial" w:hAnsi="Arial" w:cs="Arial"/>
          <w:noProof/>
          <w:sz w:val="18"/>
          <w:szCs w:val="18"/>
        </w:rPr>
        <w:t>Học</w:t>
      </w:r>
      <w:r w:rsidR="00A83545" w:rsidRPr="000C72AC">
        <w:rPr>
          <w:rFonts w:ascii="Arial" w:hAnsi="Arial" w:cs="Arial"/>
          <w:noProof/>
          <w:sz w:val="18"/>
          <w:szCs w:val="18"/>
        </w:rPr>
        <w:t xml:space="preserve"> Cùng Mẹ T</w:t>
      </w:r>
      <w:r w:rsidR="000C72AC">
        <w:rPr>
          <w:rFonts w:ascii="Arial" w:hAnsi="Arial" w:cs="Arial"/>
          <w:noProof/>
          <w:sz w:val="18"/>
          <w:szCs w:val="18"/>
        </w:rPr>
        <w:t xml:space="preserve">eresa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A83545">
        <w:rPr>
          <w:rFonts w:ascii="Arial" w:hAnsi="Arial" w:cs="Arial"/>
          <w:noProof/>
          <w:sz w:val="18"/>
          <w:szCs w:val="18"/>
        </w:rPr>
        <w:t>Lê</w:t>
      </w:r>
      <w:r w:rsidR="00A83545" w:rsidRPr="000C72AC">
        <w:rPr>
          <w:rFonts w:ascii="Arial" w:hAnsi="Arial" w:cs="Arial"/>
          <w:noProof/>
          <w:sz w:val="18"/>
          <w:szCs w:val="18"/>
        </w:rPr>
        <w:t xml:space="preserve"> Thiên &amp; Nguyễn Ngọc</w:t>
      </w:r>
    </w:p>
    <w:p w14:paraId="53FA6644" w14:textId="601F7AF0" w:rsidR="00373C30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02762">
        <w:rPr>
          <w:rFonts w:ascii="Arial" w:hAnsi="Arial" w:cs="Arial"/>
          <w:noProof/>
          <w:sz w:val="18"/>
          <w:szCs w:val="18"/>
        </w:rPr>
        <w:t>Ngày</w:t>
      </w:r>
      <w:r w:rsidR="00002762" w:rsidRPr="000C72AC">
        <w:rPr>
          <w:rFonts w:ascii="Arial" w:hAnsi="Arial" w:cs="Arial"/>
          <w:noProof/>
          <w:sz w:val="18"/>
          <w:szCs w:val="18"/>
        </w:rPr>
        <w:t xml:space="preserve"> Tế</w:t>
      </w:r>
      <w:r w:rsidR="00373C30" w:rsidRPr="000C72AC">
        <w:rPr>
          <w:rFonts w:ascii="Arial" w:hAnsi="Arial" w:cs="Arial"/>
          <w:noProof/>
          <w:sz w:val="18"/>
          <w:szCs w:val="18"/>
        </w:rPr>
        <w:t>t Nguyên Đá</w:t>
      </w:r>
      <w:r w:rsidR="00373C30">
        <w:rPr>
          <w:rFonts w:ascii="Arial" w:hAnsi="Arial" w:cs="Arial"/>
          <w:noProof/>
          <w:sz w:val="18"/>
          <w:szCs w:val="18"/>
        </w:rPr>
        <w:t>n</w:t>
      </w:r>
      <w:r w:rsidR="000C72AC">
        <w:rPr>
          <w:rFonts w:ascii="Arial" w:hAnsi="Arial" w:cs="Arial"/>
          <w:noProof/>
          <w:sz w:val="18"/>
          <w:szCs w:val="18"/>
        </w:rPr>
        <w:tab/>
      </w:r>
    </w:p>
    <w:p w14:paraId="11A7344A" w14:textId="48321372" w:rsidR="00A71C8C" w:rsidRPr="00B9788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34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02762">
        <w:rPr>
          <w:rFonts w:ascii="Arial" w:hAnsi="Arial" w:cs="Arial"/>
          <w:noProof/>
          <w:sz w:val="18"/>
          <w:szCs w:val="18"/>
        </w:rPr>
        <w:t>Bà</w:t>
      </w:r>
      <w:r w:rsidR="00002762" w:rsidRPr="000C72AC">
        <w:rPr>
          <w:rFonts w:ascii="Arial" w:hAnsi="Arial" w:cs="Arial"/>
          <w:noProof/>
          <w:sz w:val="18"/>
          <w:szCs w:val="18"/>
        </w:rPr>
        <w:t xml:space="preserve"> Cố................................................................</w:t>
      </w:r>
      <w:r w:rsidR="00C52264" w:rsidRPr="000C72AC">
        <w:rPr>
          <w:rFonts w:ascii="Arial" w:hAnsi="Arial" w:cs="Arial"/>
          <w:noProof/>
          <w:sz w:val="18"/>
          <w:szCs w:val="18"/>
        </w:rPr>
        <w:t>....</w:t>
      </w:r>
      <w:r w:rsidR="00002762" w:rsidRPr="000C72AC">
        <w:rPr>
          <w:rFonts w:ascii="Arial" w:hAnsi="Arial" w:cs="Arial"/>
          <w:noProof/>
          <w:sz w:val="18"/>
          <w:szCs w:val="18"/>
        </w:rPr>
        <w:t>.............</w:t>
      </w:r>
      <w:r w:rsidR="00AA33E5" w:rsidRPr="000C72AC">
        <w:rPr>
          <w:rFonts w:ascii="Arial" w:hAnsi="Arial" w:cs="Arial"/>
          <w:noProof/>
          <w:sz w:val="18"/>
          <w:szCs w:val="18"/>
        </w:rPr>
        <w:t>.........</w:t>
      </w:r>
      <w:r w:rsidR="00B9788C">
        <w:rPr>
          <w:rFonts w:ascii="Arial" w:hAnsi="Arial" w:cs="Arial"/>
          <w:noProof/>
          <w:sz w:val="18"/>
          <w:szCs w:val="18"/>
        </w:rPr>
        <w:tab/>
      </w:r>
    </w:p>
    <w:p w14:paraId="568DBA0C" w14:textId="5C998703" w:rsidR="00A71C8C" w:rsidRPr="00B9788C" w:rsidRDefault="00504C24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37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Giải</w:t>
      </w:r>
      <w:r w:rsidR="007658D3" w:rsidRPr="000C72AC">
        <w:rPr>
          <w:rFonts w:ascii="Arial" w:hAnsi="Arial" w:cs="Arial"/>
          <w:noProof/>
          <w:sz w:val="18"/>
          <w:szCs w:val="18"/>
        </w:rPr>
        <w:t xml:space="preserve"> Tộ</w:t>
      </w:r>
      <w:r w:rsidR="000C72AC">
        <w:rPr>
          <w:rFonts w:ascii="Arial" w:hAnsi="Arial" w:cs="Arial"/>
          <w:noProof/>
          <w:sz w:val="18"/>
          <w:szCs w:val="18"/>
        </w:rPr>
        <w:t xml:space="preserve">i </w:t>
      </w:r>
      <w:r w:rsidR="000C72AC">
        <w:rPr>
          <w:rFonts w:ascii="Arial" w:hAnsi="Arial" w:cs="Arial"/>
          <w:noProof/>
          <w:sz w:val="18"/>
          <w:szCs w:val="18"/>
        </w:rPr>
        <w:tab/>
      </w:r>
    </w:p>
    <w:p w14:paraId="16273CEC" w14:textId="23833991" w:rsidR="00A71C8C" w:rsidRPr="000C72AC" w:rsidRDefault="00504C24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40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Anna</w:t>
      </w:r>
      <w:r w:rsidR="007658D3" w:rsidRPr="000C72AC">
        <w:rPr>
          <w:rFonts w:ascii="Arial" w:hAnsi="Arial" w:cs="Arial"/>
          <w:noProof/>
          <w:sz w:val="18"/>
          <w:szCs w:val="18"/>
        </w:rPr>
        <w:t xml:space="preserve"> Trần Thị Kim Dung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7658D3" w:rsidRPr="000C72AC">
        <w:rPr>
          <w:rFonts w:ascii="Arial" w:hAnsi="Arial" w:cs="Arial"/>
          <w:noProof/>
          <w:sz w:val="18"/>
          <w:szCs w:val="18"/>
        </w:rPr>
        <w:t>Lê Thiên</w:t>
      </w:r>
    </w:p>
    <w:p w14:paraId="7E2B6C5B" w14:textId="622ECF78" w:rsidR="00666F9F" w:rsidRPr="00B9788C" w:rsidRDefault="00B9788C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>51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666F9F" w:rsidRPr="000C72AC">
        <w:rPr>
          <w:rFonts w:ascii="Arial" w:hAnsi="Arial" w:cs="Arial"/>
          <w:noProof/>
          <w:sz w:val="18"/>
          <w:szCs w:val="18"/>
        </w:rPr>
        <w:t xml:space="preserve">Sinh Hoạt Cộng </w:t>
      </w:r>
      <w:r>
        <w:rPr>
          <w:rFonts w:ascii="Arial" w:hAnsi="Arial" w:cs="Arial"/>
          <w:noProof/>
          <w:sz w:val="18"/>
          <w:szCs w:val="18"/>
        </w:rPr>
        <w:t>Đoà</w:t>
      </w:r>
      <w:r w:rsidRPr="000C72AC">
        <w:rPr>
          <w:rFonts w:ascii="Arial" w:hAnsi="Arial" w:cs="Arial"/>
          <w:noProof/>
          <w:sz w:val="18"/>
          <w:szCs w:val="18"/>
        </w:rPr>
        <w:t>n</w:t>
      </w:r>
      <w:r>
        <w:rPr>
          <w:rFonts w:ascii="Arial" w:hAnsi="Arial" w:cs="Arial"/>
          <w:noProof/>
          <w:sz w:val="18"/>
          <w:szCs w:val="18"/>
        </w:rPr>
        <w:tab/>
      </w:r>
    </w:p>
    <w:p w14:paraId="7A58E60C" w14:textId="7B118F54" w:rsidR="00A71C8C" w:rsidRPr="000C72AC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55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Năm</w:t>
      </w:r>
      <w:r w:rsidR="000C72AC">
        <w:rPr>
          <w:rFonts w:ascii="Arial" w:hAnsi="Arial" w:cs="Arial"/>
          <w:noProof/>
          <w:sz w:val="18"/>
          <w:szCs w:val="18"/>
        </w:rPr>
        <w:t xml:space="preserve"> Thánh Giuse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7658D3" w:rsidRPr="000C72AC">
        <w:rPr>
          <w:rFonts w:ascii="Arial" w:hAnsi="Arial" w:cs="Arial"/>
          <w:noProof/>
          <w:sz w:val="18"/>
          <w:szCs w:val="18"/>
        </w:rPr>
        <w:t>Lê Thiên</w:t>
      </w:r>
    </w:p>
    <w:p w14:paraId="3F7E6307" w14:textId="05344AB4" w:rsidR="00A71C8C" w:rsidRPr="000C72AC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66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Thuốc</w:t>
      </w:r>
      <w:r w:rsidR="007658D3" w:rsidRPr="000C72AC">
        <w:rPr>
          <w:rFonts w:ascii="Arial" w:hAnsi="Arial" w:cs="Arial"/>
          <w:noProof/>
          <w:sz w:val="18"/>
          <w:szCs w:val="18"/>
        </w:rPr>
        <w:t xml:space="preserve"> Chủng Ngừa Covid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7658D3" w:rsidRPr="000C72AC">
        <w:rPr>
          <w:rFonts w:ascii="Arial" w:hAnsi="Arial" w:cs="Arial"/>
          <w:noProof/>
          <w:sz w:val="18"/>
          <w:szCs w:val="18"/>
        </w:rPr>
        <w:t>Trần Mạnh Trác</w:t>
      </w:r>
    </w:p>
    <w:p w14:paraId="6EA9E95E" w14:textId="43139D77" w:rsidR="00A71C8C" w:rsidRPr="000C72AC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70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62542">
        <w:rPr>
          <w:rFonts w:ascii="Arial" w:hAnsi="Arial" w:cs="Arial"/>
          <w:noProof/>
          <w:sz w:val="18"/>
          <w:szCs w:val="18"/>
        </w:rPr>
        <w:t>Có</w:t>
      </w:r>
      <w:r w:rsidR="00062542" w:rsidRPr="000C72AC">
        <w:rPr>
          <w:rFonts w:ascii="Arial" w:hAnsi="Arial" w:cs="Arial"/>
          <w:noProof/>
          <w:sz w:val="18"/>
          <w:szCs w:val="18"/>
        </w:rPr>
        <w:t xml:space="preserve"> Chúa Trong Đờ</w:t>
      </w:r>
      <w:r w:rsidR="000C72AC">
        <w:rPr>
          <w:rFonts w:ascii="Arial" w:hAnsi="Arial" w:cs="Arial"/>
          <w:noProof/>
          <w:sz w:val="18"/>
          <w:szCs w:val="18"/>
        </w:rPr>
        <w:t xml:space="preserve">i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bookmarkStart w:id="0" w:name="_GoBack"/>
      <w:bookmarkEnd w:id="0"/>
    </w:p>
    <w:p w14:paraId="076AB596" w14:textId="7A075210" w:rsidR="00A71C8C" w:rsidRPr="00A71C8C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72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62542">
        <w:rPr>
          <w:rFonts w:ascii="Arial" w:hAnsi="Arial" w:cs="Arial"/>
          <w:noProof/>
          <w:sz w:val="18"/>
          <w:szCs w:val="18"/>
        </w:rPr>
        <w:t>Mẹ</w:t>
      </w:r>
      <w:r w:rsidR="000C72AC">
        <w:rPr>
          <w:rFonts w:ascii="Arial" w:hAnsi="Arial" w:cs="Arial"/>
          <w:noProof/>
          <w:sz w:val="18"/>
          <w:szCs w:val="18"/>
        </w:rPr>
        <w:t xml:space="preserve"> Nuôi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062542" w:rsidRPr="000C72AC">
        <w:rPr>
          <w:rFonts w:ascii="Arial" w:hAnsi="Arial" w:cs="Arial"/>
          <w:noProof/>
          <w:sz w:val="18"/>
          <w:szCs w:val="18"/>
        </w:rPr>
        <w:t>Linh Mục Bùi Hồng Phúc</w:t>
      </w:r>
    </w:p>
    <w:p w14:paraId="559E76DD" w14:textId="780CD929" w:rsidR="00062542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75</w:t>
      </w:r>
      <w:r w:rsidR="00062542" w:rsidRPr="000C72AC">
        <w:rPr>
          <w:rFonts w:ascii="Arial" w:hAnsi="Arial" w:cs="Arial"/>
          <w:noProof/>
          <w:sz w:val="18"/>
          <w:szCs w:val="18"/>
        </w:rPr>
        <w:t xml:space="preserve"> Xin Em Hãy Lần Chuỗ</w:t>
      </w:r>
      <w:r w:rsidR="000C72AC">
        <w:rPr>
          <w:rFonts w:ascii="Arial" w:hAnsi="Arial" w:cs="Arial"/>
          <w:noProof/>
          <w:sz w:val="18"/>
          <w:szCs w:val="18"/>
        </w:rPr>
        <w:t xml:space="preserve">i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062542" w:rsidRPr="000C72AC">
        <w:rPr>
          <w:rFonts w:ascii="Arial" w:hAnsi="Arial" w:cs="Arial"/>
          <w:noProof/>
          <w:sz w:val="18"/>
          <w:szCs w:val="18"/>
        </w:rPr>
        <w:t>Linh Mục Giu</w:t>
      </w:r>
      <w:r w:rsidR="00062542">
        <w:rPr>
          <w:rFonts w:ascii="Arial" w:hAnsi="Arial" w:cs="Arial"/>
          <w:noProof/>
          <w:sz w:val="18"/>
          <w:szCs w:val="18"/>
        </w:rPr>
        <w:t>se Nguyễn</w:t>
      </w:r>
    </w:p>
    <w:p w14:paraId="4DE75E1C" w14:textId="1FBBD969" w:rsidR="00062542" w:rsidRPr="00B9788C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 xml:space="preserve">77 </w:t>
      </w:r>
      <w:r w:rsidR="00062542" w:rsidRPr="000C72AC">
        <w:rPr>
          <w:rFonts w:ascii="Arial" w:hAnsi="Arial" w:cs="Arial"/>
          <w:noProof/>
          <w:sz w:val="18"/>
          <w:szCs w:val="18"/>
        </w:rPr>
        <w:t>Lá Thư Gửi Lạc...............................................</w:t>
      </w:r>
      <w:r w:rsidR="00C52264" w:rsidRPr="000C72AC">
        <w:rPr>
          <w:rFonts w:ascii="Arial" w:hAnsi="Arial" w:cs="Arial"/>
          <w:noProof/>
          <w:sz w:val="18"/>
          <w:szCs w:val="18"/>
        </w:rPr>
        <w:t>..</w:t>
      </w:r>
      <w:r w:rsidR="00062542" w:rsidRPr="000C72AC">
        <w:rPr>
          <w:rFonts w:ascii="Arial" w:hAnsi="Arial" w:cs="Arial"/>
          <w:noProof/>
          <w:sz w:val="18"/>
          <w:szCs w:val="18"/>
        </w:rPr>
        <w:t>...</w:t>
      </w:r>
      <w:r w:rsidR="00C52264" w:rsidRPr="000C72AC">
        <w:rPr>
          <w:rFonts w:ascii="Arial" w:hAnsi="Arial" w:cs="Arial"/>
          <w:noProof/>
          <w:sz w:val="18"/>
          <w:szCs w:val="18"/>
        </w:rPr>
        <w:t>.</w:t>
      </w:r>
      <w:r w:rsidR="00062542" w:rsidRPr="000C72AC">
        <w:rPr>
          <w:rFonts w:ascii="Arial" w:hAnsi="Arial" w:cs="Arial"/>
          <w:noProof/>
          <w:sz w:val="18"/>
          <w:szCs w:val="18"/>
        </w:rPr>
        <w:t>...................</w:t>
      </w:r>
      <w:r w:rsidR="00AA33E5" w:rsidRPr="000C72AC">
        <w:rPr>
          <w:rFonts w:ascii="Arial" w:hAnsi="Arial" w:cs="Arial"/>
          <w:noProof/>
          <w:sz w:val="18"/>
          <w:szCs w:val="18"/>
        </w:rPr>
        <w:t>...</w:t>
      </w:r>
      <w:r w:rsidR="00B9788C">
        <w:rPr>
          <w:rFonts w:ascii="Arial" w:hAnsi="Arial" w:cs="Arial"/>
          <w:noProof/>
          <w:sz w:val="18"/>
          <w:szCs w:val="18"/>
        </w:rPr>
        <w:tab/>
      </w:r>
    </w:p>
    <w:p w14:paraId="36AE6ECD" w14:textId="286345C2" w:rsidR="00062542" w:rsidRPr="00B9788C" w:rsidRDefault="002F57C5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 xml:space="preserve">80 </w:t>
      </w:r>
      <w:r w:rsidR="00062542" w:rsidRPr="000C72AC">
        <w:rPr>
          <w:rFonts w:ascii="Arial" w:hAnsi="Arial" w:cs="Arial"/>
          <w:noProof/>
          <w:sz w:val="18"/>
          <w:szCs w:val="18"/>
        </w:rPr>
        <w:t>Như Tấm Bánh Bẻ Ra...</w:t>
      </w:r>
      <w:r w:rsidR="00B9788C" w:rsidRPr="000C72AC">
        <w:rPr>
          <w:rFonts w:ascii="Arial" w:hAnsi="Arial" w:cs="Arial"/>
          <w:noProof/>
          <w:sz w:val="18"/>
          <w:szCs w:val="18"/>
        </w:rPr>
        <w:t>...............................</w:t>
      </w:r>
      <w:r w:rsidR="00B9788C">
        <w:rPr>
          <w:rFonts w:ascii="Arial" w:hAnsi="Arial" w:cs="Arial"/>
          <w:noProof/>
          <w:sz w:val="18"/>
          <w:szCs w:val="18"/>
        </w:rPr>
        <w:tab/>
      </w:r>
    </w:p>
    <w:p w14:paraId="77ED2C4D" w14:textId="6AF443AD" w:rsidR="00062542" w:rsidRPr="000C72AC" w:rsidRDefault="001B716C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83</w:t>
      </w:r>
      <w:r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C70211">
        <w:rPr>
          <w:rFonts w:ascii="Arial" w:hAnsi="Arial" w:cs="Arial"/>
          <w:noProof/>
          <w:sz w:val="18"/>
          <w:szCs w:val="18"/>
        </w:rPr>
        <w:t>Cho</w:t>
      </w:r>
      <w:r w:rsidR="00C70211" w:rsidRPr="000C72AC">
        <w:rPr>
          <w:rFonts w:ascii="Arial" w:hAnsi="Arial" w:cs="Arial"/>
          <w:noProof/>
          <w:sz w:val="18"/>
          <w:szCs w:val="18"/>
        </w:rPr>
        <w:t xml:space="preserve"> Thì Có Phúc Hơn Nhận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C70211" w:rsidRPr="000C72AC">
        <w:rPr>
          <w:rFonts w:ascii="Arial" w:hAnsi="Arial" w:cs="Arial"/>
          <w:noProof/>
          <w:sz w:val="18"/>
          <w:szCs w:val="18"/>
        </w:rPr>
        <w:t xml:space="preserve"> Linh Mục Bùi Hồng Phúc</w:t>
      </w:r>
    </w:p>
    <w:p w14:paraId="6A42DC93" w14:textId="0AA76071" w:rsidR="00B83E9E" w:rsidRPr="000C72AC" w:rsidRDefault="001B716C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 xml:space="preserve">85 </w:t>
      </w:r>
      <w:r w:rsidR="00B83E9E" w:rsidRPr="000C72AC">
        <w:rPr>
          <w:rFonts w:ascii="Arial" w:hAnsi="Arial" w:cs="Arial"/>
          <w:noProof/>
          <w:sz w:val="18"/>
          <w:szCs w:val="18"/>
        </w:rPr>
        <w:t>Tình Ngườ</w:t>
      </w:r>
      <w:r w:rsidR="000C72AC">
        <w:rPr>
          <w:rFonts w:ascii="Arial" w:hAnsi="Arial" w:cs="Arial"/>
          <w:noProof/>
          <w:sz w:val="18"/>
          <w:szCs w:val="18"/>
        </w:rPr>
        <w:t xml:space="preserve">i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3C5BD6" w:rsidRPr="000C72AC">
        <w:rPr>
          <w:rFonts w:ascii="Arial" w:hAnsi="Arial" w:cs="Arial"/>
          <w:noProof/>
          <w:sz w:val="18"/>
          <w:szCs w:val="18"/>
        </w:rPr>
        <w:t>Antô</w:t>
      </w:r>
      <w:r w:rsidR="00B83E9E" w:rsidRPr="000C72AC">
        <w:rPr>
          <w:rFonts w:ascii="Arial" w:hAnsi="Arial" w:cs="Arial"/>
          <w:noProof/>
          <w:sz w:val="18"/>
          <w:szCs w:val="18"/>
        </w:rPr>
        <w:t>n Hoàng Văn Phúc</w:t>
      </w:r>
    </w:p>
    <w:p w14:paraId="65036362" w14:textId="4C19F68D" w:rsidR="00B83E9E" w:rsidRPr="000C72AC" w:rsidRDefault="001B716C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 xml:space="preserve">90 </w:t>
      </w:r>
      <w:r w:rsidR="00B83E9E" w:rsidRPr="000C72AC">
        <w:rPr>
          <w:rFonts w:ascii="Arial" w:hAnsi="Arial" w:cs="Arial"/>
          <w:noProof/>
          <w:sz w:val="18"/>
          <w:szCs w:val="18"/>
        </w:rPr>
        <w:t>Phép Lạ Chuỗ</w:t>
      </w:r>
      <w:r w:rsidR="000C72AC">
        <w:rPr>
          <w:rFonts w:ascii="Arial" w:hAnsi="Arial" w:cs="Arial"/>
          <w:noProof/>
          <w:sz w:val="18"/>
          <w:szCs w:val="18"/>
        </w:rPr>
        <w:t xml:space="preserve">i Mân Côi </w:t>
      </w:r>
      <w:r w:rsidR="000C72AC">
        <w:rPr>
          <w:rFonts w:ascii="Arial" w:hAnsi="Arial" w:cs="Arial"/>
          <w:noProof/>
          <w:sz w:val="18"/>
          <w:szCs w:val="18"/>
        </w:rPr>
        <w:tab/>
      </w:r>
      <w:r w:rsidR="00B83E9E" w:rsidRPr="000C72AC">
        <w:rPr>
          <w:rFonts w:ascii="Arial" w:hAnsi="Arial" w:cs="Arial"/>
          <w:noProof/>
          <w:sz w:val="18"/>
          <w:szCs w:val="18"/>
        </w:rPr>
        <w:t>Thomas Nguyễn Văn Hiệp</w:t>
      </w:r>
    </w:p>
    <w:p w14:paraId="6D452780" w14:textId="77777777" w:rsidR="00A942AD" w:rsidRDefault="00A942A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</w:p>
    <w:p w14:paraId="5F67E886" w14:textId="4E0F2885" w:rsidR="0023040B" w:rsidRDefault="0023040B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A71C8C">
        <w:rPr>
          <w:rFonts w:ascii="Arial" w:hAnsi="Arial" w:cs="Arial"/>
          <w:b/>
          <w:sz w:val="18"/>
          <w:szCs w:val="18"/>
        </w:rPr>
        <w:t xml:space="preserve">VƯỜN THƠ </w:t>
      </w:r>
    </w:p>
    <w:p w14:paraId="7D027C98" w14:textId="77777777" w:rsidR="000C72AC" w:rsidRPr="000C72AC" w:rsidRDefault="0040543D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0C72AC">
        <w:rPr>
          <w:rFonts w:ascii="Arial" w:hAnsi="Arial" w:cs="Arial"/>
          <w:noProof/>
          <w:sz w:val="18"/>
          <w:szCs w:val="18"/>
        </w:rPr>
        <w:t xml:space="preserve">8, </w:t>
      </w:r>
      <w:r w:rsidR="00484B78" w:rsidRPr="000C72AC">
        <w:rPr>
          <w:rFonts w:ascii="Arial" w:hAnsi="Arial" w:cs="Arial"/>
          <w:noProof/>
          <w:sz w:val="18"/>
          <w:szCs w:val="18"/>
        </w:rPr>
        <w:t>12,17, 20, 36, 41, 45, 47, 50, 79, 82, 84</w:t>
      </w:r>
      <w:r w:rsidR="000C72AC" w:rsidRP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 w:rsidRPr="000C72AC">
        <w:rPr>
          <w:rFonts w:ascii="Arial" w:hAnsi="Arial" w:cs="Arial"/>
          <w:noProof/>
          <w:sz w:val="18"/>
          <w:szCs w:val="18"/>
        </w:rPr>
        <w:tab/>
      </w:r>
    </w:p>
    <w:p w14:paraId="45D1B284" w14:textId="7A8D62DD" w:rsidR="009D0E98" w:rsidRPr="000C72AC" w:rsidRDefault="00B4188A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42</w:t>
      </w:r>
      <w:r w:rsidRPr="000C72AC">
        <w:rPr>
          <w:rFonts w:ascii="Arial" w:hAnsi="Arial" w:cs="Arial"/>
          <w:noProof/>
          <w:sz w:val="18"/>
          <w:szCs w:val="18"/>
        </w:rPr>
        <w:t>-</w:t>
      </w:r>
      <w:r w:rsidR="000C72AC" w:rsidRPr="000C72AC">
        <w:rPr>
          <w:rFonts w:ascii="Arial" w:hAnsi="Arial" w:cs="Arial"/>
          <w:noProof/>
          <w:sz w:val="18"/>
          <w:szCs w:val="18"/>
        </w:rPr>
        <w:t>43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FF352E">
        <w:rPr>
          <w:rFonts w:ascii="Arial" w:hAnsi="Arial" w:cs="Arial"/>
          <w:noProof/>
          <w:sz w:val="18"/>
          <w:szCs w:val="18"/>
        </w:rPr>
        <w:t>Grace</w:t>
      </w:r>
      <w:r w:rsidR="00FF352E" w:rsidRPr="000C72AC">
        <w:rPr>
          <w:rFonts w:ascii="Arial" w:hAnsi="Arial" w:cs="Arial"/>
          <w:noProof/>
          <w:sz w:val="18"/>
          <w:szCs w:val="18"/>
        </w:rPr>
        <w:t xml:space="preserve"> Nguyễn</w:t>
      </w:r>
    </w:p>
    <w:p w14:paraId="0AAADB32" w14:textId="08606B3D" w:rsidR="00567BC5" w:rsidRPr="000C72AC" w:rsidRDefault="00B4188A" w:rsidP="00D04081">
      <w:pPr>
        <w:tabs>
          <w:tab w:val="right" w:leader="dot" w:pos="5904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44</w:t>
      </w:r>
      <w:r w:rsidRPr="000C72AC">
        <w:rPr>
          <w:rFonts w:ascii="Arial" w:hAnsi="Arial" w:cs="Arial"/>
          <w:noProof/>
          <w:sz w:val="18"/>
          <w:szCs w:val="18"/>
        </w:rPr>
        <w:t>-46, 48-49</w:t>
      </w:r>
      <w:r w:rsidR="000C72AC">
        <w:rPr>
          <w:rFonts w:ascii="Arial" w:hAnsi="Arial" w:cs="Arial"/>
          <w:noProof/>
          <w:sz w:val="18"/>
          <w:szCs w:val="18"/>
        </w:rPr>
        <w:t xml:space="preserve"> </w:t>
      </w:r>
      <w:r w:rsidR="000C72AC">
        <w:rPr>
          <w:rFonts w:ascii="Arial" w:hAnsi="Arial" w:cs="Arial"/>
          <w:noProof/>
          <w:sz w:val="18"/>
          <w:szCs w:val="18"/>
        </w:rPr>
        <w:tab/>
        <w:t xml:space="preserve"> </w:t>
      </w:r>
      <w:r w:rsidR="0023040B" w:rsidRPr="00A71C8C">
        <w:rPr>
          <w:rFonts w:ascii="Arial" w:hAnsi="Arial" w:cs="Arial"/>
          <w:noProof/>
          <w:sz w:val="18"/>
          <w:szCs w:val="18"/>
        </w:rPr>
        <w:t xml:space="preserve">Chương </w:t>
      </w:r>
      <w:r w:rsidR="00955DF4">
        <w:rPr>
          <w:rFonts w:ascii="Arial" w:hAnsi="Arial" w:cs="Arial"/>
          <w:noProof/>
          <w:sz w:val="18"/>
          <w:szCs w:val="18"/>
        </w:rPr>
        <w:t>Đài</w:t>
      </w:r>
    </w:p>
    <w:sectPr w:rsidR="00567BC5" w:rsidRPr="000C72AC" w:rsidSect="00E04550">
      <w:headerReference w:type="default" r:id="rId12"/>
      <w:footerReference w:type="default" r:id="rId13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A115D" w14:textId="77777777" w:rsidR="005C0A08" w:rsidRDefault="005C0A08" w:rsidP="00DD0E0A">
      <w:r>
        <w:separator/>
      </w:r>
    </w:p>
  </w:endnote>
  <w:endnote w:type="continuationSeparator" w:id="0">
    <w:p w14:paraId="77AB5250" w14:textId="77777777" w:rsidR="005C0A08" w:rsidRDefault="005C0A0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Mang Tr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Ly Do">
    <w:altName w:val="Calibri"/>
    <w:panose1 w:val="03020702040505070503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E00F" w14:textId="77777777" w:rsidR="001F17E7" w:rsidRDefault="001F17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E8466" wp14:editId="3559E49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1685F5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457A4" wp14:editId="3FC30B0A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71A03FE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1A5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02D877D" wp14:editId="4DB3C2A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6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87A390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rBgIAAP0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43EED91" wp14:editId="7D2C7AE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04B1EFF" id="AutoShape 1" o:spid="_x0000_s1026" type="#_x0000_t34" style="position:absolute;margin-left:-22in;margin-top:756pt;width:9165.6pt;height: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ysBQIAAP0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06E8" w14:textId="77777777" w:rsidR="005C0A08" w:rsidRDefault="005C0A08" w:rsidP="00DD0E0A">
      <w:r>
        <w:separator/>
      </w:r>
    </w:p>
  </w:footnote>
  <w:footnote w:type="continuationSeparator" w:id="0">
    <w:p w14:paraId="0CEB90D0" w14:textId="77777777" w:rsidR="005C0A08" w:rsidRDefault="005C0A0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2152" w14:textId="77777777" w:rsidR="001F17E7" w:rsidRDefault="001F17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BE6200" wp14:editId="39C2438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AA55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4C431" wp14:editId="0807703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F29AB8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86404" wp14:editId="5FD1C139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9C6FE0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9F50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88B5E04" wp14:editId="55A2A20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3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7713B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B2FF4C9" wp14:editId="59CEACF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3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C6E5DBE" id="AutoShape 8" o:spid="_x0000_s1026" type="#_x0000_t32" style="position:absolute;margin-left:43.2pt;margin-top:0;width:0;height:735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8CE79C9" wp14:editId="5423101A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3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E6D9DE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llBwIAAP0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9C"/>
    <w:multiLevelType w:val="hybridMultilevel"/>
    <w:tmpl w:val="64F69490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E1805"/>
    <w:multiLevelType w:val="hybridMultilevel"/>
    <w:tmpl w:val="5204BEC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82A59"/>
    <w:multiLevelType w:val="hybridMultilevel"/>
    <w:tmpl w:val="9D64B324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E4A0A"/>
    <w:multiLevelType w:val="hybridMultilevel"/>
    <w:tmpl w:val="31446900"/>
    <w:lvl w:ilvl="0" w:tplc="C19CF3E8">
      <w:start w:val="1"/>
      <w:numFmt w:val="bullet"/>
      <w:lvlText w:val="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0088E"/>
    <w:multiLevelType w:val="hybridMultilevel"/>
    <w:tmpl w:val="A914DE60"/>
    <w:lvl w:ilvl="0" w:tplc="C19CF3E8">
      <w:start w:val="1"/>
      <w:numFmt w:val="bullet"/>
      <w:lvlText w:val=""/>
      <w:lvlJc w:val="left"/>
      <w:pPr>
        <w:ind w:left="28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1">
    <w:nsid w:val="3B6B44C5"/>
    <w:multiLevelType w:val="hybridMultilevel"/>
    <w:tmpl w:val="01A8F5A2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236492"/>
    <w:multiLevelType w:val="hybridMultilevel"/>
    <w:tmpl w:val="F6223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2894"/>
    <w:multiLevelType w:val="hybridMultilevel"/>
    <w:tmpl w:val="7CE84D0E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1AD1"/>
    <w:multiLevelType w:val="hybridMultilevel"/>
    <w:tmpl w:val="49B64B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9F22E3E">
      <w:numFmt w:val="bullet"/>
      <w:lvlText w:val="-"/>
      <w:lvlJc w:val="left"/>
      <w:pPr>
        <w:ind w:left="1872" w:hanging="360"/>
      </w:pPr>
      <w:rPr>
        <w:rFonts w:ascii="UVN Thay Giao" w:eastAsiaTheme="minorHAnsi" w:hAnsi="UVN Thay Gia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4C261EF4"/>
    <w:multiLevelType w:val="hybridMultilevel"/>
    <w:tmpl w:val="7098EBFA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9C5598"/>
    <w:multiLevelType w:val="hybridMultilevel"/>
    <w:tmpl w:val="C68E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13A02"/>
    <w:multiLevelType w:val="hybridMultilevel"/>
    <w:tmpl w:val="2DD800F6"/>
    <w:lvl w:ilvl="0" w:tplc="C19CF3E8">
      <w:start w:val="1"/>
      <w:numFmt w:val="bullet"/>
      <w:lvlText w:val="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C30F7"/>
    <w:multiLevelType w:val="hybridMultilevel"/>
    <w:tmpl w:val="67B4E3FC"/>
    <w:lvl w:ilvl="0" w:tplc="201403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71A8E"/>
    <w:multiLevelType w:val="hybridMultilevel"/>
    <w:tmpl w:val="F33A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2699E"/>
    <w:multiLevelType w:val="hybridMultilevel"/>
    <w:tmpl w:val="206C10A8"/>
    <w:lvl w:ilvl="0" w:tplc="C19CF3E8">
      <w:start w:val="1"/>
      <w:numFmt w:val="bullet"/>
      <w:lvlText w:val=""/>
      <w:lvlJc w:val="left"/>
      <w:pPr>
        <w:ind w:left="262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5">
    <w:nsid w:val="6DF234D1"/>
    <w:multiLevelType w:val="hybridMultilevel"/>
    <w:tmpl w:val="EB245CDC"/>
    <w:lvl w:ilvl="0" w:tplc="C19CF3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57A03"/>
    <w:multiLevelType w:val="hybridMultilevel"/>
    <w:tmpl w:val="3FE0E0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78215F0B"/>
    <w:multiLevelType w:val="hybridMultilevel"/>
    <w:tmpl w:val="9D320AF8"/>
    <w:lvl w:ilvl="0" w:tplc="E5A806EA">
      <w:numFmt w:val="bullet"/>
      <w:lvlText w:val="•"/>
      <w:lvlJc w:val="left"/>
      <w:pPr>
        <w:ind w:left="1152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7AE618DB"/>
    <w:multiLevelType w:val="hybridMultilevel"/>
    <w:tmpl w:val="62385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17"/>
  </w:num>
  <w:num w:numId="6">
    <w:abstractNumId w:val="2"/>
  </w:num>
  <w:num w:numId="7">
    <w:abstractNumId w:val="8"/>
  </w:num>
  <w:num w:numId="8">
    <w:abstractNumId w:val="18"/>
  </w:num>
  <w:num w:numId="9">
    <w:abstractNumId w:val="4"/>
  </w:num>
  <w:num w:numId="10">
    <w:abstractNumId w:val="2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6"/>
  </w:num>
  <w:num w:numId="16">
    <w:abstractNumId w:val="25"/>
  </w:num>
  <w:num w:numId="17">
    <w:abstractNumId w:val="1"/>
  </w:num>
  <w:num w:numId="18">
    <w:abstractNumId w:val="27"/>
  </w:num>
  <w:num w:numId="19">
    <w:abstractNumId w:val="24"/>
  </w:num>
  <w:num w:numId="20">
    <w:abstractNumId w:val="10"/>
  </w:num>
  <w:num w:numId="21">
    <w:abstractNumId w:val="11"/>
  </w:num>
  <w:num w:numId="22">
    <w:abstractNumId w:val="20"/>
  </w:num>
  <w:num w:numId="23">
    <w:abstractNumId w:val="7"/>
  </w:num>
  <w:num w:numId="24">
    <w:abstractNumId w:val="19"/>
  </w:num>
  <w:num w:numId="25">
    <w:abstractNumId w:val="0"/>
  </w:num>
  <w:num w:numId="26">
    <w:abstractNumId w:val="12"/>
  </w:num>
  <w:num w:numId="27">
    <w:abstractNumId w:val="23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hideSpellingErrors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F"/>
    <w:rsid w:val="00002762"/>
    <w:rsid w:val="000107D4"/>
    <w:rsid w:val="00020EBE"/>
    <w:rsid w:val="000330D7"/>
    <w:rsid w:val="00033560"/>
    <w:rsid w:val="00035057"/>
    <w:rsid w:val="00037A95"/>
    <w:rsid w:val="00040F6D"/>
    <w:rsid w:val="00062542"/>
    <w:rsid w:val="00065B9C"/>
    <w:rsid w:val="0007028A"/>
    <w:rsid w:val="000875DD"/>
    <w:rsid w:val="000A31F9"/>
    <w:rsid w:val="000A3EBD"/>
    <w:rsid w:val="000B49C6"/>
    <w:rsid w:val="000B6A2B"/>
    <w:rsid w:val="000B6ED7"/>
    <w:rsid w:val="000C062B"/>
    <w:rsid w:val="000C29DE"/>
    <w:rsid w:val="000C3FF3"/>
    <w:rsid w:val="000C5922"/>
    <w:rsid w:val="000C72AC"/>
    <w:rsid w:val="000D0192"/>
    <w:rsid w:val="000D64FD"/>
    <w:rsid w:val="00112B2D"/>
    <w:rsid w:val="00117659"/>
    <w:rsid w:val="00142A90"/>
    <w:rsid w:val="00157CD7"/>
    <w:rsid w:val="00161675"/>
    <w:rsid w:val="00164098"/>
    <w:rsid w:val="00166BD6"/>
    <w:rsid w:val="00174CB0"/>
    <w:rsid w:val="001754C9"/>
    <w:rsid w:val="001A1986"/>
    <w:rsid w:val="001A60F0"/>
    <w:rsid w:val="001B716C"/>
    <w:rsid w:val="001C6EA2"/>
    <w:rsid w:val="001D13E0"/>
    <w:rsid w:val="001E15E2"/>
    <w:rsid w:val="001E1F8C"/>
    <w:rsid w:val="001E7778"/>
    <w:rsid w:val="001F17E7"/>
    <w:rsid w:val="001F2308"/>
    <w:rsid w:val="001F414F"/>
    <w:rsid w:val="001F4DF0"/>
    <w:rsid w:val="001F684E"/>
    <w:rsid w:val="00214C13"/>
    <w:rsid w:val="00216F99"/>
    <w:rsid w:val="0022087D"/>
    <w:rsid w:val="0023040B"/>
    <w:rsid w:val="00242DC9"/>
    <w:rsid w:val="002456BD"/>
    <w:rsid w:val="0025388F"/>
    <w:rsid w:val="00254C1B"/>
    <w:rsid w:val="00261D23"/>
    <w:rsid w:val="00266DAD"/>
    <w:rsid w:val="00267EB0"/>
    <w:rsid w:val="002803C4"/>
    <w:rsid w:val="00282F41"/>
    <w:rsid w:val="00294E18"/>
    <w:rsid w:val="002A03B9"/>
    <w:rsid w:val="002A3FBC"/>
    <w:rsid w:val="002A71B2"/>
    <w:rsid w:val="002B20DA"/>
    <w:rsid w:val="002E10FC"/>
    <w:rsid w:val="002F0C12"/>
    <w:rsid w:val="002F4510"/>
    <w:rsid w:val="002F57C5"/>
    <w:rsid w:val="002F58D1"/>
    <w:rsid w:val="00307FC6"/>
    <w:rsid w:val="00311621"/>
    <w:rsid w:val="0031596A"/>
    <w:rsid w:val="00316BBB"/>
    <w:rsid w:val="003242E5"/>
    <w:rsid w:val="003321FA"/>
    <w:rsid w:val="003565FB"/>
    <w:rsid w:val="0035719D"/>
    <w:rsid w:val="00372751"/>
    <w:rsid w:val="00373C30"/>
    <w:rsid w:val="003A7199"/>
    <w:rsid w:val="003A7960"/>
    <w:rsid w:val="003C1093"/>
    <w:rsid w:val="003C59D6"/>
    <w:rsid w:val="003C5BD6"/>
    <w:rsid w:val="003D5969"/>
    <w:rsid w:val="003D6A4D"/>
    <w:rsid w:val="003E0F99"/>
    <w:rsid w:val="003E7A5C"/>
    <w:rsid w:val="0040543D"/>
    <w:rsid w:val="00414D41"/>
    <w:rsid w:val="004216DA"/>
    <w:rsid w:val="00424CE4"/>
    <w:rsid w:val="0042556D"/>
    <w:rsid w:val="00434F1D"/>
    <w:rsid w:val="00442265"/>
    <w:rsid w:val="004523A4"/>
    <w:rsid w:val="00462D04"/>
    <w:rsid w:val="004727B0"/>
    <w:rsid w:val="00483C36"/>
    <w:rsid w:val="00484B78"/>
    <w:rsid w:val="004879CF"/>
    <w:rsid w:val="00492D88"/>
    <w:rsid w:val="004B3767"/>
    <w:rsid w:val="004B74EA"/>
    <w:rsid w:val="004C3CC2"/>
    <w:rsid w:val="004D3DE2"/>
    <w:rsid w:val="004E38DB"/>
    <w:rsid w:val="004F01AA"/>
    <w:rsid w:val="004F3AAE"/>
    <w:rsid w:val="00504C24"/>
    <w:rsid w:val="00524B58"/>
    <w:rsid w:val="0053013A"/>
    <w:rsid w:val="0054762D"/>
    <w:rsid w:val="005606AC"/>
    <w:rsid w:val="005633E8"/>
    <w:rsid w:val="00567BC5"/>
    <w:rsid w:val="005706C1"/>
    <w:rsid w:val="00581DBF"/>
    <w:rsid w:val="00587A6E"/>
    <w:rsid w:val="005914F4"/>
    <w:rsid w:val="00594D56"/>
    <w:rsid w:val="00596EFF"/>
    <w:rsid w:val="005B4567"/>
    <w:rsid w:val="005B6BF3"/>
    <w:rsid w:val="005C023C"/>
    <w:rsid w:val="005C0A08"/>
    <w:rsid w:val="005C5041"/>
    <w:rsid w:val="005C61FC"/>
    <w:rsid w:val="005D2AFD"/>
    <w:rsid w:val="005D75B4"/>
    <w:rsid w:val="005F534A"/>
    <w:rsid w:val="00604E59"/>
    <w:rsid w:val="00613AF1"/>
    <w:rsid w:val="00617811"/>
    <w:rsid w:val="00630696"/>
    <w:rsid w:val="00635269"/>
    <w:rsid w:val="00643B8F"/>
    <w:rsid w:val="006655BC"/>
    <w:rsid w:val="00666F9F"/>
    <w:rsid w:val="006926EE"/>
    <w:rsid w:val="00692780"/>
    <w:rsid w:val="006A4DAA"/>
    <w:rsid w:val="006B1B28"/>
    <w:rsid w:val="006D5D41"/>
    <w:rsid w:val="006E1FA4"/>
    <w:rsid w:val="006E6505"/>
    <w:rsid w:val="006F3E35"/>
    <w:rsid w:val="006F6AB9"/>
    <w:rsid w:val="00727EBE"/>
    <w:rsid w:val="007404AA"/>
    <w:rsid w:val="00764404"/>
    <w:rsid w:val="007658D3"/>
    <w:rsid w:val="007700DF"/>
    <w:rsid w:val="00770749"/>
    <w:rsid w:val="00773CA5"/>
    <w:rsid w:val="00784977"/>
    <w:rsid w:val="00792DBC"/>
    <w:rsid w:val="007975AF"/>
    <w:rsid w:val="007A4B47"/>
    <w:rsid w:val="007A7887"/>
    <w:rsid w:val="007B0420"/>
    <w:rsid w:val="007B6165"/>
    <w:rsid w:val="007C1B71"/>
    <w:rsid w:val="007D6048"/>
    <w:rsid w:val="007E071E"/>
    <w:rsid w:val="007F77E2"/>
    <w:rsid w:val="00807148"/>
    <w:rsid w:val="00830B53"/>
    <w:rsid w:val="00844B9F"/>
    <w:rsid w:val="00852232"/>
    <w:rsid w:val="00853B51"/>
    <w:rsid w:val="008541A5"/>
    <w:rsid w:val="00856DE8"/>
    <w:rsid w:val="00860400"/>
    <w:rsid w:val="00862609"/>
    <w:rsid w:val="008657C5"/>
    <w:rsid w:val="008750FC"/>
    <w:rsid w:val="00883928"/>
    <w:rsid w:val="008846EB"/>
    <w:rsid w:val="00892A7D"/>
    <w:rsid w:val="008935B4"/>
    <w:rsid w:val="008B0B36"/>
    <w:rsid w:val="008B2BFE"/>
    <w:rsid w:val="008C0097"/>
    <w:rsid w:val="008C331A"/>
    <w:rsid w:val="008C7AED"/>
    <w:rsid w:val="008D10E2"/>
    <w:rsid w:val="008D35CE"/>
    <w:rsid w:val="008F2BDE"/>
    <w:rsid w:val="008F398A"/>
    <w:rsid w:val="008F553D"/>
    <w:rsid w:val="008F7F62"/>
    <w:rsid w:val="0090443E"/>
    <w:rsid w:val="0090486D"/>
    <w:rsid w:val="009057A4"/>
    <w:rsid w:val="009078C1"/>
    <w:rsid w:val="009100D6"/>
    <w:rsid w:val="009164F3"/>
    <w:rsid w:val="009211EC"/>
    <w:rsid w:val="00921A1D"/>
    <w:rsid w:val="00927EA8"/>
    <w:rsid w:val="009315F4"/>
    <w:rsid w:val="00944312"/>
    <w:rsid w:val="00947A0E"/>
    <w:rsid w:val="00955DF4"/>
    <w:rsid w:val="00984FF9"/>
    <w:rsid w:val="00994528"/>
    <w:rsid w:val="009A2280"/>
    <w:rsid w:val="009A5067"/>
    <w:rsid w:val="009A785B"/>
    <w:rsid w:val="009D0E98"/>
    <w:rsid w:val="009D4568"/>
    <w:rsid w:val="009E32C9"/>
    <w:rsid w:val="009E7D46"/>
    <w:rsid w:val="009F059C"/>
    <w:rsid w:val="00A07CEB"/>
    <w:rsid w:val="00A22F0C"/>
    <w:rsid w:val="00A266C2"/>
    <w:rsid w:val="00A443A2"/>
    <w:rsid w:val="00A44C42"/>
    <w:rsid w:val="00A54447"/>
    <w:rsid w:val="00A71C8C"/>
    <w:rsid w:val="00A82BEC"/>
    <w:rsid w:val="00A83545"/>
    <w:rsid w:val="00A9046D"/>
    <w:rsid w:val="00A942AD"/>
    <w:rsid w:val="00A94E4D"/>
    <w:rsid w:val="00A9528E"/>
    <w:rsid w:val="00A961C7"/>
    <w:rsid w:val="00AA33E5"/>
    <w:rsid w:val="00AB5C37"/>
    <w:rsid w:val="00AD6EDA"/>
    <w:rsid w:val="00AE28BA"/>
    <w:rsid w:val="00AE3CDE"/>
    <w:rsid w:val="00AE4019"/>
    <w:rsid w:val="00AF694E"/>
    <w:rsid w:val="00B13977"/>
    <w:rsid w:val="00B27B04"/>
    <w:rsid w:val="00B300EC"/>
    <w:rsid w:val="00B35E07"/>
    <w:rsid w:val="00B40F3A"/>
    <w:rsid w:val="00B4188A"/>
    <w:rsid w:val="00B75585"/>
    <w:rsid w:val="00B812F3"/>
    <w:rsid w:val="00B83E9E"/>
    <w:rsid w:val="00B95E36"/>
    <w:rsid w:val="00B9788C"/>
    <w:rsid w:val="00BA45C2"/>
    <w:rsid w:val="00BA4E74"/>
    <w:rsid w:val="00BA7706"/>
    <w:rsid w:val="00BB3ACD"/>
    <w:rsid w:val="00BB6884"/>
    <w:rsid w:val="00BE08B0"/>
    <w:rsid w:val="00BF29E2"/>
    <w:rsid w:val="00BF3D6F"/>
    <w:rsid w:val="00C00E56"/>
    <w:rsid w:val="00C13008"/>
    <w:rsid w:val="00C158BF"/>
    <w:rsid w:val="00C20875"/>
    <w:rsid w:val="00C234E3"/>
    <w:rsid w:val="00C36E38"/>
    <w:rsid w:val="00C36FB0"/>
    <w:rsid w:val="00C43B31"/>
    <w:rsid w:val="00C52264"/>
    <w:rsid w:val="00C54A24"/>
    <w:rsid w:val="00C61B35"/>
    <w:rsid w:val="00C647F4"/>
    <w:rsid w:val="00C70211"/>
    <w:rsid w:val="00C77799"/>
    <w:rsid w:val="00C833E4"/>
    <w:rsid w:val="00C8394B"/>
    <w:rsid w:val="00C93CDE"/>
    <w:rsid w:val="00C94616"/>
    <w:rsid w:val="00CA73FC"/>
    <w:rsid w:val="00CB1E74"/>
    <w:rsid w:val="00CD372C"/>
    <w:rsid w:val="00CF0687"/>
    <w:rsid w:val="00CF77F7"/>
    <w:rsid w:val="00D04081"/>
    <w:rsid w:val="00D17570"/>
    <w:rsid w:val="00D3293A"/>
    <w:rsid w:val="00D35EC4"/>
    <w:rsid w:val="00D42820"/>
    <w:rsid w:val="00D447AF"/>
    <w:rsid w:val="00D5549A"/>
    <w:rsid w:val="00D6067E"/>
    <w:rsid w:val="00D67326"/>
    <w:rsid w:val="00D72B26"/>
    <w:rsid w:val="00D73AB9"/>
    <w:rsid w:val="00D76A76"/>
    <w:rsid w:val="00D80D4F"/>
    <w:rsid w:val="00D855AA"/>
    <w:rsid w:val="00DA3BAA"/>
    <w:rsid w:val="00DA47A5"/>
    <w:rsid w:val="00DB43BA"/>
    <w:rsid w:val="00DB64A6"/>
    <w:rsid w:val="00DB6E21"/>
    <w:rsid w:val="00DB7AD1"/>
    <w:rsid w:val="00DC2E09"/>
    <w:rsid w:val="00DC522C"/>
    <w:rsid w:val="00DD0E0A"/>
    <w:rsid w:val="00DF21AE"/>
    <w:rsid w:val="00DF3A34"/>
    <w:rsid w:val="00E23387"/>
    <w:rsid w:val="00E2424F"/>
    <w:rsid w:val="00E266E2"/>
    <w:rsid w:val="00E26CFC"/>
    <w:rsid w:val="00E43E75"/>
    <w:rsid w:val="00E45ABB"/>
    <w:rsid w:val="00E63D74"/>
    <w:rsid w:val="00E64CBA"/>
    <w:rsid w:val="00E656BC"/>
    <w:rsid w:val="00E7201F"/>
    <w:rsid w:val="00E747BA"/>
    <w:rsid w:val="00E765BF"/>
    <w:rsid w:val="00E77F71"/>
    <w:rsid w:val="00E868F8"/>
    <w:rsid w:val="00EA7F10"/>
    <w:rsid w:val="00EB3BB2"/>
    <w:rsid w:val="00EB45BE"/>
    <w:rsid w:val="00ED55D5"/>
    <w:rsid w:val="00EE0195"/>
    <w:rsid w:val="00EE1913"/>
    <w:rsid w:val="00EE5949"/>
    <w:rsid w:val="00EF221D"/>
    <w:rsid w:val="00EF5931"/>
    <w:rsid w:val="00EF6BE7"/>
    <w:rsid w:val="00F0104D"/>
    <w:rsid w:val="00F10E59"/>
    <w:rsid w:val="00F268FC"/>
    <w:rsid w:val="00F26A65"/>
    <w:rsid w:val="00F35945"/>
    <w:rsid w:val="00F43428"/>
    <w:rsid w:val="00F57867"/>
    <w:rsid w:val="00F63C90"/>
    <w:rsid w:val="00F705E0"/>
    <w:rsid w:val="00F74AF8"/>
    <w:rsid w:val="00F76BE4"/>
    <w:rsid w:val="00F842A0"/>
    <w:rsid w:val="00FA17CD"/>
    <w:rsid w:val="00FA6E68"/>
    <w:rsid w:val="00FC0665"/>
    <w:rsid w:val="00FC2828"/>
    <w:rsid w:val="00FC677F"/>
    <w:rsid w:val="00FD7939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A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35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CDE"/>
    <w:pPr>
      <w:keepNext/>
      <w:keepLines/>
      <w:spacing w:before="200" w:after="12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3CDE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85B"/>
    <w:rPr>
      <w:rFonts w:ascii="UVN Thay Giao" w:hAnsi="UVN Thay Gia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8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39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3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6E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EA2"/>
    <w:rPr>
      <w:rFonts w:ascii="UVN Thay Giao" w:hAnsi="UVN Thay Gia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6E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35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CDE"/>
    <w:pPr>
      <w:keepNext/>
      <w:keepLines/>
      <w:spacing w:before="200" w:after="12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3CDE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85B"/>
    <w:rPr>
      <w:rFonts w:ascii="UVN Thay Giao" w:hAnsi="UVN Thay Gia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8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39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3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6E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EA2"/>
    <w:rPr>
      <w:rFonts w:ascii="UVN Thay Giao" w:hAnsi="UVN Thay Gia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84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81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5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2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834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192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87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0E0E0"/>
                  </w:divBdr>
                  <w:divsChild>
                    <w:div w:id="1706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2F2F2"/>
                            <w:left w:val="none" w:sz="0" w:space="0" w:color="auto"/>
                            <w:bottom w:val="single" w:sz="6" w:space="5" w:color="F2F2F2"/>
                            <w:right w:val="none" w:sz="0" w:space="0" w:color="auto"/>
                          </w:divBdr>
                          <w:divsChild>
                            <w:div w:id="1194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5102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4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  <w:divsChild>
                                <w:div w:id="18059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645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1371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cuments\cdmetuchen\archive\dacsan2017\1.original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30E6-FB36-4830-BB80-8F4F8D80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16</cp:revision>
  <cp:lastPrinted>2021-01-15T17:57:00Z</cp:lastPrinted>
  <dcterms:created xsi:type="dcterms:W3CDTF">2021-01-15T19:17:00Z</dcterms:created>
  <dcterms:modified xsi:type="dcterms:W3CDTF">2021-01-16T23:44:00Z</dcterms:modified>
</cp:coreProperties>
</file>