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8E0BB" w14:textId="138A7304" w:rsidR="003578B2" w:rsidRPr="006A07EB" w:rsidRDefault="003578B2" w:rsidP="006A07EB">
      <w:pPr>
        <w:pStyle w:val="Title"/>
      </w:pPr>
      <w:bookmarkStart w:id="0" w:name="_GoBack"/>
      <w:bookmarkEnd w:id="0"/>
      <w:r w:rsidRPr="006A07EB">
        <w:t>Những chuyện thật ngắn và thật buồn!!!</w:t>
      </w:r>
    </w:p>
    <w:p w14:paraId="682251C1" w14:textId="4B1D5B43" w:rsidR="003578B2" w:rsidRPr="006A07EB" w:rsidRDefault="00ED03F3" w:rsidP="006A07EB">
      <w:pPr>
        <w:pStyle w:val="Author"/>
        <w:numPr>
          <w:ilvl w:val="0"/>
          <w:numId w:val="0"/>
        </w:numPr>
      </w:pPr>
      <w:r>
        <w:t xml:space="preserve"> </w:t>
      </w:r>
      <w:r w:rsidR="003578B2" w:rsidRPr="006A07EB">
        <w:t>Tôn Thất Đàn</w:t>
      </w:r>
    </w:p>
    <w:p w14:paraId="07A74191" w14:textId="618D54F8" w:rsidR="003578B2" w:rsidRPr="00ED03F3" w:rsidRDefault="003578B2" w:rsidP="006A07EB">
      <w:pPr>
        <w:pStyle w:val="Heading2"/>
        <w:numPr>
          <w:ilvl w:val="0"/>
          <w:numId w:val="11"/>
        </w:numPr>
        <w:ind w:left="360"/>
        <w:rPr>
          <w:i w:val="0"/>
          <w:iCs/>
          <w:sz w:val="24"/>
          <w:szCs w:val="24"/>
        </w:rPr>
      </w:pPr>
      <w:r w:rsidRPr="00ED03F3">
        <w:rPr>
          <w:i w:val="0"/>
          <w:iCs/>
          <w:sz w:val="24"/>
          <w:szCs w:val="24"/>
        </w:rPr>
        <w:t>CHÉN MẮM SÒ CỦA MẸ!</w:t>
      </w:r>
    </w:p>
    <w:p w14:paraId="368B1318" w14:textId="77777777" w:rsidR="003578B2" w:rsidRPr="00ED03F3" w:rsidRDefault="003578B2" w:rsidP="00ED03F3">
      <w:pPr>
        <w:spacing w:before="120"/>
      </w:pPr>
      <w:r w:rsidRPr="00ED03F3">
        <w:t>Nhà hắn ở tận ngoài Trung, nơi đất cày lên sỏi đá! Hắn có một người Mẹ thật hiền, và tốt nhất trên đời! Nhà hắn rất đơn côi và nghèo khó!</w:t>
      </w:r>
    </w:p>
    <w:p w14:paraId="10685B22" w14:textId="77777777" w:rsidR="003578B2" w:rsidRPr="00ED03F3" w:rsidRDefault="003578B2" w:rsidP="006A07EB">
      <w:r w:rsidRPr="00ED03F3">
        <w:t xml:space="preserve">Ba hắn mất sớm! Trong nhà chỉ có mình hắn là con trai độc nhất. Mẹ hắn ngày đêm mong hắn lấy vợ để Mẹ có cháu nội bồng bế trước khi nhắm mắt xuôi </w:t>
      </w:r>
      <w:proofErr w:type="gramStart"/>
      <w:r w:rsidRPr="00ED03F3">
        <w:t>tay</w:t>
      </w:r>
      <w:proofErr w:type="gramEnd"/>
      <w:r w:rsidRPr="00ED03F3">
        <w:t>! Đã hơn 30 tuổi đầu, vì lận đận với chiến chinh, rày đây mai đó, mạng sống bấp bênh, không muốn vợ mình sớm làm quả phụ, nên cứ hẹn lần hẹn hồi với Mẹ!</w:t>
      </w:r>
    </w:p>
    <w:p w14:paraId="0E7CF1E9" w14:textId="1A739200" w:rsidR="003578B2" w:rsidRPr="00ED03F3" w:rsidRDefault="003578B2" w:rsidP="006A07EB">
      <w:r w:rsidRPr="00ED03F3">
        <w:t xml:space="preserve">Đến năm 31 tuổi, chưa kịp lấy vợ thì miền Nam sụp đổ dưới bàn </w:t>
      </w:r>
      <w:proofErr w:type="gramStart"/>
      <w:r w:rsidRPr="00ED03F3">
        <w:t>tay</w:t>
      </w:r>
      <w:proofErr w:type="gramEnd"/>
      <w:r w:rsidRPr="00ED03F3">
        <w:t xml:space="preserve"> sắt máu của C</w:t>
      </w:r>
      <w:r w:rsidR="00517088" w:rsidRPr="00ED03F3">
        <w:rPr>
          <w:lang w:val="vi-VN"/>
        </w:rPr>
        <w:t>ộ</w:t>
      </w:r>
      <w:r w:rsidR="00517088" w:rsidRPr="00ED03F3">
        <w:t>ng S</w:t>
      </w:r>
      <w:r w:rsidR="00517088" w:rsidRPr="00ED03F3">
        <w:rPr>
          <w:lang w:val="vi-VN"/>
        </w:rPr>
        <w:t>ả</w:t>
      </w:r>
      <w:r w:rsidRPr="00ED03F3">
        <w:t xml:space="preserve">n Bắc Việt! </w:t>
      </w:r>
      <w:proofErr w:type="gramStart"/>
      <w:r w:rsidRPr="00ED03F3">
        <w:t>Hắn phải vào tù “cải tạo”.</w:t>
      </w:r>
      <w:proofErr w:type="gramEnd"/>
      <w:r w:rsidRPr="00ED03F3">
        <w:t xml:space="preserve"> Mẹ lại phải lần mò lặn lội đi thăm nuôi hắn 6 tháng một lần! Nhà ở gần đầm nước mặn, nên Mẹ thường hay ra đầm cào “sặc” về làm mắm sò, nên quà chỉ có chai mắm sò và nước mắt thương của Mẹ!</w:t>
      </w:r>
    </w:p>
    <w:p w14:paraId="6A5920DA" w14:textId="73C7149C" w:rsidR="003578B2" w:rsidRPr="00ED03F3" w:rsidRDefault="00ED03F3" w:rsidP="006A07EB">
      <w:r w:rsidRPr="00ED03F3">
        <w:rPr>
          <w:noProof/>
        </w:rPr>
        <w:drawing>
          <wp:anchor distT="0" distB="0" distL="114300" distR="114300" simplePos="0" relativeHeight="251658240" behindDoc="0" locked="0" layoutInCell="1" allowOverlap="1" wp14:anchorId="735D146D" wp14:editId="4A3FC97C">
            <wp:simplePos x="0" y="0"/>
            <wp:positionH relativeFrom="column">
              <wp:posOffset>3442970</wp:posOffset>
            </wp:positionH>
            <wp:positionV relativeFrom="paragraph">
              <wp:posOffset>430530</wp:posOffset>
            </wp:positionV>
            <wp:extent cx="2892425" cy="1866900"/>
            <wp:effectExtent l="0" t="0" r="3175" b="0"/>
            <wp:wrapTopAndBottom/>
            <wp:docPr id="2" name="Picture 2" descr="Chiếc xe của mẹ | Tạp chí Quê Hương Online | Ủy ban Nhà nước về người Việt  Nam ở nước ngoà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ếc xe của mẹ | Tạp chí Quê Hương Online | Ủy ban Nhà nước về người Việt  Nam ở nước ngoà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242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3578B2" w:rsidRPr="00ED03F3">
        <w:t>Được 3 năm hắn thấy mẹ càng ngày càng già đi, tóc bạc phơ.</w:t>
      </w:r>
      <w:proofErr w:type="gramEnd"/>
      <w:r w:rsidR="003578B2" w:rsidRPr="00ED03F3">
        <w:t xml:space="preserve"> </w:t>
      </w:r>
      <w:proofErr w:type="gramStart"/>
      <w:r w:rsidR="003578B2" w:rsidRPr="00ED03F3">
        <w:t>Thương mẹ, hắn bảo mẹ đừng đi thăm nuôi nữa.</w:t>
      </w:r>
      <w:proofErr w:type="gramEnd"/>
      <w:r w:rsidR="003578B2" w:rsidRPr="00ED03F3">
        <w:t xml:space="preserve"> </w:t>
      </w:r>
      <w:proofErr w:type="gramStart"/>
      <w:r w:rsidR="003578B2" w:rsidRPr="00ED03F3">
        <w:t>Nhưng đến kỳ thăm, lại cứ đi ra đi vào, trông ngóng mẹ.</w:t>
      </w:r>
      <w:proofErr w:type="gramEnd"/>
      <w:r w:rsidR="003578B2" w:rsidRPr="00ED03F3">
        <w:t xml:space="preserve"> </w:t>
      </w:r>
      <w:proofErr w:type="gramStart"/>
      <w:r w:rsidR="003578B2" w:rsidRPr="00ED03F3">
        <w:t>Suốt hai năm không thấy mẹ lên thăm, hắn cảm thấy bồn chồn mong đợi, không biết có chuyệ</w:t>
      </w:r>
      <w:r w:rsidR="00517088" w:rsidRPr="00ED03F3">
        <w:t>n gì x</w:t>
      </w:r>
      <w:r w:rsidR="00517088" w:rsidRPr="00ED03F3">
        <w:rPr>
          <w:lang w:val="vi-VN"/>
        </w:rPr>
        <w:t>ả</w:t>
      </w:r>
      <w:r w:rsidR="003578B2" w:rsidRPr="00ED03F3">
        <w:t>y ra cho mẹ không?</w:t>
      </w:r>
      <w:proofErr w:type="gramEnd"/>
    </w:p>
    <w:p w14:paraId="784E47A6" w14:textId="51067C0C" w:rsidR="003578B2" w:rsidRPr="00ED03F3" w:rsidRDefault="003578B2" w:rsidP="006A07EB">
      <w:r w:rsidRPr="00ED03F3">
        <w:t>Đến lúc được tha, về nhà mới hay khi mẹ về gặp mưa bị cảm nặng trong lầ</w:t>
      </w:r>
      <w:r w:rsidR="00517088" w:rsidRPr="00ED03F3">
        <w:t>n thăm nuôi sau cùng</w:t>
      </w:r>
      <w:r w:rsidRPr="00ED03F3">
        <w:t xml:space="preserve"> và đã qua đời 2 năm rồi!</w:t>
      </w:r>
    </w:p>
    <w:p w14:paraId="6E1FA031" w14:textId="48EB2E15" w:rsidR="003578B2" w:rsidRPr="00ED03F3" w:rsidRDefault="003578B2" w:rsidP="006A07EB">
      <w:proofErr w:type="gramStart"/>
      <w:r w:rsidRPr="00ED03F3">
        <w:t>Ngày giỗ Mẹ, hắn ra chợ mua một chai mắm sò.</w:t>
      </w:r>
      <w:proofErr w:type="gramEnd"/>
      <w:r w:rsidRPr="00ED03F3">
        <w:t xml:space="preserve"> Giỗ Mẹ xong, bưng đĩa cơm và chén mắm sò cúng mẹ xuống ăn, cảm thấy có vị mặn của nước mắt!!!</w:t>
      </w:r>
    </w:p>
    <w:p w14:paraId="0153BA0B" w14:textId="0414E661" w:rsidR="00AF52D7" w:rsidRPr="00ED03F3" w:rsidRDefault="00AF52D7" w:rsidP="006A07EB"/>
    <w:p w14:paraId="0869B1CA" w14:textId="648AADF5" w:rsidR="00AF52D7" w:rsidRPr="00ED03F3" w:rsidRDefault="00AF52D7" w:rsidP="00AF52D7">
      <w:pPr>
        <w:ind w:firstLine="0"/>
        <w:jc w:val="center"/>
      </w:pPr>
    </w:p>
    <w:p w14:paraId="530F3866" w14:textId="25589F88" w:rsidR="0080444D" w:rsidRPr="00ED03F3" w:rsidRDefault="0080444D" w:rsidP="00AF52D7">
      <w:pPr>
        <w:ind w:firstLine="0"/>
        <w:jc w:val="center"/>
      </w:pPr>
    </w:p>
    <w:p w14:paraId="4E515F6D" w14:textId="67B32531" w:rsidR="003578B2" w:rsidRPr="00ED03F3" w:rsidRDefault="003578B2" w:rsidP="006A07EB">
      <w:pPr>
        <w:pStyle w:val="Heading2"/>
        <w:numPr>
          <w:ilvl w:val="0"/>
          <w:numId w:val="11"/>
        </w:numPr>
        <w:ind w:left="360"/>
        <w:rPr>
          <w:i w:val="0"/>
          <w:iCs/>
          <w:sz w:val="24"/>
          <w:szCs w:val="24"/>
        </w:rPr>
      </w:pPr>
      <w:proofErr w:type="gramStart"/>
      <w:r w:rsidRPr="00ED03F3">
        <w:rPr>
          <w:i w:val="0"/>
          <w:iCs/>
          <w:sz w:val="24"/>
          <w:szCs w:val="24"/>
        </w:rPr>
        <w:lastRenderedPageBreak/>
        <w:t>TÌNH ĐẦU.</w:t>
      </w:r>
      <w:proofErr w:type="gramEnd"/>
    </w:p>
    <w:p w14:paraId="22C6BA88" w14:textId="57292466" w:rsidR="003578B2" w:rsidRPr="00ED03F3" w:rsidRDefault="003578B2" w:rsidP="00ED03F3">
      <w:pPr>
        <w:spacing w:before="120"/>
      </w:pPr>
      <w:proofErr w:type="gramStart"/>
      <w:r w:rsidRPr="00ED03F3">
        <w:t>Nhà nó ở gần nhà nàng, chỉ cách một con đường nhỏ.</w:t>
      </w:r>
      <w:proofErr w:type="gramEnd"/>
      <w:r w:rsidRPr="00ED03F3">
        <w:t xml:space="preserve"> </w:t>
      </w:r>
      <w:proofErr w:type="gramStart"/>
      <w:r w:rsidRPr="00ED03F3">
        <w:t>Thu</w:t>
      </w:r>
      <w:r w:rsidR="00517088" w:rsidRPr="00ED03F3">
        <w:rPr>
          <w:lang w:val="vi-VN"/>
        </w:rPr>
        <w:t>ở</w:t>
      </w:r>
      <w:r w:rsidRPr="00ED03F3">
        <w:t xml:space="preserve"> thiếu thời hai đứa đã từng bắt bướm hái hoa, chơi trò chơi trốn tìm, và cùng nhau giả làm đám cưới cô dâu thật hồn nhiên vui vẻ</w:t>
      </w:r>
      <w:r w:rsidR="00517088" w:rsidRPr="00ED03F3">
        <w:rPr>
          <w:lang w:val="vi-VN"/>
        </w:rPr>
        <w:t>.</w:t>
      </w:r>
      <w:proofErr w:type="gramEnd"/>
      <w:r w:rsidRPr="00ED03F3">
        <w:t xml:space="preserve"> Tuổi lên 5 lên 10, nó bày trò chơi trẻ con, lấy mo cau giả làm người phu </w:t>
      </w:r>
      <w:proofErr w:type="gramStart"/>
      <w:r w:rsidRPr="00ED03F3">
        <w:t>xe</w:t>
      </w:r>
      <w:proofErr w:type="gramEnd"/>
      <w:r w:rsidRPr="00ED03F3">
        <w:t xml:space="preserve"> kéo nàng chạy quanh ngõ vườn, làm vui cô gái nghèo! Ôi tuổi thơ thật là vô tư và đẹp vô cùng!</w:t>
      </w:r>
    </w:p>
    <w:p w14:paraId="3CEEB665" w14:textId="329ACE30" w:rsidR="003578B2" w:rsidRPr="00ED03F3" w:rsidRDefault="003578B2" w:rsidP="006A07EB">
      <w:r w:rsidRPr="00ED03F3">
        <w:t xml:space="preserve">Đến tuổi mười ba, hai đứa cùng học </w:t>
      </w:r>
      <w:proofErr w:type="gramStart"/>
      <w:r w:rsidRPr="00ED03F3">
        <w:t>chung</w:t>
      </w:r>
      <w:proofErr w:type="gramEnd"/>
      <w:r w:rsidRPr="00ED03F3">
        <w:t xml:space="preserve"> trường chung lớp, và cùng đi về chung trên</w:t>
      </w:r>
      <w:r w:rsidR="00ED03F3">
        <w:t xml:space="preserve"> </w:t>
      </w:r>
      <w:r w:rsidRPr="00ED03F3">
        <w:t>một con đường</w:t>
      </w:r>
      <w:r w:rsidR="00ED03F3">
        <w:t xml:space="preserve"> </w:t>
      </w:r>
      <w:r w:rsidRPr="00ED03F3">
        <w:t>làng thật thơ mộng! Nơi mà bây giờ là con đường xưa chúng ta đã đi, và cũng là con đường đầy kỷ niệm!</w:t>
      </w:r>
    </w:p>
    <w:p w14:paraId="2CD80301" w14:textId="77777777" w:rsidR="003578B2" w:rsidRPr="00ED03F3" w:rsidRDefault="003578B2" w:rsidP="006A07EB">
      <w:r w:rsidRPr="00ED03F3">
        <w:t>Đúng 18 tuổi, nó yêu nàng tha thiết, bèn tỏ tình! Nàng trề môi mà bảo: Tụi mình còn nhỏ, lo học hành đã, đừng bày đặt!</w:t>
      </w:r>
    </w:p>
    <w:p w14:paraId="75F80DAF" w14:textId="1BAE1EF1" w:rsidR="003578B2" w:rsidRPr="00ED03F3" w:rsidRDefault="003578B2" w:rsidP="006A07EB">
      <w:pPr>
        <w:rPr>
          <w:lang w:val="vi-VN"/>
        </w:rPr>
      </w:pPr>
      <w:r w:rsidRPr="00ED03F3">
        <w:t xml:space="preserve">Rồi trải theo năm tháng theo thời cuộc nổi trôi, lăn lộn khắp 4 vùng chiến thuật, nay đã 22 tuổi và là Thiếu úy của Tiểu Đoàn 2 TQLC. </w:t>
      </w:r>
      <w:proofErr w:type="gramStart"/>
      <w:r w:rsidRPr="00ED03F3">
        <w:t>Về phép, đến thăm nàng, hy vọng tình yêu nay đã chin muồi, chắc nàng bằng lòng.</w:t>
      </w:r>
      <w:proofErr w:type="gramEnd"/>
      <w:r w:rsidRPr="00ED03F3">
        <w:t xml:space="preserve"> Nhưng nàng </w:t>
      </w:r>
      <w:proofErr w:type="gramStart"/>
      <w:r w:rsidRPr="00ED03F3">
        <w:t>lạnh</w:t>
      </w:r>
      <w:proofErr w:type="gramEnd"/>
      <w:r w:rsidRPr="00ED03F3">
        <w:t xml:space="preserve"> lùng đáp: </w:t>
      </w:r>
      <w:r w:rsidR="00517088" w:rsidRPr="00ED03F3">
        <w:rPr>
          <w:lang w:val="vi-VN"/>
        </w:rPr>
        <w:t>“</w:t>
      </w:r>
      <w:r w:rsidRPr="00ED03F3">
        <w:t>Sợ làm góa phụ lắm, thôi em không dám đâu!</w:t>
      </w:r>
      <w:r w:rsidR="00517088" w:rsidRPr="00ED03F3">
        <w:rPr>
          <w:lang w:val="vi-VN"/>
        </w:rPr>
        <w:t>”</w:t>
      </w:r>
    </w:p>
    <w:p w14:paraId="4831E7FD" w14:textId="35D2D1CA" w:rsidR="003578B2" w:rsidRDefault="003578B2" w:rsidP="006A07EB">
      <w:pPr>
        <w:rPr>
          <w:noProof/>
        </w:rPr>
      </w:pPr>
      <w:r w:rsidRPr="00ED03F3">
        <w:t>Đến năm 26 tuổi, nay là Đại úy Trưở</w:t>
      </w:r>
      <w:r w:rsidR="00814CA0" w:rsidRPr="00ED03F3">
        <w:t xml:space="preserve">ng </w:t>
      </w:r>
      <w:r w:rsidR="00814CA0" w:rsidRPr="00ED03F3">
        <w:rPr>
          <w:lang w:val="vi-VN"/>
        </w:rPr>
        <w:t>K</w:t>
      </w:r>
      <w:r w:rsidRPr="00ED03F3">
        <w:t>hố</w:t>
      </w:r>
      <w:r w:rsidR="00D9238A" w:rsidRPr="00ED03F3">
        <w:t xml:space="preserve">i </w:t>
      </w:r>
      <w:r w:rsidR="00814CA0" w:rsidRPr="00ED03F3">
        <w:rPr>
          <w:lang w:val="vi-VN"/>
        </w:rPr>
        <w:t>C</w:t>
      </w:r>
      <w:r w:rsidRPr="00ED03F3">
        <w:t>hiế</w:t>
      </w:r>
      <w:r w:rsidR="00814CA0" w:rsidRPr="00ED03F3">
        <w:t xml:space="preserve">n </w:t>
      </w:r>
      <w:r w:rsidR="00814CA0" w:rsidRPr="00ED03F3">
        <w:rPr>
          <w:lang w:val="vi-VN"/>
        </w:rPr>
        <w:t>T</w:t>
      </w:r>
      <w:r w:rsidR="00814CA0" w:rsidRPr="00ED03F3">
        <w:t xml:space="preserve">ranh </w:t>
      </w:r>
      <w:r w:rsidR="00814CA0" w:rsidRPr="00ED03F3">
        <w:rPr>
          <w:lang w:val="vi-VN"/>
        </w:rPr>
        <w:t>C</w:t>
      </w:r>
      <w:r w:rsidR="00814CA0" w:rsidRPr="00ED03F3">
        <w:t xml:space="preserve">hính </w:t>
      </w:r>
      <w:r w:rsidR="00814CA0" w:rsidRPr="00ED03F3">
        <w:rPr>
          <w:lang w:val="vi-VN"/>
        </w:rPr>
        <w:t>T</w:t>
      </w:r>
      <w:r w:rsidRPr="00ED03F3">
        <w:t>rị Sư Đoàn, làm văn phòng khó chết lắm! 24 giờ phép về, xin bỏ trầu cau! Nàng cứ ậm ừ rồi nói:</w:t>
      </w:r>
      <w:r w:rsidR="002936CA" w:rsidRPr="00ED03F3">
        <w:rPr>
          <w:lang w:val="vi-VN"/>
        </w:rPr>
        <w:t xml:space="preserve"> </w:t>
      </w:r>
      <w:r w:rsidR="00D9238A" w:rsidRPr="00ED03F3">
        <w:rPr>
          <w:lang w:val="vi-VN"/>
        </w:rPr>
        <w:t>“</w:t>
      </w:r>
      <w:r w:rsidRPr="00ED03F3">
        <w:t>Thôi để em suy nghĩ lại đã!</w:t>
      </w:r>
      <w:proofErr w:type="gramStart"/>
      <w:r w:rsidR="00D9238A" w:rsidRPr="00ED03F3">
        <w:rPr>
          <w:lang w:val="vi-VN"/>
        </w:rPr>
        <w:t>”.</w:t>
      </w:r>
      <w:proofErr w:type="gramEnd"/>
      <w:r w:rsidR="00ED03F3" w:rsidRPr="00ED03F3">
        <w:rPr>
          <w:noProof/>
        </w:rPr>
        <w:t xml:space="preserve"> </w:t>
      </w:r>
    </w:p>
    <w:p w14:paraId="0C217EAE" w14:textId="77777777" w:rsidR="00ED03F3" w:rsidRPr="00ED03F3" w:rsidRDefault="00ED03F3" w:rsidP="006A07EB">
      <w:pPr>
        <w:rPr>
          <w:lang w:val="vi-VN"/>
        </w:rPr>
      </w:pPr>
    </w:p>
    <w:p w14:paraId="3D9DA0AA" w14:textId="046C1B35" w:rsidR="003578B2" w:rsidRPr="00ED03F3" w:rsidRDefault="003578B2" w:rsidP="006A07EB">
      <w:r w:rsidRPr="00ED03F3">
        <w:t>Rồi ngày đen tối 30/4/75 ập về! Chạy gi</w:t>
      </w:r>
      <w:r w:rsidR="0031311E" w:rsidRPr="00ED03F3">
        <w:rPr>
          <w:lang w:val="vi-VN"/>
        </w:rPr>
        <w:t>ặ</w:t>
      </w:r>
      <w:r w:rsidRPr="00ED03F3">
        <w:t>c, bèn lạc mất nhau! Nó bị lùa vào trại tập trung “cải t</w:t>
      </w:r>
      <w:r w:rsidR="0031311E" w:rsidRPr="00ED03F3">
        <w:t>ạ</w:t>
      </w:r>
      <w:r w:rsidRPr="00ED03F3">
        <w:t>o” không biết ngày về!</w:t>
      </w:r>
    </w:p>
    <w:p w14:paraId="632965BC" w14:textId="2E06700B" w:rsidR="003578B2" w:rsidRDefault="003578B2" w:rsidP="006A07EB">
      <w:r w:rsidRPr="00ED03F3">
        <w:lastRenderedPageBreak/>
        <w:t>Sau 6 năm bóc lịch trong ngục tù C</w:t>
      </w:r>
      <w:r w:rsidR="0031311E" w:rsidRPr="00ED03F3">
        <w:t>ộng Sản ra,</w:t>
      </w:r>
      <w:r w:rsidRPr="00ED03F3">
        <w:t xml:space="preserve"> gặp lạ</w:t>
      </w:r>
      <w:r w:rsidR="0031311E" w:rsidRPr="00ED03F3">
        <w:t>i</w:t>
      </w:r>
      <w:r w:rsidR="0031311E" w:rsidRPr="00ED03F3">
        <w:rPr>
          <w:lang w:val="vi-VN"/>
        </w:rPr>
        <w:t xml:space="preserve"> n</w:t>
      </w:r>
      <w:r w:rsidRPr="00ED03F3">
        <w:t>àng</w:t>
      </w:r>
      <w:r w:rsidR="0031311E" w:rsidRPr="00ED03F3">
        <w:rPr>
          <w:lang w:val="vi-VN"/>
        </w:rPr>
        <w:t>, nàng</w:t>
      </w:r>
      <w:r w:rsidRPr="00ED03F3">
        <w:t xml:space="preserve"> đã có chồng, hai con! Nó buồn và mặc cảm vô cùng, vì nghĩ mình nay là công dân hạng 2 chính trên quê hương mình! Bèn thôi thì cứ ở vậy, không lấy ai nữa!</w:t>
      </w:r>
    </w:p>
    <w:p w14:paraId="67BDD32E" w14:textId="77777777" w:rsidR="00ED03F3" w:rsidRDefault="00ED03F3" w:rsidP="006A07EB"/>
    <w:p w14:paraId="4630BE2E" w14:textId="4934AEEA" w:rsidR="003578B2" w:rsidRPr="00ED03F3" w:rsidRDefault="003578B2" w:rsidP="006A07EB">
      <w:proofErr w:type="gramStart"/>
      <w:r w:rsidRPr="00ED03F3">
        <w:t>Hai mươi năm sau lận đận nơi quê người, gặp lại nàng.</w:t>
      </w:r>
      <w:proofErr w:type="gramEnd"/>
      <w:r w:rsidRPr="00ED03F3">
        <w:t xml:space="preserve"> </w:t>
      </w:r>
      <w:proofErr w:type="gramStart"/>
      <w:r w:rsidRPr="00ED03F3">
        <w:t>Nghe nàng nói chồng chết, các con trưởng thành đã ra ở riêng.</w:t>
      </w:r>
      <w:proofErr w:type="gramEnd"/>
      <w:r w:rsidRPr="00ED03F3">
        <w:t xml:space="preserve"> Nó mừng </w:t>
      </w:r>
      <w:proofErr w:type="gramStart"/>
      <w:r w:rsidRPr="00ED03F3">
        <w:t>rơn</w:t>
      </w:r>
      <w:proofErr w:type="gramEnd"/>
      <w:r w:rsidRPr="00ED03F3">
        <w:t>, mời nàng đi ăn cơm tối nhà hàng.</w:t>
      </w:r>
    </w:p>
    <w:p w14:paraId="56FCBF3B" w14:textId="6DA1D5C5" w:rsidR="003578B2" w:rsidRPr="00ED03F3" w:rsidRDefault="003578B2" w:rsidP="006A07EB">
      <w:pPr>
        <w:rPr>
          <w:lang w:val="vi-VN"/>
        </w:rPr>
      </w:pPr>
      <w:r w:rsidRPr="00ED03F3">
        <w:t>Nó lại tỏ tình, đề ngh</w:t>
      </w:r>
      <w:r w:rsidR="0031311E" w:rsidRPr="00ED03F3">
        <w:rPr>
          <w:lang w:val="vi-VN"/>
        </w:rPr>
        <w:t>ị</w:t>
      </w:r>
      <w:r w:rsidRPr="00ED03F3">
        <w:t xml:space="preserve"> nối lại tình xưa! </w:t>
      </w:r>
      <w:proofErr w:type="gramStart"/>
      <w:r w:rsidRPr="00ED03F3">
        <w:t>Nàng thẳng thừng từ chố</w:t>
      </w:r>
      <w:r w:rsidR="0031311E" w:rsidRPr="00ED03F3">
        <w:t>i</w:t>
      </w:r>
      <w:r w:rsidR="0031311E" w:rsidRPr="00ED03F3">
        <w:rPr>
          <w:lang w:val="vi-VN"/>
        </w:rPr>
        <w:t xml:space="preserve"> “</w:t>
      </w:r>
      <w:r w:rsidRPr="00ED03F3">
        <w:t>Mình già rồi, bận bịu nhau làm gì, ở một mình cho khỏe!</w:t>
      </w:r>
      <w:r w:rsidR="0031311E" w:rsidRPr="00ED03F3">
        <w:rPr>
          <w:lang w:val="vi-VN"/>
        </w:rPr>
        <w:t>”</w:t>
      </w:r>
      <w:proofErr w:type="gramEnd"/>
    </w:p>
    <w:p w14:paraId="3E881521" w14:textId="39B89F51" w:rsidR="00233D13" w:rsidRPr="00ED03F3" w:rsidRDefault="003578B2" w:rsidP="004B7E59">
      <w:r w:rsidRPr="00ED03F3">
        <w:t>Ôi, nó cảm thấy không có nỗi buồn nào bằng nỗi buồn này!!!</w:t>
      </w:r>
    </w:p>
    <w:p w14:paraId="7AC4B339" w14:textId="671C98E0" w:rsidR="004B7E59" w:rsidRPr="00ED03F3" w:rsidRDefault="004B7E59" w:rsidP="004B7E59"/>
    <w:p w14:paraId="4F21BD4A" w14:textId="32C1A136" w:rsidR="004B7E59" w:rsidRPr="00ED03F3" w:rsidRDefault="004B7E59" w:rsidP="004B7E59">
      <w:pPr>
        <w:ind w:firstLine="180"/>
        <w:jc w:val="center"/>
      </w:pPr>
    </w:p>
    <w:p w14:paraId="10129A59" w14:textId="4A908C91" w:rsidR="003578B2" w:rsidRPr="00ED03F3" w:rsidRDefault="00ED03F3" w:rsidP="00ED03F3">
      <w:pPr>
        <w:pStyle w:val="Heading2"/>
        <w:jc w:val="both"/>
        <w:rPr>
          <w:i w:val="0"/>
          <w:iCs/>
          <w:sz w:val="24"/>
          <w:szCs w:val="24"/>
        </w:rPr>
      </w:pPr>
      <w:r>
        <w:rPr>
          <w:i w:val="0"/>
          <w:iCs/>
          <w:sz w:val="24"/>
          <w:szCs w:val="24"/>
          <w:highlight w:val="lightGray"/>
        </w:rPr>
        <w:br w:type="column"/>
      </w:r>
      <w:r>
        <w:rPr>
          <w:i w:val="0"/>
          <w:iCs/>
          <w:sz w:val="24"/>
          <w:szCs w:val="24"/>
        </w:rPr>
        <w:t xml:space="preserve">3- </w:t>
      </w:r>
      <w:r w:rsidR="003578B2" w:rsidRPr="00ED03F3">
        <w:rPr>
          <w:i w:val="0"/>
          <w:iCs/>
          <w:sz w:val="24"/>
          <w:szCs w:val="24"/>
        </w:rPr>
        <w:t>HAI CHỊ EM.</w:t>
      </w:r>
    </w:p>
    <w:p w14:paraId="34B7FBF5" w14:textId="052730A9" w:rsidR="003578B2" w:rsidRPr="00ED03F3" w:rsidRDefault="00ED03F3" w:rsidP="00ED03F3">
      <w:pPr>
        <w:spacing w:before="120"/>
      </w:pPr>
      <w:r w:rsidRPr="00ED03F3">
        <w:rPr>
          <w:noProof/>
        </w:rPr>
        <w:drawing>
          <wp:anchor distT="0" distB="0" distL="114300" distR="114300" simplePos="0" relativeHeight="251659264" behindDoc="0" locked="0" layoutInCell="1" allowOverlap="1" wp14:anchorId="343137C8" wp14:editId="4B827B37">
            <wp:simplePos x="0" y="0"/>
            <wp:positionH relativeFrom="column">
              <wp:posOffset>-3232785</wp:posOffset>
            </wp:positionH>
            <wp:positionV relativeFrom="paragraph">
              <wp:posOffset>726440</wp:posOffset>
            </wp:positionV>
            <wp:extent cx="2816225" cy="4462145"/>
            <wp:effectExtent l="0" t="0" r="3175" b="0"/>
            <wp:wrapTopAndBottom/>
            <wp:docPr id="8" name="Picture 8" descr="Vẽ Tranh Phong Cảnh Biển đẹp đơn Giản - Anh Dũng S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ẽ Tranh Phong Cảnh Biển đẹp đơn Giản - Anh Dũng SE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6225" cy="446214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3578B2" w:rsidRPr="00ED03F3">
        <w:t>Chị quen anh An, Trung úy Thiết Giáp.</w:t>
      </w:r>
      <w:proofErr w:type="gramEnd"/>
      <w:r w:rsidR="003578B2" w:rsidRPr="00ED03F3">
        <w:t xml:space="preserve"> </w:t>
      </w:r>
      <w:proofErr w:type="gramStart"/>
      <w:r w:rsidR="003578B2" w:rsidRPr="00ED03F3">
        <w:t>Sau những lần hành quân về, anh thường đến nhà chơi.</w:t>
      </w:r>
      <w:proofErr w:type="gramEnd"/>
      <w:r w:rsidR="003578B2" w:rsidRPr="00ED03F3">
        <w:t xml:space="preserve"> Thấy em gái quấ</w:t>
      </w:r>
      <w:r w:rsidR="0031311E" w:rsidRPr="00ED03F3">
        <w:t xml:space="preserve">n quit bên </w:t>
      </w:r>
      <w:proofErr w:type="gramStart"/>
      <w:r w:rsidR="0031311E" w:rsidRPr="00ED03F3">
        <w:t>An</w:t>
      </w:r>
      <w:proofErr w:type="gramEnd"/>
      <w:r w:rsidR="0031311E" w:rsidRPr="00ED03F3">
        <w:t>, chị</w:t>
      </w:r>
      <w:r w:rsidR="003578B2" w:rsidRPr="00ED03F3">
        <w:t xml:space="preserve"> nhường cho em!</w:t>
      </w:r>
    </w:p>
    <w:p w14:paraId="1149C59E" w14:textId="77777777" w:rsidR="003578B2" w:rsidRPr="00ED03F3" w:rsidRDefault="003578B2" w:rsidP="006A07EB">
      <w:r w:rsidRPr="00ED03F3">
        <w:t xml:space="preserve">Đúng là tình chị duyên em! </w:t>
      </w:r>
      <w:proofErr w:type="gramStart"/>
      <w:r w:rsidRPr="00ED03F3">
        <w:t>Hai người tổ chức đám cưới.</w:t>
      </w:r>
      <w:proofErr w:type="gramEnd"/>
      <w:r w:rsidRPr="00ED03F3">
        <w:t xml:space="preserve"> </w:t>
      </w:r>
      <w:proofErr w:type="gramStart"/>
      <w:r w:rsidRPr="00ED03F3">
        <w:t>Chị bèn gom hết tiền để dành, tặng hết cho đôi vợ chồng mới.</w:t>
      </w:r>
      <w:proofErr w:type="gramEnd"/>
    </w:p>
    <w:p w14:paraId="562EE92E" w14:textId="3EEEF26B" w:rsidR="003578B2" w:rsidRPr="00ED03F3" w:rsidRDefault="003578B2" w:rsidP="006A07EB">
      <w:r w:rsidRPr="00ED03F3">
        <w:t xml:space="preserve">Sau đó em có </w:t>
      </w:r>
      <w:proofErr w:type="gramStart"/>
      <w:r w:rsidRPr="00ED03F3">
        <w:t>thai</w:t>
      </w:r>
      <w:proofErr w:type="gramEnd"/>
      <w:r w:rsidRPr="00ED03F3">
        <w:t xml:space="preserve"> con đầu lòng, và sinh được một bé gái. Chị mừng cho em! Rồi ngày đen tối 30/4/75 ập đến, toàn cõi miền Nam VN lọt vào </w:t>
      </w:r>
      <w:proofErr w:type="gramStart"/>
      <w:r w:rsidRPr="00ED03F3">
        <w:t>tay</w:t>
      </w:r>
      <w:proofErr w:type="gramEnd"/>
      <w:r w:rsidRPr="00ED03F3">
        <w:t xml:space="preserve"> C</w:t>
      </w:r>
      <w:r w:rsidR="00D9238A" w:rsidRPr="00ED03F3">
        <w:rPr>
          <w:lang w:val="vi-VN"/>
        </w:rPr>
        <w:t>ộ</w:t>
      </w:r>
      <w:r w:rsidR="00D9238A" w:rsidRPr="00ED03F3">
        <w:t>ng S</w:t>
      </w:r>
      <w:r w:rsidR="00D9238A" w:rsidRPr="00ED03F3">
        <w:rPr>
          <w:lang w:val="vi-VN"/>
        </w:rPr>
        <w:t>ả</w:t>
      </w:r>
      <w:r w:rsidRPr="00ED03F3">
        <w:t>n Bắc Việt!</w:t>
      </w:r>
      <w:r w:rsidR="000311EF" w:rsidRPr="00ED03F3">
        <w:rPr>
          <w:lang w:val="vi-VN"/>
        </w:rPr>
        <w:t xml:space="preserve"> </w:t>
      </w:r>
      <w:proofErr w:type="gramStart"/>
      <w:r w:rsidRPr="00ED03F3">
        <w:t>An</w:t>
      </w:r>
      <w:proofErr w:type="gramEnd"/>
      <w:r w:rsidR="000311EF" w:rsidRPr="00ED03F3">
        <w:rPr>
          <w:lang w:val="vi-VN"/>
        </w:rPr>
        <w:t xml:space="preserve"> </w:t>
      </w:r>
      <w:r w:rsidRPr="00ED03F3">
        <w:t>phải đi tù “cải t</w:t>
      </w:r>
      <w:r w:rsidR="00D9238A" w:rsidRPr="00ED03F3">
        <w:rPr>
          <w:lang w:val="vi-VN"/>
        </w:rPr>
        <w:t>ạ</w:t>
      </w:r>
      <w:r w:rsidRPr="00ED03F3">
        <w:t xml:space="preserve">o” mút chỉ, không biết ngày về! Chị thương em đang có con dại, thay em đi ra Bắc thăm nuôi </w:t>
      </w:r>
      <w:proofErr w:type="gramStart"/>
      <w:r w:rsidRPr="00ED03F3">
        <w:t>An</w:t>
      </w:r>
      <w:proofErr w:type="gramEnd"/>
      <w:r w:rsidRPr="00ED03F3">
        <w:t>!</w:t>
      </w:r>
    </w:p>
    <w:p w14:paraId="60B47F0C" w14:textId="7273CE2A" w:rsidR="003578B2" w:rsidRPr="00ED03F3" w:rsidRDefault="003578B2" w:rsidP="006A07EB">
      <w:r w:rsidRPr="00ED03F3">
        <w:t>Con được 2 tuổi, em bôn ba đi buôn hàng chuyế</w:t>
      </w:r>
      <w:r w:rsidR="00D9238A" w:rsidRPr="00ED03F3">
        <w:t>n dài ngày. Thân gái d</w:t>
      </w:r>
      <w:r w:rsidR="00D9238A" w:rsidRPr="00ED03F3">
        <w:rPr>
          <w:lang w:val="vi-VN"/>
        </w:rPr>
        <w:t>ặ</w:t>
      </w:r>
      <w:r w:rsidRPr="00ED03F3">
        <w:t xml:space="preserve">m trường, trên đường thiên lý, em lỡ có </w:t>
      </w:r>
      <w:proofErr w:type="gramStart"/>
      <w:r w:rsidRPr="00ED03F3">
        <w:t>thai</w:t>
      </w:r>
      <w:proofErr w:type="gramEnd"/>
      <w:r w:rsidRPr="00ED03F3">
        <w:t xml:space="preserve"> với người tài xế!</w:t>
      </w:r>
    </w:p>
    <w:p w14:paraId="077ADA70" w14:textId="77777777" w:rsidR="003578B2" w:rsidRPr="00ED03F3" w:rsidRDefault="003578B2" w:rsidP="006A07EB">
      <w:r w:rsidRPr="00ED03F3">
        <w:t xml:space="preserve">Chị vẫn tiếp tục đi thăm, nói dối với </w:t>
      </w:r>
      <w:proofErr w:type="gramStart"/>
      <w:r w:rsidRPr="00ED03F3">
        <w:t>An</w:t>
      </w:r>
      <w:proofErr w:type="gramEnd"/>
      <w:r w:rsidRPr="00ED03F3">
        <w:t xml:space="preserve"> rằng, em dẫn con gái đi vượt biên rồi. Thấy An mừng cho tương lai vợ con mình, chị xấu hổ và tủi thân, âm thầm khóc lặng lẽ trên chuyến </w:t>
      </w:r>
      <w:proofErr w:type="gramStart"/>
      <w:r w:rsidRPr="00ED03F3">
        <w:t>xe</w:t>
      </w:r>
      <w:proofErr w:type="gramEnd"/>
      <w:r w:rsidRPr="00ED03F3">
        <w:t xml:space="preserve"> lửa từ Hà Nội về lại Sài Gòn!</w:t>
      </w:r>
    </w:p>
    <w:p w14:paraId="0F1A9D75" w14:textId="23D3E4DB" w:rsidR="003578B2" w:rsidRPr="00ED03F3" w:rsidRDefault="003578B2" w:rsidP="006A07EB">
      <w:pPr>
        <w:rPr>
          <w:lang w:val="vi-VN"/>
        </w:rPr>
      </w:pPr>
      <w:proofErr w:type="gramStart"/>
      <w:r w:rsidRPr="00ED03F3">
        <w:t>An</w:t>
      </w:r>
      <w:proofErr w:type="gramEnd"/>
      <w:r w:rsidRPr="00ED03F3">
        <w:t xml:space="preserve"> được thả về</w:t>
      </w:r>
      <w:r w:rsidR="00D9238A" w:rsidRPr="00ED03F3">
        <w:t xml:space="preserve">. </w:t>
      </w:r>
      <w:r w:rsidR="00D9238A" w:rsidRPr="00ED03F3">
        <w:rPr>
          <w:lang w:val="vi-VN"/>
        </w:rPr>
        <w:t>b</w:t>
      </w:r>
      <w:r w:rsidRPr="00ED03F3">
        <w:t xml:space="preserve">iết sự thật! </w:t>
      </w:r>
      <w:proofErr w:type="gramStart"/>
      <w:r w:rsidRPr="00ED03F3">
        <w:t>Buồn, dẫn con gái đi vượt biên.</w:t>
      </w:r>
      <w:proofErr w:type="gramEnd"/>
      <w:r w:rsidRPr="00ED03F3">
        <w:t xml:space="preserve"> Nghe tin hai cha con chết trên biển! Chị lập bàn thờ! Lấy tấm hình </w:t>
      </w:r>
      <w:proofErr w:type="gramStart"/>
      <w:r w:rsidRPr="00ED03F3">
        <w:t>An</w:t>
      </w:r>
      <w:proofErr w:type="gramEnd"/>
      <w:r w:rsidRPr="00ED03F3">
        <w:t xml:space="preserve"> đứng bên cạnh chiế</w:t>
      </w:r>
      <w:r w:rsidR="00D9238A" w:rsidRPr="00ED03F3">
        <w:t>c c</w:t>
      </w:r>
      <w:r w:rsidRPr="00ED03F3">
        <w:t>hiế</w:t>
      </w:r>
      <w:r w:rsidR="00D9238A" w:rsidRPr="00ED03F3">
        <w:t>n x</w:t>
      </w:r>
      <w:r w:rsidRPr="00ED03F3">
        <w:t>a M.48 mà An đã t</w:t>
      </w:r>
      <w:r w:rsidR="00D9238A" w:rsidRPr="00ED03F3">
        <w:rPr>
          <w:lang w:val="vi-VN"/>
        </w:rPr>
        <w:t>ặ</w:t>
      </w:r>
      <w:r w:rsidRPr="00ED03F3">
        <w:t>ng chị hồi mớ</w:t>
      </w:r>
      <w:r w:rsidR="00D9238A" w:rsidRPr="00ED03F3">
        <w:t>i quen, đem rọ</w:t>
      </w:r>
      <w:r w:rsidRPr="00ED03F3">
        <w:t>i lớn ra bỏ vào khung, đặt lên bàn thờ! Chị khóc gọ</w:t>
      </w:r>
      <w:r w:rsidR="00D9238A" w:rsidRPr="00ED03F3">
        <w:t>i tên</w:t>
      </w:r>
      <w:r w:rsidR="00D9238A" w:rsidRPr="00ED03F3">
        <w:rPr>
          <w:lang w:val="vi-VN"/>
        </w:rPr>
        <w:t xml:space="preserve"> “</w:t>
      </w:r>
      <w:r w:rsidRPr="00ED03F3">
        <w:t>An ơi…</w:t>
      </w:r>
      <w:proofErr w:type="gramStart"/>
      <w:r w:rsidRPr="00ED03F3">
        <w:t>!!!</w:t>
      </w:r>
      <w:r w:rsidR="00D9238A" w:rsidRPr="00ED03F3">
        <w:rPr>
          <w:lang w:val="vi-VN"/>
        </w:rPr>
        <w:t>”</w:t>
      </w:r>
      <w:proofErr w:type="gramEnd"/>
      <w:r w:rsidR="00D9238A" w:rsidRPr="00ED03F3">
        <w:rPr>
          <w:lang w:val="vi-VN"/>
        </w:rPr>
        <w:t>.</w:t>
      </w:r>
    </w:p>
    <w:p w14:paraId="12FF70DD" w14:textId="6C9996D0" w:rsidR="00B144C9" w:rsidRPr="00ED03F3" w:rsidRDefault="00B144C9" w:rsidP="006A07EB">
      <w:pPr>
        <w:rPr>
          <w:lang w:val="vi-VN"/>
        </w:rPr>
      </w:pPr>
    </w:p>
    <w:p w14:paraId="185C103C" w14:textId="3AE311DE" w:rsidR="003578B2" w:rsidRPr="00ED03F3" w:rsidRDefault="004B7E59" w:rsidP="00ED03F3">
      <w:r w:rsidRPr="00ED03F3">
        <w:rPr>
          <w:noProof/>
        </w:rPr>
        <w:drawing>
          <wp:inline distT="0" distB="0" distL="0" distR="0" wp14:anchorId="4DF42AE8" wp14:editId="2F091890">
            <wp:extent cx="2412412" cy="2552700"/>
            <wp:effectExtent l="0" t="0" r="6985" b="0"/>
            <wp:docPr id="11" name="Picture 11" descr="Những mùa thu lặng lẽ - Tuổi Trẻ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ững mùa thu lặng lẽ - Tuổi Trẻ Online"/>
                    <pic:cNvPicPr>
                      <a:picLocks noChangeAspect="1" noChangeArrowheads="1"/>
                    </pic:cNvPicPr>
                  </pic:nvPicPr>
                  <pic:blipFill rotWithShape="1">
                    <a:blip r:embed="rId10">
                      <a:extLst>
                        <a:ext uri="{28A0092B-C50C-407E-A947-70E740481C1C}">
                          <a14:useLocalDpi xmlns:a14="http://schemas.microsoft.com/office/drawing/2010/main" val="0"/>
                        </a:ext>
                      </a:extLst>
                    </a:blip>
                    <a:srcRect b="7469"/>
                    <a:stretch/>
                  </pic:blipFill>
                  <pic:spPr bwMode="auto">
                    <a:xfrm>
                      <a:off x="0" y="0"/>
                      <a:ext cx="2490747" cy="2635590"/>
                    </a:xfrm>
                    <a:prstGeom prst="rect">
                      <a:avLst/>
                    </a:prstGeom>
                    <a:noFill/>
                    <a:ln>
                      <a:noFill/>
                    </a:ln>
                    <a:extLst>
                      <a:ext uri="{53640926-AAD7-44D8-BBD7-CCE9431645EC}">
                        <a14:shadowObscured xmlns:a14="http://schemas.microsoft.com/office/drawing/2010/main"/>
                      </a:ext>
                    </a:extLst>
                  </pic:spPr>
                </pic:pic>
              </a:graphicData>
            </a:graphic>
          </wp:inline>
        </w:drawing>
      </w:r>
      <w:r w:rsidR="00ED03F3">
        <w:rPr>
          <w:lang w:val="vi-VN"/>
        </w:rPr>
        <w:t xml:space="preserve"> </w:t>
      </w:r>
    </w:p>
    <w:sectPr w:rsidR="003578B2" w:rsidRPr="00ED03F3" w:rsidSect="00BA4E74">
      <w:headerReference w:type="default" r:id="rId11"/>
      <w:footerReference w:type="default" r:id="rId12"/>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203E4" w14:textId="77777777" w:rsidR="00456B5D" w:rsidRDefault="00456B5D" w:rsidP="00DD0E0A">
      <w:r>
        <w:separator/>
      </w:r>
    </w:p>
  </w:endnote>
  <w:endnote w:type="continuationSeparator" w:id="0">
    <w:p w14:paraId="44544B41" w14:textId="77777777" w:rsidR="00456B5D" w:rsidRDefault="00456B5D"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768E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5D8CFA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F29D079"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690DE" w14:textId="77777777" w:rsidR="00456B5D" w:rsidRDefault="00456B5D" w:rsidP="00DD0E0A">
      <w:r>
        <w:separator/>
      </w:r>
    </w:p>
  </w:footnote>
  <w:footnote w:type="continuationSeparator" w:id="0">
    <w:p w14:paraId="32F25CB1" w14:textId="77777777" w:rsidR="00456B5D" w:rsidRDefault="00456B5D"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5C31D"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E4F6CC6"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A02964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C0ADBC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635DB0"/>
    <w:multiLevelType w:val="hybridMultilevel"/>
    <w:tmpl w:val="F39A2510"/>
    <w:lvl w:ilvl="0" w:tplc="BE7A0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8"/>
  </w:num>
  <w:num w:numId="6">
    <w:abstractNumId w:val="0"/>
  </w:num>
  <w:num w:numId="7">
    <w:abstractNumId w:val="4"/>
  </w:num>
  <w:num w:numId="8">
    <w:abstractNumId w:val="9"/>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13"/>
    <w:rsid w:val="000311EF"/>
    <w:rsid w:val="00036863"/>
    <w:rsid w:val="00040F6D"/>
    <w:rsid w:val="000A3EBD"/>
    <w:rsid w:val="001C6674"/>
    <w:rsid w:val="001F684E"/>
    <w:rsid w:val="00203C45"/>
    <w:rsid w:val="0022087D"/>
    <w:rsid w:val="00233D13"/>
    <w:rsid w:val="00254C1B"/>
    <w:rsid w:val="00272D04"/>
    <w:rsid w:val="00286180"/>
    <w:rsid w:val="002936CA"/>
    <w:rsid w:val="00305C3C"/>
    <w:rsid w:val="0031311E"/>
    <w:rsid w:val="003321FA"/>
    <w:rsid w:val="003578B2"/>
    <w:rsid w:val="003E7A5C"/>
    <w:rsid w:val="00434F1D"/>
    <w:rsid w:val="00456B5D"/>
    <w:rsid w:val="00462D04"/>
    <w:rsid w:val="004727B0"/>
    <w:rsid w:val="00492D88"/>
    <w:rsid w:val="004B7E59"/>
    <w:rsid w:val="004F3AAE"/>
    <w:rsid w:val="00517088"/>
    <w:rsid w:val="00524B58"/>
    <w:rsid w:val="005633E8"/>
    <w:rsid w:val="00581DBF"/>
    <w:rsid w:val="00594D56"/>
    <w:rsid w:val="005E79C5"/>
    <w:rsid w:val="00604E59"/>
    <w:rsid w:val="006A07EB"/>
    <w:rsid w:val="006A5936"/>
    <w:rsid w:val="006B1B28"/>
    <w:rsid w:val="0079166A"/>
    <w:rsid w:val="00792DBC"/>
    <w:rsid w:val="007943B7"/>
    <w:rsid w:val="00795875"/>
    <w:rsid w:val="007A211A"/>
    <w:rsid w:val="007B0420"/>
    <w:rsid w:val="007E7070"/>
    <w:rsid w:val="0080444D"/>
    <w:rsid w:val="00814CA0"/>
    <w:rsid w:val="00844B9F"/>
    <w:rsid w:val="00853B51"/>
    <w:rsid w:val="00885B72"/>
    <w:rsid w:val="00887290"/>
    <w:rsid w:val="008913BF"/>
    <w:rsid w:val="008B2BFE"/>
    <w:rsid w:val="008C6A78"/>
    <w:rsid w:val="008D10E2"/>
    <w:rsid w:val="008D29B2"/>
    <w:rsid w:val="008F2BDE"/>
    <w:rsid w:val="008F7F62"/>
    <w:rsid w:val="0090443E"/>
    <w:rsid w:val="0090486D"/>
    <w:rsid w:val="009057A4"/>
    <w:rsid w:val="009078C1"/>
    <w:rsid w:val="009100D6"/>
    <w:rsid w:val="009164F3"/>
    <w:rsid w:val="009211EC"/>
    <w:rsid w:val="00933C13"/>
    <w:rsid w:val="009D0D9F"/>
    <w:rsid w:val="009E7D46"/>
    <w:rsid w:val="00A44C42"/>
    <w:rsid w:val="00A54447"/>
    <w:rsid w:val="00A82BEC"/>
    <w:rsid w:val="00A9528E"/>
    <w:rsid w:val="00AB5C37"/>
    <w:rsid w:val="00AD6EDA"/>
    <w:rsid w:val="00AF52D7"/>
    <w:rsid w:val="00B13977"/>
    <w:rsid w:val="00B144C9"/>
    <w:rsid w:val="00B6645B"/>
    <w:rsid w:val="00BA4E74"/>
    <w:rsid w:val="00BF02D0"/>
    <w:rsid w:val="00BF29E2"/>
    <w:rsid w:val="00C234E3"/>
    <w:rsid w:val="00C2611B"/>
    <w:rsid w:val="00C83782"/>
    <w:rsid w:val="00CA1EB5"/>
    <w:rsid w:val="00D80D4F"/>
    <w:rsid w:val="00D9238A"/>
    <w:rsid w:val="00DA47A5"/>
    <w:rsid w:val="00DB43BA"/>
    <w:rsid w:val="00DD0E0A"/>
    <w:rsid w:val="00E73BB9"/>
    <w:rsid w:val="00EA6C3C"/>
    <w:rsid w:val="00ED03F3"/>
    <w:rsid w:val="00EF221D"/>
    <w:rsid w:val="00F10E59"/>
    <w:rsid w:val="00F36BA6"/>
    <w:rsid w:val="00F705E0"/>
    <w:rsid w:val="00F74AF8"/>
    <w:rsid w:val="00F842A0"/>
    <w:rsid w:val="00FA6E68"/>
    <w:rsid w:val="00FB6FCA"/>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10</TotalTime>
  <Pages>2</Pages>
  <Words>655</Words>
  <Characters>3736</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CHÉN MẮM SÒ CỦA MẸ!</vt:lpstr>
      <vt:lpstr>    TÌNH ĐẦU.</vt:lpstr>
      <vt:lpstr>    3- HAI CHỊ EM.</vt:lpstr>
    </vt:vector>
  </TitlesOfParts>
  <Company>Fundtech</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Linh</cp:lastModifiedBy>
  <cp:revision>4</cp:revision>
  <cp:lastPrinted>2021-01-17T04:02:00Z</cp:lastPrinted>
  <dcterms:created xsi:type="dcterms:W3CDTF">2021-01-16T14:59:00Z</dcterms:created>
  <dcterms:modified xsi:type="dcterms:W3CDTF">2021-01-17T04:02:00Z</dcterms:modified>
</cp:coreProperties>
</file>