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2E9C" w14:textId="7D65DD18" w:rsidR="009A4128" w:rsidRPr="005E5BA0" w:rsidRDefault="00A237E2" w:rsidP="00483AAA">
      <w:pPr>
        <w:pStyle w:val="Title"/>
        <w:spacing w:before="0"/>
      </w:pPr>
      <w:r>
        <w:t xml:space="preserve">Đặc San </w:t>
      </w:r>
      <w:r w:rsidR="009A4128" w:rsidRPr="005E5BA0">
        <w:t xml:space="preserve">Cộng </w:t>
      </w:r>
      <w:r w:rsidR="00822630">
        <w:t>Đoàn,</w:t>
      </w:r>
    </w:p>
    <w:p w14:paraId="019C35FA" w14:textId="1A62E79A" w:rsidR="00822630" w:rsidRPr="005E5BA0" w:rsidRDefault="00822630" w:rsidP="00822630">
      <w:pPr>
        <w:pStyle w:val="Title"/>
      </w:pPr>
      <w:proofErr w:type="gramStart"/>
      <w:r>
        <w:t>b</w:t>
      </w:r>
      <w:r w:rsidR="009A4128" w:rsidRPr="005E5BA0">
        <w:t>áo</w:t>
      </w:r>
      <w:proofErr w:type="gramEnd"/>
      <w:r w:rsidR="009A4128" w:rsidRPr="005E5BA0">
        <w:t xml:space="preserve"> của ta,</w:t>
      </w:r>
      <w:r>
        <w:br/>
      </w:r>
      <w:r w:rsidRPr="005E5BA0">
        <w:t>vui chuyện nhà ta</w:t>
      </w:r>
    </w:p>
    <w:p w14:paraId="5223D413" w14:textId="7BEF4A19" w:rsidR="009A4128" w:rsidRPr="00822630" w:rsidRDefault="000E7E23" w:rsidP="00822630">
      <w:pPr>
        <w:pStyle w:val="Author"/>
      </w:pPr>
      <w:bookmarkStart w:id="0" w:name="_GoBack"/>
      <w:bookmarkEnd w:id="0"/>
      <w:r>
        <w:rPr>
          <w:lang w:val="vi-VN"/>
        </w:rPr>
        <w:t xml:space="preserve"> </w:t>
      </w:r>
      <w:r w:rsidR="009A4128" w:rsidRPr="00822630">
        <w:t>Lữ Thứ</w:t>
      </w:r>
    </w:p>
    <w:p w14:paraId="64C5A7F9" w14:textId="416E1A51" w:rsidR="009A4128" w:rsidRPr="005E5BA0" w:rsidRDefault="009A4128" w:rsidP="005E5BA0">
      <w:r w:rsidRPr="005E5BA0">
        <w:t xml:space="preserve">Hằng năm, mỗi độ Xuân về, </w:t>
      </w:r>
      <w:r w:rsidR="00A237E2">
        <w:t xml:space="preserve">Cộng Đoàn </w:t>
      </w:r>
      <w:r w:rsidRPr="005E5BA0">
        <w:t>C</w:t>
      </w:r>
      <w:r w:rsidR="00A237E2">
        <w:t xml:space="preserve">ông </w:t>
      </w:r>
      <w:r w:rsidRPr="005E5BA0">
        <w:t>G</w:t>
      </w:r>
      <w:r w:rsidR="00A237E2">
        <w:t xml:space="preserve">íao </w:t>
      </w:r>
      <w:r w:rsidRPr="005E5BA0">
        <w:t>V</w:t>
      </w:r>
      <w:r w:rsidR="00A237E2">
        <w:t xml:space="preserve">iệt </w:t>
      </w:r>
      <w:r w:rsidRPr="005E5BA0">
        <w:t>N</w:t>
      </w:r>
      <w:r w:rsidR="00A237E2">
        <w:t>am</w:t>
      </w:r>
      <w:r w:rsidRPr="005E5BA0">
        <w:t xml:space="preserve"> Giáo </w:t>
      </w:r>
      <w:r w:rsidR="00A237E2">
        <w:t>P</w:t>
      </w:r>
      <w:r w:rsidRPr="005E5BA0">
        <w:t xml:space="preserve">hận Metuchen, New Jersey cho ấn hành và phổ biến miễn phí một tờ </w:t>
      </w:r>
      <w:r w:rsidR="00A237E2">
        <w:t xml:space="preserve">Đặc San </w:t>
      </w:r>
      <w:r w:rsidRPr="005E5BA0">
        <w:t xml:space="preserve">Xuân Cộng Đoàn. </w:t>
      </w:r>
    </w:p>
    <w:p w14:paraId="0DC9F465" w14:textId="37F467C6" w:rsidR="009A4128" w:rsidRPr="005E5BA0" w:rsidRDefault="00822630" w:rsidP="005E5BA0">
      <w:r>
        <w:rPr>
          <w:noProof/>
        </w:rPr>
        <w:drawing>
          <wp:anchor distT="0" distB="0" distL="114300" distR="114300" simplePos="0" relativeHeight="251659264" behindDoc="0" locked="0" layoutInCell="1" allowOverlap="1" wp14:anchorId="063D4441" wp14:editId="7B536050">
            <wp:simplePos x="0" y="0"/>
            <wp:positionH relativeFrom="column">
              <wp:posOffset>3973830</wp:posOffset>
            </wp:positionH>
            <wp:positionV relativeFrom="paragraph">
              <wp:posOffset>99695</wp:posOffset>
            </wp:positionV>
            <wp:extent cx="1837690" cy="2212340"/>
            <wp:effectExtent l="0" t="0" r="0" b="0"/>
            <wp:wrapTopAndBottom/>
            <wp:docPr id="7" name="Picture 7" descr="Heart With Roses Valentines S516b Coloring Pages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With Roses Valentines S516b Coloring Pages Printa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831"/>
                    <a:stretch/>
                  </pic:blipFill>
                  <pic:spPr bwMode="auto">
                    <a:xfrm>
                      <a:off x="0" y="0"/>
                      <a:ext cx="1837690" cy="2212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4128" w:rsidRPr="005E5BA0">
        <w:t xml:space="preserve">Từ khi Cha Phêrô Trần Việt Hùng được bổ nhiệm Quản nhiệm </w:t>
      </w:r>
      <w:r w:rsidR="00A237E2">
        <w:t xml:space="preserve">Cộng Đoàn </w:t>
      </w:r>
      <w:r w:rsidR="009A4128" w:rsidRPr="005E5BA0">
        <w:t xml:space="preserve">Công Giáo Việt Nam thuộc Giáo phận Metuchen, New Jersey, rồi Chánh Xứ Giáo xứ Đức Bà Czestochowa thuộc thành phố South Plainfield, New Jersey, Cha luôn quan tâm đến </w:t>
      </w:r>
      <w:r w:rsidR="00A237E2">
        <w:t xml:space="preserve">Đặc San </w:t>
      </w:r>
      <w:r w:rsidR="009A4128" w:rsidRPr="005E5BA0">
        <w:t xml:space="preserve">Xuân </w:t>
      </w:r>
      <w:r w:rsidR="00A237E2">
        <w:t xml:space="preserve">Cộng Đoàn </w:t>
      </w:r>
      <w:r w:rsidR="009A4128" w:rsidRPr="005E5BA0">
        <w:t xml:space="preserve">mà ngài cho là một nét văn hóa “cây nhà lá vườn” đặc trưng của </w:t>
      </w:r>
      <w:r w:rsidR="00A237E2">
        <w:t xml:space="preserve">Cộng Đoàn </w:t>
      </w:r>
      <w:r w:rsidR="009A4128" w:rsidRPr="005E5BA0">
        <w:t>không thể nào thiếu đồng hành với hai sắc thái văn hóa cây nhà lá vườn khác: Bánh Tét, Bánh Chưng và Hội diễn Văn Nghệ Mừng Xuân.</w:t>
      </w:r>
    </w:p>
    <w:p w14:paraId="17B1809D" w14:textId="6ABE415F" w:rsidR="009A4128" w:rsidRPr="005E5BA0" w:rsidRDefault="009A4128" w:rsidP="005E5BA0">
      <w:r w:rsidRPr="005E5BA0">
        <w:t xml:space="preserve">Đáng tiếc là về phía văn hóa đặc san, cứ sau mỗi năm, </w:t>
      </w:r>
      <w:r w:rsidR="00A237E2">
        <w:t xml:space="preserve">Cộng Đoàn </w:t>
      </w:r>
      <w:r w:rsidRPr="005E5BA0">
        <w:t xml:space="preserve">lại mất đi vài cây bút “gà nhà” quen thuộc, hoặc do thay đổi nơi cư trú hoặc do định mệnh cất đi vĩnh viễn. </w:t>
      </w:r>
    </w:p>
    <w:p w14:paraId="0F9FCA2D" w14:textId="76829F4C" w:rsidR="009A4128" w:rsidRPr="005E5BA0" w:rsidRDefault="009A4128" w:rsidP="005E5BA0">
      <w:r w:rsidRPr="005E5BA0">
        <w:t xml:space="preserve">Hơn nữa, vì là một </w:t>
      </w:r>
      <w:r w:rsidR="00A237E2">
        <w:t xml:space="preserve">Cộng Đoàn </w:t>
      </w:r>
      <w:r w:rsidRPr="005E5BA0">
        <w:t xml:space="preserve">nhỏ bé, khó mà tiên liệu kế hoạch phát huy sinh hoạt báo chí sao cho mỗi năm thêm khởi sắc trong khi số cây viết mới không thấy xuất hiện ra tay. </w:t>
      </w:r>
      <w:proofErr w:type="gramStart"/>
      <w:r w:rsidRPr="005E5BA0">
        <w:t xml:space="preserve">Vì vậy mà bước tiến của </w:t>
      </w:r>
      <w:r w:rsidR="00A237E2">
        <w:t xml:space="preserve">Đặc San </w:t>
      </w:r>
      <w:r w:rsidRPr="005E5BA0">
        <w:t xml:space="preserve">Xuân </w:t>
      </w:r>
      <w:r w:rsidR="00A237E2">
        <w:t xml:space="preserve">Cộng Đoàn </w:t>
      </w:r>
      <w:r w:rsidRPr="005E5BA0">
        <w:t>khựng lại chăng</w:t>
      </w:r>
      <w:r w:rsidRPr="00F6153D">
        <w:rPr>
          <w:rFonts w:ascii="UVN Nhat Ky" w:hAnsi="UVN Nhat Ky"/>
        </w:rPr>
        <w:t>?</w:t>
      </w:r>
      <w:proofErr w:type="gramEnd"/>
      <w:r w:rsidR="000E7E23">
        <w:rPr>
          <w:rFonts w:ascii="UVN Nhat Ky" w:hAnsi="UVN Nhat Ky"/>
        </w:rPr>
        <w:t xml:space="preserve"> </w:t>
      </w:r>
    </w:p>
    <w:p w14:paraId="001BCA3D" w14:textId="302FD9C7" w:rsidR="009A4128" w:rsidRPr="005E5BA0" w:rsidRDefault="00822630" w:rsidP="005E5BA0">
      <w:r>
        <w:rPr>
          <w:noProof/>
        </w:rPr>
        <w:drawing>
          <wp:anchor distT="0" distB="0" distL="114300" distR="114300" simplePos="0" relativeHeight="251658240" behindDoc="0" locked="0" layoutInCell="1" allowOverlap="1" wp14:anchorId="2FD9CC71" wp14:editId="5DE3D35E">
            <wp:simplePos x="0" y="0"/>
            <wp:positionH relativeFrom="margin">
              <wp:posOffset>419735</wp:posOffset>
            </wp:positionH>
            <wp:positionV relativeFrom="page">
              <wp:posOffset>2244725</wp:posOffset>
            </wp:positionV>
            <wp:extent cx="2157730" cy="1206500"/>
            <wp:effectExtent l="0" t="0" r="0" b="0"/>
            <wp:wrapTopAndBottom/>
            <wp:docPr id="2" name="Picture 2" descr="4 Sheets Peach Blossom Temporary Body Tattoo Stickers for Cosplay Costume  Party Covering Scars on O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Sheets Peach Blossom Temporary Body Tattoo Stickers for Cosplay Costume  Party Covering Scars on OnBuy"/>
                    <pic:cNvPicPr>
                      <a:picLocks noChangeAspect="1" noChangeArrowheads="1"/>
                    </pic:cNvPicPr>
                  </pic:nvPicPr>
                  <pic:blipFill rotWithShape="1">
                    <a:blip r:embed="rId9">
                      <a:extLst>
                        <a:ext uri="{28A0092B-C50C-407E-A947-70E740481C1C}">
                          <a14:useLocalDpi xmlns:a14="http://schemas.microsoft.com/office/drawing/2010/main" val="0"/>
                        </a:ext>
                      </a:extLst>
                    </a:blip>
                    <a:srcRect l="14142" t="25569" r="9343" b="31140"/>
                    <a:stretch/>
                  </pic:blipFill>
                  <pic:spPr bwMode="auto">
                    <a:xfrm>
                      <a:off x="0" y="0"/>
                      <a:ext cx="2157730" cy="1206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9A4128" w:rsidRPr="005E5BA0">
        <w:t>Nhưng Cha Quản Nhiệm Phêrô Trần Việt Hùng vẫn lạc quan.</w:t>
      </w:r>
      <w:proofErr w:type="gramEnd"/>
      <w:r w:rsidR="009A4128" w:rsidRPr="005E5BA0">
        <w:t xml:space="preserve"> Ngài tin tưởng </w:t>
      </w:r>
      <w:r w:rsidR="00A237E2">
        <w:t xml:space="preserve">Đặc San </w:t>
      </w:r>
      <w:r w:rsidR="009A4128" w:rsidRPr="005E5BA0">
        <w:t xml:space="preserve">Xuân hàng năm của </w:t>
      </w:r>
      <w:r w:rsidR="00A237E2">
        <w:t xml:space="preserve">Cộng Đoàn </w:t>
      </w:r>
      <w:r w:rsidR="009A4128" w:rsidRPr="005E5BA0">
        <w:t xml:space="preserve">vẫn giữ vững chỗ đứng </w:t>
      </w:r>
      <w:r w:rsidR="009A4128" w:rsidRPr="005E5BA0">
        <w:lastRenderedPageBreak/>
        <w:t xml:space="preserve">của nó. Cụ thể, trong Năm Tân Sửu 2021 này, tuy sinh hoạt Văn Nghệ Mừng Xuân không thực hiện được do hậu quả của dịch bệnh Corona virus, “Báo Xuân </w:t>
      </w:r>
      <w:r w:rsidR="00A237E2">
        <w:t xml:space="preserve">Cộng Đoàn </w:t>
      </w:r>
      <w:r w:rsidR="009A4128" w:rsidRPr="005E5BA0">
        <w:t>vẫn phải tiếp tục duy trì và phát huy.”</w:t>
      </w:r>
      <w:r w:rsidR="000E7E23">
        <w:t xml:space="preserve"> </w:t>
      </w:r>
      <w:r w:rsidR="009A4128" w:rsidRPr="005E5BA0">
        <w:t>Cha Quản Nhiệm C</w:t>
      </w:r>
      <w:r w:rsidR="00A237E2">
        <w:t>ộ</w:t>
      </w:r>
      <w:r w:rsidR="009A4128" w:rsidRPr="005E5BA0">
        <w:t xml:space="preserve">ng </w:t>
      </w:r>
      <w:r w:rsidR="00A237E2">
        <w:t>Đ</w:t>
      </w:r>
      <w:r w:rsidR="009A4128" w:rsidRPr="005E5BA0">
        <w:t>oàn khẳng định như vậy.</w:t>
      </w:r>
    </w:p>
    <w:p w14:paraId="452A27E1" w14:textId="39CDDBDB" w:rsidR="009A4128" w:rsidRPr="005E5BA0" w:rsidRDefault="009A4128" w:rsidP="005E5BA0">
      <w:r w:rsidRPr="005E5BA0">
        <w:t xml:space="preserve">Theo Cha Quản nhiệm, </w:t>
      </w:r>
      <w:r w:rsidR="00A237E2">
        <w:t xml:space="preserve">Đặc San </w:t>
      </w:r>
      <w:r w:rsidRPr="005E5BA0">
        <w:t xml:space="preserve">Xuân </w:t>
      </w:r>
      <w:r w:rsidR="00A237E2">
        <w:t xml:space="preserve">Cộng Đoàn </w:t>
      </w:r>
      <w:r w:rsidRPr="005E5BA0">
        <w:t xml:space="preserve">có trách nhiệm nuôi dưỡng Chữ Quốc Ngữ, nuôi dưỡng sắc màu văn hóa Việt Nam, là ngọn cờ đầu dẫn dắt giới trẻ người Công giáo Việt Nam tha hương sống tinh thần dân tộc, ngôn ngữ, chữ viết dân tộc và Văn chương Việt Nam. </w:t>
      </w:r>
    </w:p>
    <w:p w14:paraId="7D48B289" w14:textId="1FF7F2C9" w:rsidR="009A4128" w:rsidRPr="005E5BA0" w:rsidRDefault="009A4128" w:rsidP="005E5BA0">
      <w:r w:rsidRPr="005E5BA0">
        <w:t xml:space="preserve">Mặt khác, </w:t>
      </w:r>
      <w:r w:rsidR="00A237E2">
        <w:t xml:space="preserve">Đặc San </w:t>
      </w:r>
      <w:r w:rsidRPr="005E5BA0">
        <w:t xml:space="preserve">Xuân chỉ dùng làm quà tặng cho mỗi gia đình trong </w:t>
      </w:r>
      <w:r w:rsidR="00A237E2">
        <w:t xml:space="preserve">Cộng Đoàn </w:t>
      </w:r>
      <w:r w:rsidRPr="005E5BA0">
        <w:t xml:space="preserve">và cả cho các thân hữu gần xa, tuy chi phí ấn loát không nhỏ. Quà tinh thần ấy giới thiệu cho đông đảo người Việt trong khu vực vừa biết được các sinh hoạt của </w:t>
      </w:r>
      <w:r w:rsidR="00A237E2">
        <w:t xml:space="preserve">Cộng Đoàn, </w:t>
      </w:r>
      <w:r w:rsidRPr="005E5BA0">
        <w:t xml:space="preserve">vừa có dịp chia sẻ về một số nét văn hóa, xã hội và tôn giáo mà nội dung </w:t>
      </w:r>
      <w:r w:rsidR="00A237E2">
        <w:t xml:space="preserve">Đặc San Cộng Đoàn </w:t>
      </w:r>
      <w:r w:rsidRPr="005E5BA0">
        <w:t xml:space="preserve">nêu ra. </w:t>
      </w:r>
    </w:p>
    <w:p w14:paraId="48A2C451" w14:textId="77777777" w:rsidR="00822630" w:rsidRDefault="00822630" w:rsidP="005E5BA0"/>
    <w:p w14:paraId="68F62B27" w14:textId="5BECC909" w:rsidR="009A4128" w:rsidRPr="005E5BA0" w:rsidRDefault="009A4128" w:rsidP="005E5BA0">
      <w:r w:rsidRPr="005E5BA0">
        <w:t xml:space="preserve">Cha Quản nhiệm Phêrô Trần Việt Hùng kêu gọi: “mọi thành viên </w:t>
      </w:r>
      <w:r w:rsidR="00A237E2">
        <w:t xml:space="preserve">trong Cộng Đoàn </w:t>
      </w:r>
      <w:r w:rsidRPr="005E5BA0">
        <w:t xml:space="preserve">cũng như các đoàn thể trong </w:t>
      </w:r>
      <w:r w:rsidR="00A237E2">
        <w:t xml:space="preserve">Cộng Đoàn </w:t>
      </w:r>
      <w:r w:rsidRPr="005E5BA0">
        <w:t>hãy tham gia đóng góp bài vở.”</w:t>
      </w:r>
      <w:r w:rsidR="000E7E23">
        <w:t xml:space="preserve"> </w:t>
      </w:r>
      <w:r w:rsidRPr="005E5BA0">
        <w:t xml:space="preserve">Theo ngài, </w:t>
      </w:r>
      <w:r w:rsidR="00A237E2">
        <w:t xml:space="preserve">Đặc San </w:t>
      </w:r>
      <w:r w:rsidRPr="005E5BA0">
        <w:t xml:space="preserve">Xuân </w:t>
      </w:r>
      <w:r w:rsidR="00A237E2">
        <w:t xml:space="preserve">Cộng Đoàn </w:t>
      </w:r>
      <w:r w:rsidRPr="005E5BA0">
        <w:t xml:space="preserve">“không chỉ là món ăn tinh thần mừng Xuân, vui Xuân, mà còn là tiếng nói, là hơi thở của Cộng </w:t>
      </w:r>
      <w:r w:rsidR="00A237E2">
        <w:t>Đ</w:t>
      </w:r>
      <w:r w:rsidRPr="005E5BA0">
        <w:t>oàn”.</w:t>
      </w:r>
    </w:p>
    <w:p w14:paraId="46E25AE6" w14:textId="77777777" w:rsidR="009A4128" w:rsidRPr="005E5BA0" w:rsidRDefault="009A4128" w:rsidP="005E5BA0">
      <w:r w:rsidRPr="005E5BA0">
        <w:t xml:space="preserve">Tâm đắc với hoài bão của Cha Quản nhiệm, đáp lời mời gọi của Cha, mặc dầu tuổi đã cao tới con số 83, sức đã yếu, mắt đã mờ, suy tư cũng đã mỏi mòn cạn kiệt, phận già, không ngại mạnh </w:t>
      </w:r>
      <w:r w:rsidRPr="005E5BA0">
        <w:lastRenderedPageBreak/>
        <w:t xml:space="preserve">dạn đóng góp phần mình và kêu gọi mọi người cùng tham gia đóng góp tiếng nói. </w:t>
      </w:r>
    </w:p>
    <w:p w14:paraId="74C5FA53" w14:textId="59274696" w:rsidR="009A4128" w:rsidRPr="005E5BA0" w:rsidRDefault="000E7E23" w:rsidP="005E5BA0">
      <w:r>
        <w:rPr>
          <w:noProof/>
        </w:rPr>
        <w:drawing>
          <wp:anchor distT="0" distB="0" distL="114300" distR="114300" simplePos="0" relativeHeight="251661312" behindDoc="0" locked="0" layoutInCell="1" allowOverlap="1" wp14:anchorId="25EE09C6" wp14:editId="52CBD596">
            <wp:simplePos x="0" y="0"/>
            <wp:positionH relativeFrom="column">
              <wp:posOffset>3747770</wp:posOffset>
            </wp:positionH>
            <wp:positionV relativeFrom="paragraph">
              <wp:posOffset>-421005</wp:posOffset>
            </wp:positionV>
            <wp:extent cx="2221865" cy="520700"/>
            <wp:effectExtent l="0" t="0" r="6985" b="0"/>
            <wp:wrapTopAndBottom/>
            <wp:docPr id="11" name="Picture 11" descr="Decorative elements, borders and page decoration — Stock Vector © amnell  #7646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ve elements, borders and page decoration — Stock Vector © amnell  #764648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3636" b="5051"/>
                    <a:stretch/>
                  </pic:blipFill>
                  <pic:spPr bwMode="auto">
                    <a:xfrm>
                      <a:off x="0" y="0"/>
                      <a:ext cx="2221865" cy="52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9A4128" w:rsidRPr="005E5BA0">
        <w:t>Có người cho rằng “viết báo” thời nay chẳng có gì là nhọc, là khó.</w:t>
      </w:r>
      <w:proofErr w:type="gramEnd"/>
      <w:r w:rsidR="009A4128" w:rsidRPr="005E5BA0">
        <w:t xml:space="preserve"> Cứ gõ Google (internet) là tha hồ “cóp-dán” là xong. Làm như vậy, vô tình chúng ta đánh mất cái phần riêng cũng như cái tinh hoa của </w:t>
      </w:r>
      <w:r w:rsidR="00A237E2">
        <w:t xml:space="preserve">Cộng Đoàn </w:t>
      </w:r>
      <w:r w:rsidR="009A4128" w:rsidRPr="005E5BA0">
        <w:t xml:space="preserve">mình! Không còn nữa cái chất “cây nhà lá vườn” của </w:t>
      </w:r>
      <w:r w:rsidR="00A237E2">
        <w:t xml:space="preserve">Cộng Đoàn </w:t>
      </w:r>
      <w:r w:rsidR="009A4128" w:rsidRPr="005E5BA0">
        <w:t xml:space="preserve">mình như phía Văn nghệ hay Bánh Tét, Bánh </w:t>
      </w:r>
      <w:r w:rsidR="00F16900">
        <w:t>C</w:t>
      </w:r>
      <w:r w:rsidR="009A4128" w:rsidRPr="005E5BA0">
        <w:t>hưng từng được giữ gìn bấy lâu nay</w:t>
      </w:r>
      <w:r w:rsidR="00A237E2" w:rsidRPr="00F6153D">
        <w:rPr>
          <w:rFonts w:ascii="UVN Nhat Ky" w:hAnsi="UVN Nhat Ky"/>
        </w:rPr>
        <w:t>?</w:t>
      </w:r>
      <w:r w:rsidR="009A4128" w:rsidRPr="00F6153D">
        <w:rPr>
          <w:rFonts w:ascii="UVN Nhat Ky" w:hAnsi="UVN Nhat Ky"/>
        </w:rPr>
        <w:t xml:space="preserve"> </w:t>
      </w:r>
    </w:p>
    <w:p w14:paraId="6A213B02" w14:textId="33AB09E5" w:rsidR="009A4128" w:rsidRPr="005E5BA0" w:rsidRDefault="009A4128" w:rsidP="005E5BA0">
      <w:r w:rsidRPr="005E5BA0">
        <w:t xml:space="preserve">Người của </w:t>
      </w:r>
      <w:r w:rsidR="00A237E2">
        <w:t xml:space="preserve">Cộng Đoàn </w:t>
      </w:r>
      <w:r w:rsidRPr="005E5BA0">
        <w:t xml:space="preserve">hay thân hữu của </w:t>
      </w:r>
      <w:r w:rsidR="00A237E2">
        <w:t xml:space="preserve">Cộng Đoàn </w:t>
      </w:r>
      <w:r w:rsidRPr="005E5BA0">
        <w:t xml:space="preserve">viết ra, dù viết dưới bất cứ hình thức nào, không luận hay/dở, đúng/sai, miễn là do chính mình “nhà ta, ta xây; ruộng ta, ta cày!” Hay thì người ta thưởng thức, dở thì thiên hạ xí xóa thôi! </w:t>
      </w:r>
    </w:p>
    <w:p w14:paraId="17E1BB7B" w14:textId="007BEBF1" w:rsidR="009A4128" w:rsidRPr="005E5BA0" w:rsidRDefault="009A4128" w:rsidP="005E5BA0">
      <w:r w:rsidRPr="005E5BA0">
        <w:t xml:space="preserve">Chuyện về </w:t>
      </w:r>
      <w:r w:rsidR="00A237E2">
        <w:t xml:space="preserve">Cộng Đoàn </w:t>
      </w:r>
      <w:r w:rsidRPr="005E5BA0">
        <w:t xml:space="preserve">có lẽ không ít đề tài dù </w:t>
      </w:r>
      <w:r w:rsidR="00A237E2">
        <w:t xml:space="preserve">Cộng Đoàn </w:t>
      </w:r>
      <w:r w:rsidRPr="005E5BA0">
        <w:t xml:space="preserve">rất ư là nhỏ bé. Chính người viết này đã từng đưa ra loạt bài như vậy, </w:t>
      </w:r>
      <w:r w:rsidR="00A237E2">
        <w:t xml:space="preserve">Cộng Đoàn </w:t>
      </w:r>
      <w:r w:rsidRPr="005E5BA0">
        <w:t xml:space="preserve">nhỏ, bước vươn không nhỏ; </w:t>
      </w:r>
      <w:r w:rsidR="00A237E2">
        <w:t xml:space="preserve">Cộng Đoàn </w:t>
      </w:r>
      <w:r w:rsidRPr="005E5BA0">
        <w:t xml:space="preserve">nhỏ, thành tựu lớn; </w:t>
      </w:r>
      <w:r w:rsidR="00A237E2">
        <w:t xml:space="preserve">Cộng Đoàn </w:t>
      </w:r>
      <w:r w:rsidRPr="005E5BA0">
        <w:t xml:space="preserve">nhỏ, cống hiến không nhỏ.. Nhìn vào </w:t>
      </w:r>
      <w:r w:rsidR="00A237E2">
        <w:t xml:space="preserve">Cộng Đoàn </w:t>
      </w:r>
      <w:r w:rsidRPr="005E5BA0">
        <w:t xml:space="preserve">hiện nay, người ta dễ dàng nhận ra </w:t>
      </w:r>
      <w:r w:rsidR="00A237E2">
        <w:t xml:space="preserve">Cộng Đoàn </w:t>
      </w:r>
      <w:r w:rsidRPr="005E5BA0">
        <w:t xml:space="preserve">nhỏ, nhưng hy sinh lớn; hoặc dấn thân không nhỏ; lòng tận tụy không nhỏ đối với việc chung; tình đoàn kết không nhỏ cùng bao điều không nhỏ khác nơi những con người cao cả của Cộng đoàn…. Đó là niềm vui của </w:t>
      </w:r>
      <w:r w:rsidR="00A237E2">
        <w:t xml:space="preserve">Cộng Đoàn </w:t>
      </w:r>
      <w:r w:rsidRPr="005E5BA0">
        <w:t xml:space="preserve">mình, và từ đó chúng ta mang niềm vui đến nhiều người khác qua </w:t>
      </w:r>
      <w:r w:rsidR="00A237E2">
        <w:t xml:space="preserve">Đặc San </w:t>
      </w:r>
      <w:r w:rsidRPr="005E5BA0">
        <w:t xml:space="preserve">Xuân Cộng </w:t>
      </w:r>
      <w:r w:rsidR="00A237E2">
        <w:t>Đ</w:t>
      </w:r>
      <w:r w:rsidRPr="005E5BA0">
        <w:t>oàn!</w:t>
      </w:r>
      <w:r w:rsidR="000E7E23">
        <w:t xml:space="preserve"> </w:t>
      </w:r>
    </w:p>
    <w:p w14:paraId="49E22BE9" w14:textId="0B055755" w:rsidR="009A4128" w:rsidRPr="005E5BA0" w:rsidRDefault="009A4128" w:rsidP="005E5BA0">
      <w:r w:rsidRPr="005E5BA0">
        <w:t xml:space="preserve">Năm nay, tuổi trẻ bắt đầu đảm trách </w:t>
      </w:r>
      <w:r w:rsidR="00A237E2">
        <w:t xml:space="preserve">Đặc San </w:t>
      </w:r>
      <w:r w:rsidRPr="005E5BA0">
        <w:t xml:space="preserve">Xuân Tân Sửu 2021 do bạn Phêrô BÙI DUY TÙNG – Phó Chủ tịch Nội vụ </w:t>
      </w:r>
      <w:r w:rsidR="00A237E2">
        <w:t xml:space="preserve">Cộng Đoàn </w:t>
      </w:r>
      <w:r w:rsidRPr="005E5BA0">
        <w:t xml:space="preserve">đứng mũi chịu sào. Tin chắc giới trẻ của </w:t>
      </w:r>
      <w:r w:rsidR="00A237E2">
        <w:t xml:space="preserve">Cộng Đoàn </w:t>
      </w:r>
      <w:r w:rsidRPr="005E5BA0">
        <w:t xml:space="preserve">chúng ta sẽ thành công và </w:t>
      </w:r>
      <w:r w:rsidR="00A237E2">
        <w:t xml:space="preserve">Đặc San </w:t>
      </w:r>
      <w:r w:rsidRPr="005E5BA0">
        <w:t xml:space="preserve">Xuân sẽ khởi sắc. </w:t>
      </w:r>
    </w:p>
    <w:p w14:paraId="10F4A8D7" w14:textId="77777777" w:rsidR="000E7E23" w:rsidRDefault="009A4128" w:rsidP="000E7E23">
      <w:pPr>
        <w:jc w:val="center"/>
      </w:pPr>
      <w:proofErr w:type="gramStart"/>
      <w:r w:rsidRPr="005E5BA0">
        <w:t>Chúc mừng.</w:t>
      </w:r>
      <w:proofErr w:type="gramEnd"/>
      <w:r w:rsidR="00B54993">
        <w:br w:type="column"/>
      </w:r>
    </w:p>
    <w:p w14:paraId="236FDF89" w14:textId="14FDF2C3" w:rsidR="00683C44" w:rsidRPr="000E7E23" w:rsidRDefault="00B54993" w:rsidP="000E7E23">
      <w:pPr>
        <w:jc w:val="center"/>
        <w:rPr>
          <w:rStyle w:val="TitleChar"/>
        </w:rPr>
      </w:pPr>
      <w:r w:rsidRPr="000E7E23">
        <w:rPr>
          <w:rStyle w:val="TitleChar"/>
        </w:rPr>
        <w:t>Lạc Quan Cầu Nguyệ</w:t>
      </w:r>
      <w:r w:rsidR="00FA2215" w:rsidRPr="000E7E23">
        <w:rPr>
          <w:rStyle w:val="TitleChar"/>
        </w:rPr>
        <w:t>n Cho Khỏ</w:t>
      </w:r>
      <w:r w:rsidRPr="000E7E23">
        <w:rPr>
          <w:rStyle w:val="TitleChar"/>
        </w:rPr>
        <w:t xml:space="preserve">i </w:t>
      </w:r>
      <w:r w:rsidRPr="000E7E23">
        <w:rPr>
          <w:rStyle w:val="TitleChar"/>
        </w:rPr>
        <w:br/>
        <w:t>Dịch Bệ</w:t>
      </w:r>
      <w:r w:rsidR="00FA2215" w:rsidRPr="000E7E23">
        <w:rPr>
          <w:rStyle w:val="TitleChar"/>
        </w:rPr>
        <w:t>nh Corona</w:t>
      </w:r>
    </w:p>
    <w:p w14:paraId="62BDDEF2" w14:textId="50F8AC04" w:rsidR="00683C44" w:rsidRPr="00683C44" w:rsidRDefault="00683C44" w:rsidP="00683C44">
      <w:pPr>
        <w:pStyle w:val="Author"/>
        <w:numPr>
          <w:ilvl w:val="0"/>
          <w:numId w:val="0"/>
        </w:numPr>
      </w:pPr>
      <w:r w:rsidRPr="00683C44">
        <w:t>Lm. Biển Xanh</w:t>
      </w:r>
    </w:p>
    <w:p w14:paraId="34F2D40E" w14:textId="77777777" w:rsidR="00683C44" w:rsidRDefault="00683C44" w:rsidP="00FA2215">
      <w:pPr>
        <w:pStyle w:val="NormalWeb"/>
        <w:shd w:val="clear" w:color="auto" w:fill="FFFFFF"/>
        <w:spacing w:before="0" w:beforeAutospacing="0" w:after="0" w:afterAutospacing="0"/>
        <w:jc w:val="center"/>
        <w:rPr>
          <w:rFonts w:ascii="Arial" w:hAnsi="Arial" w:cs="Arial"/>
          <w:color w:val="333333"/>
          <w:sz w:val="20"/>
          <w:szCs w:val="20"/>
        </w:rPr>
      </w:pPr>
    </w:p>
    <w:p w14:paraId="52A6B781" w14:textId="102710F6"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 xml:space="preserve">Đầu tuần dịch bệnh </w:t>
      </w:r>
      <w:proofErr w:type="gramStart"/>
      <w:r w:rsidRPr="000E7E23">
        <w:rPr>
          <w:rFonts w:ascii="UVN Thay Giao" w:eastAsiaTheme="minorHAnsi" w:hAnsi="UVN Thay Giao" w:cstheme="minorBidi"/>
          <w:i/>
          <w:iCs/>
          <w:sz w:val="22"/>
          <w:szCs w:val="22"/>
        </w:rPr>
        <w:t>lan</w:t>
      </w:r>
      <w:proofErr w:type="gramEnd"/>
      <w:r w:rsidRPr="000E7E23">
        <w:rPr>
          <w:rFonts w:ascii="UVN Thay Giao" w:eastAsiaTheme="minorHAnsi" w:hAnsi="UVN Thay Giao" w:cstheme="minorBidi"/>
          <w:i/>
          <w:iCs/>
          <w:sz w:val="22"/>
          <w:szCs w:val="22"/>
        </w:rPr>
        <w:t xml:space="preserve"> trà</w:t>
      </w:r>
      <w:r w:rsidR="00FA2215" w:rsidRPr="000E7E23">
        <w:rPr>
          <w:rFonts w:ascii="UVN Thay Giao" w:eastAsiaTheme="minorHAnsi" w:hAnsi="UVN Thay Giao" w:cstheme="minorBidi"/>
          <w:i/>
          <w:iCs/>
          <w:sz w:val="22"/>
          <w:szCs w:val="22"/>
        </w:rPr>
        <w:t>n</w:t>
      </w:r>
    </w:p>
    <w:p w14:paraId="60DAA129" w14:textId="484E94E3"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Mọi người cảm thấy bàng hoàng đó</w:t>
      </w:r>
      <w:r w:rsidR="00FA2215" w:rsidRPr="000E7E23">
        <w:rPr>
          <w:rFonts w:ascii="UVN Thay Giao" w:eastAsiaTheme="minorHAnsi" w:hAnsi="UVN Thay Giao" w:cstheme="minorBidi"/>
          <w:i/>
          <w:iCs/>
          <w:sz w:val="22"/>
          <w:szCs w:val="22"/>
        </w:rPr>
        <w:t xml:space="preserve"> đây</w:t>
      </w:r>
    </w:p>
    <w:p w14:paraId="3E657ECE" w14:textId="6F654201"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Học sinh nghỉ học sợ</w:t>
      </w:r>
      <w:r w:rsidR="00FA2215" w:rsidRPr="000E7E23">
        <w:rPr>
          <w:rFonts w:ascii="UVN Thay Giao" w:eastAsiaTheme="minorHAnsi" w:hAnsi="UVN Thay Giao" w:cstheme="minorBidi"/>
          <w:i/>
          <w:iCs/>
          <w:sz w:val="22"/>
          <w:szCs w:val="22"/>
        </w:rPr>
        <w:t xml:space="preserve"> lây</w:t>
      </w:r>
    </w:p>
    <w:p w14:paraId="56BE87AA" w14:textId="75436320"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gramStart"/>
      <w:r w:rsidRPr="000E7E23">
        <w:rPr>
          <w:rFonts w:ascii="UVN Thay Giao" w:eastAsiaTheme="minorHAnsi" w:hAnsi="UVN Thay Giao" w:cstheme="minorBidi"/>
          <w:i/>
          <w:iCs/>
          <w:sz w:val="22"/>
          <w:szCs w:val="22"/>
        </w:rPr>
        <w:t>Xí nghiệp nhà máy với đầy khẩ</w:t>
      </w:r>
      <w:r w:rsidR="00FA2215" w:rsidRPr="000E7E23">
        <w:rPr>
          <w:rFonts w:ascii="UVN Thay Giao" w:eastAsiaTheme="minorHAnsi" w:hAnsi="UVN Thay Giao" w:cstheme="minorBidi"/>
          <w:i/>
          <w:iCs/>
          <w:sz w:val="22"/>
          <w:szCs w:val="22"/>
        </w:rPr>
        <w:t>u trang.</w:t>
      </w:r>
      <w:proofErr w:type="gramEnd"/>
    </w:p>
    <w:p w14:paraId="66677500" w14:textId="77777777" w:rsidR="00FA2215" w:rsidRPr="000E7E23" w:rsidRDefault="00FA2215"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 </w:t>
      </w:r>
    </w:p>
    <w:p w14:paraId="2A005E96" w14:textId="483429F7"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Mọi người có cách sẵn sà</w:t>
      </w:r>
      <w:r w:rsidR="00FA2215" w:rsidRPr="000E7E23">
        <w:rPr>
          <w:rFonts w:ascii="UVN Thay Giao" w:eastAsiaTheme="minorHAnsi" w:hAnsi="UVN Thay Giao" w:cstheme="minorBidi"/>
          <w:i/>
          <w:iCs/>
          <w:sz w:val="22"/>
          <w:szCs w:val="22"/>
        </w:rPr>
        <w:t>ng</w:t>
      </w:r>
    </w:p>
    <w:p w14:paraId="6B39754F" w14:textId="7E35DEFE"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Vệ sinh cảnh giác tránh sang đông ngườ</w:t>
      </w:r>
      <w:r w:rsidR="00FA2215" w:rsidRPr="000E7E23">
        <w:rPr>
          <w:rFonts w:ascii="UVN Thay Giao" w:eastAsiaTheme="minorHAnsi" w:hAnsi="UVN Thay Giao" w:cstheme="minorBidi"/>
          <w:i/>
          <w:iCs/>
          <w:sz w:val="22"/>
          <w:szCs w:val="22"/>
        </w:rPr>
        <w:t>i</w:t>
      </w:r>
    </w:p>
    <w:p w14:paraId="16564938" w14:textId="6CB5DD43"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Giờ đây rất hiếm nụ cườ</w:t>
      </w:r>
      <w:r w:rsidR="00FA2215" w:rsidRPr="000E7E23">
        <w:rPr>
          <w:rFonts w:ascii="UVN Thay Giao" w:eastAsiaTheme="minorHAnsi" w:hAnsi="UVN Thay Giao" w:cstheme="minorBidi"/>
          <w:i/>
          <w:iCs/>
          <w:sz w:val="22"/>
          <w:szCs w:val="22"/>
        </w:rPr>
        <w:t>i</w:t>
      </w:r>
    </w:p>
    <w:p w14:paraId="0743A404" w14:textId="7F9199AD"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gramStart"/>
      <w:r w:rsidRPr="000E7E23">
        <w:rPr>
          <w:rFonts w:ascii="UVN Thay Giao" w:eastAsiaTheme="minorHAnsi" w:hAnsi="UVN Thay Giao" w:cstheme="minorBidi"/>
          <w:i/>
          <w:iCs/>
          <w:sz w:val="22"/>
          <w:szCs w:val="22"/>
        </w:rPr>
        <w:t>Đọc kinh cầu nguyện nhiều người vượ</w:t>
      </w:r>
      <w:r w:rsidR="00FA2215" w:rsidRPr="000E7E23">
        <w:rPr>
          <w:rFonts w:ascii="UVN Thay Giao" w:eastAsiaTheme="minorHAnsi" w:hAnsi="UVN Thay Giao" w:cstheme="minorBidi"/>
          <w:i/>
          <w:iCs/>
          <w:sz w:val="22"/>
          <w:szCs w:val="22"/>
        </w:rPr>
        <w:t>t qua.</w:t>
      </w:r>
      <w:proofErr w:type="gramEnd"/>
    </w:p>
    <w:p w14:paraId="48F7E98C" w14:textId="77777777" w:rsidR="00FA2215" w:rsidRPr="000E7E23" w:rsidRDefault="00FA2215"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 </w:t>
      </w:r>
    </w:p>
    <w:p w14:paraId="69C76D42" w14:textId="3C4FCEEC"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Giê-su thầy thuốc mọi nhà</w:t>
      </w:r>
    </w:p>
    <w:p w14:paraId="22B76F2B" w14:textId="4570A361"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Cậy trông phó thác chúng ta tin rằ</w:t>
      </w:r>
      <w:r w:rsidR="00FA2215" w:rsidRPr="000E7E23">
        <w:rPr>
          <w:rFonts w:ascii="UVN Thay Giao" w:eastAsiaTheme="minorHAnsi" w:hAnsi="UVN Thay Giao" w:cstheme="minorBidi"/>
          <w:i/>
          <w:iCs/>
          <w:sz w:val="22"/>
          <w:szCs w:val="22"/>
        </w:rPr>
        <w:t>ng</w:t>
      </w:r>
    </w:p>
    <w:p w14:paraId="72309790" w14:textId="318A611B"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Dịch bệnh mau choó</w:t>
      </w:r>
      <w:r w:rsidR="00FA2215" w:rsidRPr="000E7E23">
        <w:rPr>
          <w:rFonts w:ascii="UVN Thay Giao" w:eastAsiaTheme="minorHAnsi" w:hAnsi="UVN Thay Giao" w:cstheme="minorBidi"/>
          <w:i/>
          <w:iCs/>
          <w:sz w:val="22"/>
          <w:szCs w:val="22"/>
        </w:rPr>
        <w:t>ng biến phăng</w:t>
      </w:r>
    </w:p>
    <w:p w14:paraId="4D337270" w14:textId="654BF782" w:rsidR="00FA2215" w:rsidRPr="000E7E23" w:rsidRDefault="00B5499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Khoa học bác sĩ siêng năng tìm tò</w:t>
      </w:r>
      <w:r w:rsidR="00FA2215" w:rsidRPr="000E7E23">
        <w:rPr>
          <w:rFonts w:ascii="UVN Thay Giao" w:eastAsiaTheme="minorHAnsi" w:hAnsi="UVN Thay Giao" w:cstheme="minorBidi"/>
          <w:i/>
          <w:iCs/>
          <w:sz w:val="22"/>
          <w:szCs w:val="22"/>
        </w:rPr>
        <w:t>i</w:t>
      </w:r>
    </w:p>
    <w:p w14:paraId="49BA07BB" w14:textId="77777777" w:rsidR="00FA2215" w:rsidRPr="000E7E23" w:rsidRDefault="00FA2215"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 </w:t>
      </w:r>
    </w:p>
    <w:p w14:paraId="00C770FF" w14:textId="4E608142"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Dịch bệnh ngăn chặn sớ</w:t>
      </w:r>
      <w:r w:rsidR="00FA2215" w:rsidRPr="000E7E23">
        <w:rPr>
          <w:rFonts w:ascii="UVN Thay Giao" w:eastAsiaTheme="minorHAnsi" w:hAnsi="UVN Thay Giao" w:cstheme="minorBidi"/>
          <w:i/>
          <w:iCs/>
          <w:sz w:val="22"/>
          <w:szCs w:val="22"/>
        </w:rPr>
        <w:t>m thôi</w:t>
      </w:r>
    </w:p>
    <w:p w14:paraId="7E4694DD" w14:textId="7B6AE898"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Mỗi người cầu nguyện cù</w:t>
      </w:r>
      <w:r w:rsidR="00FA2215" w:rsidRPr="000E7E23">
        <w:rPr>
          <w:rFonts w:ascii="UVN Thay Giao" w:eastAsiaTheme="minorHAnsi" w:hAnsi="UVN Thay Giao" w:cstheme="minorBidi"/>
          <w:i/>
          <w:iCs/>
          <w:sz w:val="22"/>
          <w:szCs w:val="22"/>
        </w:rPr>
        <w:t>ng tôi thưa rằng</w:t>
      </w:r>
    </w:p>
    <w:p w14:paraId="74C9E542" w14:textId="42509990"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Thiên Chúa sức mạ</w:t>
      </w:r>
      <w:r w:rsidR="00FA2215" w:rsidRPr="000E7E23">
        <w:rPr>
          <w:rFonts w:ascii="UVN Thay Giao" w:eastAsiaTheme="minorHAnsi" w:hAnsi="UVN Thay Giao" w:cstheme="minorBidi"/>
          <w:i/>
          <w:iCs/>
          <w:sz w:val="22"/>
          <w:szCs w:val="22"/>
        </w:rPr>
        <w:t>nh quyền năng</w:t>
      </w:r>
    </w:p>
    <w:p w14:paraId="006D0DD7" w14:textId="7D9E03ED"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Trao ban sự sống thật gần chú</w:t>
      </w:r>
      <w:r w:rsidR="00FA2215" w:rsidRPr="000E7E23">
        <w:rPr>
          <w:rFonts w:ascii="UVN Thay Giao" w:eastAsiaTheme="minorHAnsi" w:hAnsi="UVN Thay Giao" w:cstheme="minorBidi"/>
          <w:i/>
          <w:iCs/>
          <w:sz w:val="22"/>
          <w:szCs w:val="22"/>
        </w:rPr>
        <w:t>ng ta.</w:t>
      </w:r>
    </w:p>
    <w:p w14:paraId="72B8A421" w14:textId="77777777" w:rsidR="00FA2215" w:rsidRPr="000E7E23" w:rsidRDefault="00FA2215"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 </w:t>
      </w:r>
    </w:p>
    <w:p w14:paraId="307D7A94" w14:textId="2CFA73E3"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Xin ơn của Chúa chan hò</w:t>
      </w:r>
      <w:r w:rsidR="00FA2215" w:rsidRPr="000E7E23">
        <w:rPr>
          <w:rFonts w:ascii="UVN Thay Giao" w:eastAsiaTheme="minorHAnsi" w:hAnsi="UVN Thay Giao" w:cstheme="minorBidi"/>
          <w:i/>
          <w:iCs/>
          <w:sz w:val="22"/>
          <w:szCs w:val="22"/>
        </w:rPr>
        <w:t>a</w:t>
      </w:r>
    </w:p>
    <w:p w14:paraId="58D4570E" w14:textId="2432C1AF"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Ban cho tất cả</w:t>
      </w:r>
      <w:r w:rsidR="00FA2215" w:rsidRPr="000E7E23">
        <w:rPr>
          <w:rFonts w:ascii="UVN Thay Giao" w:eastAsiaTheme="minorHAnsi" w:hAnsi="UVN Thay Giao" w:cstheme="minorBidi"/>
          <w:i/>
          <w:iCs/>
          <w:sz w:val="22"/>
          <w:szCs w:val="22"/>
        </w:rPr>
        <w:t xml:space="preserve"> </w:t>
      </w:r>
      <w:r w:rsidRPr="000E7E23">
        <w:rPr>
          <w:rFonts w:ascii="UVN Thay Giao" w:eastAsiaTheme="minorHAnsi" w:hAnsi="UVN Thay Giao" w:cstheme="minorBidi"/>
          <w:i/>
          <w:iCs/>
          <w:sz w:val="22"/>
          <w:szCs w:val="22"/>
        </w:rPr>
        <w:t>mọi nhà bình yê</w:t>
      </w:r>
      <w:r w:rsidR="00FA2215" w:rsidRPr="000E7E23">
        <w:rPr>
          <w:rFonts w:ascii="UVN Thay Giao" w:eastAsiaTheme="minorHAnsi" w:hAnsi="UVN Thay Giao" w:cstheme="minorBidi"/>
          <w:i/>
          <w:iCs/>
          <w:sz w:val="22"/>
          <w:szCs w:val="22"/>
        </w:rPr>
        <w:t>n</w:t>
      </w:r>
    </w:p>
    <w:p w14:paraId="651CA560" w14:textId="3AD7321D" w:rsidR="00FA2215" w:rsidRPr="000E7E23"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r w:rsidRPr="000E7E23">
        <w:rPr>
          <w:rFonts w:ascii="UVN Thay Giao" w:eastAsiaTheme="minorHAnsi" w:hAnsi="UVN Thay Giao" w:cstheme="minorBidi"/>
          <w:i/>
          <w:iCs/>
          <w:sz w:val="22"/>
          <w:szCs w:val="22"/>
        </w:rPr>
        <w:t>Chúng con ơ khắp mọi miề</w:t>
      </w:r>
      <w:r w:rsidR="00FA2215" w:rsidRPr="000E7E23">
        <w:rPr>
          <w:rFonts w:ascii="UVN Thay Giao" w:eastAsiaTheme="minorHAnsi" w:hAnsi="UVN Thay Giao" w:cstheme="minorBidi"/>
          <w:i/>
          <w:iCs/>
          <w:sz w:val="22"/>
          <w:szCs w:val="22"/>
        </w:rPr>
        <w:t>n</w:t>
      </w:r>
    </w:p>
    <w:p w14:paraId="1701464B" w14:textId="445AA20E" w:rsidR="00FA2215" w:rsidRPr="00683C44" w:rsidRDefault="000E7E23" w:rsidP="00FA2215">
      <w:pPr>
        <w:pStyle w:val="NormalWeb"/>
        <w:shd w:val="clear" w:color="auto" w:fill="FFFFFF"/>
        <w:spacing w:before="0" w:beforeAutospacing="0" w:after="0" w:afterAutospacing="0"/>
        <w:jc w:val="center"/>
        <w:rPr>
          <w:rFonts w:ascii="UVN Thay Giao" w:eastAsiaTheme="minorHAnsi" w:hAnsi="UVN Thay Giao" w:cstheme="minorBidi"/>
          <w:i/>
          <w:sz w:val="22"/>
          <w:szCs w:val="22"/>
        </w:rPr>
      </w:pPr>
      <w:proofErr w:type="gramStart"/>
      <w:r w:rsidRPr="000E7E23">
        <w:rPr>
          <w:rFonts w:ascii="UVN Thay Giao" w:eastAsiaTheme="minorHAnsi" w:hAnsi="UVN Thay Giao" w:cstheme="minorBidi"/>
          <w:i/>
          <w:iCs/>
          <w:sz w:val="22"/>
          <w:szCs w:val="22"/>
        </w:rPr>
        <w:t>An</w:t>
      </w:r>
      <w:proofErr w:type="gramEnd"/>
      <w:r w:rsidRPr="000E7E23">
        <w:rPr>
          <w:rFonts w:ascii="UVN Thay Giao" w:eastAsiaTheme="minorHAnsi" w:hAnsi="UVN Thay Giao" w:cstheme="minorBidi"/>
          <w:i/>
          <w:iCs/>
          <w:sz w:val="22"/>
          <w:szCs w:val="22"/>
        </w:rPr>
        <w:t xml:space="preserve"> bình hạnh phúc triền miên chúc là</w:t>
      </w:r>
      <w:r w:rsidR="00FA2215" w:rsidRPr="000E7E23">
        <w:rPr>
          <w:rFonts w:ascii="UVN Thay Giao" w:eastAsiaTheme="minorHAnsi" w:hAnsi="UVN Thay Giao" w:cstheme="minorBidi"/>
          <w:i/>
          <w:iCs/>
          <w:sz w:val="22"/>
          <w:szCs w:val="22"/>
        </w:rPr>
        <w:t>nh.</w:t>
      </w:r>
    </w:p>
    <w:p w14:paraId="0F0EA753" w14:textId="36324111" w:rsidR="00FA2215" w:rsidRDefault="00FA2215" w:rsidP="00F95C2D"/>
    <w:p w14:paraId="06D5F816" w14:textId="40F6F348" w:rsidR="00683C44" w:rsidRPr="000E7E23" w:rsidRDefault="000E7E23" w:rsidP="000E7E23">
      <w:pPr>
        <w:ind w:right="522"/>
        <w:jc w:val="right"/>
        <w:rPr>
          <w:sz w:val="20"/>
          <w:szCs w:val="20"/>
        </w:rPr>
      </w:pPr>
      <w:r>
        <w:rPr>
          <w:noProof/>
        </w:rPr>
        <w:drawing>
          <wp:anchor distT="0" distB="0" distL="114300" distR="114300" simplePos="0" relativeHeight="251660288" behindDoc="0" locked="0" layoutInCell="1" allowOverlap="1" wp14:anchorId="376D28C1" wp14:editId="5CDFDD48">
            <wp:simplePos x="0" y="0"/>
            <wp:positionH relativeFrom="column">
              <wp:posOffset>-2966085</wp:posOffset>
            </wp:positionH>
            <wp:positionV relativeFrom="paragraph">
              <wp:posOffset>84455</wp:posOffset>
            </wp:positionV>
            <wp:extent cx="2221865" cy="520700"/>
            <wp:effectExtent l="0" t="0" r="6985" b="0"/>
            <wp:wrapTopAndBottom/>
            <wp:docPr id="8" name="Picture 8" descr="Decorative elements, borders and page decoration — Stock Vector © amnell  #7646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ve elements, borders and page decoration — Stock Vector © amnell  #764648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3636" b="5051"/>
                    <a:stretch/>
                  </pic:blipFill>
                  <pic:spPr bwMode="auto">
                    <a:xfrm>
                      <a:off x="0" y="0"/>
                      <a:ext cx="2221865" cy="52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11FC" w:rsidRPr="000E7E23">
        <w:rPr>
          <w:sz w:val="20"/>
          <w:szCs w:val="20"/>
        </w:rPr>
        <w:t>https://gpcantho.com/cn-corona/</w:t>
      </w:r>
    </w:p>
    <w:p w14:paraId="1CE16988" w14:textId="0E9A3B89" w:rsidR="009E11FC" w:rsidRDefault="009E11FC" w:rsidP="00F95C2D"/>
    <w:p w14:paraId="4DEAA1ED" w14:textId="77777777" w:rsidR="009E11FC" w:rsidRDefault="009E11FC" w:rsidP="00F95C2D"/>
    <w:p w14:paraId="4A4FD1EE" w14:textId="77777777" w:rsidR="009E11FC" w:rsidRPr="00844B9F" w:rsidRDefault="009E11FC" w:rsidP="000E7E23">
      <w:pPr>
        <w:ind w:firstLine="0"/>
      </w:pPr>
    </w:p>
    <w:sectPr w:rsidR="009E11FC" w:rsidRPr="00844B9F"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CB00D" w14:textId="77777777" w:rsidR="00D1502A" w:rsidRDefault="00D1502A" w:rsidP="00DD0E0A">
      <w:r>
        <w:separator/>
      </w:r>
    </w:p>
  </w:endnote>
  <w:endnote w:type="continuationSeparator" w:id="0">
    <w:p w14:paraId="269CA372" w14:textId="77777777" w:rsidR="00D1502A" w:rsidRDefault="00D1502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F6F28" w14:textId="77777777" w:rsidR="00D1502A" w:rsidRDefault="00D1502A" w:rsidP="00DD0E0A">
      <w:r>
        <w:separator/>
      </w:r>
    </w:p>
  </w:footnote>
  <w:footnote w:type="continuationSeparator" w:id="0">
    <w:p w14:paraId="1DBF2982" w14:textId="77777777" w:rsidR="00D1502A" w:rsidRDefault="00D1502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56162"/>
    <w:multiLevelType w:val="hybridMultilevel"/>
    <w:tmpl w:val="B7EEB864"/>
    <w:lvl w:ilvl="0" w:tplc="644E96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A3EBD"/>
    <w:rsid w:val="000E41CC"/>
    <w:rsid w:val="000E7E23"/>
    <w:rsid w:val="001A7C9A"/>
    <w:rsid w:val="001C3ACC"/>
    <w:rsid w:val="001F684E"/>
    <w:rsid w:val="00203C45"/>
    <w:rsid w:val="0022087D"/>
    <w:rsid w:val="00254C1B"/>
    <w:rsid w:val="00272D04"/>
    <w:rsid w:val="003321FA"/>
    <w:rsid w:val="003342A4"/>
    <w:rsid w:val="003E7A5C"/>
    <w:rsid w:val="00434F1D"/>
    <w:rsid w:val="00462D04"/>
    <w:rsid w:val="004727B0"/>
    <w:rsid w:val="00483AAA"/>
    <w:rsid w:val="00492D88"/>
    <w:rsid w:val="004F3AAE"/>
    <w:rsid w:val="00524B58"/>
    <w:rsid w:val="005633E8"/>
    <w:rsid w:val="00581DBF"/>
    <w:rsid w:val="00594D56"/>
    <w:rsid w:val="005E5BA0"/>
    <w:rsid w:val="00604E59"/>
    <w:rsid w:val="00612CDF"/>
    <w:rsid w:val="00683C44"/>
    <w:rsid w:val="006B1B28"/>
    <w:rsid w:val="00792DBC"/>
    <w:rsid w:val="00795875"/>
    <w:rsid w:val="007B0420"/>
    <w:rsid w:val="00822630"/>
    <w:rsid w:val="00844B9F"/>
    <w:rsid w:val="00853B51"/>
    <w:rsid w:val="00896732"/>
    <w:rsid w:val="008B2BFE"/>
    <w:rsid w:val="008C6A78"/>
    <w:rsid w:val="008D10E2"/>
    <w:rsid w:val="008F2BDE"/>
    <w:rsid w:val="008F7F62"/>
    <w:rsid w:val="0090443E"/>
    <w:rsid w:val="0090486D"/>
    <w:rsid w:val="009057A4"/>
    <w:rsid w:val="009078C1"/>
    <w:rsid w:val="009100D6"/>
    <w:rsid w:val="009152F3"/>
    <w:rsid w:val="009164F3"/>
    <w:rsid w:val="009211EC"/>
    <w:rsid w:val="00933C13"/>
    <w:rsid w:val="009A0688"/>
    <w:rsid w:val="009A4128"/>
    <w:rsid w:val="009E11FC"/>
    <w:rsid w:val="009E7D46"/>
    <w:rsid w:val="00A237E2"/>
    <w:rsid w:val="00A44C42"/>
    <w:rsid w:val="00A54447"/>
    <w:rsid w:val="00A82BEC"/>
    <w:rsid w:val="00A9528E"/>
    <w:rsid w:val="00AB5C37"/>
    <w:rsid w:val="00AC26B8"/>
    <w:rsid w:val="00AD6EDA"/>
    <w:rsid w:val="00B13977"/>
    <w:rsid w:val="00B54993"/>
    <w:rsid w:val="00BA4E74"/>
    <w:rsid w:val="00BF29E2"/>
    <w:rsid w:val="00C234E3"/>
    <w:rsid w:val="00D1502A"/>
    <w:rsid w:val="00D80D4F"/>
    <w:rsid w:val="00D86976"/>
    <w:rsid w:val="00DA47A5"/>
    <w:rsid w:val="00DB43BA"/>
    <w:rsid w:val="00DD0E0A"/>
    <w:rsid w:val="00E05198"/>
    <w:rsid w:val="00E81254"/>
    <w:rsid w:val="00EF221D"/>
    <w:rsid w:val="00F10E59"/>
    <w:rsid w:val="00F16900"/>
    <w:rsid w:val="00F6153D"/>
    <w:rsid w:val="00F67DEE"/>
    <w:rsid w:val="00F705E0"/>
    <w:rsid w:val="00F74AF8"/>
    <w:rsid w:val="00F842A0"/>
    <w:rsid w:val="00F95C2D"/>
    <w:rsid w:val="00FA2215"/>
    <w:rsid w:val="00FA6E68"/>
    <w:rsid w:val="00FC160D"/>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 w:type="paragraph" w:styleId="NormalWeb">
    <w:name w:val="Normal (Web)"/>
    <w:basedOn w:val="Normal"/>
    <w:uiPriority w:val="99"/>
    <w:semiHidden/>
    <w:unhideWhenUsed/>
    <w:rsid w:val="00FA2215"/>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A2215"/>
    <w:rPr>
      <w:b/>
      <w:bCs/>
    </w:rPr>
  </w:style>
  <w:style w:type="character" w:styleId="Emphasis">
    <w:name w:val="Emphasis"/>
    <w:basedOn w:val="DefaultParagraphFont"/>
    <w:uiPriority w:val="20"/>
    <w:qFormat/>
    <w:rsid w:val="00FA2215"/>
    <w:rPr>
      <w:i/>
      <w:iCs/>
    </w:rPr>
  </w:style>
  <w:style w:type="character" w:customStyle="1" w:styleId="UnresolvedMention">
    <w:name w:val="Unresolved Mention"/>
    <w:basedOn w:val="DefaultParagraphFont"/>
    <w:uiPriority w:val="99"/>
    <w:semiHidden/>
    <w:unhideWhenUsed/>
    <w:rsid w:val="009E1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AC26B8"/>
    <w:rPr>
      <w:rFonts w:ascii="UVN Thay Giao" w:hAnsi="UVN Thay Giao"/>
      <w:i/>
    </w:rPr>
  </w:style>
  <w:style w:type="paragraph" w:styleId="NormalWeb">
    <w:name w:val="Normal (Web)"/>
    <w:basedOn w:val="Normal"/>
    <w:uiPriority w:val="99"/>
    <w:semiHidden/>
    <w:unhideWhenUsed/>
    <w:rsid w:val="00FA2215"/>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A2215"/>
    <w:rPr>
      <w:b/>
      <w:bCs/>
    </w:rPr>
  </w:style>
  <w:style w:type="character" w:styleId="Emphasis">
    <w:name w:val="Emphasis"/>
    <w:basedOn w:val="DefaultParagraphFont"/>
    <w:uiPriority w:val="20"/>
    <w:qFormat/>
    <w:rsid w:val="00FA2215"/>
    <w:rPr>
      <w:i/>
      <w:iCs/>
    </w:rPr>
  </w:style>
  <w:style w:type="character" w:customStyle="1" w:styleId="UnresolvedMention">
    <w:name w:val="Unresolved Mention"/>
    <w:basedOn w:val="DefaultParagraphFont"/>
    <w:uiPriority w:val="99"/>
    <w:semiHidden/>
    <w:unhideWhenUsed/>
    <w:rsid w:val="009E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31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3</cp:revision>
  <cp:lastPrinted>2010-12-08T21:05:00Z</cp:lastPrinted>
  <dcterms:created xsi:type="dcterms:W3CDTF">2021-01-16T15:04:00Z</dcterms:created>
  <dcterms:modified xsi:type="dcterms:W3CDTF">2021-01-17T01:07:00Z</dcterms:modified>
</cp:coreProperties>
</file>