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B4035" w14:textId="77777777" w:rsidR="001A5906" w:rsidRDefault="00060FD8" w:rsidP="001A5906">
      <w:pPr>
        <w:pStyle w:val="Title"/>
      </w:pPr>
      <w:r w:rsidRPr="001A5906">
        <w:t xml:space="preserve"> </w:t>
      </w:r>
      <w:proofErr w:type="spellStart"/>
      <w:r w:rsidR="001A5906">
        <w:t>Tuổi</w:t>
      </w:r>
      <w:proofErr w:type="spellEnd"/>
      <w:r w:rsidR="001A5906">
        <w:t xml:space="preserve"> </w:t>
      </w:r>
      <w:proofErr w:type="spellStart"/>
      <w:r w:rsidR="001A5906">
        <w:t>Già</w:t>
      </w:r>
      <w:proofErr w:type="spellEnd"/>
      <w:r w:rsidR="001A5906">
        <w:t xml:space="preserve"> </w:t>
      </w:r>
      <w:proofErr w:type="spellStart"/>
      <w:r w:rsidR="001A5906">
        <w:t>Mặn</w:t>
      </w:r>
      <w:proofErr w:type="spellEnd"/>
      <w:r w:rsidR="001A5906">
        <w:t xml:space="preserve"> </w:t>
      </w:r>
      <w:proofErr w:type="spellStart"/>
      <w:r w:rsidR="001A5906">
        <w:t>Mà</w:t>
      </w:r>
      <w:proofErr w:type="spellEnd"/>
      <w:r w:rsidR="001A5906">
        <w:br/>
      </w:r>
      <w:proofErr w:type="spellStart"/>
      <w:r w:rsidR="001A5906">
        <w:t>Ngày</w:t>
      </w:r>
      <w:proofErr w:type="spellEnd"/>
      <w:r w:rsidR="001A5906">
        <w:t xml:space="preserve"> </w:t>
      </w:r>
      <w:proofErr w:type="spellStart"/>
      <w:r w:rsidR="001A5906">
        <w:t>Tình</w:t>
      </w:r>
      <w:proofErr w:type="spellEnd"/>
      <w:r w:rsidR="001A5906">
        <w:t xml:space="preserve"> </w:t>
      </w:r>
      <w:proofErr w:type="spellStart"/>
      <w:r w:rsidR="001A5906">
        <w:t>Yêu</w:t>
      </w:r>
      <w:proofErr w:type="spellEnd"/>
      <w:r w:rsidR="001A5906">
        <w:t xml:space="preserve"> </w:t>
      </w:r>
    </w:p>
    <w:p w14:paraId="06AB21BA" w14:textId="77777777" w:rsidR="001A5906" w:rsidRPr="001A5906" w:rsidRDefault="001A5906" w:rsidP="001A5906">
      <w:pPr>
        <w:pStyle w:val="Author"/>
        <w:rPr>
          <w:rFonts w:ascii="Times New Roman" w:hAnsi="Times New Roman"/>
        </w:rPr>
      </w:pPr>
      <w:r w:rsidRPr="001A5906">
        <w:rPr>
          <w:rFonts w:ascii="Times New Roman" w:hAnsi="Times New Roman"/>
        </w:rPr>
        <w:t xml:space="preserve">         </w:t>
      </w:r>
      <w:proofErr w:type="spellStart"/>
      <w:r>
        <w:t>Lữ</w:t>
      </w:r>
      <w:proofErr w:type="spellEnd"/>
      <w:r>
        <w:t xml:space="preserve"> </w:t>
      </w:r>
      <w:proofErr w:type="spellStart"/>
      <w:r>
        <w:t>Thứ</w:t>
      </w:r>
      <w:proofErr w:type="spellEnd"/>
    </w:p>
    <w:p w14:paraId="6E398268" w14:textId="77777777" w:rsidR="001A5906" w:rsidRPr="001A5906" w:rsidRDefault="001A5906" w:rsidP="001A5906">
      <w:pPr>
        <w:rPr>
          <w:rFonts w:ascii="Times New Roman" w:hAnsi="Times New Roman"/>
        </w:rPr>
      </w:pPr>
      <w:r>
        <w:t xml:space="preserve">  </w:t>
      </w:r>
    </w:p>
    <w:p w14:paraId="2F4CC592" w14:textId="77777777" w:rsidR="001A5906" w:rsidRDefault="001A5906" w:rsidP="001A5906">
      <w:proofErr w:type="spellStart"/>
      <w:r>
        <w:t>Ngày</w:t>
      </w:r>
      <w:proofErr w:type="spellEnd"/>
      <w:r>
        <w:t xml:space="preserve"> nay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ở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Hai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rộn</w:t>
      </w:r>
      <w:proofErr w:type="spellEnd"/>
      <w:r>
        <w:t xml:space="preserve"> </w:t>
      </w:r>
      <w:proofErr w:type="spellStart"/>
      <w:r>
        <w:t>rã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 w:rsidRPr="001A5906">
        <w:rPr>
          <w:b/>
          <w:i/>
        </w:rPr>
        <w:t>Ngày</w:t>
      </w:r>
      <w:proofErr w:type="spellEnd"/>
      <w:r w:rsidRPr="001A5906">
        <w:rPr>
          <w:b/>
          <w:i/>
        </w:rPr>
        <w:t xml:space="preserve"> </w:t>
      </w:r>
      <w:proofErr w:type="spellStart"/>
      <w:r w:rsidRPr="001A5906">
        <w:rPr>
          <w:b/>
          <w:i/>
        </w:rPr>
        <w:t>Tình</w:t>
      </w:r>
      <w:proofErr w:type="spellEnd"/>
      <w:r w:rsidRPr="001A5906">
        <w:rPr>
          <w:b/>
          <w:i/>
        </w:rPr>
        <w:t xml:space="preserve"> </w:t>
      </w:r>
      <w:proofErr w:type="spellStart"/>
      <w:r w:rsidRPr="001A5906">
        <w:rPr>
          <w:b/>
          <w:i/>
        </w:rPr>
        <w:t>Yêu</w:t>
      </w:r>
      <w:proofErr w:type="spellEnd"/>
      <w:r w:rsidRPr="001A5906">
        <w:rPr>
          <w:b/>
          <w:i/>
        </w:rPr>
        <w:t xml:space="preserve"> – Valentine’s Day</w:t>
      </w:r>
      <w:r>
        <w:t>.</w:t>
      </w:r>
    </w:p>
    <w:p w14:paraId="2F443A32" w14:textId="77777777" w:rsidR="001A5906" w:rsidRDefault="001A5906" w:rsidP="001A5906"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“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”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hay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1A5906">
        <w:rPr>
          <w:b/>
          <w:i/>
        </w:rPr>
        <w:t xml:space="preserve">Valentine’s Day – </w:t>
      </w:r>
      <w:proofErr w:type="spellStart"/>
      <w:r w:rsidRPr="001A5906">
        <w:rPr>
          <w:b/>
          <w:i/>
        </w:rPr>
        <w:t>Ngày</w:t>
      </w:r>
      <w:proofErr w:type="spellEnd"/>
      <w:r w:rsidRPr="001A5906">
        <w:rPr>
          <w:b/>
          <w:i/>
        </w:rPr>
        <w:t xml:space="preserve"> </w:t>
      </w:r>
      <w:proofErr w:type="spellStart"/>
      <w:r w:rsidRPr="001A5906">
        <w:rPr>
          <w:b/>
          <w:i/>
        </w:rPr>
        <w:t>Tình</w:t>
      </w:r>
      <w:proofErr w:type="spellEnd"/>
      <w:r w:rsidRPr="001A5906">
        <w:rPr>
          <w:b/>
          <w:i/>
        </w:rPr>
        <w:t xml:space="preserve"> </w:t>
      </w:r>
      <w:proofErr w:type="spellStart"/>
      <w:r w:rsidRPr="001A5906">
        <w:rPr>
          <w:b/>
          <w:i/>
        </w:rPr>
        <w:t>Yêu</w:t>
      </w:r>
      <w:proofErr w:type="spellEnd"/>
      <w:r>
        <w:t xml:space="preserve">! Cho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r w:rsidRPr="001A5906">
        <w:rPr>
          <w:i/>
        </w:rPr>
        <w:t>Valentine’ s Day –</w:t>
      </w:r>
      <w:r w:rsidR="005A0D54">
        <w:rPr>
          <w:i/>
        </w:rPr>
        <w:t xml:space="preserve"> </w:t>
      </w:r>
      <w:proofErr w:type="spellStart"/>
      <w:r w:rsidRPr="001A5906">
        <w:rPr>
          <w:i/>
        </w:rPr>
        <w:t>Ngày</w:t>
      </w:r>
      <w:proofErr w:type="spellEnd"/>
      <w:r w:rsidRPr="001A5906">
        <w:rPr>
          <w:i/>
        </w:rPr>
        <w:t xml:space="preserve"> </w:t>
      </w:r>
      <w:proofErr w:type="spellStart"/>
      <w:r w:rsidRPr="001A5906">
        <w:rPr>
          <w:i/>
        </w:rPr>
        <w:t>Tình</w:t>
      </w:r>
      <w:proofErr w:type="spellEnd"/>
      <w:r w:rsidRPr="001A5906">
        <w:rPr>
          <w:i/>
        </w:rPr>
        <w:t xml:space="preserve"> </w:t>
      </w:r>
      <w:proofErr w:type="spellStart"/>
      <w:r w:rsidRPr="001A5906">
        <w:rPr>
          <w:i/>
        </w:rPr>
        <w:t>Yêu</w:t>
      </w:r>
      <w:proofErr w:type="spellEnd"/>
      <w:r>
        <w:t xml:space="preserve">. </w:t>
      </w:r>
    </w:p>
    <w:p w14:paraId="677966EE" w14:textId="77777777" w:rsidR="001A5906" w:rsidRDefault="001A5906" w:rsidP="001A5906">
      <w:proofErr w:type="spellStart"/>
      <w:r>
        <w:t>Thoạt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ngỡ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– Valentine’s Day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Trẻ</w:t>
      </w:r>
      <w:proofErr w:type="spellEnd"/>
      <w:r>
        <w:t>, (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).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hay </w:t>
      </w:r>
      <w:proofErr w:type="spellStart"/>
      <w:r>
        <w:t>trẻ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hay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… </w:t>
      </w:r>
    </w:p>
    <w:p w14:paraId="376E9F57" w14:textId="77777777" w:rsidR="001A5906" w:rsidRDefault="001A5906" w:rsidP="001A5906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</w:t>
      </w:r>
      <w:r>
        <w:t>ợt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“</w:t>
      </w:r>
      <w:proofErr w:type="spellStart"/>
      <w:r>
        <w:t>bách</w:t>
      </w:r>
      <w:proofErr w:type="spellEnd"/>
      <w:r>
        <w:t xml:space="preserve"> </w:t>
      </w:r>
      <w:proofErr w:type="spellStart"/>
      <w:r>
        <w:t>niên</w:t>
      </w:r>
      <w:proofErr w:type="spellEnd"/>
      <w:r>
        <w:t>” (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)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r w:rsidRPr="003934FA">
        <w:rPr>
          <w:b/>
          <w:i/>
        </w:rPr>
        <w:t>NGÀY TÌNH YÊU THỨ 80</w:t>
      </w:r>
      <w:r w:rsidR="003934FA">
        <w:t xml:space="preserve"> (80</w:t>
      </w:r>
      <w:r>
        <w:t xml:space="preserve">th Valentine’s Day)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Hai, 2020.</w:t>
      </w:r>
    </w:p>
    <w:p w14:paraId="29E38F25" w14:textId="77777777" w:rsidR="001A5906" w:rsidRDefault="001A5906" w:rsidP="001A5906"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tin </w:t>
      </w:r>
      <w:proofErr w:type="spellStart"/>
      <w:r>
        <w:t>Ông</w:t>
      </w:r>
      <w:proofErr w:type="spellEnd"/>
      <w:r>
        <w:t xml:space="preserve"> John Henderson, </w:t>
      </w:r>
      <w:r w:rsidRPr="003934FA">
        <w:rPr>
          <w:b/>
          <w:i/>
        </w:rPr>
        <w:t xml:space="preserve">107 </w:t>
      </w:r>
      <w:proofErr w:type="spellStart"/>
      <w:r w:rsidRPr="003934FA">
        <w:rPr>
          <w:b/>
          <w:i/>
        </w:rPr>
        <w:t>tuổi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Charlotte, </w:t>
      </w:r>
      <w:r w:rsidRPr="003934FA">
        <w:rPr>
          <w:b/>
          <w:i/>
        </w:rPr>
        <w:t xml:space="preserve">105 </w:t>
      </w:r>
      <w:proofErr w:type="spellStart"/>
      <w:r w:rsidRPr="003934FA">
        <w:rPr>
          <w:b/>
          <w:i/>
        </w:rPr>
        <w:t>tuổi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“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- Valentine’s Day </w:t>
      </w:r>
      <w:proofErr w:type="spellStart"/>
      <w:r>
        <w:t>thứ</w:t>
      </w:r>
      <w:proofErr w:type="spellEnd"/>
      <w:r>
        <w:t xml:space="preserve"> 80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19F73D4F" w14:textId="77777777" w:rsidR="001A5906" w:rsidRDefault="001A5906" w:rsidP="001A5906">
      <w:proofErr w:type="spellStart"/>
      <w:r>
        <w:t>Nhiều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“</w:t>
      </w:r>
      <w:proofErr w:type="spellStart"/>
      <w:r>
        <w:t>tít</w:t>
      </w:r>
      <w:proofErr w:type="spellEnd"/>
      <w:r>
        <w:t xml:space="preserve">”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tin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ở Texas –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John-Charlotte Henderson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80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14/2/2020,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r w:rsidRPr="003934FA">
        <w:rPr>
          <w:b/>
          <w:i/>
        </w:rPr>
        <w:t>Guinness</w:t>
      </w:r>
      <w:r>
        <w:t xml:space="preserve"> </w:t>
      </w:r>
      <w:proofErr w:type="spellStart"/>
      <w:r w:rsidRPr="003934FA">
        <w:rPr>
          <w:i/>
        </w:rPr>
        <w:t>Vô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địch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Thế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giới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về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Lịch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sử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Đôi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Bạn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Sống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Lâu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Nhất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Thế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Giới</w:t>
      </w:r>
      <w:proofErr w:type="spellEnd"/>
      <w:r>
        <w:t>.</w:t>
      </w:r>
    </w:p>
    <w:p w14:paraId="3CF7C263" w14:textId="77777777" w:rsidR="001A5906" w:rsidRDefault="001A5906" w:rsidP="001A5906">
      <w:proofErr w:type="spellStart"/>
      <w:r>
        <w:t>Thế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ra </w:t>
      </w:r>
      <w:proofErr w:type="spellStart"/>
      <w:r>
        <w:t>ông</w:t>
      </w:r>
      <w:proofErr w:type="spellEnd"/>
      <w:r>
        <w:t xml:space="preserve"> John Henderson </w:t>
      </w:r>
      <w:proofErr w:type="spellStart"/>
      <w:r>
        <w:t>vẫn</w:t>
      </w:r>
      <w:proofErr w:type="spellEnd"/>
      <w:r>
        <w:t xml:space="preserve"> “</w:t>
      </w:r>
      <w:proofErr w:type="spellStart"/>
      <w:r w:rsidRPr="003934FA">
        <w:rPr>
          <w:i/>
        </w:rPr>
        <w:t>ch</w:t>
      </w:r>
      <w:r w:rsidRPr="003934FA">
        <w:rPr>
          <w:rFonts w:hint="eastAsia"/>
          <w:i/>
        </w:rPr>
        <w:t>ư</w:t>
      </w:r>
      <w:r w:rsidRPr="003934FA">
        <w:rPr>
          <w:i/>
        </w:rPr>
        <w:t>a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hài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lòng</w:t>
      </w:r>
      <w:proofErr w:type="spellEnd"/>
      <w:r>
        <w:t xml:space="preserve">” </w:t>
      </w:r>
      <w:proofErr w:type="spellStart"/>
      <w:r>
        <w:t>khi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Today (Jenna Bush Hager)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giọng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tiếc</w:t>
      </w:r>
      <w:proofErr w:type="spellEnd"/>
      <w:r>
        <w:t>: “</w:t>
      </w:r>
      <w:proofErr w:type="spellStart"/>
      <w:r w:rsidRPr="003934FA">
        <w:rPr>
          <w:i/>
        </w:rPr>
        <w:t>Ch</w:t>
      </w:r>
      <w:r w:rsidRPr="003934FA">
        <w:rPr>
          <w:rFonts w:hint="eastAsia"/>
          <w:i/>
        </w:rPr>
        <w:t>ư</w:t>
      </w:r>
      <w:r w:rsidRPr="003934FA">
        <w:rPr>
          <w:i/>
        </w:rPr>
        <w:t>a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phải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lâu</w:t>
      </w:r>
      <w:proofErr w:type="spellEnd"/>
      <w:r w:rsidRPr="003934FA">
        <w:rPr>
          <w:i/>
        </w:rPr>
        <w:t xml:space="preserve">. </w:t>
      </w:r>
      <w:proofErr w:type="spellStart"/>
      <w:r w:rsidRPr="003934FA">
        <w:rPr>
          <w:i/>
        </w:rPr>
        <w:t>Thời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giờ</w:t>
      </w:r>
      <w:proofErr w:type="spellEnd"/>
      <w:r w:rsidRPr="003934FA">
        <w:rPr>
          <w:i/>
        </w:rPr>
        <w:t xml:space="preserve"> qua </w:t>
      </w:r>
      <w:proofErr w:type="spellStart"/>
      <w:r w:rsidRPr="003934FA">
        <w:rPr>
          <w:i/>
        </w:rPr>
        <w:t>nhanh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nh</w:t>
      </w:r>
      <w:r w:rsidRPr="003934FA">
        <w:rPr>
          <w:rFonts w:hint="eastAsia"/>
          <w:i/>
        </w:rPr>
        <w:t>ư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chim</w:t>
      </w:r>
      <w:proofErr w:type="spellEnd"/>
      <w:r w:rsidRPr="003934FA">
        <w:rPr>
          <w:i/>
        </w:rPr>
        <w:t xml:space="preserve"> bay!</w:t>
      </w:r>
      <w:r>
        <w:t xml:space="preserve">” </w:t>
      </w:r>
    </w:p>
    <w:p w14:paraId="07E91CC5" w14:textId="77777777" w:rsidR="001A5906" w:rsidRDefault="001A5906" w:rsidP="001A5906">
      <w:proofErr w:type="spellStart"/>
      <w:r>
        <w:t>Nhớ</w:t>
      </w:r>
      <w:proofErr w:type="spellEnd"/>
      <w:r>
        <w:t xml:space="preserve"> </w:t>
      </w:r>
      <w:proofErr w:type="spellStart"/>
      <w:r>
        <w:t>thuở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Texas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1934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sắp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thoái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</w:t>
      </w:r>
      <w:r w:rsidR="003934FA">
        <w:t>i</w:t>
      </w:r>
      <w:proofErr w:type="spellEnd"/>
      <w:r w:rsidR="003934FA">
        <w:t xml:space="preserve">, </w:t>
      </w:r>
      <w:proofErr w:type="spellStart"/>
      <w:r w:rsidR="003934FA">
        <w:t>ông</w:t>
      </w:r>
      <w:proofErr w:type="spellEnd"/>
      <w:r w:rsidR="003934FA">
        <w:t xml:space="preserve"> John </w:t>
      </w:r>
      <w:proofErr w:type="spellStart"/>
      <w:r w:rsidR="003934FA">
        <w:t>khoe</w:t>
      </w:r>
      <w:proofErr w:type="spellEnd"/>
      <w:r w:rsidR="003934FA">
        <w:t>: “</w:t>
      </w:r>
      <w:proofErr w:type="spellStart"/>
      <w:r w:rsidR="003934FA" w:rsidRPr="003934FA">
        <w:rPr>
          <w:i/>
        </w:rPr>
        <w:t>Lầ</w:t>
      </w:r>
      <w:r w:rsidRPr="003934FA">
        <w:rPr>
          <w:i/>
        </w:rPr>
        <w:t>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đầu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gặp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nàng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và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trò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chuyện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với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nàng</w:t>
      </w:r>
      <w:proofErr w:type="spellEnd"/>
      <w:r w:rsidRPr="003934FA">
        <w:rPr>
          <w:i/>
        </w:rPr>
        <w:t xml:space="preserve">, </w:t>
      </w:r>
      <w:proofErr w:type="spellStart"/>
      <w:r w:rsidRPr="003934FA">
        <w:rPr>
          <w:i/>
        </w:rPr>
        <w:t>tôi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không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nghĩ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tôi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có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thể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có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cuộc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hẹn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nào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khác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nữa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với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bất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cứ</w:t>
      </w:r>
      <w:proofErr w:type="spellEnd"/>
      <w:r w:rsidRPr="003934FA">
        <w:rPr>
          <w:i/>
        </w:rPr>
        <w:t xml:space="preserve"> ai </w:t>
      </w:r>
      <w:proofErr w:type="spellStart"/>
      <w:r w:rsidRPr="003934FA">
        <w:rPr>
          <w:i/>
        </w:rPr>
        <w:t>khác</w:t>
      </w:r>
      <w:proofErr w:type="spellEnd"/>
      <w:r w:rsidRPr="003934FA">
        <w:rPr>
          <w:i/>
        </w:rPr>
        <w:t>.”</w:t>
      </w:r>
      <w:r>
        <w:t xml:space="preserve"> 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Charlotte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ơ</w:t>
      </w:r>
      <w:r>
        <w:t>m</w:t>
      </w:r>
      <w:proofErr w:type="spellEnd"/>
      <w:r>
        <w:t xml:space="preserve"> </w:t>
      </w:r>
      <w:proofErr w:type="spellStart"/>
      <w:r>
        <w:t>rớm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: “</w:t>
      </w:r>
      <w:r w:rsidRPr="003934FA">
        <w:rPr>
          <w:i/>
        </w:rPr>
        <w:t xml:space="preserve">Anh ta </w:t>
      </w:r>
      <w:proofErr w:type="spellStart"/>
      <w:r w:rsidRPr="003934FA">
        <w:rPr>
          <w:i/>
        </w:rPr>
        <w:t>quả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ng</w:t>
      </w:r>
      <w:r w:rsidRPr="003934FA">
        <w:rPr>
          <w:rFonts w:hint="eastAsia"/>
          <w:i/>
        </w:rPr>
        <w:t>ư</w:t>
      </w:r>
      <w:r w:rsidRPr="003934FA">
        <w:rPr>
          <w:i/>
        </w:rPr>
        <w:t>ời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đàn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ông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lịch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lãm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nhất</w:t>
      </w:r>
      <w:proofErr w:type="spellEnd"/>
      <w:r w:rsidRPr="003934FA">
        <w:rPr>
          <w:i/>
        </w:rPr>
        <w:t xml:space="preserve">, </w:t>
      </w:r>
      <w:proofErr w:type="spellStart"/>
      <w:r w:rsidRPr="003934FA">
        <w:rPr>
          <w:i/>
        </w:rPr>
        <w:t>h</w:t>
      </w:r>
      <w:r w:rsidRPr="003934FA">
        <w:rPr>
          <w:rFonts w:hint="eastAsia"/>
          <w:i/>
        </w:rPr>
        <w:t>ơ</w:t>
      </w:r>
      <w:r w:rsidRPr="003934FA">
        <w:rPr>
          <w:i/>
        </w:rPr>
        <w:t>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bất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cứ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chàng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thanh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niên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nào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mà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tôi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đã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tiếp</w:t>
      </w:r>
      <w:proofErr w:type="spellEnd"/>
      <w:r w:rsidRPr="003934FA">
        <w:rPr>
          <w:i/>
        </w:rPr>
        <w:t xml:space="preserve"> </w:t>
      </w:r>
      <w:proofErr w:type="spellStart"/>
      <w:r w:rsidRPr="003934FA">
        <w:rPr>
          <w:i/>
        </w:rPr>
        <w:t>xúc</w:t>
      </w:r>
      <w:proofErr w:type="spellEnd"/>
      <w:r>
        <w:t xml:space="preserve">”. </w:t>
      </w:r>
    </w:p>
    <w:p w14:paraId="15016C03" w14:textId="77777777" w:rsidR="003934FA" w:rsidRDefault="003934FA" w:rsidP="003934FA">
      <w:pPr>
        <w:pStyle w:val="NoSpacing"/>
      </w:pPr>
      <w:r>
        <w:rPr>
          <w:noProof/>
        </w:rPr>
        <w:drawing>
          <wp:inline distT="0" distB="0" distL="0" distR="0" wp14:anchorId="4C979763" wp14:editId="6E9794FE">
            <wp:extent cx="2305050" cy="214643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UsFoN7WgETulJQFOb_yKrw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0" b="4545"/>
                    <a:stretch/>
                  </pic:blipFill>
                  <pic:spPr bwMode="auto">
                    <a:xfrm>
                      <a:off x="0" y="0"/>
                      <a:ext cx="2307416" cy="2148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97CA3" w14:textId="77777777" w:rsidR="001A5906" w:rsidRDefault="001A5906" w:rsidP="001A5906">
      <w:proofErr w:type="spellStart"/>
      <w:r>
        <w:t>Gặp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1934,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1939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nay. </w:t>
      </w:r>
    </w:p>
    <w:p w14:paraId="054F7959" w14:textId="77777777" w:rsidR="001A5906" w:rsidRDefault="001A5906" w:rsidP="001A5906">
      <w:r>
        <w:t xml:space="preserve">Sau 8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John </w:t>
      </w:r>
      <w:proofErr w:type="spellStart"/>
      <w:r>
        <w:t>và</w:t>
      </w:r>
      <w:proofErr w:type="spellEnd"/>
      <w:r>
        <w:t xml:space="preserve"> Charlotte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Valentine’s Day –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thề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đời</w:t>
      </w:r>
      <w:proofErr w:type="spellEnd"/>
      <w:r>
        <w:t>.</w:t>
      </w:r>
    </w:p>
    <w:p w14:paraId="54EEEFD2" w14:textId="77777777" w:rsidR="001A5906" w:rsidRPr="001A5906" w:rsidRDefault="001A5906" w:rsidP="001A5906">
      <w:pPr>
        <w:rPr>
          <w:rFonts w:ascii="Times New Roman" w:hAnsi="Times New Roman"/>
        </w:rPr>
      </w:pPr>
      <w:proofErr w:type="spellStart"/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Hendersons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1970,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kề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,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</w:t>
      </w:r>
    </w:p>
    <w:p w14:paraId="6D7336BC" w14:textId="77777777" w:rsidR="001A5906" w:rsidRPr="001A5906" w:rsidRDefault="001A5906" w:rsidP="007A1343">
      <w:pPr>
        <w:pStyle w:val="NoSpacing"/>
        <w:rPr>
          <w:rFonts w:ascii="Times New Roman" w:hAnsi="Times New Roman"/>
        </w:rPr>
      </w:pPr>
      <w:r>
        <w:lastRenderedPageBreak/>
        <w:t xml:space="preserve"> </w:t>
      </w:r>
      <w:r w:rsidR="007A1343" w:rsidRPr="00AC75CB">
        <w:rPr>
          <w:rFonts w:ascii="Times New Roman" w:eastAsia="Times New Roman" w:hAnsi="Times New Roman"/>
          <w:noProof/>
          <w:color w:val="555555"/>
          <w:sz w:val="24"/>
          <w:szCs w:val="24"/>
        </w:rPr>
        <w:drawing>
          <wp:inline distT="0" distB="0" distL="0" distR="0" wp14:anchorId="483BC0EB" wp14:editId="3764DFE6">
            <wp:extent cx="2466975" cy="1308077"/>
            <wp:effectExtent l="171450" t="171450" r="371475" b="368935"/>
            <wp:docPr id="64" name="Picture 64" descr="Charlotte wrote this sweet note for her husband in 1961 on their 22nd wedding anniversar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rlotte wrote this sweet note for her husband in 1961 on their 22nd wedding anniversary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35" cy="1335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07B644" w14:textId="77777777" w:rsidR="001A5906" w:rsidRDefault="001A5906" w:rsidP="001A5906">
      <w:proofErr w:type="spellStart"/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tứ</w:t>
      </w:r>
      <w:proofErr w:type="spellEnd"/>
      <w:r>
        <w:t xml:space="preserve"> (</w:t>
      </w:r>
      <w:proofErr w:type="spellStart"/>
      <w:r>
        <w:t>lãng</w:t>
      </w:r>
      <w:proofErr w:type="spellEnd"/>
      <w:r>
        <w:t xml:space="preserve"> </w:t>
      </w:r>
      <w:proofErr w:type="spellStart"/>
      <w:r>
        <w:t>mạn</w:t>
      </w:r>
      <w:proofErr w:type="spellEnd"/>
      <w:r>
        <w:t xml:space="preserve">) do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1961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22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</w:p>
    <w:p w14:paraId="5AE8452A" w14:textId="77777777" w:rsidR="001A5906" w:rsidRDefault="001A5906" w:rsidP="001A5906">
      <w:proofErr w:type="spellStart"/>
      <w:r>
        <w:t>Hiện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ư</w:t>
      </w:r>
      <w:r>
        <w:t>ợu</w:t>
      </w:r>
      <w:proofErr w:type="spellEnd"/>
      <w:r>
        <w:t xml:space="preserve"> vang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sảng</w:t>
      </w:r>
      <w:proofErr w:type="spellEnd"/>
      <w:r>
        <w:t xml:space="preserve"> </w:t>
      </w:r>
      <w:proofErr w:type="spellStart"/>
      <w:r>
        <w:t>khoái</w:t>
      </w:r>
      <w:proofErr w:type="spellEnd"/>
      <w:r>
        <w:t xml:space="preserve">,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. </w:t>
      </w:r>
    </w:p>
    <w:p w14:paraId="1BB23CD8" w14:textId="77777777" w:rsidR="001A5906" w:rsidRDefault="001A5906" w:rsidP="001A5906">
      <w:proofErr w:type="spellStart"/>
      <w:r>
        <w:rPr>
          <w:rFonts w:hint="eastAsia"/>
        </w:rPr>
        <w:t>Ô</w:t>
      </w:r>
      <w:r>
        <w:t>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nghịch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D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hề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giận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>.</w:t>
      </w:r>
    </w:p>
    <w:p w14:paraId="1FD4E31E" w14:textId="77777777" w:rsidR="001A5906" w:rsidRDefault="001A5906" w:rsidP="001A5906">
      <w:r>
        <w:t xml:space="preserve">Khi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hỏi</w:t>
      </w:r>
      <w:proofErr w:type="spellEnd"/>
      <w:r>
        <w:t>, “</w:t>
      </w:r>
      <w:proofErr w:type="spellStart"/>
      <w:r w:rsidRPr="007A1343">
        <w:rPr>
          <w:i/>
        </w:rPr>
        <w:t>Nếu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không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có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Lễ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Tình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Yêu</w:t>
      </w:r>
      <w:proofErr w:type="spellEnd"/>
      <w:r w:rsidRPr="007A1343">
        <w:rPr>
          <w:i/>
        </w:rPr>
        <w:t xml:space="preserve"> – </w:t>
      </w:r>
      <w:proofErr w:type="spellStart"/>
      <w:r w:rsidRPr="007A1343">
        <w:rPr>
          <w:i/>
        </w:rPr>
        <w:t>ngày</w:t>
      </w:r>
      <w:proofErr w:type="spellEnd"/>
      <w:r w:rsidRPr="007A1343">
        <w:rPr>
          <w:i/>
        </w:rPr>
        <w:t xml:space="preserve"> Valentine’s Day </w:t>
      </w:r>
      <w:proofErr w:type="spellStart"/>
      <w:r w:rsidRPr="007A1343">
        <w:rPr>
          <w:i/>
        </w:rPr>
        <w:t>hàng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năm</w:t>
      </w:r>
      <w:proofErr w:type="spellEnd"/>
      <w:r w:rsidRPr="007A1343">
        <w:rPr>
          <w:i/>
        </w:rPr>
        <w:t xml:space="preserve">, </w:t>
      </w:r>
      <w:proofErr w:type="spellStart"/>
      <w:r w:rsidRPr="007A1343">
        <w:rPr>
          <w:i/>
        </w:rPr>
        <w:t>thì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bà</w:t>
      </w:r>
      <w:proofErr w:type="spellEnd"/>
      <w:r w:rsidRPr="007A1343">
        <w:rPr>
          <w:i/>
        </w:rPr>
        <w:t xml:space="preserve">… </w:t>
      </w:r>
      <w:proofErr w:type="spellStart"/>
      <w:r w:rsidRPr="007A1343">
        <w:rPr>
          <w:i/>
        </w:rPr>
        <w:t>tính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sao</w:t>
      </w:r>
      <w:proofErr w:type="spellEnd"/>
      <w:r w:rsidRPr="008608CA">
        <w:rPr>
          <w:rFonts w:ascii="UVN Nhat Ky" w:hAnsi="UVN Nhat Ky"/>
        </w:rPr>
        <w:t>?</w:t>
      </w:r>
      <w:r w:rsidRPr="007A1343">
        <w:rPr>
          <w:i/>
        </w:rPr>
        <w:t>”</w:t>
      </w:r>
      <w:r>
        <w:t xml:space="preserve"> </w:t>
      </w:r>
      <w:proofErr w:type="spellStart"/>
      <w:r>
        <w:t>Ông</w:t>
      </w:r>
      <w:proofErr w:type="spellEnd"/>
      <w:r>
        <w:t xml:space="preserve"> John </w:t>
      </w:r>
      <w:proofErr w:type="spellStart"/>
      <w:r>
        <w:t>đáp</w:t>
      </w:r>
      <w:proofErr w:type="spellEnd"/>
      <w:r>
        <w:t>: “</w:t>
      </w:r>
      <w:r w:rsidRPr="007A1343">
        <w:rPr>
          <w:i/>
        </w:rPr>
        <w:t xml:space="preserve">Ồ! </w:t>
      </w:r>
      <w:proofErr w:type="spellStart"/>
      <w:r w:rsidRPr="007A1343">
        <w:rPr>
          <w:i/>
        </w:rPr>
        <w:t>Tôi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không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biết</w:t>
      </w:r>
      <w:proofErr w:type="spellEnd"/>
      <w:r w:rsidRPr="007A1343">
        <w:rPr>
          <w:i/>
        </w:rPr>
        <w:t xml:space="preserve">. </w:t>
      </w:r>
      <w:proofErr w:type="spellStart"/>
      <w:r w:rsidRPr="007A1343">
        <w:rPr>
          <w:i/>
        </w:rPr>
        <w:t>Tôi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</w:t>
      </w:r>
      <w:r w:rsidRPr="007A1343">
        <w:rPr>
          <w:rFonts w:hint="eastAsia"/>
          <w:i/>
        </w:rPr>
        <w:t>ư</w:t>
      </w:r>
      <w:r w:rsidRPr="007A1343">
        <w:rPr>
          <w:i/>
        </w:rPr>
        <w:t>a</w:t>
      </w:r>
      <w:proofErr w:type="spellEnd"/>
      <w:r w:rsidRPr="007A1343">
        <w:rPr>
          <w:i/>
        </w:rPr>
        <w:t xml:space="preserve"> bao </w:t>
      </w:r>
      <w:proofErr w:type="spellStart"/>
      <w:r w:rsidRPr="007A1343">
        <w:rPr>
          <w:i/>
        </w:rPr>
        <w:t>giờ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có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kinh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nghiệm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với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cái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nếu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ấy</w:t>
      </w:r>
      <w:proofErr w:type="spellEnd"/>
      <w:r>
        <w:t xml:space="preserve">.” </w:t>
      </w:r>
      <w:proofErr w:type="spellStart"/>
      <w:r>
        <w:t>Bà</w:t>
      </w:r>
      <w:proofErr w:type="spellEnd"/>
      <w:r>
        <w:t xml:space="preserve"> Charlotte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vào</w:t>
      </w:r>
      <w:proofErr w:type="spellEnd"/>
      <w:r>
        <w:t>: “</w:t>
      </w:r>
      <w:proofErr w:type="spellStart"/>
      <w:r w:rsidRPr="007A1343">
        <w:rPr>
          <w:i/>
        </w:rPr>
        <w:t>Cầu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nhà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tôi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đừng</w:t>
      </w:r>
      <w:proofErr w:type="spellEnd"/>
      <w:r w:rsidRPr="007A1343">
        <w:rPr>
          <w:i/>
        </w:rPr>
        <w:t xml:space="preserve"> bao </w:t>
      </w:r>
      <w:proofErr w:type="spellStart"/>
      <w:r w:rsidRPr="007A1343">
        <w:rPr>
          <w:i/>
        </w:rPr>
        <w:t>giờ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thử</w:t>
      </w:r>
      <w:proofErr w:type="spellEnd"/>
      <w:r w:rsidRPr="007A1343">
        <w:rPr>
          <w:i/>
        </w:rPr>
        <w:t xml:space="preserve">… </w:t>
      </w:r>
      <w:proofErr w:type="spellStart"/>
      <w:r w:rsidRPr="007A1343">
        <w:rPr>
          <w:i/>
        </w:rPr>
        <w:t>cái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chuyện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không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có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Ngày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Tình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yêu</w:t>
      </w:r>
      <w:proofErr w:type="spellEnd"/>
      <w:r w:rsidRPr="007A1343">
        <w:rPr>
          <w:i/>
        </w:rPr>
        <w:t>…”</w:t>
      </w:r>
    </w:p>
    <w:p w14:paraId="4519B5AA" w14:textId="77777777" w:rsidR="001A5906" w:rsidRDefault="001A5906" w:rsidP="001A5906">
      <w:proofErr w:type="spellStart"/>
      <w:r>
        <w:rPr>
          <w:rFonts w:hint="eastAsia"/>
        </w:rPr>
        <w:t>Đ</w:t>
      </w:r>
      <w:r>
        <w:t>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ớc</w:t>
      </w:r>
      <w:proofErr w:type="spellEnd"/>
      <w:r>
        <w:t>: "</w:t>
      </w:r>
      <w:proofErr w:type="spellStart"/>
      <w:r w:rsidRPr="007A1343">
        <w:rPr>
          <w:i/>
        </w:rPr>
        <w:t>Chúng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tôi</w:t>
      </w:r>
      <w:proofErr w:type="spellEnd"/>
      <w:r w:rsidRPr="007A1343">
        <w:rPr>
          <w:i/>
        </w:rPr>
        <w:t xml:space="preserve"> tung ra </w:t>
      </w:r>
      <w:proofErr w:type="spellStart"/>
      <w:r w:rsidRPr="007A1343">
        <w:rPr>
          <w:b/>
          <w:i/>
        </w:rPr>
        <w:t>h</w:t>
      </w:r>
      <w:r w:rsidRPr="007A1343">
        <w:rPr>
          <w:rFonts w:hint="eastAsia"/>
          <w:b/>
          <w:i/>
        </w:rPr>
        <w:t>ơ</w:t>
      </w:r>
      <w:r w:rsidRPr="007A1343">
        <w:rPr>
          <w:b/>
          <w:i/>
        </w:rPr>
        <w:t>n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phân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nửa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chất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nổ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mà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Quân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Đồng</w:t>
      </w:r>
      <w:proofErr w:type="spellEnd"/>
      <w:r w:rsidRPr="007A1343">
        <w:rPr>
          <w:i/>
        </w:rPr>
        <w:t xml:space="preserve"> Minh </w:t>
      </w:r>
      <w:proofErr w:type="spellStart"/>
      <w:r w:rsidRPr="007A1343">
        <w:rPr>
          <w:i/>
        </w:rPr>
        <w:t>đã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sử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dụng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cho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Đệ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Nhị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Thế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Chiến</w:t>
      </w:r>
      <w:proofErr w:type="spellEnd"/>
      <w:r>
        <w:t xml:space="preserve">.” </w:t>
      </w:r>
    </w:p>
    <w:p w14:paraId="065B0457" w14:textId="77777777" w:rsidR="001A5906" w:rsidRPr="001A5906" w:rsidRDefault="001A5906" w:rsidP="001A5906">
      <w:pPr>
        <w:rPr>
          <w:rFonts w:ascii="Times New Roman" w:hAnsi="Times New Roman"/>
        </w:rPr>
      </w:pPr>
      <w:proofErr w:type="spellStart"/>
      <w:r>
        <w:t>Thảo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 </w:t>
      </w:r>
      <w:proofErr w:type="spellStart"/>
      <w:r>
        <w:t>dòn</w:t>
      </w:r>
      <w:proofErr w:type="spellEnd"/>
      <w:r>
        <w:t xml:space="preserve">, vang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</w:p>
    <w:p w14:paraId="6CC23F51" w14:textId="77777777" w:rsidR="001A5906" w:rsidRDefault="001A5906" w:rsidP="007A1343">
      <w:pPr>
        <w:pStyle w:val="Heading2"/>
      </w:pPr>
      <w:proofErr w:type="spellStart"/>
      <w:r>
        <w:rPr>
          <w:rFonts w:hint="eastAsia"/>
        </w:rPr>
        <w:t>Đô</w:t>
      </w:r>
      <w:r>
        <w:t>i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Valentine’s Day</w:t>
      </w:r>
    </w:p>
    <w:p w14:paraId="7303EBBA" w14:textId="77777777" w:rsidR="001A5906" w:rsidRDefault="001A5906" w:rsidP="001A5906">
      <w:proofErr w:type="spellStart"/>
      <w:r>
        <w:rPr>
          <w:rFonts w:hint="eastAsia"/>
        </w:rPr>
        <w:t>Đ</w:t>
      </w:r>
      <w:r>
        <w:t>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ai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Đông-Tây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Sửu</w:t>
      </w:r>
      <w:proofErr w:type="spellEnd"/>
      <w:r>
        <w:t xml:space="preserve"> 2021 </w:t>
      </w:r>
      <w:proofErr w:type="spellStart"/>
      <w:r>
        <w:t>với</w:t>
      </w:r>
      <w:proofErr w:type="spellEnd"/>
      <w:r>
        <w:t xml:space="preserve"> 3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, </w:t>
      </w:r>
      <w:proofErr w:type="spellStart"/>
      <w:r>
        <w:t>mồng</w:t>
      </w:r>
      <w:proofErr w:type="spellEnd"/>
      <w:r>
        <w:t xml:space="preserve"> Hai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mùng</w:t>
      </w:r>
      <w:proofErr w:type="spellEnd"/>
      <w:r>
        <w:t xml:space="preserve"> Ba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Giêng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12, 13 </w:t>
      </w:r>
      <w:proofErr w:type="spellStart"/>
      <w:r>
        <w:t>và</w:t>
      </w:r>
      <w:proofErr w:type="spellEnd"/>
      <w:r>
        <w:t xml:space="preserve"> </w:t>
      </w:r>
      <w:r>
        <w:t xml:space="preserve">14/02/2021 </w:t>
      </w:r>
      <w:proofErr w:type="spellStart"/>
      <w:r>
        <w:t>D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NGÀY TÌNH YÊU (Valentine’s Day)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14/02/2021. </w:t>
      </w:r>
    </w:p>
    <w:p w14:paraId="78772E96" w14:textId="77777777" w:rsidR="001A5906" w:rsidRPr="001A5906" w:rsidRDefault="001A5906" w:rsidP="001A5906">
      <w:pPr>
        <w:rPr>
          <w:rFonts w:ascii="Times New Roman" w:hAnsi="Times New Roman"/>
        </w:rPr>
      </w:pPr>
      <w:proofErr w:type="spellStart"/>
      <w:r>
        <w:t>Chúng</w:t>
      </w:r>
      <w:proofErr w:type="spellEnd"/>
      <w:r>
        <w:t xml:space="preserve"> ta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Valentine’s Day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</w:t>
      </w:r>
      <w:proofErr w:type="spellStart"/>
      <w:r>
        <w:t>Nhân</w:t>
      </w:r>
      <w:proofErr w:type="spellEnd"/>
      <w:r>
        <w:t xml:space="preserve"> </w:t>
      </w:r>
      <w:proofErr w:type="spellStart"/>
      <w:r w:rsidR="00DD29AF">
        <w:t>đ</w:t>
      </w:r>
      <w:r>
        <w:t>ây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“</w:t>
      </w:r>
      <w:proofErr w:type="spellStart"/>
      <w:r w:rsidRPr="007A1343">
        <w:rPr>
          <w:i/>
        </w:rPr>
        <w:t>Tuổi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già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Mặn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Mà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Ngày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Tình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Yêu</w:t>
      </w:r>
      <w:proofErr w:type="spellEnd"/>
      <w:r>
        <w:t xml:space="preserve">”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0F431F9D" w14:textId="77777777" w:rsidR="001A5906" w:rsidRDefault="001A5906" w:rsidP="001A5906">
      <w:r w:rsidRPr="007A1343">
        <w:rPr>
          <w:b/>
          <w:i/>
        </w:rPr>
        <w:t>Valentine’s Day</w:t>
      </w:r>
      <w:r>
        <w:t xml:space="preserve"> ở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hay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hay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mặn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Đán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ta.</w:t>
      </w:r>
    </w:p>
    <w:p w14:paraId="1D208BE6" w14:textId="77777777" w:rsidR="001A5906" w:rsidRDefault="001A5906" w:rsidP="001A5906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Valentine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hay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Valentine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</w:p>
    <w:p w14:paraId="04A3C36F" w14:textId="77777777" w:rsidR="001A5906" w:rsidRDefault="001A5906" w:rsidP="001A5906">
      <w:proofErr w:type="spellStart"/>
      <w:r>
        <w:t>Chỉ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“Valentine’s Day”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thâm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. Valentine’s Day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NGÀY TÌNH YÊU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sung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lãng</w:t>
      </w:r>
      <w:proofErr w:type="spellEnd"/>
      <w:r>
        <w:t xml:space="preserve"> </w:t>
      </w:r>
      <w:proofErr w:type="spellStart"/>
      <w:r>
        <w:t>mạn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</w:p>
    <w:p w14:paraId="198D3ABD" w14:textId="77777777" w:rsidR="001A5906" w:rsidRDefault="001A5906" w:rsidP="001A5906">
      <w:proofErr w:type="spellStart"/>
      <w:r>
        <w:rPr>
          <w:rFonts w:hint="eastAsia"/>
        </w:rPr>
        <w:t>Đâ</w:t>
      </w:r>
      <w:r>
        <w:t>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hiếm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chút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</w:p>
    <w:p w14:paraId="5A132E17" w14:textId="77777777" w:rsidR="001A5906" w:rsidRDefault="001A5906" w:rsidP="001A5906">
      <w:proofErr w:type="spellStart"/>
      <w:r>
        <w:t>Càng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“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”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thấm</w:t>
      </w:r>
      <w:proofErr w:type="spellEnd"/>
      <w:r>
        <w:t xml:space="preserve"> </w:t>
      </w:r>
      <w:proofErr w:type="spellStart"/>
      <w:r>
        <w:t>thía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,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.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– Valentine’s Day,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</w:p>
    <w:p w14:paraId="2CDC027F" w14:textId="77777777" w:rsidR="001A5906" w:rsidRDefault="001A5906" w:rsidP="001A5906">
      <w:proofErr w:type="spellStart"/>
      <w:r>
        <w:t>Ngày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Pr="007A1343">
        <w:rPr>
          <w:i/>
        </w:rPr>
        <w:t>ngày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của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nhau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và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cho</w:t>
      </w:r>
      <w:proofErr w:type="spellEnd"/>
      <w:r w:rsidRPr="007A1343">
        <w:rPr>
          <w:i/>
        </w:rPr>
        <w:t xml:space="preserve"> </w:t>
      </w:r>
      <w:proofErr w:type="spellStart"/>
      <w:r w:rsidRPr="007A1343">
        <w:rPr>
          <w:i/>
        </w:rPr>
        <w:t>nhau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thảy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14:paraId="0F588952" w14:textId="77777777" w:rsidR="001A5906" w:rsidRPr="001A5906" w:rsidRDefault="001A5906" w:rsidP="001A5906">
      <w:pPr>
        <w:rPr>
          <w:rFonts w:ascii="Times New Roman" w:hAnsi="Times New Roman"/>
        </w:rPr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  <w:proofErr w:type="spellStart"/>
      <w:r w:rsidRPr="007A1343">
        <w:rPr>
          <w:b/>
          <w:i/>
        </w:rPr>
        <w:t>Mỗi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ngày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hãy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luôn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luôn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là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Ngày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Tình</w:t>
      </w:r>
      <w:proofErr w:type="spellEnd"/>
      <w:r w:rsidRPr="007A1343">
        <w:rPr>
          <w:b/>
          <w:i/>
        </w:rPr>
        <w:t xml:space="preserve"> </w:t>
      </w:r>
      <w:proofErr w:type="spellStart"/>
      <w:r w:rsidRPr="007A1343">
        <w:rPr>
          <w:b/>
          <w:i/>
        </w:rPr>
        <w:t>Yêu</w:t>
      </w:r>
      <w:proofErr w:type="spellEnd"/>
      <w:r w:rsidRPr="007A1343">
        <w:rPr>
          <w:b/>
          <w:i/>
        </w:rPr>
        <w:t xml:space="preserve"> – Valentine’s Day</w:t>
      </w:r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>.</w:t>
      </w:r>
    </w:p>
    <w:p w14:paraId="5298D7B2" w14:textId="77777777" w:rsidR="00B13977" w:rsidRPr="001A5906" w:rsidRDefault="00B13977" w:rsidP="001A5906"/>
    <w:sectPr w:rsidR="00B13977" w:rsidRPr="001A5906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487C6" w14:textId="77777777" w:rsidR="002B24F6" w:rsidRDefault="002B24F6" w:rsidP="00DD0E0A">
      <w:r>
        <w:separator/>
      </w:r>
    </w:p>
  </w:endnote>
  <w:endnote w:type="continuationSeparator" w:id="0">
    <w:p w14:paraId="52CAA1F4" w14:textId="77777777" w:rsidR="002B24F6" w:rsidRDefault="002B24F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FF46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076D00" wp14:editId="3CED79E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63A7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9A79E" wp14:editId="5950546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8604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A2FD2" w14:textId="77777777" w:rsidR="002B24F6" w:rsidRDefault="002B24F6" w:rsidP="00DD0E0A">
      <w:r>
        <w:separator/>
      </w:r>
    </w:p>
  </w:footnote>
  <w:footnote w:type="continuationSeparator" w:id="0">
    <w:p w14:paraId="15FBD828" w14:textId="77777777" w:rsidR="002B24F6" w:rsidRDefault="002B24F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193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E3FDD5" wp14:editId="008DCB72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D2D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C279A7" wp14:editId="71C1E012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E551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BE0721" wp14:editId="562448B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17F5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7B"/>
    <w:rsid w:val="00040F6D"/>
    <w:rsid w:val="00060FD8"/>
    <w:rsid w:val="000A3EBD"/>
    <w:rsid w:val="0015007B"/>
    <w:rsid w:val="001A5906"/>
    <w:rsid w:val="001F684E"/>
    <w:rsid w:val="0022087D"/>
    <w:rsid w:val="00254C1B"/>
    <w:rsid w:val="002A5ABA"/>
    <w:rsid w:val="002B24F6"/>
    <w:rsid w:val="002B56FD"/>
    <w:rsid w:val="003321FA"/>
    <w:rsid w:val="003934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A0D54"/>
    <w:rsid w:val="00604E59"/>
    <w:rsid w:val="006B1B28"/>
    <w:rsid w:val="00705C3B"/>
    <w:rsid w:val="00792DBC"/>
    <w:rsid w:val="007A1343"/>
    <w:rsid w:val="007B0420"/>
    <w:rsid w:val="00844B9F"/>
    <w:rsid w:val="00853B51"/>
    <w:rsid w:val="008608C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6C62"/>
    <w:rsid w:val="009463B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80D4F"/>
    <w:rsid w:val="00DA47A5"/>
    <w:rsid w:val="00DB43BA"/>
    <w:rsid w:val="00DD0E0A"/>
    <w:rsid w:val="00DD29AF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85C8"/>
  <w15:docId w15:val="{E69164C5-9C18-4C05-AC05-967935BF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Đôi nét về Valentine’s Day</vt:lpstr>
    </vt:vector>
  </TitlesOfParts>
  <Company>Fundtech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 Bui</cp:lastModifiedBy>
  <cp:revision>2</cp:revision>
  <cp:lastPrinted>2010-12-08T21:05:00Z</cp:lastPrinted>
  <dcterms:created xsi:type="dcterms:W3CDTF">2021-01-16T15:10:00Z</dcterms:created>
  <dcterms:modified xsi:type="dcterms:W3CDTF">2021-01-16T15:10:00Z</dcterms:modified>
</cp:coreProperties>
</file>