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F12EA" w14:textId="77777777" w:rsidR="002C2754" w:rsidRDefault="002C2754" w:rsidP="000D177D">
      <w:pPr>
        <w:pStyle w:val="Title"/>
      </w:pPr>
      <w:r>
        <w:rPr>
          <w:noProof/>
        </w:rPr>
        <w:drawing>
          <wp:inline distT="0" distB="0" distL="0" distR="0" wp14:anchorId="77F4FBE5" wp14:editId="0C707169">
            <wp:extent cx="2416373" cy="3124200"/>
            <wp:effectExtent l="0" t="0" r="3175" b="0"/>
            <wp:docPr id="2" name="Picture 2" descr="Divine Mercy &amp; Love - Family Love Mira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ne Mercy &amp; Love - Family Love Mirac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1" cy="313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9D290" w14:textId="77777777" w:rsidR="002C2754" w:rsidRDefault="002C2754" w:rsidP="000D177D">
      <w:pPr>
        <w:pStyle w:val="Title"/>
      </w:pPr>
    </w:p>
    <w:p w14:paraId="125C7130" w14:textId="2F65ECBA" w:rsidR="00DB7A02" w:rsidRDefault="009D0598" w:rsidP="000D177D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CB0F7B" wp14:editId="7437721C">
            <wp:simplePos x="0" y="0"/>
            <wp:positionH relativeFrom="column">
              <wp:posOffset>3488055</wp:posOffset>
            </wp:positionH>
            <wp:positionV relativeFrom="paragraph">
              <wp:posOffset>259715</wp:posOffset>
            </wp:positionV>
            <wp:extent cx="2367915" cy="3072130"/>
            <wp:effectExtent l="0" t="0" r="0" b="0"/>
            <wp:wrapTopAndBottom/>
            <wp:docPr id="7" name="Picture 7" descr="Pin on drawing Refer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drawing Referen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A02">
        <w:t>God</w:t>
      </w:r>
    </w:p>
    <w:p w14:paraId="5931F7C9" w14:textId="676CB740" w:rsidR="000D177D" w:rsidRPr="000D177D" w:rsidRDefault="000D177D" w:rsidP="000D177D">
      <w:pPr>
        <w:pStyle w:val="Author"/>
        <w:numPr>
          <w:ilvl w:val="0"/>
          <w:numId w:val="0"/>
        </w:numPr>
        <w:rPr>
          <w:lang w:val="vi-VN"/>
        </w:rPr>
      </w:pPr>
      <w:r w:rsidRPr="000D177D">
        <w:rPr>
          <w:lang w:val="vi-VN"/>
        </w:rPr>
        <w:t>Grace Ngu</w:t>
      </w:r>
      <w:bookmarkStart w:id="0" w:name="_GoBack"/>
      <w:bookmarkEnd w:id="0"/>
      <w:r w:rsidRPr="000D177D">
        <w:rPr>
          <w:lang w:val="vi-VN"/>
        </w:rPr>
        <w:t>yen</w:t>
      </w:r>
    </w:p>
    <w:p w14:paraId="7F6EF55B" w14:textId="77777777" w:rsidR="00DB7A02" w:rsidRDefault="00DB7A02" w:rsidP="00DB7A02"/>
    <w:p w14:paraId="2CC74693" w14:textId="6107ABBF" w:rsidR="00DB7A02" w:rsidRPr="00C249C2" w:rsidRDefault="00DB7A02" w:rsidP="009D0598">
      <w:pPr>
        <w:tabs>
          <w:tab w:val="left" w:pos="90"/>
        </w:tabs>
        <w:spacing w:line="360" w:lineRule="auto"/>
        <w:ind w:left="180" w:firstLine="0"/>
        <w:jc w:val="left"/>
        <w:rPr>
          <w:i/>
          <w:iCs/>
        </w:rPr>
      </w:pPr>
      <w:r w:rsidRPr="00C249C2">
        <w:rPr>
          <w:i/>
          <w:iCs/>
        </w:rPr>
        <w:t>He greets me with light</w:t>
      </w:r>
      <w:r w:rsidR="00F65DFC">
        <w:rPr>
          <w:i/>
          <w:iCs/>
        </w:rPr>
        <w:t xml:space="preserve"> </w:t>
      </w:r>
      <w:r w:rsidRPr="00C249C2">
        <w:rPr>
          <w:i/>
          <w:iCs/>
        </w:rPr>
        <w:t>every morning,</w:t>
      </w:r>
    </w:p>
    <w:p w14:paraId="2063A7B7" w14:textId="10F5DD00" w:rsidR="00DB7A02" w:rsidRPr="00C249C2" w:rsidRDefault="000D177D" w:rsidP="009D0598">
      <w:pPr>
        <w:tabs>
          <w:tab w:val="left" w:pos="90"/>
        </w:tabs>
        <w:spacing w:line="360" w:lineRule="auto"/>
        <w:ind w:left="180" w:firstLine="0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open the curtains to see</w:t>
      </w:r>
      <w:r w:rsidR="00F65DFC">
        <w:rPr>
          <w:i/>
          <w:iCs/>
        </w:rPr>
        <w:t xml:space="preserve"> </w:t>
      </w:r>
      <w:r w:rsidR="00DB7A02" w:rsidRPr="00C249C2">
        <w:rPr>
          <w:i/>
          <w:iCs/>
        </w:rPr>
        <w:t>His beaming smile,</w:t>
      </w:r>
    </w:p>
    <w:p w14:paraId="06862F14" w14:textId="1C8240E3" w:rsidR="00DB7A02" w:rsidRPr="00C249C2" w:rsidRDefault="000D177D" w:rsidP="009D0598">
      <w:pPr>
        <w:tabs>
          <w:tab w:val="left" w:pos="90"/>
        </w:tabs>
        <w:spacing w:line="360" w:lineRule="auto"/>
        <w:ind w:left="180" w:firstLine="0"/>
        <w:jc w:val="left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pull the windows open</w:t>
      </w:r>
      <w:r w:rsidR="00F65DFC">
        <w:rPr>
          <w:i/>
          <w:iCs/>
        </w:rPr>
        <w:t xml:space="preserve"> </w:t>
      </w:r>
      <w:r w:rsidR="009D0598">
        <w:rPr>
          <w:i/>
          <w:iCs/>
        </w:rPr>
        <w:t xml:space="preserve">to breathe the air He </w:t>
      </w:r>
      <w:r w:rsidR="00DB7A02" w:rsidRPr="00C249C2">
        <w:rPr>
          <w:i/>
          <w:iCs/>
        </w:rPr>
        <w:t>gives,</w:t>
      </w:r>
    </w:p>
    <w:p w14:paraId="2D9AF92C" w14:textId="0ED1EB68" w:rsidR="00DB7A02" w:rsidRPr="00C249C2" w:rsidRDefault="000D177D" w:rsidP="009D0598">
      <w:pPr>
        <w:tabs>
          <w:tab w:val="left" w:pos="90"/>
        </w:tabs>
        <w:spacing w:line="360" w:lineRule="auto"/>
        <w:ind w:left="180" w:firstLine="0"/>
        <w:jc w:val="left"/>
        <w:rPr>
          <w:i/>
          <w:iCs/>
        </w:rPr>
      </w:pPr>
      <w:r w:rsidRPr="00C249C2">
        <w:rPr>
          <w:i/>
          <w:iCs/>
        </w:rPr>
        <w:t>I</w:t>
      </w:r>
      <w:r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am ready to conquer</w:t>
      </w:r>
      <w:r w:rsidR="00F65DFC">
        <w:rPr>
          <w:i/>
          <w:iCs/>
        </w:rPr>
        <w:t xml:space="preserve"> </w:t>
      </w:r>
      <w:r w:rsidR="00DB7A02" w:rsidRPr="00C249C2">
        <w:rPr>
          <w:i/>
          <w:iCs/>
        </w:rPr>
        <w:t>the day in His name.</w:t>
      </w:r>
    </w:p>
    <w:p w14:paraId="52F27BEC" w14:textId="1D29F39F" w:rsidR="00DB7A02" w:rsidRPr="00C249C2" w:rsidRDefault="00F65DFC" w:rsidP="009D0598">
      <w:pPr>
        <w:tabs>
          <w:tab w:val="left" w:pos="90"/>
        </w:tabs>
        <w:spacing w:line="360" w:lineRule="auto"/>
        <w:ind w:left="180" w:firstLine="0"/>
        <w:rPr>
          <w:i/>
          <w:iCs/>
        </w:rPr>
      </w:pPr>
      <w:r>
        <w:rPr>
          <w:i/>
          <w:iCs/>
        </w:rPr>
        <w:t>W</w:t>
      </w:r>
      <w:r w:rsidR="00DB7A02" w:rsidRPr="00C249C2">
        <w:rPr>
          <w:i/>
          <w:iCs/>
        </w:rPr>
        <w:t xml:space="preserve">hen </w:t>
      </w:r>
      <w:r w:rsidR="000D177D" w:rsidRPr="00C249C2">
        <w:rPr>
          <w:i/>
          <w:iCs/>
        </w:rPr>
        <w:t>I</w:t>
      </w:r>
      <w:r w:rsidR="000D177D" w:rsidRPr="00C249C2">
        <w:rPr>
          <w:rFonts w:asciiTheme="minorHAnsi" w:hAnsiTheme="minorHAnsi"/>
          <w:i/>
          <w:iCs/>
          <w:lang w:val="vi-VN"/>
        </w:rPr>
        <w:t xml:space="preserve"> </w:t>
      </w:r>
      <w:r w:rsidR="00DB7A02" w:rsidRPr="00C249C2">
        <w:rPr>
          <w:i/>
          <w:iCs/>
        </w:rPr>
        <w:t>stumble and trip,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people will glance-</w:t>
      </w:r>
    </w:p>
    <w:p w14:paraId="0F5597D1" w14:textId="67D3642F" w:rsidR="00DB7A02" w:rsidRPr="00C249C2" w:rsidRDefault="00DB7A02" w:rsidP="009D0598">
      <w:pPr>
        <w:tabs>
          <w:tab w:val="left" w:pos="90"/>
        </w:tabs>
        <w:spacing w:line="360" w:lineRule="auto"/>
        <w:ind w:left="180" w:firstLine="0"/>
        <w:rPr>
          <w:i/>
          <w:iCs/>
        </w:rPr>
      </w:pPr>
      <w:proofErr w:type="gramStart"/>
      <w:r w:rsidRPr="00C249C2">
        <w:rPr>
          <w:i/>
          <w:iCs/>
        </w:rPr>
        <w:t>ask</w:t>
      </w:r>
      <w:proofErr w:type="gramEnd"/>
      <w:r w:rsidRPr="00C249C2">
        <w:rPr>
          <w:i/>
          <w:iCs/>
        </w:rPr>
        <w:t xml:space="preserve"> a quick “are you okay</w:t>
      </w:r>
      <w:r w:rsidR="009D0598" w:rsidRPr="009D0598">
        <w:rPr>
          <w:rFonts w:ascii="Times New Roman" w:hAnsi="Times New Roman"/>
        </w:rPr>
        <w:t>?</w:t>
      </w:r>
      <w:r w:rsidRPr="00C249C2">
        <w:rPr>
          <w:i/>
          <w:iCs/>
        </w:rPr>
        <w:t>”</w:t>
      </w:r>
      <w:r w:rsidR="00F65DFC">
        <w:rPr>
          <w:i/>
          <w:iCs/>
        </w:rPr>
        <w:t xml:space="preserve"> </w:t>
      </w:r>
      <w:r w:rsidRPr="00C249C2">
        <w:rPr>
          <w:i/>
          <w:iCs/>
        </w:rPr>
        <w:t>but they leave,</w:t>
      </w:r>
    </w:p>
    <w:p w14:paraId="68528C65" w14:textId="4B7A0292" w:rsidR="00DB7A02" w:rsidRPr="00C249C2" w:rsidRDefault="00DB7A02" w:rsidP="009D0598">
      <w:pPr>
        <w:tabs>
          <w:tab w:val="left" w:pos="90"/>
        </w:tabs>
        <w:spacing w:line="360" w:lineRule="auto"/>
        <w:ind w:left="180" w:firstLine="0"/>
        <w:rPr>
          <w:i/>
          <w:iCs/>
        </w:rPr>
      </w:pPr>
      <w:r w:rsidRPr="00C249C2">
        <w:rPr>
          <w:i/>
          <w:iCs/>
        </w:rPr>
        <w:t>taking more value</w:t>
      </w:r>
      <w:r w:rsidR="00F65DFC">
        <w:rPr>
          <w:i/>
          <w:iCs/>
        </w:rPr>
        <w:t xml:space="preserve"> </w:t>
      </w:r>
      <w:r w:rsidRPr="00C249C2">
        <w:rPr>
          <w:i/>
          <w:iCs/>
        </w:rPr>
        <w:t>in the illusion of Earth,</w:t>
      </w:r>
    </w:p>
    <w:p w14:paraId="21E9CBAB" w14:textId="77777777" w:rsidR="0076539D" w:rsidRDefault="00DB7A02" w:rsidP="009D0598">
      <w:pPr>
        <w:tabs>
          <w:tab w:val="left" w:pos="90"/>
        </w:tabs>
        <w:spacing w:line="360" w:lineRule="auto"/>
        <w:ind w:left="180" w:firstLine="0"/>
        <w:jc w:val="left"/>
        <w:rPr>
          <w:i/>
          <w:iCs/>
        </w:rPr>
      </w:pPr>
      <w:r w:rsidRPr="00C249C2">
        <w:rPr>
          <w:i/>
          <w:iCs/>
        </w:rPr>
        <w:t>and forgetting about me.</w:t>
      </w:r>
      <w:r w:rsidR="00F65DFC">
        <w:rPr>
          <w:i/>
          <w:iCs/>
        </w:rPr>
        <w:t xml:space="preserve"> </w:t>
      </w:r>
    </w:p>
    <w:p w14:paraId="2F66E6D4" w14:textId="77777777" w:rsidR="004A59B6" w:rsidRDefault="004A59B6" w:rsidP="0076539D">
      <w:pPr>
        <w:spacing w:line="360" w:lineRule="auto"/>
        <w:ind w:left="432" w:firstLine="0"/>
        <w:jc w:val="left"/>
        <w:rPr>
          <w:i/>
          <w:iCs/>
        </w:rPr>
      </w:pPr>
    </w:p>
    <w:p w14:paraId="60D4BD3B" w14:textId="77777777" w:rsidR="004A59B6" w:rsidRDefault="004A59B6" w:rsidP="0076539D">
      <w:pPr>
        <w:spacing w:line="360" w:lineRule="auto"/>
        <w:ind w:left="432" w:firstLine="0"/>
        <w:jc w:val="left"/>
        <w:rPr>
          <w:i/>
          <w:iCs/>
        </w:rPr>
      </w:pPr>
    </w:p>
    <w:p w14:paraId="490B84D6" w14:textId="77777777" w:rsidR="004A59B6" w:rsidRDefault="004A59B6" w:rsidP="0076539D">
      <w:pPr>
        <w:spacing w:line="360" w:lineRule="auto"/>
        <w:ind w:left="432" w:firstLine="0"/>
        <w:jc w:val="left"/>
        <w:rPr>
          <w:i/>
          <w:iCs/>
        </w:rPr>
      </w:pPr>
    </w:p>
    <w:p w14:paraId="7B6DAD74" w14:textId="77777777" w:rsidR="004A59B6" w:rsidRDefault="004A59B6" w:rsidP="0076539D">
      <w:pPr>
        <w:spacing w:line="360" w:lineRule="auto"/>
        <w:ind w:left="432" w:firstLine="0"/>
        <w:jc w:val="left"/>
        <w:rPr>
          <w:i/>
          <w:iCs/>
        </w:rPr>
      </w:pPr>
    </w:p>
    <w:p w14:paraId="6BB0BA49" w14:textId="77777777" w:rsidR="004A59B6" w:rsidRDefault="004A59B6" w:rsidP="0076539D">
      <w:pPr>
        <w:spacing w:line="360" w:lineRule="auto"/>
        <w:ind w:left="432" w:firstLine="0"/>
        <w:jc w:val="left"/>
        <w:rPr>
          <w:i/>
          <w:iCs/>
        </w:rPr>
      </w:pPr>
    </w:p>
    <w:p w14:paraId="0E219483" w14:textId="77777777" w:rsidR="009D0598" w:rsidRDefault="009D0598" w:rsidP="009D0598">
      <w:pPr>
        <w:spacing w:line="360" w:lineRule="auto"/>
        <w:ind w:left="180" w:firstLine="0"/>
        <w:jc w:val="left"/>
        <w:rPr>
          <w:i/>
          <w:iCs/>
        </w:rPr>
      </w:pPr>
    </w:p>
    <w:p w14:paraId="394B0E20" w14:textId="77777777" w:rsidR="009D0598" w:rsidRDefault="009D0598" w:rsidP="009D0598">
      <w:pPr>
        <w:spacing w:line="360" w:lineRule="auto"/>
        <w:ind w:left="180" w:firstLine="0"/>
        <w:jc w:val="left"/>
        <w:rPr>
          <w:i/>
          <w:iCs/>
        </w:rPr>
      </w:pPr>
    </w:p>
    <w:p w14:paraId="6E7A360D" w14:textId="39A435CD" w:rsidR="00DB7A02" w:rsidRPr="00C249C2" w:rsidRDefault="00F65DFC" w:rsidP="009D0598">
      <w:pPr>
        <w:spacing w:line="360" w:lineRule="auto"/>
        <w:ind w:left="180" w:firstLine="0"/>
        <w:jc w:val="left"/>
        <w:rPr>
          <w:i/>
          <w:iCs/>
        </w:rPr>
      </w:pPr>
      <w:r>
        <w:rPr>
          <w:i/>
          <w:iCs/>
        </w:rPr>
        <w:t>B</w:t>
      </w:r>
      <w:r w:rsidR="00DB7A02" w:rsidRPr="00C249C2">
        <w:rPr>
          <w:i/>
          <w:iCs/>
        </w:rPr>
        <w:t>ut He is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unconditional love,</w:t>
      </w:r>
    </w:p>
    <w:p w14:paraId="61788ED3" w14:textId="77777777" w:rsidR="00DB7A02" w:rsidRPr="00C249C2" w:rsidRDefault="00DB7A02" w:rsidP="009D0598">
      <w:pPr>
        <w:spacing w:line="360" w:lineRule="auto"/>
        <w:ind w:left="180" w:firstLine="0"/>
        <w:jc w:val="left"/>
        <w:rPr>
          <w:i/>
          <w:iCs/>
        </w:rPr>
      </w:pPr>
      <w:r w:rsidRPr="00C249C2">
        <w:rPr>
          <w:i/>
          <w:iCs/>
        </w:rPr>
        <w:t>the love you will never receive from a human being,</w:t>
      </w:r>
    </w:p>
    <w:p w14:paraId="690C2977" w14:textId="77777777" w:rsidR="00DB7A02" w:rsidRPr="00C249C2" w:rsidRDefault="00DB7A02" w:rsidP="009D0598">
      <w:pPr>
        <w:spacing w:line="360" w:lineRule="auto"/>
        <w:ind w:left="180" w:firstLine="0"/>
        <w:jc w:val="left"/>
        <w:rPr>
          <w:i/>
          <w:iCs/>
        </w:rPr>
      </w:pPr>
      <w:r w:rsidRPr="00C249C2">
        <w:rPr>
          <w:i/>
          <w:iCs/>
        </w:rPr>
        <w:t>the love that gives you more power to do</w:t>
      </w:r>
    </w:p>
    <w:p w14:paraId="0928CCD8" w14:textId="75E760ED" w:rsidR="004A59B6" w:rsidRDefault="00DB7A02" w:rsidP="009D0598">
      <w:pPr>
        <w:spacing w:line="360" w:lineRule="auto"/>
        <w:ind w:left="180" w:firstLine="0"/>
        <w:jc w:val="left"/>
        <w:rPr>
          <w:i/>
          <w:iCs/>
        </w:rPr>
      </w:pPr>
      <w:r w:rsidRPr="00C249C2">
        <w:rPr>
          <w:i/>
          <w:iCs/>
        </w:rPr>
        <w:t>whatever you desire,</w:t>
      </w:r>
    </w:p>
    <w:p w14:paraId="1005DC72" w14:textId="4B369CC3" w:rsidR="00DB7A02" w:rsidRPr="00C249C2" w:rsidRDefault="00DB7A02" w:rsidP="009D0598">
      <w:pPr>
        <w:spacing w:line="360" w:lineRule="auto"/>
        <w:ind w:left="180" w:firstLine="0"/>
        <w:jc w:val="left"/>
        <w:rPr>
          <w:i/>
          <w:iCs/>
        </w:rPr>
      </w:pPr>
      <w:r w:rsidRPr="00C249C2">
        <w:rPr>
          <w:i/>
          <w:iCs/>
        </w:rPr>
        <w:t>the love that sets you free from the barriers,</w:t>
      </w:r>
    </w:p>
    <w:p w14:paraId="4BE6BD0E" w14:textId="77777777" w:rsidR="00DB7A02" w:rsidRPr="00C249C2" w:rsidRDefault="00DB7A02" w:rsidP="009D0598">
      <w:pPr>
        <w:spacing w:line="360" w:lineRule="auto"/>
        <w:ind w:left="180" w:firstLine="0"/>
        <w:jc w:val="left"/>
        <w:rPr>
          <w:i/>
          <w:iCs/>
        </w:rPr>
      </w:pPr>
      <w:r w:rsidRPr="00C249C2">
        <w:rPr>
          <w:i/>
          <w:iCs/>
        </w:rPr>
        <w:t>the chains gripping your wrists and legs,</w:t>
      </w:r>
    </w:p>
    <w:p w14:paraId="1F9BFDF9" w14:textId="2AA70466" w:rsidR="00DB7A02" w:rsidRPr="00C249C2" w:rsidRDefault="00DB7A02" w:rsidP="009D0598">
      <w:pPr>
        <w:spacing w:line="360" w:lineRule="auto"/>
        <w:ind w:left="180" w:firstLine="0"/>
        <w:jc w:val="left"/>
        <w:rPr>
          <w:i/>
          <w:iCs/>
        </w:rPr>
      </w:pPr>
      <w:r w:rsidRPr="00C249C2">
        <w:rPr>
          <w:i/>
          <w:iCs/>
        </w:rPr>
        <w:t>holding you back.</w:t>
      </w:r>
    </w:p>
    <w:p w14:paraId="2B772BCD" w14:textId="22D5A44A" w:rsidR="00DB7A02" w:rsidRPr="00C249C2" w:rsidRDefault="00F65DFC" w:rsidP="009D0598">
      <w:pPr>
        <w:spacing w:line="360" w:lineRule="auto"/>
        <w:ind w:left="180" w:firstLine="0"/>
        <w:jc w:val="left"/>
        <w:rPr>
          <w:i/>
          <w:iCs/>
        </w:rPr>
      </w:pPr>
      <w:r>
        <w:rPr>
          <w:i/>
          <w:iCs/>
        </w:rPr>
        <w:t>N</w:t>
      </w:r>
      <w:r w:rsidR="00DB7A02" w:rsidRPr="00C249C2">
        <w:rPr>
          <w:i/>
          <w:iCs/>
        </w:rPr>
        <w:t>ot only unique,</w:t>
      </w:r>
      <w:r>
        <w:rPr>
          <w:i/>
          <w:iCs/>
        </w:rPr>
        <w:t xml:space="preserve"> </w:t>
      </w:r>
      <w:r w:rsidR="00DB7A02" w:rsidRPr="00C249C2">
        <w:rPr>
          <w:i/>
          <w:iCs/>
        </w:rPr>
        <w:t>but eternally merciful is He.</w:t>
      </w:r>
    </w:p>
    <w:p w14:paraId="213663C1" w14:textId="14194998" w:rsidR="00DB7A02" w:rsidRPr="009D0598" w:rsidRDefault="00F65DFC" w:rsidP="009D0598">
      <w:pPr>
        <w:spacing w:line="360" w:lineRule="auto"/>
        <w:ind w:left="180" w:right="-288" w:firstLine="0"/>
        <w:jc w:val="left"/>
        <w:rPr>
          <w:i/>
          <w:iCs/>
          <w:spacing w:val="-4"/>
        </w:rPr>
      </w:pPr>
      <w:r w:rsidRPr="009D0598">
        <w:rPr>
          <w:i/>
          <w:iCs/>
          <w:spacing w:val="-4"/>
        </w:rPr>
        <w:t>N</w:t>
      </w:r>
      <w:r w:rsidR="00DB7A02" w:rsidRPr="009D0598">
        <w:rPr>
          <w:i/>
          <w:iCs/>
          <w:spacing w:val="-4"/>
        </w:rPr>
        <w:t>othing is more important</w:t>
      </w:r>
      <w:r w:rsidRPr="009D0598">
        <w:rPr>
          <w:i/>
          <w:iCs/>
          <w:spacing w:val="-4"/>
        </w:rPr>
        <w:t xml:space="preserve"> </w:t>
      </w:r>
      <w:r w:rsidR="00DB7A02" w:rsidRPr="009D0598">
        <w:rPr>
          <w:i/>
          <w:iCs/>
          <w:spacing w:val="-4"/>
        </w:rPr>
        <w:t>than your praise towards Him.</w:t>
      </w:r>
    </w:p>
    <w:p w14:paraId="03CBD879" w14:textId="10C02DE7" w:rsidR="004A59B6" w:rsidRDefault="004A59B6" w:rsidP="0038053C">
      <w:pPr>
        <w:ind w:firstLine="0"/>
        <w:rPr>
          <w:i/>
          <w:iCs/>
        </w:rPr>
      </w:pPr>
    </w:p>
    <w:p w14:paraId="37ADB4CF" w14:textId="77777777" w:rsidR="0038053C" w:rsidRDefault="0038053C" w:rsidP="0038053C">
      <w:pPr>
        <w:ind w:firstLine="0"/>
        <w:rPr>
          <w:i/>
          <w:iCs/>
        </w:rPr>
      </w:pPr>
    </w:p>
    <w:p w14:paraId="5302D4AE" w14:textId="77777777" w:rsidR="009D0598" w:rsidRPr="00C249C2" w:rsidRDefault="009D0598" w:rsidP="0038053C">
      <w:pPr>
        <w:ind w:firstLine="0"/>
        <w:rPr>
          <w:i/>
          <w:iCs/>
        </w:rPr>
      </w:pPr>
    </w:p>
    <w:p w14:paraId="265427DF" w14:textId="77777777" w:rsidR="00DB7A02" w:rsidRDefault="00DB7A02" w:rsidP="00DB7A02"/>
    <w:p w14:paraId="21E3CF2D" w14:textId="7EB636EC" w:rsidR="00DB7A02" w:rsidRPr="00844B9F" w:rsidRDefault="00DB7A02" w:rsidP="009D0598"/>
    <w:sectPr w:rsidR="00DB7A02" w:rsidRPr="00844B9F" w:rsidSect="00BA4E74">
      <w:headerReference w:type="default" r:id="rId11"/>
      <w:footerReference w:type="default" r:id="rId12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77E8F" w14:textId="77777777" w:rsidR="00643459" w:rsidRDefault="00643459" w:rsidP="00DD0E0A">
      <w:r>
        <w:separator/>
      </w:r>
    </w:p>
  </w:endnote>
  <w:endnote w:type="continuationSeparator" w:id="0">
    <w:p w14:paraId="5841A374" w14:textId="77777777" w:rsidR="00643459" w:rsidRDefault="0064345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C0C90" w14:textId="77777777" w:rsidR="00643459" w:rsidRDefault="00643459" w:rsidP="00DD0E0A">
      <w:r>
        <w:separator/>
      </w:r>
    </w:p>
  </w:footnote>
  <w:footnote w:type="continuationSeparator" w:id="0">
    <w:p w14:paraId="6615C58F" w14:textId="77777777" w:rsidR="00643459" w:rsidRDefault="0064345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9D"/>
    <w:rsid w:val="00040F6D"/>
    <w:rsid w:val="000A3EBD"/>
    <w:rsid w:val="000D177D"/>
    <w:rsid w:val="001F684E"/>
    <w:rsid w:val="0022087D"/>
    <w:rsid w:val="00254C1B"/>
    <w:rsid w:val="002C2754"/>
    <w:rsid w:val="003321FA"/>
    <w:rsid w:val="003461E9"/>
    <w:rsid w:val="0038053C"/>
    <w:rsid w:val="003A2AFE"/>
    <w:rsid w:val="003E7A5C"/>
    <w:rsid w:val="00434F1D"/>
    <w:rsid w:val="00462D04"/>
    <w:rsid w:val="004727B0"/>
    <w:rsid w:val="00492D88"/>
    <w:rsid w:val="004A59B6"/>
    <w:rsid w:val="004F3AAE"/>
    <w:rsid w:val="00524B58"/>
    <w:rsid w:val="005633E8"/>
    <w:rsid w:val="00581DBF"/>
    <w:rsid w:val="00594D56"/>
    <w:rsid w:val="005A0444"/>
    <w:rsid w:val="00604E59"/>
    <w:rsid w:val="00643459"/>
    <w:rsid w:val="006B1B28"/>
    <w:rsid w:val="00700CF7"/>
    <w:rsid w:val="00705EF0"/>
    <w:rsid w:val="0076539D"/>
    <w:rsid w:val="00792DBC"/>
    <w:rsid w:val="007A22EB"/>
    <w:rsid w:val="007B0420"/>
    <w:rsid w:val="007E1E73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911A8"/>
    <w:rsid w:val="009B0C50"/>
    <w:rsid w:val="009D0598"/>
    <w:rsid w:val="009E7D46"/>
    <w:rsid w:val="00A44C42"/>
    <w:rsid w:val="00A54447"/>
    <w:rsid w:val="00A82BEC"/>
    <w:rsid w:val="00A9528E"/>
    <w:rsid w:val="00AB5C37"/>
    <w:rsid w:val="00AD6EDA"/>
    <w:rsid w:val="00AE28BF"/>
    <w:rsid w:val="00AE379D"/>
    <w:rsid w:val="00B13977"/>
    <w:rsid w:val="00BA4E74"/>
    <w:rsid w:val="00BF29E2"/>
    <w:rsid w:val="00C234E3"/>
    <w:rsid w:val="00C249C2"/>
    <w:rsid w:val="00C76A64"/>
    <w:rsid w:val="00D4114B"/>
    <w:rsid w:val="00D80D4F"/>
    <w:rsid w:val="00DA47A5"/>
    <w:rsid w:val="00DB43BA"/>
    <w:rsid w:val="00DB7A02"/>
    <w:rsid w:val="00DD0E0A"/>
    <w:rsid w:val="00E324D3"/>
    <w:rsid w:val="00EB49C8"/>
    <w:rsid w:val="00EF221D"/>
    <w:rsid w:val="00F10E59"/>
    <w:rsid w:val="00F65DFC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6F76-48A6-45DC-81B9-F3F1AE8B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Linh</cp:lastModifiedBy>
  <cp:revision>3</cp:revision>
  <cp:lastPrinted>2010-12-08T21:05:00Z</cp:lastPrinted>
  <dcterms:created xsi:type="dcterms:W3CDTF">2021-01-16T15:44:00Z</dcterms:created>
  <dcterms:modified xsi:type="dcterms:W3CDTF">2021-01-17T01:54:00Z</dcterms:modified>
</cp:coreProperties>
</file>