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AD97D" w14:textId="77777777" w:rsidR="00F84764" w:rsidRDefault="004E3833" w:rsidP="00F84764">
      <w:pPr>
        <w:pStyle w:val="Title"/>
        <w:spacing w:before="0" w:after="0"/>
      </w:pPr>
      <w:bookmarkStart w:id="0" w:name="_GoBack"/>
      <w:bookmarkEnd w:id="0"/>
      <w:r w:rsidRPr="004E3833">
        <w:t xml:space="preserve">My Song </w:t>
      </w:r>
      <w:proofErr w:type="gramStart"/>
      <w:r w:rsidRPr="004E3833">
        <w:t>For</w:t>
      </w:r>
      <w:proofErr w:type="gramEnd"/>
      <w:r w:rsidRPr="004E3833">
        <w:t xml:space="preserve"> Today</w:t>
      </w:r>
    </w:p>
    <w:p w14:paraId="1D782472" w14:textId="113A0412" w:rsidR="004E3833" w:rsidRPr="004E3833" w:rsidRDefault="004E3833" w:rsidP="00F84764">
      <w:pPr>
        <w:pStyle w:val="Author"/>
        <w:numPr>
          <w:ilvl w:val="0"/>
          <w:numId w:val="0"/>
        </w:numPr>
      </w:pPr>
      <w:r w:rsidRPr="004E3833">
        <w:t>By St. Therese of Lisieux</w:t>
      </w:r>
    </w:p>
    <w:p w14:paraId="251ADD6B" w14:textId="77777777" w:rsidR="004E3833" w:rsidRPr="002B62ED" w:rsidRDefault="004E3833" w:rsidP="00CB6003">
      <w:pPr>
        <w:pStyle w:val="NoSpacing"/>
        <w:spacing w:line="348" w:lineRule="auto"/>
      </w:pPr>
      <w:r w:rsidRPr="002B62ED">
        <w:t>My life is but an instant, a passing hour.</w:t>
      </w:r>
    </w:p>
    <w:p w14:paraId="12AD0799" w14:textId="77777777" w:rsidR="004E3833" w:rsidRPr="002B62ED" w:rsidRDefault="004E3833" w:rsidP="00CB6003">
      <w:pPr>
        <w:pStyle w:val="NoSpacing"/>
        <w:spacing w:line="348" w:lineRule="auto"/>
      </w:pPr>
      <w:r w:rsidRPr="002B62ED">
        <w:t>My life is but a day that escapes and flies away.</w:t>
      </w:r>
    </w:p>
    <w:p w14:paraId="13093521" w14:textId="77777777" w:rsidR="004E3833" w:rsidRPr="002B62ED" w:rsidRDefault="004E3833" w:rsidP="00CB6003">
      <w:pPr>
        <w:pStyle w:val="NoSpacing"/>
        <w:spacing w:line="348" w:lineRule="auto"/>
      </w:pPr>
      <w:r w:rsidRPr="002B62ED">
        <w:t>O, my God! You know that to love you on earth</w:t>
      </w:r>
    </w:p>
    <w:p w14:paraId="6347DD79" w14:textId="77777777" w:rsidR="004E3833" w:rsidRPr="002B62ED" w:rsidRDefault="004E3833" w:rsidP="00CB6003">
      <w:pPr>
        <w:pStyle w:val="NoSpacing"/>
        <w:spacing w:line="348" w:lineRule="auto"/>
      </w:pPr>
      <w:r w:rsidRPr="002B62ED">
        <w:t>I only have today!</w:t>
      </w:r>
    </w:p>
    <w:p w14:paraId="5708446C" w14:textId="77777777" w:rsidR="004E3833" w:rsidRPr="002B62ED" w:rsidRDefault="004E3833" w:rsidP="00CB6003">
      <w:pPr>
        <w:pStyle w:val="NoSpacing"/>
        <w:spacing w:line="348" w:lineRule="auto"/>
      </w:pPr>
      <w:r w:rsidRPr="002B62ED">
        <w:t>Oh, I love you, Jesus! My soul yearns for you.</w:t>
      </w:r>
    </w:p>
    <w:p w14:paraId="7335B86D" w14:textId="77777777" w:rsidR="004E3833" w:rsidRPr="002B62ED" w:rsidRDefault="004E3833" w:rsidP="00CB6003">
      <w:pPr>
        <w:pStyle w:val="NoSpacing"/>
        <w:spacing w:line="348" w:lineRule="auto"/>
      </w:pPr>
      <w:r w:rsidRPr="002B62ED">
        <w:t>For just one day remain my sweet support.</w:t>
      </w:r>
    </w:p>
    <w:p w14:paraId="6EF11B97" w14:textId="77777777" w:rsidR="004E3833" w:rsidRPr="002B62ED" w:rsidRDefault="004E3833" w:rsidP="00CB6003">
      <w:pPr>
        <w:pStyle w:val="NoSpacing"/>
        <w:spacing w:line="348" w:lineRule="auto"/>
      </w:pPr>
      <w:r w:rsidRPr="002B62ED">
        <w:t>Come reign in my heart, give me your smile</w:t>
      </w:r>
    </w:p>
    <w:p w14:paraId="32BC6292" w14:textId="77777777" w:rsidR="004E3833" w:rsidRPr="002B62ED" w:rsidRDefault="004E3833" w:rsidP="00CB6003">
      <w:pPr>
        <w:pStyle w:val="NoSpacing"/>
        <w:spacing w:line="348" w:lineRule="auto"/>
      </w:pPr>
      <w:r w:rsidRPr="002B62ED">
        <w:t>Just for today!</w:t>
      </w:r>
    </w:p>
    <w:p w14:paraId="001E587B" w14:textId="38B33BD7" w:rsidR="004E3833" w:rsidRPr="002B62ED" w:rsidRDefault="004E3833" w:rsidP="00CB6003">
      <w:pPr>
        <w:pStyle w:val="NoSpacing"/>
        <w:spacing w:line="348" w:lineRule="auto"/>
      </w:pPr>
      <w:r w:rsidRPr="002B62ED">
        <w:t>Lord, what does it matter if the future is gloomy</w:t>
      </w:r>
      <w:r w:rsidR="00CB6003" w:rsidRPr="00CB6003">
        <w:rPr>
          <w:rFonts w:ascii="Times New Roman" w:hAnsi="Times New Roman" w:cs="Times New Roman"/>
        </w:rPr>
        <w:t>?</w:t>
      </w:r>
    </w:p>
    <w:p w14:paraId="27350734" w14:textId="77777777" w:rsidR="004E3833" w:rsidRPr="002B62ED" w:rsidRDefault="004E3833" w:rsidP="00CB6003">
      <w:pPr>
        <w:pStyle w:val="NoSpacing"/>
        <w:spacing w:line="348" w:lineRule="auto"/>
      </w:pPr>
      <w:r w:rsidRPr="002B62ED">
        <w:t>To pray for tomorrow, oh no, I cannot!</w:t>
      </w:r>
    </w:p>
    <w:p w14:paraId="3862294A" w14:textId="77777777" w:rsidR="004E3833" w:rsidRPr="002B62ED" w:rsidRDefault="004E3833" w:rsidP="00CB6003">
      <w:pPr>
        <w:pStyle w:val="NoSpacing"/>
        <w:spacing w:line="348" w:lineRule="auto"/>
      </w:pPr>
      <w:r w:rsidRPr="002B62ED">
        <w:t>Keep my heart pure, cover me with your shadow</w:t>
      </w:r>
    </w:p>
    <w:p w14:paraId="28D6C41E" w14:textId="77777777" w:rsidR="004E3833" w:rsidRPr="002B62ED" w:rsidRDefault="004E3833" w:rsidP="00CB6003">
      <w:pPr>
        <w:pStyle w:val="NoSpacing"/>
        <w:spacing w:line="348" w:lineRule="auto"/>
      </w:pPr>
      <w:r w:rsidRPr="002B62ED">
        <w:t>Just for today.</w:t>
      </w:r>
    </w:p>
    <w:p w14:paraId="522E6A45" w14:textId="77777777" w:rsidR="004E3833" w:rsidRPr="002B62ED" w:rsidRDefault="004E3833" w:rsidP="00CB6003">
      <w:pPr>
        <w:pStyle w:val="NoSpacing"/>
        <w:spacing w:line="348" w:lineRule="auto"/>
      </w:pPr>
      <w:r w:rsidRPr="002B62ED">
        <w:t>If I think about tomorrow, I fear my fickleness.</w:t>
      </w:r>
    </w:p>
    <w:p w14:paraId="59AFBBD2" w14:textId="77777777" w:rsidR="004E3833" w:rsidRPr="002B62ED" w:rsidRDefault="004E3833" w:rsidP="00CB6003">
      <w:pPr>
        <w:pStyle w:val="NoSpacing"/>
        <w:spacing w:line="348" w:lineRule="auto"/>
      </w:pPr>
      <w:r w:rsidRPr="002B62ED">
        <w:t>I feel sadness and worry rising up in my heart.</w:t>
      </w:r>
    </w:p>
    <w:p w14:paraId="45C55090" w14:textId="77777777" w:rsidR="004E3833" w:rsidRPr="002B62ED" w:rsidRDefault="004E3833" w:rsidP="00CB6003">
      <w:pPr>
        <w:pStyle w:val="NoSpacing"/>
        <w:spacing w:line="348" w:lineRule="auto"/>
      </w:pPr>
      <w:r w:rsidRPr="002B62ED">
        <w:t>But I am willing, my God to accept trial and suffering</w:t>
      </w:r>
    </w:p>
    <w:p w14:paraId="3DB08605" w14:textId="77777777" w:rsidR="004E3833" w:rsidRPr="002B62ED" w:rsidRDefault="004E3833" w:rsidP="00CB6003">
      <w:pPr>
        <w:pStyle w:val="NoSpacing"/>
        <w:spacing w:line="348" w:lineRule="auto"/>
      </w:pPr>
      <w:r w:rsidRPr="002B62ED">
        <w:t>Just for today.</w:t>
      </w:r>
    </w:p>
    <w:p w14:paraId="38124243" w14:textId="77777777" w:rsidR="004E3833" w:rsidRPr="002B62ED" w:rsidRDefault="004E3833" w:rsidP="00CB6003">
      <w:pPr>
        <w:pStyle w:val="NoSpacing"/>
        <w:spacing w:line="348" w:lineRule="auto"/>
      </w:pPr>
      <w:r w:rsidRPr="002B62ED">
        <w:t>O Divine Pilot! Whose hand guides me,</w:t>
      </w:r>
    </w:p>
    <w:p w14:paraId="2F84D304" w14:textId="77777777" w:rsidR="004E3833" w:rsidRPr="002B62ED" w:rsidRDefault="004E3833" w:rsidP="00CB6003">
      <w:pPr>
        <w:pStyle w:val="NoSpacing"/>
        <w:spacing w:line="348" w:lineRule="auto"/>
      </w:pPr>
      <w:r w:rsidRPr="002B62ED">
        <w:t>I’m soon to see you on the eternal shore.</w:t>
      </w:r>
    </w:p>
    <w:p w14:paraId="15A00FA8" w14:textId="77777777" w:rsidR="004E3833" w:rsidRPr="002B62ED" w:rsidRDefault="004E3833" w:rsidP="00CB6003">
      <w:pPr>
        <w:pStyle w:val="NoSpacing"/>
        <w:spacing w:line="348" w:lineRule="auto"/>
      </w:pPr>
      <w:r w:rsidRPr="002B62ED">
        <w:t>Guide me your love, keep me in your grace</w:t>
      </w:r>
    </w:p>
    <w:p w14:paraId="38855348" w14:textId="77777777" w:rsidR="004E3833" w:rsidRPr="002B62ED" w:rsidRDefault="004E3833" w:rsidP="00CB6003">
      <w:pPr>
        <w:pStyle w:val="NoSpacing"/>
        <w:spacing w:line="348" w:lineRule="auto"/>
      </w:pPr>
      <w:r w:rsidRPr="002B62ED">
        <w:t>Just for today.</w:t>
      </w:r>
    </w:p>
    <w:p w14:paraId="6DD8D449" w14:textId="77777777" w:rsidR="004E3833" w:rsidRPr="002B62ED" w:rsidRDefault="004E3833" w:rsidP="00CB6003">
      <w:pPr>
        <w:pStyle w:val="NoSpacing"/>
        <w:spacing w:line="348" w:lineRule="auto"/>
      </w:pPr>
      <w:r w:rsidRPr="002B62ED">
        <w:t>Ah! Lord, let me hide in your Face.</w:t>
      </w:r>
    </w:p>
    <w:p w14:paraId="3254DA46" w14:textId="77777777" w:rsidR="004E3833" w:rsidRPr="002B62ED" w:rsidRDefault="004E3833" w:rsidP="00CB6003">
      <w:pPr>
        <w:pStyle w:val="NoSpacing"/>
        <w:spacing w:line="348" w:lineRule="auto"/>
      </w:pPr>
      <w:r w:rsidRPr="002B62ED">
        <w:t>There I’ll no longer hear the world’s vain noise.</w:t>
      </w:r>
    </w:p>
    <w:p w14:paraId="7C467CAD" w14:textId="77777777" w:rsidR="004E3833" w:rsidRPr="002B62ED" w:rsidRDefault="004E3833" w:rsidP="00CB6003">
      <w:pPr>
        <w:pStyle w:val="NoSpacing"/>
        <w:spacing w:line="348" w:lineRule="auto"/>
      </w:pPr>
      <w:r w:rsidRPr="002B62ED">
        <w:t>Give me your love, keep me in your grace</w:t>
      </w:r>
    </w:p>
    <w:p w14:paraId="372A0377" w14:textId="77777777" w:rsidR="004E3833" w:rsidRPr="002B62ED" w:rsidRDefault="004E3833" w:rsidP="00CB6003">
      <w:pPr>
        <w:pStyle w:val="NoSpacing"/>
        <w:spacing w:line="348" w:lineRule="auto"/>
      </w:pPr>
      <w:r w:rsidRPr="002B62ED">
        <w:t>Just for today.</w:t>
      </w:r>
    </w:p>
    <w:p w14:paraId="61D3C791" w14:textId="77777777" w:rsidR="004E3833" w:rsidRPr="002B62ED" w:rsidRDefault="004E3833" w:rsidP="00CB6003">
      <w:pPr>
        <w:pStyle w:val="NoSpacing"/>
        <w:spacing w:line="348" w:lineRule="auto"/>
      </w:pPr>
      <w:r w:rsidRPr="002B62ED">
        <w:t>Near your divine Heart, I forget all passing things.</w:t>
      </w:r>
    </w:p>
    <w:p w14:paraId="149BEFA1" w14:textId="77777777" w:rsidR="004E3833" w:rsidRPr="002B62ED" w:rsidRDefault="004E3833" w:rsidP="00CB6003">
      <w:pPr>
        <w:pStyle w:val="NoSpacing"/>
        <w:spacing w:line="348" w:lineRule="auto"/>
      </w:pPr>
      <w:r w:rsidRPr="002B62ED">
        <w:t>I no longer dread the fears of the night.</w:t>
      </w:r>
    </w:p>
    <w:p w14:paraId="3D44A0D2" w14:textId="77777777" w:rsidR="004E3833" w:rsidRPr="002B62ED" w:rsidRDefault="004E3833" w:rsidP="00CB6003">
      <w:pPr>
        <w:pStyle w:val="NoSpacing"/>
        <w:spacing w:line="348" w:lineRule="auto"/>
      </w:pPr>
      <w:r w:rsidRPr="002B62ED">
        <w:t>Ah! Jesus, give me a place in your Heart</w:t>
      </w:r>
    </w:p>
    <w:p w14:paraId="0CDA6E03" w14:textId="77777777" w:rsidR="004E3833" w:rsidRPr="002B62ED" w:rsidRDefault="004E3833" w:rsidP="00CB6003">
      <w:pPr>
        <w:pStyle w:val="NoSpacing"/>
        <w:spacing w:line="348" w:lineRule="auto"/>
      </w:pPr>
      <w:r w:rsidRPr="002B62ED">
        <w:lastRenderedPageBreak/>
        <w:t>Just for today.</w:t>
      </w:r>
    </w:p>
    <w:p w14:paraId="32BB14C6" w14:textId="77777777" w:rsidR="004E3833" w:rsidRPr="002B62ED" w:rsidRDefault="004E3833" w:rsidP="00CB6003">
      <w:pPr>
        <w:pStyle w:val="NoSpacing"/>
        <w:spacing w:line="348" w:lineRule="auto"/>
      </w:pPr>
      <w:r w:rsidRPr="002B62ED">
        <w:t>Living Bread, Bread of Heaven, divine Eucharist,</w:t>
      </w:r>
    </w:p>
    <w:p w14:paraId="4E18C5CC" w14:textId="77777777" w:rsidR="004E3833" w:rsidRPr="002B62ED" w:rsidRDefault="004E3833" w:rsidP="00CB6003">
      <w:pPr>
        <w:pStyle w:val="NoSpacing"/>
        <w:spacing w:line="348" w:lineRule="auto"/>
      </w:pPr>
      <w:r w:rsidRPr="002B62ED">
        <w:t>O sacred Mystery! That Love has brought forth…</w:t>
      </w:r>
    </w:p>
    <w:p w14:paraId="27690318" w14:textId="77777777" w:rsidR="004E3833" w:rsidRPr="002B62ED" w:rsidRDefault="004E3833" w:rsidP="00CB6003">
      <w:pPr>
        <w:pStyle w:val="NoSpacing"/>
        <w:spacing w:line="348" w:lineRule="auto"/>
      </w:pPr>
      <w:r w:rsidRPr="002B62ED">
        <w:t>Come live my heart, Jesus, my white Host,</w:t>
      </w:r>
    </w:p>
    <w:p w14:paraId="02A87D59" w14:textId="77777777" w:rsidR="004E3833" w:rsidRPr="002B62ED" w:rsidRDefault="004E3833" w:rsidP="00CB6003">
      <w:pPr>
        <w:pStyle w:val="NoSpacing"/>
        <w:spacing w:line="348" w:lineRule="auto"/>
      </w:pPr>
      <w:r w:rsidRPr="002B62ED">
        <w:t>Just for today.</w:t>
      </w:r>
    </w:p>
    <w:p w14:paraId="14DD79B4" w14:textId="77777777" w:rsidR="004E3833" w:rsidRPr="002B62ED" w:rsidRDefault="004E3833" w:rsidP="00CB6003">
      <w:pPr>
        <w:pStyle w:val="NoSpacing"/>
        <w:spacing w:line="348" w:lineRule="auto"/>
      </w:pPr>
      <w:r w:rsidRPr="002B62ED">
        <w:t>Deign to unite me to you, Holy and sacred Vine,</w:t>
      </w:r>
    </w:p>
    <w:p w14:paraId="0F92B4FB" w14:textId="77777777" w:rsidR="004E3833" w:rsidRPr="002B62ED" w:rsidRDefault="004E3833" w:rsidP="00CB6003">
      <w:pPr>
        <w:pStyle w:val="NoSpacing"/>
        <w:spacing w:line="348" w:lineRule="auto"/>
      </w:pPr>
      <w:r w:rsidRPr="002B62ED">
        <w:t>And my weak branch will give you its fruit,</w:t>
      </w:r>
    </w:p>
    <w:p w14:paraId="0A35A959" w14:textId="77777777" w:rsidR="004E3833" w:rsidRPr="002B62ED" w:rsidRDefault="004E3833" w:rsidP="00CB6003">
      <w:pPr>
        <w:pStyle w:val="NoSpacing"/>
        <w:spacing w:line="348" w:lineRule="auto"/>
      </w:pPr>
      <w:r w:rsidRPr="002B62ED">
        <w:t>And I’ll be able to offer you a cluster of golden grapes</w:t>
      </w:r>
    </w:p>
    <w:p w14:paraId="47AE7C98" w14:textId="77777777" w:rsidR="004E3833" w:rsidRPr="002B62ED" w:rsidRDefault="004E3833" w:rsidP="00CB6003">
      <w:pPr>
        <w:pStyle w:val="NoSpacing"/>
        <w:spacing w:line="348" w:lineRule="auto"/>
      </w:pPr>
      <w:r w:rsidRPr="002B62ED">
        <w:t>Lord, from today on.</w:t>
      </w:r>
    </w:p>
    <w:p w14:paraId="0BEEB514" w14:textId="77777777" w:rsidR="004E3833" w:rsidRPr="002B62ED" w:rsidRDefault="004E3833" w:rsidP="00CB6003">
      <w:pPr>
        <w:pStyle w:val="NoSpacing"/>
        <w:spacing w:line="348" w:lineRule="auto"/>
      </w:pPr>
      <w:r w:rsidRPr="002B62ED">
        <w:t>I’ve just this fleeting day to form</w:t>
      </w:r>
    </w:p>
    <w:p w14:paraId="5FA57C48" w14:textId="77777777" w:rsidR="004E3833" w:rsidRPr="002B62ED" w:rsidRDefault="004E3833" w:rsidP="00CB6003">
      <w:pPr>
        <w:pStyle w:val="NoSpacing"/>
        <w:spacing w:line="348" w:lineRule="auto"/>
      </w:pPr>
      <w:r w:rsidRPr="002B62ED">
        <w:t>This cluster of love, whose seeds are souls.</w:t>
      </w:r>
    </w:p>
    <w:p w14:paraId="6A9DC2F3" w14:textId="77777777" w:rsidR="004E3833" w:rsidRPr="002B62ED" w:rsidRDefault="004E3833" w:rsidP="00CB6003">
      <w:pPr>
        <w:pStyle w:val="NoSpacing"/>
        <w:spacing w:line="348" w:lineRule="auto"/>
      </w:pPr>
      <w:r w:rsidRPr="002B62ED">
        <w:t>Ah! Give me, Jesus, the fire of an Apostle</w:t>
      </w:r>
    </w:p>
    <w:p w14:paraId="414CDA97" w14:textId="77777777" w:rsidR="004E3833" w:rsidRPr="002B62ED" w:rsidRDefault="004E3833" w:rsidP="00CB6003">
      <w:pPr>
        <w:pStyle w:val="NoSpacing"/>
        <w:spacing w:line="348" w:lineRule="auto"/>
      </w:pPr>
      <w:r w:rsidRPr="002B62ED">
        <w:t>Just for today.</w:t>
      </w:r>
    </w:p>
    <w:p w14:paraId="3C6AA56D" w14:textId="77777777" w:rsidR="004E3833" w:rsidRPr="002B62ED" w:rsidRDefault="004E3833" w:rsidP="00CB6003">
      <w:pPr>
        <w:pStyle w:val="NoSpacing"/>
        <w:spacing w:line="348" w:lineRule="auto"/>
      </w:pPr>
      <w:r w:rsidRPr="002B62ED">
        <w:t>O Immaculate Virgin! You are my Sweet Star</w:t>
      </w:r>
    </w:p>
    <w:p w14:paraId="625926E1" w14:textId="77777777" w:rsidR="004E3833" w:rsidRPr="002B62ED" w:rsidRDefault="004E3833" w:rsidP="00CB6003">
      <w:pPr>
        <w:pStyle w:val="NoSpacing"/>
        <w:spacing w:line="348" w:lineRule="auto"/>
      </w:pPr>
      <w:r w:rsidRPr="002B62ED">
        <w:t>Giving Jesus to me and uniting me to Him.</w:t>
      </w:r>
    </w:p>
    <w:p w14:paraId="11356F3E" w14:textId="77777777" w:rsidR="004E3833" w:rsidRPr="002B62ED" w:rsidRDefault="004E3833" w:rsidP="00CB6003">
      <w:pPr>
        <w:pStyle w:val="NoSpacing"/>
        <w:spacing w:line="348" w:lineRule="auto"/>
      </w:pPr>
      <w:r w:rsidRPr="002B62ED">
        <w:t>O, Mother! Let me rest under your veil</w:t>
      </w:r>
    </w:p>
    <w:p w14:paraId="49F94768" w14:textId="77777777" w:rsidR="004E3833" w:rsidRPr="002B62ED" w:rsidRDefault="004E3833" w:rsidP="00CB6003">
      <w:pPr>
        <w:pStyle w:val="NoSpacing"/>
        <w:spacing w:line="348" w:lineRule="auto"/>
      </w:pPr>
      <w:r w:rsidRPr="002B62ED">
        <w:t>Just for today.</w:t>
      </w:r>
    </w:p>
    <w:p w14:paraId="7B354F39" w14:textId="77777777" w:rsidR="004E3833" w:rsidRPr="002B62ED" w:rsidRDefault="004E3833" w:rsidP="00CB6003">
      <w:pPr>
        <w:pStyle w:val="NoSpacing"/>
        <w:spacing w:line="348" w:lineRule="auto"/>
      </w:pPr>
      <w:r w:rsidRPr="002B62ED">
        <w:t>My Holy Guardian Angel, cover me with your wing.</w:t>
      </w:r>
    </w:p>
    <w:p w14:paraId="472D33DE" w14:textId="77777777" w:rsidR="004E3833" w:rsidRPr="002B62ED" w:rsidRDefault="004E3833" w:rsidP="00CB6003">
      <w:pPr>
        <w:pStyle w:val="NoSpacing"/>
        <w:spacing w:line="348" w:lineRule="auto"/>
      </w:pPr>
      <w:r w:rsidRPr="002B62ED">
        <w:t>With your fire light the road that I’m taking.</w:t>
      </w:r>
    </w:p>
    <w:p w14:paraId="2C2BB6B9" w14:textId="77777777" w:rsidR="004E3833" w:rsidRPr="002B62ED" w:rsidRDefault="004E3833" w:rsidP="00CB6003">
      <w:pPr>
        <w:pStyle w:val="NoSpacing"/>
        <w:spacing w:line="348" w:lineRule="auto"/>
      </w:pPr>
      <w:r w:rsidRPr="002B62ED">
        <w:t>Come direct my steps… help me, I call upon you</w:t>
      </w:r>
    </w:p>
    <w:p w14:paraId="240DA057" w14:textId="77777777" w:rsidR="004E3833" w:rsidRPr="002B62ED" w:rsidRDefault="004E3833" w:rsidP="00CB6003">
      <w:pPr>
        <w:pStyle w:val="NoSpacing"/>
        <w:spacing w:line="348" w:lineRule="auto"/>
      </w:pPr>
      <w:r w:rsidRPr="002B62ED">
        <w:t>Just for today.</w:t>
      </w:r>
    </w:p>
    <w:p w14:paraId="39CCE7DF" w14:textId="77777777" w:rsidR="004E3833" w:rsidRPr="002B62ED" w:rsidRDefault="004E3833" w:rsidP="00CB6003">
      <w:pPr>
        <w:pStyle w:val="NoSpacing"/>
        <w:spacing w:line="348" w:lineRule="auto"/>
      </w:pPr>
      <w:r w:rsidRPr="002B62ED">
        <w:t>Lord, I want to see you without veils, without clouds,</w:t>
      </w:r>
    </w:p>
    <w:p w14:paraId="04E82DAF" w14:textId="77777777" w:rsidR="004E3833" w:rsidRPr="002B62ED" w:rsidRDefault="004E3833" w:rsidP="00CB6003">
      <w:pPr>
        <w:pStyle w:val="NoSpacing"/>
        <w:spacing w:line="348" w:lineRule="auto"/>
      </w:pPr>
      <w:r w:rsidRPr="002B62ED">
        <w:t>But still exiled, far from you, I languish.</w:t>
      </w:r>
    </w:p>
    <w:p w14:paraId="5A2D339E" w14:textId="77777777" w:rsidR="004E3833" w:rsidRPr="002B62ED" w:rsidRDefault="004E3833" w:rsidP="00CB6003">
      <w:pPr>
        <w:pStyle w:val="NoSpacing"/>
        <w:spacing w:line="348" w:lineRule="auto"/>
      </w:pPr>
      <w:r w:rsidRPr="002B62ED">
        <w:t>May your lovable face not be hidden from me</w:t>
      </w:r>
    </w:p>
    <w:p w14:paraId="13221236" w14:textId="77777777" w:rsidR="004E3833" w:rsidRPr="002B62ED" w:rsidRDefault="004E3833" w:rsidP="00CB6003">
      <w:pPr>
        <w:pStyle w:val="NoSpacing"/>
        <w:spacing w:line="348" w:lineRule="auto"/>
      </w:pPr>
      <w:r w:rsidRPr="002B62ED">
        <w:t>Just for today.</w:t>
      </w:r>
    </w:p>
    <w:p w14:paraId="1D2164FB" w14:textId="77777777" w:rsidR="004E3833" w:rsidRPr="002B62ED" w:rsidRDefault="004E3833" w:rsidP="00CB6003">
      <w:pPr>
        <w:pStyle w:val="NoSpacing"/>
        <w:spacing w:line="348" w:lineRule="auto"/>
      </w:pPr>
      <w:r w:rsidRPr="002B62ED">
        <w:t>Soon I’ll fly away to speak your praises</w:t>
      </w:r>
    </w:p>
    <w:p w14:paraId="252BAFFA" w14:textId="77777777" w:rsidR="004E3833" w:rsidRPr="002B62ED" w:rsidRDefault="004E3833" w:rsidP="00CB6003">
      <w:pPr>
        <w:pStyle w:val="NoSpacing"/>
        <w:spacing w:line="348" w:lineRule="auto"/>
      </w:pPr>
      <w:r w:rsidRPr="002B62ED">
        <w:t>When the day without sunset will dawn on my soul.</w:t>
      </w:r>
    </w:p>
    <w:p w14:paraId="0C0E4CA0" w14:textId="77777777" w:rsidR="00F84764" w:rsidRDefault="004E3833" w:rsidP="00CB6003">
      <w:pPr>
        <w:pStyle w:val="NoSpacing"/>
        <w:spacing w:line="348" w:lineRule="auto"/>
      </w:pPr>
      <w:r w:rsidRPr="002B62ED">
        <w:t>Then I’ll sing on the Angels lyre</w:t>
      </w:r>
    </w:p>
    <w:p w14:paraId="5E930EA7" w14:textId="22490124" w:rsidR="0043611D" w:rsidRDefault="00CB6003" w:rsidP="00CB6003">
      <w:pPr>
        <w:pStyle w:val="NoSpacing"/>
        <w:spacing w:after="240" w:line="348" w:lineRule="auto"/>
      </w:pPr>
      <w:r>
        <w:t>The Eternal today</w:t>
      </w:r>
    </w:p>
    <w:p w14:paraId="3DF9C985" w14:textId="0FCEC45B" w:rsidR="004E3833" w:rsidRDefault="004E3833" w:rsidP="00240A91">
      <w:pPr>
        <w:pStyle w:val="Title"/>
      </w:pPr>
      <w:r w:rsidRPr="0043611D">
        <w:lastRenderedPageBreak/>
        <w:t>Bài Hát Ngày Hôm Nay</w:t>
      </w:r>
    </w:p>
    <w:p w14:paraId="1827E738" w14:textId="4DDE0418" w:rsidR="00263512" w:rsidRPr="00263512" w:rsidRDefault="00263512" w:rsidP="00263512">
      <w:pPr>
        <w:pStyle w:val="Author"/>
      </w:pPr>
      <w:r w:rsidRPr="0043611D">
        <w:t>Chương Đài phỏng dịch</w:t>
      </w:r>
    </w:p>
    <w:p w14:paraId="32B4C477" w14:textId="4F0B667F" w:rsidR="004E3833" w:rsidRPr="0043611D" w:rsidRDefault="004E3833" w:rsidP="00263512">
      <w:pPr>
        <w:pStyle w:val="NoSpacing"/>
        <w:spacing w:line="360" w:lineRule="auto"/>
      </w:pPr>
      <w:r w:rsidRPr="0043611D">
        <w:t xml:space="preserve">Cuộc sống của con chỉ là một khoảnh khắc, </w:t>
      </w:r>
      <w:r w:rsidR="00CB6003">
        <w:br/>
      </w:r>
      <w:r w:rsidRPr="0043611D">
        <w:t>một giờ trôi qua.</w:t>
      </w:r>
    </w:p>
    <w:p w14:paraId="5BE1D834" w14:textId="0367E33E" w:rsidR="004E3833" w:rsidRPr="0043611D" w:rsidRDefault="004E3833" w:rsidP="00263512">
      <w:pPr>
        <w:pStyle w:val="NoSpacing"/>
        <w:spacing w:line="360" w:lineRule="auto"/>
      </w:pPr>
      <w:r w:rsidRPr="0043611D">
        <w:t xml:space="preserve">Cuộc sống của con chỉ là một ngày trốn tránh </w:t>
      </w:r>
      <w:r w:rsidR="00CB6003">
        <w:br/>
      </w:r>
      <w:r w:rsidRPr="0043611D">
        <w:t>và bay xa.</w:t>
      </w:r>
    </w:p>
    <w:p w14:paraId="02302DF8" w14:textId="77777777" w:rsidR="004E3833" w:rsidRPr="0043611D" w:rsidRDefault="004E3833" w:rsidP="00263512">
      <w:pPr>
        <w:pStyle w:val="NoSpacing"/>
        <w:spacing w:line="360" w:lineRule="auto"/>
      </w:pPr>
      <w:r w:rsidRPr="0043611D">
        <w:t>Ôi Chúa ơi! Chúa biết rằng con yêu Chúa,</w:t>
      </w:r>
    </w:p>
    <w:p w14:paraId="0D6025DD" w14:textId="77777777" w:rsidR="004E3833" w:rsidRPr="0043611D" w:rsidRDefault="004E3833" w:rsidP="00263512">
      <w:pPr>
        <w:pStyle w:val="NoSpacing"/>
        <w:spacing w:line="360" w:lineRule="auto"/>
      </w:pPr>
      <w:r w:rsidRPr="0043611D">
        <w:t>Con chỉ có ngày hôm nay.</w:t>
      </w:r>
    </w:p>
    <w:p w14:paraId="3C994D8E" w14:textId="4385717A" w:rsidR="004E3833" w:rsidRPr="0043611D" w:rsidRDefault="004E3833" w:rsidP="00263512">
      <w:pPr>
        <w:pStyle w:val="NoSpacing"/>
        <w:spacing w:line="360" w:lineRule="auto"/>
      </w:pPr>
      <w:r w:rsidRPr="0043611D">
        <w:t xml:space="preserve">Ôi Chúa ơi con yêu Chúa! </w:t>
      </w:r>
      <w:r w:rsidR="00CB6003">
        <w:br/>
      </w:r>
      <w:r w:rsidRPr="0043611D">
        <w:t>Linh hồn con khao khát bên Chúa.</w:t>
      </w:r>
    </w:p>
    <w:p w14:paraId="604108E4" w14:textId="715F38BF" w:rsidR="004E3833" w:rsidRPr="0043611D" w:rsidRDefault="004E3833" w:rsidP="00263512">
      <w:pPr>
        <w:pStyle w:val="NoSpacing"/>
        <w:spacing w:line="360" w:lineRule="auto"/>
      </w:pPr>
      <w:r w:rsidRPr="0043611D">
        <w:t xml:space="preserve">Chỉ một ngày thôi, </w:t>
      </w:r>
      <w:r w:rsidR="00CB6003">
        <w:br/>
      </w:r>
      <w:r w:rsidRPr="0043611D">
        <w:t>Chúa hãy ở lại ngọt ngào trong con</w:t>
      </w:r>
    </w:p>
    <w:p w14:paraId="39FEF788" w14:textId="6D10F903" w:rsidR="004E3833" w:rsidRPr="0043611D" w:rsidRDefault="004E3833" w:rsidP="00263512">
      <w:pPr>
        <w:pStyle w:val="NoSpacing"/>
        <w:spacing w:line="360" w:lineRule="auto"/>
      </w:pPr>
      <w:r w:rsidRPr="0043611D">
        <w:t xml:space="preserve">Hãy ngự trị trong trái </w:t>
      </w:r>
      <w:proofErr w:type="gramStart"/>
      <w:r w:rsidRPr="0043611D">
        <w:t>tim</w:t>
      </w:r>
      <w:proofErr w:type="gramEnd"/>
      <w:r w:rsidRPr="0043611D">
        <w:t xml:space="preserve"> con, </w:t>
      </w:r>
      <w:r w:rsidR="00CB6003">
        <w:br/>
      </w:r>
      <w:r w:rsidRPr="0043611D">
        <w:t xml:space="preserve">cho con nụ cười </w:t>
      </w:r>
    </w:p>
    <w:p w14:paraId="056AFB0B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Chỉ hôm nay thôi. </w:t>
      </w:r>
    </w:p>
    <w:p w14:paraId="742D9847" w14:textId="6A4AB13F" w:rsidR="004E3833" w:rsidRPr="0043611D" w:rsidRDefault="004E3833" w:rsidP="00263512">
      <w:pPr>
        <w:pStyle w:val="NoSpacing"/>
        <w:spacing w:line="360" w:lineRule="auto"/>
      </w:pPr>
      <w:r w:rsidRPr="0043611D">
        <w:t>Lạy Chúa, con sẽ ra sao nếu tương lai u ám</w:t>
      </w:r>
      <w:r w:rsidR="00CB6003" w:rsidRPr="00CB6003">
        <w:rPr>
          <w:rFonts w:ascii="Times New Roman" w:hAnsi="Times New Roman" w:cs="Times New Roman"/>
        </w:rPr>
        <w:t>?</w:t>
      </w:r>
    </w:p>
    <w:p w14:paraId="1437E058" w14:textId="77777777" w:rsidR="004E3833" w:rsidRPr="0043611D" w:rsidRDefault="004E3833" w:rsidP="00263512">
      <w:pPr>
        <w:pStyle w:val="NoSpacing"/>
        <w:spacing w:line="360" w:lineRule="auto"/>
      </w:pPr>
      <w:r w:rsidRPr="0043611D">
        <w:t>Cầu nguyện cho ngày mai, oh không, con không thể!</w:t>
      </w:r>
    </w:p>
    <w:p w14:paraId="3EA64FE2" w14:textId="3F2DCB12" w:rsidR="004E3833" w:rsidRPr="0043611D" w:rsidRDefault="004E3833" w:rsidP="00263512">
      <w:pPr>
        <w:pStyle w:val="NoSpacing"/>
        <w:spacing w:line="360" w:lineRule="auto"/>
      </w:pPr>
      <w:r w:rsidRPr="0043611D">
        <w:t xml:space="preserve">Chúa hãy giữ trái </w:t>
      </w:r>
      <w:proofErr w:type="gramStart"/>
      <w:r w:rsidRPr="0043611D">
        <w:t>tim</w:t>
      </w:r>
      <w:proofErr w:type="gramEnd"/>
      <w:r w:rsidRPr="0043611D">
        <w:t xml:space="preserve"> con trong sáng,</w:t>
      </w:r>
      <w:r w:rsidR="00CB6003">
        <w:br/>
      </w:r>
      <w:r w:rsidRPr="0043611D">
        <w:t xml:space="preserve"> là bóng mát che chở đời con </w:t>
      </w:r>
    </w:p>
    <w:p w14:paraId="0D53689F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53E1553B" w14:textId="77777777" w:rsidR="004E3833" w:rsidRPr="0043611D" w:rsidRDefault="004E3833" w:rsidP="00263512">
      <w:pPr>
        <w:pStyle w:val="NoSpacing"/>
        <w:spacing w:line="360" w:lineRule="auto"/>
      </w:pPr>
      <w:r w:rsidRPr="0043611D">
        <w:t>Nếu con nghĩ về ngày mai, con sợ mình thay đổi.</w:t>
      </w:r>
    </w:p>
    <w:p w14:paraId="068F9E7D" w14:textId="77777777" w:rsidR="004E3833" w:rsidRPr="0043611D" w:rsidRDefault="004E3833" w:rsidP="00263512">
      <w:pPr>
        <w:pStyle w:val="NoSpacing"/>
        <w:spacing w:line="360" w:lineRule="auto"/>
      </w:pPr>
      <w:r w:rsidRPr="0043611D">
        <w:t>Con cảm thấy buồn và lo lắng dâng lên trong lòng.</w:t>
      </w:r>
    </w:p>
    <w:p w14:paraId="4EBFE405" w14:textId="5AD4496E" w:rsidR="004E3833" w:rsidRPr="0043611D" w:rsidRDefault="004E3833" w:rsidP="00263512">
      <w:pPr>
        <w:pStyle w:val="NoSpacing"/>
        <w:spacing w:line="360" w:lineRule="auto"/>
      </w:pPr>
      <w:r w:rsidRPr="0043611D">
        <w:t xml:space="preserve">Nhưng con sẵn lòng Chúa ơi, </w:t>
      </w:r>
      <w:r w:rsidR="00CB6003">
        <w:br/>
      </w:r>
      <w:r w:rsidRPr="0043611D">
        <w:t>chấp nhận thử thách và đau khổ</w:t>
      </w:r>
    </w:p>
    <w:p w14:paraId="329B8004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128AD805" w14:textId="1D11DD46" w:rsidR="004E3833" w:rsidRPr="0043611D" w:rsidRDefault="004E3833" w:rsidP="00263512">
      <w:pPr>
        <w:pStyle w:val="NoSpacing"/>
        <w:spacing w:line="360" w:lineRule="auto"/>
      </w:pPr>
      <w:r w:rsidRPr="0043611D">
        <w:t xml:space="preserve">Hỡi người phi công thần thánh! </w:t>
      </w:r>
      <w:r w:rsidR="00CB6003">
        <w:br/>
      </w:r>
      <w:r w:rsidRPr="0043611D">
        <w:t xml:space="preserve">Bàn </w:t>
      </w:r>
      <w:proofErr w:type="gramStart"/>
      <w:r w:rsidRPr="0043611D">
        <w:t>tay</w:t>
      </w:r>
      <w:proofErr w:type="gramEnd"/>
      <w:r w:rsidRPr="0043611D">
        <w:t xml:space="preserve"> của Chúa hướng dẫn con,</w:t>
      </w:r>
    </w:p>
    <w:p w14:paraId="738E04FD" w14:textId="77777777" w:rsidR="004E3833" w:rsidRPr="0043611D" w:rsidRDefault="004E3833" w:rsidP="00263512">
      <w:pPr>
        <w:pStyle w:val="NoSpacing"/>
        <w:spacing w:line="360" w:lineRule="auto"/>
      </w:pPr>
      <w:r w:rsidRPr="0043611D">
        <w:t>Con sẽ sớm gặp lại Chúa trên bến bờ vĩnh cửu.</w:t>
      </w:r>
    </w:p>
    <w:p w14:paraId="2A626190" w14:textId="516297E0" w:rsidR="004E3833" w:rsidRPr="0043611D" w:rsidRDefault="004E3833" w:rsidP="00263512">
      <w:pPr>
        <w:pStyle w:val="NoSpacing"/>
        <w:spacing w:line="360" w:lineRule="auto"/>
      </w:pPr>
      <w:r w:rsidRPr="0043611D">
        <w:t xml:space="preserve">Hướng dẫn con tình yêu của Chúa, </w:t>
      </w:r>
      <w:r w:rsidR="00CB6003">
        <w:br/>
      </w:r>
      <w:r w:rsidRPr="0043611D">
        <w:t>giữ con trong ân sủng của Ngài</w:t>
      </w:r>
    </w:p>
    <w:p w14:paraId="1B458A56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55D8C17C" w14:textId="77777777" w:rsidR="004E3833" w:rsidRPr="0043611D" w:rsidRDefault="004E3833" w:rsidP="00263512">
      <w:pPr>
        <w:pStyle w:val="NoSpacing"/>
        <w:spacing w:line="360" w:lineRule="auto"/>
      </w:pPr>
      <w:r w:rsidRPr="0043611D">
        <w:t>Lạy Chúa, hãy để con ẩn trong khuôn mặt Chúa.</w:t>
      </w:r>
    </w:p>
    <w:p w14:paraId="77838D62" w14:textId="4E695739" w:rsidR="004E3833" w:rsidRPr="0043611D" w:rsidRDefault="004E3833" w:rsidP="00263512">
      <w:pPr>
        <w:pStyle w:val="NoSpacing"/>
        <w:spacing w:line="360" w:lineRule="auto"/>
      </w:pPr>
      <w:proofErr w:type="gramStart"/>
      <w:r w:rsidRPr="0043611D">
        <w:t xml:space="preserve">Ở đó, con sẽ không còn nghe thấy </w:t>
      </w:r>
      <w:r w:rsidR="00CB6003">
        <w:br/>
      </w:r>
      <w:r w:rsidRPr="0043611D">
        <w:t>tiếng ồn vô ích của thế giới.</w:t>
      </w:r>
      <w:proofErr w:type="gramEnd"/>
    </w:p>
    <w:p w14:paraId="0CD3D28E" w14:textId="3A44004C" w:rsidR="004E3833" w:rsidRPr="0043611D" w:rsidRDefault="004E3833" w:rsidP="00263512">
      <w:pPr>
        <w:pStyle w:val="NoSpacing"/>
        <w:spacing w:line="360" w:lineRule="auto"/>
      </w:pPr>
      <w:r w:rsidRPr="0043611D">
        <w:t xml:space="preserve">Cho con tình yêu của Chúa, </w:t>
      </w:r>
      <w:r w:rsidR="00CB6003">
        <w:br/>
      </w:r>
      <w:r w:rsidRPr="0043611D">
        <w:t xml:space="preserve">giữ con trong ân sủng của </w:t>
      </w:r>
      <w:r w:rsidR="00E33B5E">
        <w:t>C</w:t>
      </w:r>
      <w:r w:rsidRPr="0043611D">
        <w:t>húa</w:t>
      </w:r>
    </w:p>
    <w:p w14:paraId="35413F12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231D52D5" w14:textId="5DCC2E3D" w:rsidR="004E3833" w:rsidRPr="0043611D" w:rsidRDefault="004E3833" w:rsidP="00263512">
      <w:pPr>
        <w:pStyle w:val="NoSpacing"/>
        <w:spacing w:line="360" w:lineRule="auto"/>
      </w:pPr>
      <w:r w:rsidRPr="0043611D">
        <w:t xml:space="preserve">Gần trái </w:t>
      </w:r>
      <w:proofErr w:type="gramStart"/>
      <w:r w:rsidRPr="0043611D">
        <w:t>tim</w:t>
      </w:r>
      <w:proofErr w:type="gramEnd"/>
      <w:r w:rsidRPr="0043611D">
        <w:t xml:space="preserve"> thiêng liêng của Chúa, </w:t>
      </w:r>
      <w:r w:rsidR="00CB6003">
        <w:br/>
      </w:r>
      <w:r w:rsidRPr="0043611D">
        <w:t>con quên tất cả những điều đã qua.</w:t>
      </w:r>
    </w:p>
    <w:p w14:paraId="36FF7F2F" w14:textId="77777777" w:rsidR="004E3833" w:rsidRPr="0043611D" w:rsidRDefault="004E3833" w:rsidP="00263512">
      <w:pPr>
        <w:pStyle w:val="NoSpacing"/>
        <w:spacing w:line="360" w:lineRule="auto"/>
      </w:pPr>
      <w:r w:rsidRPr="0043611D">
        <w:t>Con không còn biết sợ hãi, và sợ hãi bóng đêm.</w:t>
      </w:r>
    </w:p>
    <w:p w14:paraId="02BF04B2" w14:textId="77777777" w:rsidR="004E3833" w:rsidRPr="0043611D" w:rsidRDefault="004E3833" w:rsidP="00263512">
      <w:pPr>
        <w:pStyle w:val="NoSpacing"/>
        <w:spacing w:line="360" w:lineRule="auto"/>
      </w:pPr>
      <w:r w:rsidRPr="0043611D">
        <w:t>Chúa ơi, hãy cho con một vị trí trong trái tim Chúa</w:t>
      </w:r>
    </w:p>
    <w:p w14:paraId="7523D33D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7A6BBC4D" w14:textId="77777777" w:rsidR="004E3833" w:rsidRPr="0043611D" w:rsidRDefault="004E3833" w:rsidP="00263512">
      <w:pPr>
        <w:pStyle w:val="NoSpacing"/>
        <w:spacing w:line="360" w:lineRule="auto"/>
      </w:pPr>
      <w:r w:rsidRPr="0043611D">
        <w:t>Bánh Hằng Sống, bánh bởi Trời, Chúa Thánh Thể,</w:t>
      </w:r>
    </w:p>
    <w:p w14:paraId="1223D188" w14:textId="7D16B0B3" w:rsidR="004E3833" w:rsidRPr="0043611D" w:rsidRDefault="004E3833" w:rsidP="00263512">
      <w:pPr>
        <w:pStyle w:val="NoSpacing"/>
        <w:spacing w:line="360" w:lineRule="auto"/>
      </w:pPr>
      <w:r w:rsidRPr="0043611D">
        <w:t xml:space="preserve">Hỡi Mầu nhiệm thiêng liêng! </w:t>
      </w:r>
      <w:r w:rsidR="00CB6003">
        <w:br/>
      </w:r>
      <w:r w:rsidRPr="0043611D">
        <w:t>Tình yêu đó đã nảy nở…</w:t>
      </w:r>
    </w:p>
    <w:p w14:paraId="032A161E" w14:textId="6A85BB5C" w:rsidR="004E3833" w:rsidRPr="0043611D" w:rsidRDefault="004E3833" w:rsidP="00263512">
      <w:pPr>
        <w:pStyle w:val="NoSpacing"/>
        <w:spacing w:line="360" w:lineRule="auto"/>
      </w:pPr>
      <w:r w:rsidRPr="0043611D">
        <w:t xml:space="preserve">Hãy sống trong trái </w:t>
      </w:r>
      <w:proofErr w:type="gramStart"/>
      <w:r w:rsidRPr="0043611D">
        <w:t>tim</w:t>
      </w:r>
      <w:proofErr w:type="gramEnd"/>
      <w:r w:rsidRPr="0043611D">
        <w:t xml:space="preserve"> con, </w:t>
      </w:r>
      <w:r w:rsidR="00CB6003">
        <w:br/>
      </w:r>
      <w:r w:rsidRPr="0043611D">
        <w:t>Chúa Giêsu, Bánh Thánh trắng của con,</w:t>
      </w:r>
    </w:p>
    <w:p w14:paraId="009F29DC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75158FCC" w14:textId="2771ADB0" w:rsidR="004E3833" w:rsidRPr="0043611D" w:rsidRDefault="004E3833" w:rsidP="00263512">
      <w:pPr>
        <w:pStyle w:val="NoSpacing"/>
        <w:spacing w:line="360" w:lineRule="auto"/>
      </w:pPr>
      <w:r w:rsidRPr="0043611D">
        <w:t>Hãy hợp nhất con vớ</w:t>
      </w:r>
      <w:r w:rsidR="007F44B4">
        <w:t xml:space="preserve">i Chúa, </w:t>
      </w:r>
      <w:r w:rsidR="00CB6003">
        <w:br/>
      </w:r>
      <w:r w:rsidR="007F44B4">
        <w:t>cây nho linh thiêng</w:t>
      </w:r>
      <w:r w:rsidRPr="0043611D">
        <w:t xml:space="preserve"> và thánh thiện,</w:t>
      </w:r>
    </w:p>
    <w:p w14:paraId="573A82C2" w14:textId="77777777" w:rsidR="004E3833" w:rsidRPr="0043611D" w:rsidRDefault="004E3833" w:rsidP="00263512">
      <w:pPr>
        <w:pStyle w:val="NoSpacing"/>
        <w:spacing w:line="360" w:lineRule="auto"/>
      </w:pPr>
      <w:r w:rsidRPr="0043611D">
        <w:t>Và cành yếu ớt của con sẽ cho Chúa trái của nó,</w:t>
      </w:r>
    </w:p>
    <w:p w14:paraId="7AB72AA8" w14:textId="77777777" w:rsidR="004E3833" w:rsidRPr="0043611D" w:rsidRDefault="004E3833" w:rsidP="00263512">
      <w:pPr>
        <w:pStyle w:val="NoSpacing"/>
        <w:spacing w:line="360" w:lineRule="auto"/>
      </w:pPr>
      <w:r w:rsidRPr="0043611D">
        <w:t>Và con sẽ có thể dâng cho Chúa một chùm nho vàng</w:t>
      </w:r>
    </w:p>
    <w:p w14:paraId="5FEC7B98" w14:textId="77777777" w:rsidR="004E3833" w:rsidRPr="0043611D" w:rsidRDefault="004E3833" w:rsidP="00263512">
      <w:pPr>
        <w:pStyle w:val="NoSpacing"/>
        <w:spacing w:line="360" w:lineRule="auto"/>
      </w:pPr>
      <w:r w:rsidRPr="0043611D">
        <w:t>Lạy Chúa, kể từ hôm nay.</w:t>
      </w:r>
    </w:p>
    <w:p w14:paraId="0E4E6D22" w14:textId="77777777" w:rsidR="004E3833" w:rsidRPr="0043611D" w:rsidRDefault="004E3833" w:rsidP="00263512">
      <w:pPr>
        <w:pStyle w:val="NoSpacing"/>
        <w:spacing w:line="360" w:lineRule="auto"/>
      </w:pPr>
      <w:r w:rsidRPr="0043611D">
        <w:t>Con chỉ có một ngày thoáng qua để có tình yêu này, với hạt giống linh hồn con.</w:t>
      </w:r>
    </w:p>
    <w:p w14:paraId="71BD6EF1" w14:textId="77777777" w:rsidR="004E3833" w:rsidRPr="0043611D" w:rsidRDefault="004E3833" w:rsidP="00263512">
      <w:pPr>
        <w:pStyle w:val="NoSpacing"/>
        <w:spacing w:line="360" w:lineRule="auto"/>
      </w:pPr>
      <w:r w:rsidRPr="0043611D">
        <w:t>Xin ban cho con, Chúa Giêsu, ngọn lửa của một Sứ đồ</w:t>
      </w:r>
    </w:p>
    <w:p w14:paraId="54319E79" w14:textId="77777777" w:rsidR="00CB6003" w:rsidRDefault="00CB6003" w:rsidP="00263512">
      <w:pPr>
        <w:pStyle w:val="NoSpacing"/>
        <w:spacing w:line="360" w:lineRule="auto"/>
      </w:pPr>
    </w:p>
    <w:p w14:paraId="0B55F93B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7C4712A3" w14:textId="4F20F6AE" w:rsidR="004E3833" w:rsidRPr="0043611D" w:rsidRDefault="004E3833" w:rsidP="00263512">
      <w:pPr>
        <w:pStyle w:val="NoSpacing"/>
        <w:spacing w:line="360" w:lineRule="auto"/>
      </w:pPr>
      <w:r w:rsidRPr="0043611D">
        <w:t xml:space="preserve">Hỡi Đức Trinh Nữ Vô Nhiễm Nguyên Tội! </w:t>
      </w:r>
      <w:r w:rsidR="00CB6003">
        <w:br/>
      </w:r>
      <w:r w:rsidRPr="0043611D">
        <w:t>Mẹ là ngôi sao ngọt ngào của con</w:t>
      </w:r>
    </w:p>
    <w:p w14:paraId="4DA2FEFC" w14:textId="3EA43E76" w:rsidR="004E3833" w:rsidRPr="0043611D" w:rsidRDefault="004E3833" w:rsidP="00263512">
      <w:pPr>
        <w:pStyle w:val="NoSpacing"/>
        <w:spacing w:line="360" w:lineRule="auto"/>
      </w:pPr>
      <w:r w:rsidRPr="0043611D">
        <w:t xml:space="preserve">Xin Mẹ trao Chúa Giêsu cho con và </w:t>
      </w:r>
      <w:r w:rsidR="00CB6003">
        <w:br/>
      </w:r>
      <w:r w:rsidRPr="0043611D">
        <w:t>hợp nhất con với Ngài.</w:t>
      </w:r>
    </w:p>
    <w:p w14:paraId="011CE87C" w14:textId="77777777" w:rsidR="004E3833" w:rsidRPr="0043611D" w:rsidRDefault="004E3833" w:rsidP="00263512">
      <w:pPr>
        <w:pStyle w:val="NoSpacing"/>
        <w:spacing w:line="360" w:lineRule="auto"/>
      </w:pPr>
      <w:r w:rsidRPr="0043611D">
        <w:t>Hỡi Mẹ! Hãy để con yên nghỉ dưới tấm khăn của Mẹ</w:t>
      </w:r>
    </w:p>
    <w:p w14:paraId="4D0F95D8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69F44D2B" w14:textId="3DFD191F" w:rsidR="004E3833" w:rsidRPr="0043611D" w:rsidRDefault="004E3833" w:rsidP="00263512">
      <w:pPr>
        <w:pStyle w:val="NoSpacing"/>
        <w:spacing w:line="360" w:lineRule="auto"/>
      </w:pPr>
      <w:r w:rsidRPr="0043611D">
        <w:t xml:space="preserve">Thiên thần Thánh Hộ mệnh của con, </w:t>
      </w:r>
      <w:r w:rsidR="00CB6003">
        <w:br/>
      </w:r>
      <w:r w:rsidRPr="0043611D">
        <w:t>hãy che chở con bằng đôi cánh Thiên Thần.</w:t>
      </w:r>
    </w:p>
    <w:p w14:paraId="5C415DC9" w14:textId="31B99573" w:rsidR="004E3833" w:rsidRPr="0043611D" w:rsidRDefault="004E3833" w:rsidP="00263512">
      <w:pPr>
        <w:pStyle w:val="NoSpacing"/>
        <w:spacing w:line="360" w:lineRule="auto"/>
      </w:pPr>
      <w:r w:rsidRPr="0043611D">
        <w:t xml:space="preserve">Với ngọn lửa của Thiên Thần, </w:t>
      </w:r>
      <w:r w:rsidR="00CB6003">
        <w:br/>
      </w:r>
      <w:r w:rsidRPr="0043611D">
        <w:t>hãy thắp sáng con đường mà con đang đi.</w:t>
      </w:r>
    </w:p>
    <w:p w14:paraId="52B7C8D3" w14:textId="37A738CA" w:rsidR="004E3833" w:rsidRPr="0043611D" w:rsidRDefault="004E3833" w:rsidP="00263512">
      <w:pPr>
        <w:pStyle w:val="NoSpacing"/>
        <w:spacing w:line="360" w:lineRule="auto"/>
      </w:pPr>
      <w:r w:rsidRPr="0043611D">
        <w:t xml:space="preserve">Hãy hướng dẫn các bước của con ... </w:t>
      </w:r>
      <w:r w:rsidR="00CB6003">
        <w:br/>
      </w:r>
      <w:r w:rsidRPr="0043611D">
        <w:t>giúp con, con cầu xin Thiên Thần</w:t>
      </w:r>
    </w:p>
    <w:p w14:paraId="6FA03A90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70F3A670" w14:textId="4F4D13C2" w:rsidR="004E3833" w:rsidRPr="0043611D" w:rsidRDefault="004E3833" w:rsidP="00263512">
      <w:pPr>
        <w:pStyle w:val="NoSpacing"/>
        <w:spacing w:line="360" w:lineRule="auto"/>
      </w:pPr>
      <w:r w:rsidRPr="0043611D">
        <w:t xml:space="preserve">Chúa ơi, con muốn nhìn thấy Chúa </w:t>
      </w:r>
      <w:r w:rsidR="00CB6003">
        <w:br/>
      </w:r>
      <w:r w:rsidRPr="0043611D">
        <w:t xml:space="preserve">không qua khăn che, không qua áng mây, </w:t>
      </w:r>
      <w:r w:rsidR="00CB6003">
        <w:br/>
      </w:r>
      <w:r w:rsidRPr="0043611D">
        <w:t>vì con vẫn bị đày ải, xa Chúa, con mòn mỏi.</w:t>
      </w:r>
    </w:p>
    <w:p w14:paraId="4E4507E7" w14:textId="5AFBD291" w:rsidR="004E3833" w:rsidRPr="0043611D" w:rsidRDefault="004E3833" w:rsidP="00263512">
      <w:pPr>
        <w:pStyle w:val="NoSpacing"/>
        <w:spacing w:line="360" w:lineRule="auto"/>
      </w:pPr>
      <w:r w:rsidRPr="0043611D">
        <w:t xml:space="preserve">Cầu mong khuôn mặt đáng yêu của Chúa </w:t>
      </w:r>
      <w:r w:rsidR="00CB6003">
        <w:br/>
      </w:r>
      <w:r w:rsidRPr="0043611D">
        <w:t>không bị che khuất khỏi con</w:t>
      </w:r>
    </w:p>
    <w:p w14:paraId="494D1471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2D15FFA1" w14:textId="09C9DD65" w:rsidR="004E3833" w:rsidRPr="0043611D" w:rsidRDefault="004E3833" w:rsidP="00263512">
      <w:pPr>
        <w:pStyle w:val="NoSpacing"/>
        <w:spacing w:line="360" w:lineRule="auto"/>
      </w:pPr>
      <w:r w:rsidRPr="0043611D">
        <w:t xml:space="preserve">Con sẽ sớm bay xa để nói </w:t>
      </w:r>
      <w:r w:rsidR="00CB6003">
        <w:br/>
      </w:r>
      <w:r w:rsidRPr="0043611D">
        <w:t>những lời khen ngợi của Chúa</w:t>
      </w:r>
    </w:p>
    <w:p w14:paraId="3FFC8F64" w14:textId="203F2191" w:rsidR="004E3833" w:rsidRPr="0043611D" w:rsidRDefault="004E3833" w:rsidP="00263512">
      <w:pPr>
        <w:pStyle w:val="NoSpacing"/>
        <w:spacing w:line="360" w:lineRule="auto"/>
      </w:pPr>
      <w:r w:rsidRPr="0043611D">
        <w:t xml:space="preserve">Nơi mà ngày không có hoàng hôn và </w:t>
      </w:r>
      <w:r w:rsidR="00CB6003">
        <w:br/>
      </w:r>
      <w:r w:rsidRPr="0043611D">
        <w:t>bình minh luôn rực sáng trong tâm hồn con.</w:t>
      </w:r>
    </w:p>
    <w:p w14:paraId="5715C93E" w14:textId="77777777" w:rsidR="004E3833" w:rsidRPr="0043611D" w:rsidRDefault="004E3833" w:rsidP="00263512">
      <w:pPr>
        <w:pStyle w:val="NoSpacing"/>
        <w:spacing w:line="360" w:lineRule="auto"/>
      </w:pPr>
      <w:r w:rsidRPr="0043611D">
        <w:t>Và con sẽ hát theo tiếng đàn lia của Thiên Thần</w:t>
      </w:r>
    </w:p>
    <w:p w14:paraId="79D62829" w14:textId="77777777" w:rsidR="004E3833" w:rsidRPr="0043611D" w:rsidRDefault="004E3833" w:rsidP="00263512">
      <w:pPr>
        <w:pStyle w:val="NoSpacing"/>
        <w:spacing w:line="360" w:lineRule="auto"/>
      </w:pPr>
      <w:r w:rsidRPr="0043611D">
        <w:t>Cuộc sống vĩnh cửu hôm nay.</w:t>
      </w:r>
    </w:p>
    <w:p w14:paraId="27CFA887" w14:textId="3AF7F194" w:rsidR="004E3833" w:rsidRPr="0043611D" w:rsidRDefault="004E3833" w:rsidP="0043611D">
      <w:pPr>
        <w:pStyle w:val="NoSpacing"/>
      </w:pPr>
    </w:p>
    <w:p w14:paraId="648111CA" w14:textId="37208AA4" w:rsidR="004E3833" w:rsidRPr="0043611D" w:rsidRDefault="00F84764" w:rsidP="0043611D">
      <w:pPr>
        <w:pStyle w:val="NoSpacing"/>
      </w:pPr>
      <w:r>
        <w:rPr>
          <w:noProof/>
        </w:rPr>
        <w:drawing>
          <wp:inline distT="0" distB="0" distL="0" distR="0" wp14:anchorId="76738500" wp14:editId="4D384058">
            <wp:extent cx="969831" cy="1409700"/>
            <wp:effectExtent l="0" t="0" r="1905" b="0"/>
            <wp:docPr id="10" name="Picture 10" descr="Durer - Hands Praying' Art Print by William Martin in 2020 | Praying hands,  Albrecht durer, Praying hands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urer - Hands Praying' Art Print by William Martin in 2020 | Praying hands,  Albrecht durer, Praying hands dra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6" t="5784" r="8179" b="3722"/>
                    <a:stretch/>
                  </pic:blipFill>
                  <pic:spPr bwMode="auto">
                    <a:xfrm>
                      <a:off x="0" y="0"/>
                      <a:ext cx="1005576" cy="146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3833" w:rsidRPr="0043611D">
        <w:fldChar w:fldCharType="begin"/>
      </w:r>
      <w:r w:rsidR="004E3833" w:rsidRPr="0043611D">
        <w:instrText xml:space="preserve"> HYPERLINK "https://www.facebook.com/photo/?fbid=10221135611792330&amp;set=pcb.10221135707594725&amp;__cft__%5b0%5d=AZWJDVh8_u-8gKYYLiM56jKMFBxwnDKMaEtW9fYP5giFuSypSbDjLlooBobHZajzjs765hG2HyR2dr9_2ob5qfG5FmPWHiG9x97_0r2vouoZhfy6UlSk3makl4_77K5C-Qs&amp;__tn__=*bH-R" </w:instrText>
      </w:r>
      <w:r w:rsidR="004E3833" w:rsidRPr="0043611D">
        <w:fldChar w:fldCharType="separate"/>
      </w:r>
    </w:p>
    <w:p w14:paraId="46946EEA" w14:textId="77777777" w:rsidR="004E3833" w:rsidRPr="0043611D" w:rsidRDefault="004E3833" w:rsidP="0043611D">
      <w:pPr>
        <w:pStyle w:val="NoSpacing"/>
      </w:pPr>
    </w:p>
    <w:p w14:paraId="41D8706E" w14:textId="7CD4BD89" w:rsidR="00AC3AFA" w:rsidRPr="00F84764" w:rsidRDefault="004E3833" w:rsidP="00240A91">
      <w:pPr>
        <w:pStyle w:val="Title"/>
        <w:spacing w:before="0"/>
      </w:pPr>
      <w:r w:rsidRPr="0043611D">
        <w:fldChar w:fldCharType="end"/>
      </w:r>
      <w:r w:rsidR="00AC3AFA" w:rsidRPr="00F84764">
        <w:t>Tâm Tình Mùa Vọng</w:t>
      </w:r>
    </w:p>
    <w:p w14:paraId="275E0354" w14:textId="58B88AE9" w:rsidR="00AC3AFA" w:rsidRPr="00AC3AFA" w:rsidRDefault="00AC3AFA" w:rsidP="00AC3AFA">
      <w:pPr>
        <w:pStyle w:val="Author"/>
      </w:pPr>
      <w:r w:rsidRPr="00AC3AFA">
        <w:t>Anna Anh Đào</w:t>
      </w:r>
    </w:p>
    <w:p w14:paraId="5CB27F69" w14:textId="77777777" w:rsidR="00AC3AFA" w:rsidRPr="00AC3AFA" w:rsidRDefault="00AC3AFA" w:rsidP="00AC3AF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AC3AFA">
        <w:rPr>
          <w:rFonts w:ascii="UVN Thay Giao" w:eastAsiaTheme="minorHAnsi" w:hAnsi="UVN Thay Giao" w:cstheme="minorBidi"/>
          <w:i/>
          <w:sz w:val="22"/>
          <w:szCs w:val="22"/>
        </w:rPr>
        <w:t>Mỗi mùa vọng đến rồi đi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>Thầm thì con hứa nhớ ghi lời Ngài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>Dọn lòng đón Chúa Ngôi Hai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>Đổi thay cách sống mỗi ngày tốt hơn</w:t>
      </w:r>
    </w:p>
    <w:p w14:paraId="46CECD70" w14:textId="6DA2FD4B" w:rsidR="00AC3AFA" w:rsidRPr="00AC3AFA" w:rsidRDefault="00AC3AFA" w:rsidP="00AC3AF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AC3AFA">
        <w:rPr>
          <w:rFonts w:ascii="UVN Thay Giao" w:eastAsiaTheme="minorHAnsi" w:hAnsi="UVN Thay Giao" w:cstheme="minorBidi"/>
          <w:i/>
          <w:sz w:val="22"/>
          <w:szCs w:val="22"/>
        </w:rPr>
        <w:t>Bao mùa vọng Chúa ban ơn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>Nhưng rồi con đã tốt hơn được gì</w:t>
      </w:r>
      <w:r w:rsidR="00CB6003" w:rsidRPr="00CB6003">
        <w:rPr>
          <w:rFonts w:eastAsiaTheme="minorHAnsi" w:cstheme="minorBidi"/>
          <w:i/>
          <w:sz w:val="22"/>
          <w:szCs w:val="22"/>
        </w:rPr>
        <w:t>?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>Tâm hồn vẫn mãi sân si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>Lối đi vẫn cứ nặng ghì đam mê</w:t>
      </w:r>
    </w:p>
    <w:p w14:paraId="06AC29EB" w14:textId="77777777" w:rsidR="00AC3AFA" w:rsidRPr="00AC3AFA" w:rsidRDefault="00AC3AFA" w:rsidP="00AC3AF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AC3AFA">
        <w:rPr>
          <w:rFonts w:ascii="UVN Thay Giao" w:eastAsiaTheme="minorHAnsi" w:hAnsi="UVN Thay Giao" w:cstheme="minorBidi"/>
          <w:i/>
          <w:sz w:val="22"/>
          <w:szCs w:val="22"/>
        </w:rPr>
        <w:t>Xin cho con biết nhìn về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>Tình yêu Chúa ở gần kề đây thôi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>Biết đừng tìm kiếm xa xôi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>Những điều phù phiếm để rồi hư hao</w:t>
      </w:r>
    </w:p>
    <w:p w14:paraId="15D0C2E3" w14:textId="77777777" w:rsidR="00AC3AFA" w:rsidRPr="00AC3AFA" w:rsidRDefault="00AC3AFA" w:rsidP="00AC3AF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AC3AFA">
        <w:rPr>
          <w:rFonts w:ascii="UVN Thay Giao" w:eastAsiaTheme="minorHAnsi" w:hAnsi="UVN Thay Giao" w:cstheme="minorBidi"/>
          <w:i/>
          <w:sz w:val="22"/>
          <w:szCs w:val="22"/>
        </w:rPr>
        <w:t>Phụng vụ dẫn con bước vào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>Một mùa vọng mới dạt dào ơn thiêng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>Con xin được phút thiêng liêng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>Dâng câu kinh nguyện của riêng đời mình</w:t>
      </w:r>
    </w:p>
    <w:p w14:paraId="5078A6CB" w14:textId="18F33032" w:rsidR="001628C8" w:rsidRPr="00BD5010" w:rsidRDefault="00AC3AFA" w:rsidP="00BD501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AC3AFA">
        <w:rPr>
          <w:rFonts w:ascii="UVN Thay Giao" w:eastAsiaTheme="minorHAnsi" w:hAnsi="UVN Thay Giao" w:cstheme="minorBidi"/>
          <w:i/>
          <w:sz w:val="22"/>
          <w:szCs w:val="22"/>
        </w:rPr>
        <w:t>Ở lại trong Chúa uy linh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>Lắng nghe thánh ý và xin vâng lời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>Để khi sao lạ sáng ngời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>Con tìm gặp Chúa giữa đời con qua…</w:t>
      </w:r>
    </w:p>
    <w:sectPr w:rsidR="001628C8" w:rsidRPr="00BD5010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814A" w14:textId="77777777" w:rsidR="0056249C" w:rsidRDefault="0056249C" w:rsidP="00DD0E0A">
      <w:r>
        <w:separator/>
      </w:r>
    </w:p>
  </w:endnote>
  <w:endnote w:type="continuationSeparator" w:id="0">
    <w:p w14:paraId="061457CD" w14:textId="77777777" w:rsidR="0056249C" w:rsidRDefault="0056249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A9BDC" w14:textId="77777777" w:rsidR="0056249C" w:rsidRDefault="0056249C" w:rsidP="00DD0E0A">
      <w:r>
        <w:separator/>
      </w:r>
    </w:p>
  </w:footnote>
  <w:footnote w:type="continuationSeparator" w:id="0">
    <w:p w14:paraId="2151CB91" w14:textId="77777777" w:rsidR="0056249C" w:rsidRDefault="0056249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88"/>
    <w:rsid w:val="00014FF7"/>
    <w:rsid w:val="00040F6D"/>
    <w:rsid w:val="00064D75"/>
    <w:rsid w:val="00091865"/>
    <w:rsid w:val="000A3EBD"/>
    <w:rsid w:val="00134A9C"/>
    <w:rsid w:val="001628C8"/>
    <w:rsid w:val="001F684E"/>
    <w:rsid w:val="0022087D"/>
    <w:rsid w:val="00240A91"/>
    <w:rsid w:val="00252A24"/>
    <w:rsid w:val="00254C1B"/>
    <w:rsid w:val="00263512"/>
    <w:rsid w:val="002B62ED"/>
    <w:rsid w:val="002F1284"/>
    <w:rsid w:val="003321FA"/>
    <w:rsid w:val="003C5F20"/>
    <w:rsid w:val="003E7A5C"/>
    <w:rsid w:val="00434F1D"/>
    <w:rsid w:val="0043611D"/>
    <w:rsid w:val="00462D04"/>
    <w:rsid w:val="004727B0"/>
    <w:rsid w:val="00492D88"/>
    <w:rsid w:val="0049431E"/>
    <w:rsid w:val="004A702F"/>
    <w:rsid w:val="004E3833"/>
    <w:rsid w:val="004F3AAE"/>
    <w:rsid w:val="0051003F"/>
    <w:rsid w:val="00524B58"/>
    <w:rsid w:val="00556084"/>
    <w:rsid w:val="0056249C"/>
    <w:rsid w:val="005633E8"/>
    <w:rsid w:val="00581DBF"/>
    <w:rsid w:val="00594D56"/>
    <w:rsid w:val="005A7255"/>
    <w:rsid w:val="00604E59"/>
    <w:rsid w:val="00663D8B"/>
    <w:rsid w:val="006A6076"/>
    <w:rsid w:val="006B1B28"/>
    <w:rsid w:val="00792DBC"/>
    <w:rsid w:val="007B0420"/>
    <w:rsid w:val="007F44B4"/>
    <w:rsid w:val="00814492"/>
    <w:rsid w:val="00844B9F"/>
    <w:rsid w:val="00853B51"/>
    <w:rsid w:val="00894CAF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16203"/>
    <w:rsid w:val="00A44C42"/>
    <w:rsid w:val="00A54447"/>
    <w:rsid w:val="00A82BEC"/>
    <w:rsid w:val="00A9528E"/>
    <w:rsid w:val="00AA2616"/>
    <w:rsid w:val="00AB5C37"/>
    <w:rsid w:val="00AC3AFA"/>
    <w:rsid w:val="00AD6E7B"/>
    <w:rsid w:val="00AD6EDA"/>
    <w:rsid w:val="00B13977"/>
    <w:rsid w:val="00B74D8F"/>
    <w:rsid w:val="00BA4E74"/>
    <w:rsid w:val="00BD4B7D"/>
    <w:rsid w:val="00BD5010"/>
    <w:rsid w:val="00BF29E2"/>
    <w:rsid w:val="00C234E3"/>
    <w:rsid w:val="00C56259"/>
    <w:rsid w:val="00CB6003"/>
    <w:rsid w:val="00D63FEF"/>
    <w:rsid w:val="00D80D4F"/>
    <w:rsid w:val="00DA47A5"/>
    <w:rsid w:val="00DB059A"/>
    <w:rsid w:val="00DB43BA"/>
    <w:rsid w:val="00DB5170"/>
    <w:rsid w:val="00DD0E0A"/>
    <w:rsid w:val="00E165C2"/>
    <w:rsid w:val="00E33B5E"/>
    <w:rsid w:val="00E41C28"/>
    <w:rsid w:val="00E75BA5"/>
    <w:rsid w:val="00EF221D"/>
    <w:rsid w:val="00F10E59"/>
    <w:rsid w:val="00F42188"/>
    <w:rsid w:val="00F705E0"/>
    <w:rsid w:val="00F74AF8"/>
    <w:rsid w:val="00F842A0"/>
    <w:rsid w:val="00F84764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3A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3AFA"/>
    <w:rPr>
      <w:b/>
      <w:bCs/>
    </w:rPr>
  </w:style>
  <w:style w:type="character" w:styleId="Emphasis">
    <w:name w:val="Emphasis"/>
    <w:basedOn w:val="DefaultParagraphFont"/>
    <w:uiPriority w:val="20"/>
    <w:qFormat/>
    <w:rsid w:val="00AC3A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3A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3AFA"/>
    <w:rPr>
      <w:b/>
      <w:bCs/>
    </w:rPr>
  </w:style>
  <w:style w:type="character" w:styleId="Emphasis">
    <w:name w:val="Emphasis"/>
    <w:basedOn w:val="DefaultParagraphFont"/>
    <w:uiPriority w:val="20"/>
    <w:qFormat/>
    <w:rsid w:val="00AC3A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(1).dotx</Template>
  <TotalTime>7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Linh</cp:lastModifiedBy>
  <cp:revision>4</cp:revision>
  <cp:lastPrinted>2021-01-17T03:51:00Z</cp:lastPrinted>
  <dcterms:created xsi:type="dcterms:W3CDTF">2021-01-16T15:47:00Z</dcterms:created>
  <dcterms:modified xsi:type="dcterms:W3CDTF">2021-01-17T03:51:00Z</dcterms:modified>
</cp:coreProperties>
</file>