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F2A0" w14:textId="77777777" w:rsidR="00D30F43" w:rsidRDefault="00D30F43" w:rsidP="00B34CC1">
      <w:pPr>
        <w:pStyle w:val="Title"/>
      </w:pPr>
      <w:proofErr w:type="spellStart"/>
      <w:r>
        <w:t>Tết</w:t>
      </w:r>
      <w:proofErr w:type="spellEnd"/>
      <w:r>
        <w:t xml:space="preserve"> </w:t>
      </w:r>
      <w:proofErr w:type="spellStart"/>
      <w:r>
        <w:t>Vui</w:t>
      </w:r>
      <w:proofErr w:type="spellEnd"/>
    </w:p>
    <w:p w14:paraId="2586ABC2" w14:textId="77777777" w:rsidR="00D30F43" w:rsidRDefault="00D30F43" w:rsidP="00B34CC1">
      <w:pPr>
        <w:pStyle w:val="Author"/>
      </w:pPr>
      <w:proofErr w:type="spellStart"/>
      <w:r>
        <w:t>Thầy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Kỳ</w:t>
      </w:r>
      <w:proofErr w:type="spellEnd"/>
    </w:p>
    <w:p w14:paraId="28518B61" w14:textId="7592E2BE" w:rsidR="00D30F43" w:rsidRDefault="00D30F43" w:rsidP="009C05B5">
      <w:proofErr w:type="spellStart"/>
      <w:r>
        <w:t>Ngày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: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không</w:t>
      </w:r>
      <w:proofErr w:type="spellEnd"/>
      <w:r w:rsidR="00B34CC1" w:rsidRPr="00A9528E">
        <w:rPr>
          <w:rFonts w:ascii="UVN Nhat Ky" w:hAnsi="UVN Nhat Ky"/>
        </w:rPr>
        <w:t>?</w:t>
      </w:r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ngay</w:t>
      </w:r>
      <w:proofErr w:type="spellEnd"/>
      <w:r>
        <w:t>: "</w:t>
      </w:r>
      <w:proofErr w:type="spellStart"/>
      <w:r>
        <w:t>Vui</w:t>
      </w:r>
      <w:proofErr w:type="spellEnd"/>
      <w:r>
        <w:t xml:space="preserve">!".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,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lì</w:t>
      </w:r>
      <w:proofErr w:type="spellEnd"/>
      <w:r>
        <w:t xml:space="preserve"> </w:t>
      </w:r>
      <w:proofErr w:type="spellStart"/>
      <w:r>
        <w:t>xì</w:t>
      </w:r>
      <w:proofErr w:type="spellEnd"/>
      <w:r>
        <w:t>.</w:t>
      </w:r>
    </w:p>
    <w:p w14:paraId="117757B0" w14:textId="1F117748" w:rsidR="00D30F43" w:rsidRDefault="00D30F43" w:rsidP="009C05B5">
      <w:proofErr w:type="spellStart"/>
      <w:r>
        <w:t>Năm</w:t>
      </w:r>
      <w:proofErr w:type="spellEnd"/>
      <w:r>
        <w:t xml:space="preserve"> nay,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hay </w:t>
      </w:r>
      <w:proofErr w:type="spellStart"/>
      <w:r>
        <w:t>hỏi</w:t>
      </w:r>
      <w:proofErr w:type="spellEnd"/>
      <w:r>
        <w:t xml:space="preserve"> </w:t>
      </w:r>
      <w:proofErr w:type="spellStart"/>
      <w:proofErr w:type="gramStart"/>
      <w:r>
        <w:t>nó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không</w:t>
      </w:r>
      <w:proofErr w:type="spellEnd"/>
      <w:r w:rsidR="00B34CC1" w:rsidRPr="00A9528E">
        <w:rPr>
          <w:rFonts w:ascii="UVN Nhat Ky" w:hAnsi="UVN Nhat Ky"/>
        </w:rPr>
        <w:t>?</w:t>
      </w:r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>: "</w:t>
      </w:r>
      <w:proofErr w:type="spellStart"/>
      <w:r>
        <w:t>Vui</w:t>
      </w:r>
      <w:proofErr w:type="spellEnd"/>
      <w:r>
        <w:t xml:space="preserve">!"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rPr>
          <w:rFonts w:hint="eastAsia"/>
        </w:rPr>
        <w:t>á</w:t>
      </w:r>
      <w:r>
        <w:t>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con,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đói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rPr>
          <w:rFonts w:hint="eastAsia"/>
        </w:rPr>
        <w:t>ă</w:t>
      </w:r>
      <w:r>
        <w:t>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đói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,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bao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vui</w:t>
      </w:r>
      <w:proofErr w:type="spellEnd"/>
      <w:r w:rsidR="00B34CC1" w:rsidRPr="00A9528E">
        <w:rPr>
          <w:rFonts w:ascii="UVN Nhat Ky" w:hAnsi="UVN Nhat Ky"/>
        </w:rPr>
        <w:t>?</w:t>
      </w:r>
    </w:p>
    <w:p w14:paraId="00F4DFD6" w14:textId="7C19BA21" w:rsidR="00D30F43" w:rsidRDefault="00D30F43" w:rsidP="009C05B5">
      <w:proofErr w:type="spellStart"/>
      <w:r>
        <w:t>Vui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Ba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chu </w:t>
      </w:r>
      <w:proofErr w:type="spellStart"/>
      <w:r>
        <w:t>đáo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đủ</w:t>
      </w:r>
      <w:proofErr w:type="spellEnd"/>
      <w:r>
        <w:t>!</w:t>
      </w:r>
    </w:p>
    <w:p w14:paraId="4D3BD75A" w14:textId="77777777" w:rsidR="00D30F43" w:rsidRDefault="00D30F43" w:rsidP="009C05B5">
      <w:proofErr w:type="spellStart"/>
      <w:r>
        <w:rPr>
          <w:rFonts w:hint="eastAsia"/>
        </w:rPr>
        <w:t>Đ</w:t>
      </w:r>
      <w:r>
        <w:t>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.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họng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 </w:t>
      </w:r>
      <w:proofErr w:type="spellStart"/>
      <w:r>
        <w:t>đắp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thốn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,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;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phở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bún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ớng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giặt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,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chén</w:t>
      </w:r>
      <w:proofErr w:type="spellEnd"/>
      <w:r>
        <w:t xml:space="preserve">,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cặm</w:t>
      </w:r>
      <w:proofErr w:type="spellEnd"/>
      <w:r>
        <w:t xml:space="preserve"> </w:t>
      </w:r>
      <w:proofErr w:type="spellStart"/>
      <w:r>
        <w:t>cụi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</w:p>
    <w:p w14:paraId="0BC183E5" w14:textId="77777777" w:rsidR="00D30F43" w:rsidRDefault="00D30F43" w:rsidP="009C05B5"/>
    <w:p w14:paraId="19EDB239" w14:textId="7BB9BC76" w:rsidR="00D30F43" w:rsidRDefault="00D30F43" w:rsidP="009C05B5">
      <w:proofErr w:type="spellStart"/>
      <w:r>
        <w:t>Giật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giấc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hỏi</w:t>
      </w:r>
      <w:proofErr w:type="spellEnd"/>
      <w:r>
        <w:t>: "</w:t>
      </w:r>
      <w:proofErr w:type="spellStart"/>
      <w:r>
        <w:t>Khuya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ngủ</w:t>
      </w:r>
      <w:proofErr w:type="spellEnd"/>
      <w:r>
        <w:t>"</w:t>
      </w:r>
      <w:r w:rsidR="00B34CC1" w:rsidRPr="00A9528E">
        <w:rPr>
          <w:rFonts w:ascii="UVN Nhat Ky" w:hAnsi="UVN Nhat Ky"/>
        </w:rPr>
        <w:t>?</w:t>
      </w:r>
      <w:r>
        <w:t xml:space="preserve"> </w:t>
      </w:r>
    </w:p>
    <w:p w14:paraId="4EDAF9DE" w14:textId="77777777" w:rsidR="00D30F43" w:rsidRDefault="00D30F43" w:rsidP="009C05B5">
      <w:proofErr w:type="spellStart"/>
      <w:r>
        <w:t>Mẹ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</w:t>
      </w:r>
      <w:proofErr w:type="spellEnd"/>
      <w:r>
        <w:t>: "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". </w:t>
      </w:r>
    </w:p>
    <w:p w14:paraId="41B0863A" w14:textId="77777777" w:rsidR="00D30F43" w:rsidRDefault="00D30F43" w:rsidP="009C05B5">
      <w:r>
        <w:t>"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con </w:t>
      </w:r>
      <w:proofErr w:type="spellStart"/>
      <w:r>
        <w:t>lau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". </w:t>
      </w:r>
    </w:p>
    <w:p w14:paraId="2C1A2AF9" w14:textId="77777777" w:rsidR="00D30F43" w:rsidRDefault="00D30F43" w:rsidP="009C05B5">
      <w:r>
        <w:t>"</w:t>
      </w:r>
      <w:proofErr w:type="spellStart"/>
      <w:r>
        <w:t>Thôi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xíu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. Con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ở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>".</w:t>
      </w:r>
    </w:p>
    <w:p w14:paraId="02EF6C60" w14:textId="77777777" w:rsidR="00D30F43" w:rsidRDefault="00D30F43" w:rsidP="009C05B5">
      <w:r>
        <w:t>...</w:t>
      </w:r>
    </w:p>
    <w:p w14:paraId="361D5127" w14:textId="18E994B3" w:rsidR="00D30F43" w:rsidRDefault="00D30F43" w:rsidP="009C05B5"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nó</w:t>
      </w:r>
      <w:proofErr w:type="spellEnd"/>
      <w:r>
        <w:t>: "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không</w:t>
      </w:r>
      <w:proofErr w:type="spellEnd"/>
      <w:r w:rsidR="00B34CC1" w:rsidRPr="00A9528E">
        <w:rPr>
          <w:rFonts w:ascii="UVN Nhat Ky" w:hAnsi="UVN Nhat Ky"/>
        </w:rPr>
        <w:t>?</w:t>
      </w:r>
      <w:r>
        <w:t xml:space="preserve">" "Ở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con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hả</w:t>
      </w:r>
      <w:proofErr w:type="spellEnd"/>
      <w:r w:rsidR="00B34CC1" w:rsidRPr="00A9528E">
        <w:rPr>
          <w:rFonts w:ascii="UVN Nhat Ky" w:hAnsi="UVN Nhat Ky"/>
        </w:rPr>
        <w:t>?</w:t>
      </w:r>
      <w:r>
        <w:t xml:space="preserve"> </w:t>
      </w:r>
      <w:proofErr w:type="spellStart"/>
      <w:r>
        <w:t>nhìn</w:t>
      </w:r>
      <w:proofErr w:type="spellEnd"/>
      <w:r>
        <w:t xml:space="preserve"> con </w:t>
      </w:r>
      <w:proofErr w:type="spellStart"/>
      <w:r>
        <w:t>hốc</w:t>
      </w:r>
      <w:proofErr w:type="spellEnd"/>
      <w:r>
        <w:t xml:space="preserve"> </w:t>
      </w:r>
      <w:proofErr w:type="spellStart"/>
      <w:r>
        <w:t>hác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, </w:t>
      </w:r>
      <w:proofErr w:type="spellStart"/>
      <w:r>
        <w:t>ốm</w:t>
      </w:r>
      <w:proofErr w:type="spellEnd"/>
      <w:r>
        <w:t xml:space="preserve"> </w:t>
      </w:r>
      <w:proofErr w:type="spellStart"/>
      <w:r>
        <w:t>tọp</w:t>
      </w:r>
      <w:proofErr w:type="spellEnd"/>
      <w:r>
        <w:t xml:space="preserve"> da". "Con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nha</w:t>
      </w:r>
      <w:proofErr w:type="spellEnd"/>
      <w:r>
        <w:t>"... "</w:t>
      </w:r>
      <w:proofErr w:type="spellStart"/>
      <w:r>
        <w:t>Mẹ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,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vớ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con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".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ý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trán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nhăn</w:t>
      </w:r>
      <w:proofErr w:type="spellEnd"/>
      <w:r>
        <w:t xml:space="preserve">, </w:t>
      </w:r>
      <w:proofErr w:type="spellStart"/>
      <w:r>
        <w:t>tóc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rụng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nhăn</w:t>
      </w:r>
      <w:proofErr w:type="spellEnd"/>
      <w:r>
        <w:t xml:space="preserve"> </w:t>
      </w:r>
      <w:proofErr w:type="spellStart"/>
      <w:r>
        <w:t>nheo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14:paraId="1DBF1A71" w14:textId="77777777" w:rsidR="00D30F43" w:rsidRDefault="00D30F43" w:rsidP="009C05B5">
      <w:r>
        <w:t>....</w:t>
      </w:r>
    </w:p>
    <w:p w14:paraId="33F19C69" w14:textId="02066DF1" w:rsidR="00D30F43" w:rsidRDefault="00D30F43" w:rsidP="009C05B5"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trôi</w:t>
      </w:r>
      <w:proofErr w:type="spellEnd"/>
      <w:r>
        <w:t xml:space="preserve"> qua,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570A46B4" w14:textId="77777777" w:rsidR="00D30F43" w:rsidRDefault="00D30F43" w:rsidP="009C05B5">
      <w:proofErr w:type="spellStart"/>
      <w:r>
        <w:t>Tiễn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sân</w:t>
      </w:r>
      <w:proofErr w:type="spellEnd"/>
      <w:r>
        <w:t xml:space="preserve"> bay,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. </w:t>
      </w:r>
    </w:p>
    <w:p w14:paraId="40474A12" w14:textId="77777777" w:rsidR="00D30F43" w:rsidRDefault="00D30F43" w:rsidP="009C05B5">
      <w:r>
        <w:t>...</w:t>
      </w:r>
    </w:p>
    <w:p w14:paraId="09F176D9" w14:textId="77777777" w:rsidR="00D30F43" w:rsidRDefault="00D30F43" w:rsidP="009C05B5">
      <w:proofErr w:type="spellStart"/>
      <w:r>
        <w:t>Mẹ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i</w:t>
      </w:r>
      <w:proofErr w:type="spellEnd"/>
      <w:r>
        <w:t xml:space="preserve">, con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Con </w:t>
      </w:r>
      <w:proofErr w:type="spellStart"/>
      <w:r>
        <w:t>cám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làm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Ở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nhé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,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ở </w:t>
      </w:r>
      <w:proofErr w:type="spellStart"/>
      <w:r>
        <w:t>gần</w:t>
      </w:r>
      <w:proofErr w:type="spellEnd"/>
      <w:r>
        <w:t xml:space="preserve"> con </w:t>
      </w:r>
      <w:proofErr w:type="spellStart"/>
      <w:r>
        <w:t>để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. Con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con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con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>: "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vui</w:t>
      </w:r>
      <w:proofErr w:type="spellEnd"/>
      <w:r>
        <w:t>!"</w:t>
      </w:r>
    </w:p>
    <w:p w14:paraId="0F69224D" w14:textId="77777777" w:rsidR="00D30F43" w:rsidRDefault="00D30F43" w:rsidP="009C05B5"/>
    <w:p w14:paraId="4F5591AE" w14:textId="77777777" w:rsidR="00D30F43" w:rsidRDefault="00D30F43" w:rsidP="009C05B5">
      <w:proofErr w:type="spellStart"/>
      <w:r>
        <w:t>Cảm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tết</w:t>
      </w:r>
      <w:proofErr w:type="spellEnd"/>
      <w:r>
        <w:t>,</w:t>
      </w:r>
    </w:p>
    <w:p w14:paraId="20C29269" w14:textId="77777777" w:rsidR="00D30F43" w:rsidRDefault="00D30F43" w:rsidP="009C05B5">
      <w:proofErr w:type="spellStart"/>
      <w:r>
        <w:t>Sống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, </w:t>
      </w:r>
      <w:proofErr w:type="spellStart"/>
      <w:r>
        <w:t>sdb</w:t>
      </w:r>
      <w:proofErr w:type="spellEnd"/>
      <w:r>
        <w:t>.</w:t>
      </w:r>
    </w:p>
    <w:p w14:paraId="63778395" w14:textId="77777777" w:rsidR="00D30F43" w:rsidRDefault="00D30F43" w:rsidP="00D30F43">
      <w:pPr>
        <w:ind w:firstLine="0"/>
        <w:jc w:val="left"/>
      </w:pPr>
    </w:p>
    <w:p w14:paraId="7AFFE93B" w14:textId="77777777" w:rsidR="00D30F43" w:rsidRDefault="00D30F43" w:rsidP="00D30F43">
      <w:pPr>
        <w:ind w:firstLine="0"/>
        <w:jc w:val="left"/>
      </w:pPr>
    </w:p>
    <w:p w14:paraId="1E2E0C68" w14:textId="77777777" w:rsidR="00D30F43" w:rsidRPr="00844B9F" w:rsidRDefault="00D30F43" w:rsidP="00040D74">
      <w:pPr>
        <w:ind w:firstLine="0"/>
        <w:jc w:val="left"/>
      </w:pPr>
    </w:p>
    <w:sectPr w:rsidR="00D30F43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8E82" w14:textId="77777777" w:rsidR="009208EC" w:rsidRDefault="009208EC" w:rsidP="00DD0E0A">
      <w:r>
        <w:separator/>
      </w:r>
    </w:p>
  </w:endnote>
  <w:endnote w:type="continuationSeparator" w:id="0">
    <w:p w14:paraId="790A30E4" w14:textId="77777777" w:rsidR="009208EC" w:rsidRDefault="009208E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E762" w14:textId="77777777" w:rsidR="009208EC" w:rsidRDefault="009208EC" w:rsidP="00DD0E0A">
      <w:r>
        <w:separator/>
      </w:r>
    </w:p>
  </w:footnote>
  <w:footnote w:type="continuationSeparator" w:id="0">
    <w:p w14:paraId="5FF81D91" w14:textId="77777777" w:rsidR="009208EC" w:rsidRDefault="009208E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227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08EC"/>
    <w:rsid w:val="009211EC"/>
    <w:rsid w:val="009C05B5"/>
    <w:rsid w:val="009E7D46"/>
    <w:rsid w:val="00A0286C"/>
    <w:rsid w:val="00A44C42"/>
    <w:rsid w:val="00A53DC4"/>
    <w:rsid w:val="00A54447"/>
    <w:rsid w:val="00A82BEC"/>
    <w:rsid w:val="00A9528E"/>
    <w:rsid w:val="00AB5C37"/>
    <w:rsid w:val="00AD6EDA"/>
    <w:rsid w:val="00B119BC"/>
    <w:rsid w:val="00B13977"/>
    <w:rsid w:val="00B34CC1"/>
    <w:rsid w:val="00BA4E74"/>
    <w:rsid w:val="00BF29E2"/>
    <w:rsid w:val="00C234E3"/>
    <w:rsid w:val="00D20B74"/>
    <w:rsid w:val="00D30F43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2021-12-04T16:55:00Z</dcterms:created>
  <dcterms:modified xsi:type="dcterms:W3CDTF">2021-12-12T22:12:00Z</dcterms:modified>
</cp:coreProperties>
</file>