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69B2" w14:textId="77777777" w:rsidR="00DD558C" w:rsidRDefault="00DD558C" w:rsidP="005046E4">
      <w:pPr>
        <w:pStyle w:val="Title"/>
      </w:pPr>
      <w:r w:rsidRPr="00DD558C">
        <w:t>TẾT ĐẾN XUÂN VỀ NIỀM VUI RỘN RÃ…</w:t>
      </w:r>
    </w:p>
    <w:p w14:paraId="233C444F" w14:textId="4B6B3036" w:rsidR="00DD558C" w:rsidRPr="00DD558C" w:rsidRDefault="00DD558C" w:rsidP="00DD558C">
      <w:pPr>
        <w:pStyle w:val="Title"/>
        <w:jc w:val="right"/>
        <w:rPr>
          <w:rFonts w:ascii="Calibri" w:hAnsi="Calibri"/>
          <w:b/>
          <w:iCs/>
          <w:spacing w:val="0"/>
          <w:kern w:val="0"/>
          <w:sz w:val="22"/>
          <w:szCs w:val="24"/>
        </w:rPr>
      </w:pPr>
      <w:proofErr w:type="spellStart"/>
      <w:r w:rsidRPr="00DD558C">
        <w:rPr>
          <w:rFonts w:ascii="Calibri" w:hAnsi="Calibri"/>
          <w:b/>
          <w:iCs/>
          <w:spacing w:val="0"/>
          <w:kern w:val="0"/>
          <w:sz w:val="22"/>
          <w:szCs w:val="24"/>
        </w:rPr>
        <w:t>Nguyễn</w:t>
      </w:r>
      <w:proofErr w:type="spellEnd"/>
      <w:r w:rsidRPr="00DD558C">
        <w:rPr>
          <w:rFonts w:ascii="Calibri" w:hAnsi="Calibri"/>
          <w:b/>
          <w:iCs/>
          <w:spacing w:val="0"/>
          <w:kern w:val="0"/>
          <w:sz w:val="22"/>
          <w:szCs w:val="24"/>
        </w:rPr>
        <w:t xml:space="preserve"> </w:t>
      </w:r>
      <w:proofErr w:type="spellStart"/>
      <w:r w:rsidRPr="00DD558C">
        <w:rPr>
          <w:rFonts w:ascii="Calibri" w:hAnsi="Calibri"/>
          <w:b/>
          <w:iCs/>
          <w:spacing w:val="0"/>
          <w:kern w:val="0"/>
          <w:sz w:val="22"/>
          <w:szCs w:val="24"/>
        </w:rPr>
        <w:t>Thị</w:t>
      </w:r>
      <w:proofErr w:type="spellEnd"/>
      <w:r w:rsidRPr="00DD558C">
        <w:rPr>
          <w:rFonts w:ascii="Calibri" w:hAnsi="Calibri"/>
          <w:b/>
          <w:iCs/>
          <w:spacing w:val="0"/>
          <w:kern w:val="0"/>
          <w:sz w:val="22"/>
          <w:szCs w:val="24"/>
        </w:rPr>
        <w:t xml:space="preserve"> </w:t>
      </w:r>
      <w:proofErr w:type="spellStart"/>
      <w:r w:rsidRPr="00DD558C">
        <w:rPr>
          <w:rFonts w:ascii="Calibri" w:hAnsi="Calibri"/>
          <w:b/>
          <w:iCs/>
          <w:spacing w:val="0"/>
          <w:kern w:val="0"/>
          <w:sz w:val="22"/>
          <w:szCs w:val="24"/>
        </w:rPr>
        <w:t>Hải</w:t>
      </w:r>
      <w:proofErr w:type="spellEnd"/>
      <w:r w:rsidRPr="00DD558C">
        <w:rPr>
          <w:rFonts w:ascii="Calibri" w:hAnsi="Calibri"/>
          <w:b/>
          <w:iCs/>
          <w:spacing w:val="0"/>
          <w:kern w:val="0"/>
          <w:sz w:val="22"/>
          <w:szCs w:val="24"/>
        </w:rPr>
        <w:t xml:space="preserve"> </w:t>
      </w:r>
    </w:p>
    <w:p w14:paraId="3D9EF5FA" w14:textId="51157D50" w:rsidR="00DD558C" w:rsidRPr="00DD558C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rFonts w:ascii="UVN Thay Giao" w:eastAsiaTheme="minorHAnsi" w:hAnsi="UVN Thay Giao" w:cstheme="minorBidi"/>
          <w:sz w:val="22"/>
          <w:szCs w:val="22"/>
        </w:rPr>
      </w:pPr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Theo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truyền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từ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bao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Nguyên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Việt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ta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hầu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mọi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thoả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thích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uống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tiệc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vô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vật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bè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chòm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xóm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quê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hương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đoàn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tụ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gặp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hỏi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han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mừng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sức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khoẻ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sự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may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mắn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đây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ít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luôn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“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”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xuân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bởi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thường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rộn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việc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mưu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sinh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kiếm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tiền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Vâng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dẫu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luôn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tốn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kém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tiền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chi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tiêu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ai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vẫn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háo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hức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bọn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trẻ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lặp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rồi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mỗi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ta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vẫn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nao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háo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hức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bở</w:t>
      </w:r>
      <w:r w:rsidR="004F2518">
        <w:rPr>
          <w:rFonts w:ascii="UVN Thay Giao" w:eastAsiaTheme="minorHAnsi" w:hAnsi="UVN Thay Giao" w:cstheme="minorBidi"/>
          <w:sz w:val="22"/>
          <w:szCs w:val="22"/>
        </w:rPr>
        <w:t>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lễ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xem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truyền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từ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bao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Tuy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vậy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sự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phát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triển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cuộc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truyền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tộc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đổi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thay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>…</w:t>
      </w:r>
    </w:p>
    <w:p w14:paraId="164F4BD1" w14:textId="77777777" w:rsidR="00DD558C" w:rsidRPr="00DD558C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rFonts w:ascii="UVN Thay Giao" w:eastAsiaTheme="minorHAnsi" w:hAnsi="UVN Thay Giao" w:cstheme="minorBidi"/>
          <w:sz w:val="22"/>
          <w:szCs w:val="22"/>
        </w:rPr>
      </w:pP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nhớ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thập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kỷ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tuyệt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Việt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từ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Nam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chí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Bắc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từ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vui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xuân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Bắt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đầu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từ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23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Chạp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âm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sớm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hoặc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muộn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tùy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theo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việc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kiện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nhập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mọi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bắt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đầu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dọn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dẹp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trang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trí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cửa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mua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sắm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áo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mua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chậu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cây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bánh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mứt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giò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cúng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lễ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biếu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quen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bè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thích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tuần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mọi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thường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viếng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tụng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ai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Thường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ruột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thịt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lớn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proofErr w:type="gramStart"/>
      <w:r w:rsidRPr="00DD558C">
        <w:rPr>
          <w:rFonts w:ascii="UVN Thay Giao" w:eastAsiaTheme="minorHAnsi" w:hAnsi="UVN Thay Giao" w:cstheme="minorBidi"/>
          <w:sz w:val="22"/>
          <w:szCs w:val="22"/>
        </w:rPr>
        <w:t>tuổi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 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hoặc</w:t>
      </w:r>
      <w:proofErr w:type="spellEnd"/>
      <w:proofErr w:type="gram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quan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trọng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ưu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sớm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cha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thầy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cô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giáo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Nếu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ai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kiêng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cữ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1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dám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>(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tang,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kiêng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phụ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nữ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sinh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…)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tổ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hoặc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viếng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đền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chùa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cầu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chức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sức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khoẻ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lộc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may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mắn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Tựu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chung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đúng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luôn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vui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rộn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tiếng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nói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tụng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hẹn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hò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mọc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uống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trẻ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nhỏ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>… “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đường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”,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vừa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trường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lo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quát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nặng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phạm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lỗi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vừa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đồ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bánh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kẹo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thoả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thích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nguồn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nhập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: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tiền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từ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cha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lớn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!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lam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lũ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ngắn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ngủi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ra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đồng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ruộng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hưởng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an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mâm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cơm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tươm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tâm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ấm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thờ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tổ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ấm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áp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hương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khói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>…</w:t>
      </w:r>
    </w:p>
    <w:p w14:paraId="7B1C5C27" w14:textId="77777777" w:rsidR="00DD558C" w:rsidRPr="00DD558C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rFonts w:ascii="UVN Thay Giao" w:eastAsiaTheme="minorHAnsi" w:hAnsi="UVN Thay Giao" w:cstheme="minorBidi"/>
          <w:sz w:val="22"/>
          <w:szCs w:val="22"/>
        </w:rPr>
      </w:pPr>
      <w:r w:rsidRPr="00DD558C">
        <w:rPr>
          <w:rFonts w:ascii="UVN Thay Giao" w:eastAsiaTheme="minorHAnsi" w:hAnsi="UVN Thay Giao" w:cstheme="minorBidi"/>
          <w:sz w:val="22"/>
          <w:szCs w:val="22"/>
        </w:rPr>
        <w:t>“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”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chữ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cửa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miệng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xưa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kia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mọi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cuộc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chuyện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bữa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chưa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đủ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mổ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mổ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lợn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mổ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bò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chung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chia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hoặc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mua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thịt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bánh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kẹo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đầy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nét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tiêu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biểu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sung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cuộc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khấm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bữa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luôn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đủ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thịt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rượu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diện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áo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đẹp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đẽ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muốn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hưởng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đầu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hiện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thường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kéo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tuần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lễ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hoặc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cầu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>!</w:t>
      </w:r>
    </w:p>
    <w:p w14:paraId="0A082C19" w14:textId="6FED1263" w:rsidR="00DD558C" w:rsidRPr="00DD558C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rFonts w:ascii="UVN Thay Giao" w:eastAsiaTheme="minorHAnsi" w:hAnsi="UVN Thay Giao" w:cstheme="minorBidi"/>
          <w:sz w:val="22"/>
          <w:szCs w:val="22"/>
        </w:rPr>
      </w:pP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Đúng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vậy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“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nặng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”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cầu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uống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muốn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thoả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niềm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vui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lẽ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niệm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xuân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xưa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viếng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thưởng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lãm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đẹp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núi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hữu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trở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đẹp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mùa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xuân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hay di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tích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sử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nổi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lastRenderedPageBreak/>
        <w:t>tiếng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hoặc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giản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bè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tri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â</w:t>
      </w:r>
      <w:r w:rsidR="004F2518">
        <w:rPr>
          <w:rFonts w:ascii="UVN Thay Giao" w:eastAsiaTheme="minorHAnsi" w:hAnsi="UVN Thay Giao" w:cstheme="minorBidi"/>
          <w:sz w:val="22"/>
          <w:szCs w:val="22"/>
        </w:rPr>
        <w:t>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tri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kỷ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nay,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xuân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mọi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chu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đẹp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Trang,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Phú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Quốc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Sapa,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Long, hay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Chùa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Hương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Yên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Tử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ra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châu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Âu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châu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…, hay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Lan, Singapore,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Loan,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Trung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Quốc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>…</w:t>
      </w:r>
    </w:p>
    <w:p w14:paraId="76906C28" w14:textId="4A1A3E5F" w:rsidR="00DD558C" w:rsidRPr="00DD558C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rFonts w:ascii="UVN Thay Giao" w:eastAsiaTheme="minorHAnsi" w:hAnsi="UVN Thay Giao" w:cstheme="minorBidi"/>
          <w:sz w:val="22"/>
          <w:szCs w:val="22"/>
        </w:rPr>
      </w:pP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Tôi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biết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Linh,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 41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tuổi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chủ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doanh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nghiệp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ra,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từ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ngôi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khang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trang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luôn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cửa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then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Mỗi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thường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gửi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chìa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khóa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cổng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xóm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thiết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nhờ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coi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qua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tưới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vườn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giúp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quanh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quẩn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: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Trang,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Sapa,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Phú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Quốc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quanh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lo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mua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sắm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tiếp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rồi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chồng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trai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ra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nhậu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khiến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mệt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mỏi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thường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Cho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cứ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tìm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đâu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thực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sự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bếp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nấu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phục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vụ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đồ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Quen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cầu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Khi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kinh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="008A6482" w:rsidRPr="008A6482">
        <w:rPr>
          <w:rFonts w:ascii="UVN Thay Giao" w:eastAsiaTheme="minorHAnsi" w:hAnsi="UVN Thay Giao" w:cstheme="minorBidi"/>
          <w:sz w:val="22"/>
          <w:szCs w:val="22"/>
        </w:rPr>
        <w:t>khá</w:t>
      </w:r>
      <w:proofErr w:type="spellEnd"/>
      <w:r w:rsidR="008A6482" w:rsidRPr="008A6482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hay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Lan, Singapore, Malaysia,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Pháp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Ý,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Đức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...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Covid-19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phát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lây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lan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dữ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dội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Theo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dự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định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Nhâm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2022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sắp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đây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nếu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mở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cửa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rồi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sẽ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hợp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Canada.</w:t>
      </w:r>
    </w:p>
    <w:p w14:paraId="1D9239C3" w14:textId="77777777" w:rsidR="00DD558C" w:rsidRPr="00DD558C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rFonts w:ascii="UVN Thay Giao" w:eastAsiaTheme="minorHAnsi" w:hAnsi="UVN Thay Giao" w:cstheme="minorBidi"/>
          <w:sz w:val="22"/>
          <w:szCs w:val="22"/>
        </w:rPr>
      </w:pP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xuân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kiểu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chị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Linh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lẽ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phổ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biến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anh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Tuấn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cứ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anh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muốn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ta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bây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giờ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lắm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Nhật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Bản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Quốc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Dubai,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Pháp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Ý,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Lan, Nam Phi…</w:t>
      </w:r>
    </w:p>
    <w:p w14:paraId="0DBEB1CE" w14:textId="77777777" w:rsidR="00DD558C" w:rsidRPr="00DD558C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rFonts w:ascii="UVN Thay Giao" w:eastAsiaTheme="minorHAnsi" w:hAnsi="UVN Thay Giao" w:cstheme="minorBidi"/>
          <w:sz w:val="22"/>
          <w:szCs w:val="22"/>
        </w:rPr>
      </w:pP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bộ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thích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nghỉ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tôi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thấy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ham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chồng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nay 62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tuổi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ví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dụ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chủ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động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sản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thuê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nhập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cao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lớn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du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lịch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“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nghiện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”.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bè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rủ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rê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cháu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mọc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cương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quyết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bảo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rằng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cửa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thờ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lẽo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mấy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chục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từ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quê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lập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nghiệp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vẫn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giữ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nếp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1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gọi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dậy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sớm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thay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áo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tươm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sửa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soạn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mâm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cơm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cúng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tổ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cháu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quê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nội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tiếp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hương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mấy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chục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cây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chờ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hoặc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bạn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bè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gặp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viếng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…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Hoặc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quây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thưởng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thức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vậy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thôi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cảm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hạnh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thật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rõ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ràng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giây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phút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hiện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>…</w:t>
      </w:r>
    </w:p>
    <w:p w14:paraId="67B7D5A5" w14:textId="77777777" w:rsidR="00DD558C" w:rsidRPr="00DD558C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rFonts w:ascii="UVN Thay Giao" w:eastAsiaTheme="minorHAnsi" w:hAnsi="UVN Thay Giao" w:cstheme="minorBidi"/>
          <w:sz w:val="22"/>
          <w:szCs w:val="22"/>
        </w:rPr>
      </w:pP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ra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trở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chuyện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tàu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xe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luôn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vấn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đang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sinh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quê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Bản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tôi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sinh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túng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chăng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nữa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tôi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quê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bằng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mọi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bởi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tôi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niềm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vui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thành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bằng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ngọn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lửa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ấm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góc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bếp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quê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xưa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từng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bảo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“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hương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nỗi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buồn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luôn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trĩu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nặng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”,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mỗi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suy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nghĩ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một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dẫu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nhưng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riêng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tôi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quê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đoàn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tụ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vui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dù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mâm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cỗ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thiết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phải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to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tát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đủ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đầy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hảo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! 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gần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đây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vô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bào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nhiều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nước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thế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giới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đến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xuân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nô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nức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tìm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cách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Việt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Nam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Còn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gì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hạnh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phúc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bằng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trong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đầu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lastRenderedPageBreak/>
        <w:t>năm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mới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yêu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ở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ông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tổ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tiên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đã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khuất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cũng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bàn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thờ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sum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họp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cháu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cùng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uống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món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truyền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nhìn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thấy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chuyện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trò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chia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sẻ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quan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tâm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âu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yếm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chăm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sóc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.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Bởi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ngày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Tết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chính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dịp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để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thực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hiện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khát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vọng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cơ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sâu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sắc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con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là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sống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yên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ăn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ngon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mặc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đẹp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được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cận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kề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những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người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thân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yêu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nhất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của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trở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về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gắn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bó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,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nơi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mình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luôn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đau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đáu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nhớ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 xml:space="preserve"> </w:t>
      </w:r>
      <w:proofErr w:type="spellStart"/>
      <w:r w:rsidRPr="00DD558C">
        <w:rPr>
          <w:rFonts w:ascii="UVN Thay Giao" w:eastAsiaTheme="minorHAnsi" w:hAnsi="UVN Thay Giao" w:cstheme="minorBidi"/>
          <w:sz w:val="22"/>
          <w:szCs w:val="22"/>
        </w:rPr>
        <w:t>thương</w:t>
      </w:r>
      <w:proofErr w:type="spellEnd"/>
      <w:r w:rsidRPr="00DD558C">
        <w:rPr>
          <w:rFonts w:ascii="UVN Thay Giao" w:eastAsiaTheme="minorHAnsi" w:hAnsi="UVN Thay Giao" w:cstheme="minorBidi"/>
          <w:sz w:val="22"/>
          <w:szCs w:val="22"/>
        </w:rPr>
        <w:t>…</w:t>
      </w:r>
    </w:p>
    <w:p w14:paraId="128C026C" w14:textId="6BD7A21E" w:rsidR="00DD558C" w:rsidRPr="008466FB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b/>
          <w:sz w:val="28"/>
          <w:szCs w:val="28"/>
        </w:rPr>
      </w:pPr>
      <w:proofErr w:type="spellStart"/>
      <w:r w:rsidRPr="008466FB">
        <w:rPr>
          <w:b/>
          <w:sz w:val="28"/>
          <w:szCs w:val="28"/>
        </w:rPr>
        <w:t>Nguyễn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Thị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Hải</w:t>
      </w:r>
      <w:proofErr w:type="spellEnd"/>
    </w:p>
    <w:p w14:paraId="204596CB" w14:textId="4A735069" w:rsidR="00DD558C" w:rsidRPr="008466FB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b/>
          <w:sz w:val="28"/>
          <w:szCs w:val="28"/>
        </w:rPr>
      </w:pPr>
      <w:r w:rsidRPr="008466FB">
        <w:rPr>
          <w:b/>
          <w:sz w:val="28"/>
          <w:szCs w:val="28"/>
        </w:rPr>
        <w:t>(</w:t>
      </w:r>
      <w:proofErr w:type="spellStart"/>
      <w:r w:rsidRPr="008466FB">
        <w:rPr>
          <w:b/>
          <w:sz w:val="28"/>
          <w:szCs w:val="28"/>
        </w:rPr>
        <w:t>Đại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Học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Văn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Hoá</w:t>
      </w:r>
      <w:proofErr w:type="spellEnd"/>
      <w:r w:rsidRPr="008466FB">
        <w:rPr>
          <w:b/>
          <w:sz w:val="28"/>
          <w:szCs w:val="28"/>
        </w:rPr>
        <w:t>)</w:t>
      </w:r>
    </w:p>
    <w:p w14:paraId="28B6AE02" w14:textId="77777777" w:rsidR="00DD558C" w:rsidRPr="008466FB" w:rsidRDefault="00DD558C" w:rsidP="00130529">
      <w:pPr>
        <w:pStyle w:val="NormalWeb"/>
        <w:shd w:val="clear" w:color="auto" w:fill="FFFFFF"/>
        <w:spacing w:before="0" w:beforeAutospacing="0" w:after="0" w:afterAutospacing="0"/>
        <w:ind w:firstLine="432"/>
        <w:jc w:val="both"/>
        <w:rPr>
          <w:b/>
          <w:sz w:val="28"/>
          <w:szCs w:val="28"/>
        </w:rPr>
      </w:pPr>
      <w:proofErr w:type="spellStart"/>
      <w:r w:rsidRPr="008466FB">
        <w:rPr>
          <w:b/>
          <w:sz w:val="28"/>
          <w:szCs w:val="28"/>
        </w:rPr>
        <w:t>Số</w:t>
      </w:r>
      <w:proofErr w:type="spellEnd"/>
      <w:r w:rsidRPr="008466FB">
        <w:rPr>
          <w:b/>
          <w:sz w:val="28"/>
          <w:szCs w:val="28"/>
        </w:rPr>
        <w:t xml:space="preserve"> TK: 21410000761192, </w:t>
      </w:r>
      <w:proofErr w:type="spellStart"/>
      <w:r w:rsidRPr="008466FB">
        <w:rPr>
          <w:b/>
          <w:sz w:val="28"/>
          <w:szCs w:val="28"/>
        </w:rPr>
        <w:t>Ngân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hàng</w:t>
      </w:r>
      <w:proofErr w:type="spellEnd"/>
      <w:r w:rsidRPr="008466FB">
        <w:rPr>
          <w:b/>
          <w:sz w:val="28"/>
          <w:szCs w:val="28"/>
        </w:rPr>
        <w:t xml:space="preserve"> BIDV Bank, Chi </w:t>
      </w:r>
      <w:proofErr w:type="spellStart"/>
      <w:r w:rsidRPr="008466FB">
        <w:rPr>
          <w:b/>
          <w:sz w:val="28"/>
          <w:szCs w:val="28"/>
        </w:rPr>
        <w:t>nhánh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Đông</w:t>
      </w:r>
      <w:proofErr w:type="spellEnd"/>
      <w:r w:rsidRPr="008466FB">
        <w:rPr>
          <w:b/>
          <w:sz w:val="28"/>
          <w:szCs w:val="28"/>
        </w:rPr>
        <w:t xml:space="preserve"> Anh, </w:t>
      </w:r>
      <w:proofErr w:type="spellStart"/>
      <w:r w:rsidRPr="008466FB">
        <w:rPr>
          <w:b/>
          <w:sz w:val="28"/>
          <w:szCs w:val="28"/>
        </w:rPr>
        <w:t>Hà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Nội</w:t>
      </w:r>
      <w:proofErr w:type="spellEnd"/>
    </w:p>
    <w:p w14:paraId="033E486A" w14:textId="77777777" w:rsidR="00DD558C" w:rsidRPr="00262A17" w:rsidRDefault="00DD558C" w:rsidP="00DD558C">
      <w:pPr>
        <w:rPr>
          <w:rFonts w:ascii="Times New Roman" w:hAnsi="Times New Roman" w:cs="Times New Roman"/>
          <w:sz w:val="28"/>
          <w:szCs w:val="28"/>
        </w:rPr>
      </w:pPr>
    </w:p>
    <w:p w14:paraId="06AF5426" w14:textId="0F3BF3C6" w:rsidR="004E3833" w:rsidRDefault="004E3833" w:rsidP="00B13977">
      <w:pPr>
        <w:jc w:val="left"/>
      </w:pPr>
    </w:p>
    <w:p w14:paraId="0A03AEBA" w14:textId="4A52C719" w:rsidR="004E3833" w:rsidRDefault="004E3833" w:rsidP="00B13977">
      <w:pPr>
        <w:jc w:val="left"/>
      </w:pPr>
    </w:p>
    <w:p w14:paraId="64ACE664" w14:textId="580F8223" w:rsidR="004E3833" w:rsidRDefault="004E3833" w:rsidP="00B13977">
      <w:pPr>
        <w:jc w:val="left"/>
      </w:pPr>
    </w:p>
    <w:p w14:paraId="66006390" w14:textId="37F865E7" w:rsidR="004E3833" w:rsidRDefault="004E3833" w:rsidP="00B13977">
      <w:pPr>
        <w:jc w:val="left"/>
      </w:pPr>
    </w:p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3A5E" w14:textId="77777777" w:rsidR="00682A1F" w:rsidRDefault="00682A1F" w:rsidP="00DD0E0A">
      <w:r>
        <w:separator/>
      </w:r>
    </w:p>
  </w:endnote>
  <w:endnote w:type="continuationSeparator" w:id="0">
    <w:p w14:paraId="52D86C7F" w14:textId="77777777" w:rsidR="00682A1F" w:rsidRDefault="00682A1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EA26" w14:textId="77777777" w:rsidR="00682A1F" w:rsidRDefault="00682A1F" w:rsidP="00DD0E0A">
      <w:r>
        <w:separator/>
      </w:r>
    </w:p>
  </w:footnote>
  <w:footnote w:type="continuationSeparator" w:id="0">
    <w:p w14:paraId="4F82B604" w14:textId="77777777" w:rsidR="00682A1F" w:rsidRDefault="00682A1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30529"/>
    <w:rsid w:val="001F684E"/>
    <w:rsid w:val="0022087D"/>
    <w:rsid w:val="00254C1B"/>
    <w:rsid w:val="0029733B"/>
    <w:rsid w:val="002B62ED"/>
    <w:rsid w:val="00306A2A"/>
    <w:rsid w:val="003210A3"/>
    <w:rsid w:val="003321FA"/>
    <w:rsid w:val="0035077F"/>
    <w:rsid w:val="003E7A5C"/>
    <w:rsid w:val="00434F1D"/>
    <w:rsid w:val="0043611D"/>
    <w:rsid w:val="00462D04"/>
    <w:rsid w:val="004727B0"/>
    <w:rsid w:val="00492D88"/>
    <w:rsid w:val="004E3833"/>
    <w:rsid w:val="004F2518"/>
    <w:rsid w:val="004F3AAE"/>
    <w:rsid w:val="005046E4"/>
    <w:rsid w:val="00524B58"/>
    <w:rsid w:val="005633E8"/>
    <w:rsid w:val="00581DBF"/>
    <w:rsid w:val="00594D56"/>
    <w:rsid w:val="005A7255"/>
    <w:rsid w:val="00604E59"/>
    <w:rsid w:val="00682A1F"/>
    <w:rsid w:val="006B1B28"/>
    <w:rsid w:val="00757066"/>
    <w:rsid w:val="00792DBC"/>
    <w:rsid w:val="007B0420"/>
    <w:rsid w:val="007E512C"/>
    <w:rsid w:val="00844B9F"/>
    <w:rsid w:val="00853B51"/>
    <w:rsid w:val="008A6482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D80D4F"/>
    <w:rsid w:val="00DA45CF"/>
    <w:rsid w:val="00DA47A5"/>
    <w:rsid w:val="00DB43BA"/>
    <w:rsid w:val="00DD0E0A"/>
    <w:rsid w:val="00DD558C"/>
    <w:rsid w:val="00EB6549"/>
    <w:rsid w:val="00ED61E4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60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Bui</dc:creator>
  <cp:lastModifiedBy>Tung Bui</cp:lastModifiedBy>
  <cp:revision>8</cp:revision>
  <cp:lastPrinted>2010-12-08T21:05:00Z</cp:lastPrinted>
  <dcterms:created xsi:type="dcterms:W3CDTF">2021-11-29T01:23:00Z</dcterms:created>
  <dcterms:modified xsi:type="dcterms:W3CDTF">2021-12-12T22:15:00Z</dcterms:modified>
</cp:coreProperties>
</file>