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2DCA" w14:textId="323486E3" w:rsidR="002B2057" w:rsidRPr="00C14353" w:rsidRDefault="00C14353" w:rsidP="002B2057">
      <w:pPr>
        <w:ind w:firstLine="0"/>
        <w:jc w:val="left"/>
        <w:rPr>
          <w:rFonts w:ascii="UVN Mau Tim 1" w:eastAsiaTheme="majorEastAsia" w:hAnsi="UVN Mau Tim 1" w:cstheme="majorBidi"/>
          <w:spacing w:val="6"/>
          <w:kern w:val="28"/>
          <w:sz w:val="52"/>
          <w:szCs w:val="52"/>
        </w:rPr>
      </w:pPr>
      <w:r w:rsidRPr="00C14353">
        <w:rPr>
          <w:rFonts w:ascii="UVN Mau Tim 1" w:eastAsiaTheme="majorEastAsia" w:hAnsi="UVN Mau Tim 1" w:cstheme="majorBidi"/>
          <w:spacing w:val="6"/>
          <w:kern w:val="28"/>
          <w:sz w:val="52"/>
          <w:szCs w:val="52"/>
        </w:rPr>
        <w:t>Tết Công Giáo - Cổ Truyền Việt Nam</w:t>
      </w:r>
    </w:p>
    <w:p w14:paraId="0F548293" w14:textId="77777777" w:rsidR="00C14353" w:rsidRPr="00C14353" w:rsidRDefault="00C14353" w:rsidP="00C14353">
      <w:pPr>
        <w:ind w:firstLine="0"/>
        <w:jc w:val="right"/>
        <w:rPr>
          <w:rFonts w:ascii="Calibri" w:eastAsiaTheme="majorEastAsia" w:hAnsi="Calibri" w:cstheme="majorBidi"/>
          <w:b/>
          <w:iCs/>
          <w:szCs w:val="24"/>
        </w:rPr>
      </w:pPr>
      <w:r w:rsidRPr="00C14353">
        <w:rPr>
          <w:rFonts w:ascii="Calibri" w:eastAsiaTheme="majorEastAsia" w:hAnsi="Calibri" w:cstheme="majorBidi"/>
          <w:b/>
          <w:iCs/>
          <w:szCs w:val="24"/>
        </w:rPr>
        <w:t>Thiên Ân</w:t>
      </w:r>
    </w:p>
    <w:p w14:paraId="210485C9" w14:textId="77777777" w:rsidR="002B2057" w:rsidRDefault="002B2057" w:rsidP="002B2057">
      <w:pPr>
        <w:ind w:firstLine="0"/>
        <w:jc w:val="left"/>
      </w:pPr>
    </w:p>
    <w:p w14:paraId="458D3CF9" w14:textId="77777777" w:rsidR="002B2057" w:rsidRDefault="002B2057" w:rsidP="00C14353">
      <w:r>
        <w:t>Tâm tình của ng</w:t>
      </w:r>
      <w:r>
        <w:rPr>
          <w:rFonts w:hint="eastAsia"/>
        </w:rPr>
        <w:t>ư</w:t>
      </w:r>
      <w:r>
        <w:t>ời Việt Nam Công giáo trong những ngày Tết cổ truyền Dân tộc.</w:t>
      </w:r>
    </w:p>
    <w:p w14:paraId="5668E4D6" w14:textId="77777777" w:rsidR="002B2057" w:rsidRDefault="002B2057" w:rsidP="00C14353"/>
    <w:p w14:paraId="0CB1AA06" w14:textId="39CAC4C1" w:rsidR="002B2057" w:rsidRDefault="002B2057" w:rsidP="00C449C9">
      <w:r>
        <w:t>Tết cổ truyền của Dân tộc Việt Nam là nét đẹp văn hóa đ</w:t>
      </w:r>
      <w:r>
        <w:rPr>
          <w:rFonts w:hint="eastAsia"/>
        </w:rPr>
        <w:t>ư</w:t>
      </w:r>
      <w:r>
        <w:t>ợc truyền từ đời này qua đời khác. Ng</w:t>
      </w:r>
      <w:r>
        <w:rPr>
          <w:rFonts w:hint="eastAsia"/>
        </w:rPr>
        <w:t>ư</w:t>
      </w:r>
      <w:r>
        <w:t>ời Công giáo Việt Nam l</w:t>
      </w:r>
      <w:r>
        <w:rPr>
          <w:rFonts w:hint="eastAsia"/>
        </w:rPr>
        <w:t>ư</w:t>
      </w:r>
      <w:r>
        <w:t xml:space="preserve">u giữ và phát huy phong tục này ra sao </w:t>
      </w:r>
      <w:r w:rsidR="00C14353" w:rsidRPr="00A9528E">
        <w:rPr>
          <w:rFonts w:ascii="UVN Nhat Ky" w:hAnsi="UVN Nhat Ky"/>
        </w:rPr>
        <w:t>?</w:t>
      </w:r>
      <w:r>
        <w:t xml:space="preserve"> Xin có đôi điều chia sẻ cùng Quý độc giả nhân dịp Tết đến, Xuân về ! </w:t>
      </w:r>
    </w:p>
    <w:p w14:paraId="6E39F1C4" w14:textId="59DAAE88" w:rsidR="002B2057" w:rsidRDefault="002B2057" w:rsidP="00C449C9">
      <w:r>
        <w:t>Mùa Xuân mới đang đến rất gần. Tết đối với ng</w:t>
      </w:r>
      <w:r>
        <w:rPr>
          <w:rFonts w:hint="eastAsia"/>
        </w:rPr>
        <w:t>ư</w:t>
      </w:r>
      <w:r>
        <w:t>ời Việt Nam chúng ta là một ngày trọng đại. Từ ngàn x</w:t>
      </w:r>
      <w:r>
        <w:rPr>
          <w:rFonts w:hint="eastAsia"/>
        </w:rPr>
        <w:t>ư</w:t>
      </w:r>
      <w:r>
        <w:t>a đã có những nét đẹp văn hoá ngày Tết mà cho đến nay vẫn tồn tại và cần đ</w:t>
      </w:r>
      <w:r>
        <w:rPr>
          <w:rFonts w:hint="eastAsia"/>
        </w:rPr>
        <w:t>ư</w:t>
      </w:r>
      <w:r>
        <w:t>ợc phát huy. Ng</w:t>
      </w:r>
      <w:r>
        <w:rPr>
          <w:rFonts w:hint="eastAsia"/>
        </w:rPr>
        <w:t>ư</w:t>
      </w:r>
      <w:r>
        <w:t>ời Công giáo Việt Nam cũng tiếp nhận những phong tục tốt đẹp này nh</w:t>
      </w:r>
      <w:r>
        <w:rPr>
          <w:rFonts w:hint="eastAsia"/>
        </w:rPr>
        <w:t>ư</w:t>
      </w:r>
      <w:r>
        <w:t xml:space="preserve"> tinh thần Th</w:t>
      </w:r>
      <w:r>
        <w:rPr>
          <w:rFonts w:hint="eastAsia"/>
        </w:rPr>
        <w:t>ư</w:t>
      </w:r>
      <w:r>
        <w:t xml:space="preserve"> Chung năm 1980 của Hội đồng Giám mục Việt Nam là “Xây dựng trong Hội Thánh một nếp sống và một lối diễn </w:t>
      </w:r>
      <w:r w:rsidR="00C078AA" w:rsidRPr="00C078AA">
        <w:t>tả</w:t>
      </w:r>
      <w:r>
        <w:t xml:space="preserve"> đức tin phù hợp với truyền thống dân tộc”. </w:t>
      </w:r>
    </w:p>
    <w:p w14:paraId="554C526D" w14:textId="35668A0C" w:rsidR="002B2057" w:rsidRDefault="002B2057" w:rsidP="00C449C9">
      <w:r>
        <w:t>Hòa chung cùng niềm vui của toàn thể dân tộc Việt Nam trong những ngày đầu xuân, chúng ta cùng ca tụng Thiên Chúa là Chúa Mùa Xuân và dâng lên Ng</w:t>
      </w:r>
      <w:r>
        <w:rPr>
          <w:rFonts w:hint="eastAsia"/>
        </w:rPr>
        <w:t>ư</w:t>
      </w:r>
      <w:r>
        <w:t xml:space="preserve">ời những lời cảm tạ chân thành vì đã ban cho chúng ta muôn vàn hồng ân trong năm vừa qua và ban thêm cho chúng ta một Mùa Xuân mới tốt đẹp tràn đầy </w:t>
      </w:r>
      <w:r>
        <w:rPr>
          <w:rFonts w:hint="eastAsia"/>
        </w:rPr>
        <w:t>ơ</w:t>
      </w:r>
      <w:r>
        <w:t>n phúc trong tình th</w:t>
      </w:r>
      <w:r>
        <w:rPr>
          <w:rFonts w:hint="eastAsia"/>
        </w:rPr>
        <w:t>ươ</w:t>
      </w:r>
      <w:r>
        <w:t>ng và sự quan phòng kỳ diệu của Ngài. “Xuân mới reo vui nhắc tâm hồn h</w:t>
      </w:r>
      <w:r>
        <w:rPr>
          <w:rFonts w:hint="eastAsia"/>
        </w:rPr>
        <w:t>ư</w:t>
      </w:r>
      <w:r>
        <w:t>ớng lên trời, nguyện luôn trung thành theo đ</w:t>
      </w:r>
      <w:r>
        <w:rPr>
          <w:rFonts w:hint="eastAsia"/>
        </w:rPr>
        <w:t>ư</w:t>
      </w:r>
      <w:r>
        <w:t>ờng Chúa đi, để mai sau h</w:t>
      </w:r>
      <w:r>
        <w:rPr>
          <w:rFonts w:hint="eastAsia"/>
        </w:rPr>
        <w:t>ư</w:t>
      </w:r>
      <w:r>
        <w:t>ởng xuân vui N</w:t>
      </w:r>
      <w:r>
        <w:rPr>
          <w:rFonts w:hint="eastAsia"/>
        </w:rPr>
        <w:t>ư</w:t>
      </w:r>
      <w:r>
        <w:t>ớc Trời”, lời thánh ca mang âm h</w:t>
      </w:r>
      <w:r>
        <w:rPr>
          <w:rFonts w:hint="eastAsia"/>
        </w:rPr>
        <w:t>ư</w:t>
      </w:r>
      <w:r>
        <w:t xml:space="preserve">ởng của mùa Xuân cũng đem lại cho ta niềm phấn khởi hân hoan và sự an bình, quên đi những lắng lo muộn phiền trong một năm đã qua và cả những tân toan cho một năm sắp tới. </w:t>
      </w:r>
    </w:p>
    <w:p w14:paraId="4C1EED38" w14:textId="32EAE426" w:rsidR="002B2057" w:rsidRDefault="002B2057" w:rsidP="00C449C9">
      <w:r>
        <w:t>Trong những ngày tết cổ truyền, nói về những công việc truyền thống, ng</w:t>
      </w:r>
      <w:r>
        <w:rPr>
          <w:rFonts w:hint="eastAsia"/>
        </w:rPr>
        <w:t>ư</w:t>
      </w:r>
      <w:r>
        <w:t>ời Việt Nam th</w:t>
      </w:r>
      <w:r>
        <w:rPr>
          <w:rFonts w:hint="eastAsia"/>
        </w:rPr>
        <w:t>ư</w:t>
      </w:r>
      <w:r>
        <w:t>ờng có câu: “Mùng Một tết Cha, mùng Hai tết Mẹ, mùng Ba tết Thầy”. Ng</w:t>
      </w:r>
      <w:r>
        <w:rPr>
          <w:rFonts w:hint="eastAsia"/>
        </w:rPr>
        <w:t>ư</w:t>
      </w:r>
      <w:r>
        <w:t>ời Công giáo, trong khi mừng những ngày Tết nguyên đán, cũng h</w:t>
      </w:r>
      <w:r>
        <w:rPr>
          <w:rFonts w:hint="eastAsia"/>
        </w:rPr>
        <w:t>ư</w:t>
      </w:r>
      <w:r>
        <w:t xml:space="preserve">ớng </w:t>
      </w:r>
      <w:r>
        <w:t>đến những ý nghĩa thật cao quý: Ngày mùng 01 Tết: Cầu bình an cho Năm mới, ngày mùng 02 Tết: Kính nhớ Tổ Tiên, ông bà cha mẹ, ngày mùng 03 Tết: Thánh hóa công việc làm ăn. Điều này nói lên những giá trị riêng, thật đẹp và ý nghĩa mà mỗi ng</w:t>
      </w:r>
      <w:r>
        <w:rPr>
          <w:rFonts w:hint="eastAsia"/>
        </w:rPr>
        <w:t>ư</w:t>
      </w:r>
      <w:r>
        <w:t xml:space="preserve">ời Công giáo phải trân trọng trong khi hoà mình vào truyền thống văn hoá của dân tộc. </w:t>
      </w:r>
    </w:p>
    <w:p w14:paraId="03241010" w14:textId="0E407524" w:rsidR="002B2057" w:rsidRDefault="002B2057" w:rsidP="00C449C9">
      <w:r>
        <w:t>Giữa bối cảnh Tin Mừng đ</w:t>
      </w:r>
      <w:r>
        <w:rPr>
          <w:rFonts w:hint="eastAsia"/>
        </w:rPr>
        <w:t>ư</w:t>
      </w:r>
      <w:r>
        <w:t>ợc rao giảng và hòa mình vào những nền văn hóa, văn minh khác nhau, ng</w:t>
      </w:r>
      <w:r>
        <w:rPr>
          <w:rFonts w:hint="eastAsia"/>
        </w:rPr>
        <w:t>ư</w:t>
      </w:r>
      <w:r>
        <w:t>ời tín hữu đ</w:t>
      </w:r>
      <w:r>
        <w:rPr>
          <w:rFonts w:hint="eastAsia"/>
        </w:rPr>
        <w:t>ư</w:t>
      </w:r>
      <w:r>
        <w:t>ợc mời gọi hãy trân trọng những giá trị văn hóa khác nhau đó, nh</w:t>
      </w:r>
      <w:r>
        <w:rPr>
          <w:rFonts w:hint="eastAsia"/>
        </w:rPr>
        <w:t>ư</w:t>
      </w:r>
      <w:r>
        <w:t>ng làm cho t</w:t>
      </w:r>
      <w:r>
        <w:rPr>
          <w:rFonts w:hint="eastAsia"/>
        </w:rPr>
        <w:t>ươ</w:t>
      </w:r>
      <w:r>
        <w:t>i mới và mang những giá trị Tin Mừng Tình Yêu Chúa. Loan báo Tin Mừng của Thiên Chúa chính là làm sáng lên những nét tinh tuý tiềm tàng trong mỗi nền văn hoá. Tin Mừng và văn hóa phải làm nên những nét giao thoa và hoà điệu với nhau. Tin mừng làm sáng lên những giá trị sáng ngời có sẵn trong môi tr</w:t>
      </w:r>
      <w:r>
        <w:rPr>
          <w:rFonts w:hint="eastAsia"/>
        </w:rPr>
        <w:t>ư</w:t>
      </w:r>
      <w:r>
        <w:t xml:space="preserve">ờng văn hoá Việt Nam, mang đến cho các giá trị văn hoá ấy chiều kích siêu việt, chiều kích cứu độ. </w:t>
      </w:r>
    </w:p>
    <w:p w14:paraId="1988F056" w14:textId="77777777" w:rsidR="002B2057" w:rsidRDefault="002B2057" w:rsidP="00C14353">
      <w:r>
        <w:t>Trong những ngày cuối năm, khi năm hết tết đến, ng</w:t>
      </w:r>
      <w:r>
        <w:rPr>
          <w:rFonts w:hint="eastAsia"/>
        </w:rPr>
        <w:t>ư</w:t>
      </w:r>
      <w:r>
        <w:t>ời Việt Nam có thói quen dọn dẹp, điều này xuất phát từ quan niệm “tống cựu nghinh tân”. Tết là dịp tiễn cái cũ đi để đón cái mới đến, là dịp để thay đổi cho t</w:t>
      </w:r>
      <w:r>
        <w:rPr>
          <w:rFonts w:hint="eastAsia"/>
        </w:rPr>
        <w:t>ươ</w:t>
      </w:r>
      <w:r>
        <w:t>i mới h</w:t>
      </w:r>
      <w:r>
        <w:rPr>
          <w:rFonts w:hint="eastAsia"/>
        </w:rPr>
        <w:t>ơ</w:t>
      </w:r>
      <w:r>
        <w:t>n chính cuộc sống với những tiện nghi vật chất và con ng</w:t>
      </w:r>
      <w:r>
        <w:rPr>
          <w:rFonts w:hint="eastAsia"/>
        </w:rPr>
        <w:t>ư</w:t>
      </w:r>
      <w:r>
        <w:t>ời của mình. Ngày Tết gần đến, có những căn nhà đ</w:t>
      </w:r>
      <w:r>
        <w:rPr>
          <w:rFonts w:hint="eastAsia"/>
        </w:rPr>
        <w:t>ư</w:t>
      </w:r>
      <w:r>
        <w:t>ợc sửa lại khang trang, đ</w:t>
      </w:r>
      <w:r>
        <w:rPr>
          <w:rFonts w:hint="eastAsia"/>
        </w:rPr>
        <w:t>ư</w:t>
      </w:r>
      <w:r>
        <w:t>ợc tô s</w:t>
      </w:r>
      <w:r>
        <w:rPr>
          <w:rFonts w:hint="eastAsia"/>
        </w:rPr>
        <w:t>ơ</w:t>
      </w:r>
      <w:r>
        <w:t>n hay quét vôi mới, có những con đ</w:t>
      </w:r>
      <w:r>
        <w:rPr>
          <w:rFonts w:hint="eastAsia"/>
        </w:rPr>
        <w:t>ư</w:t>
      </w:r>
      <w:r>
        <w:t>ờng hay lối ngõ đ</w:t>
      </w:r>
      <w:r>
        <w:rPr>
          <w:rFonts w:hint="eastAsia"/>
        </w:rPr>
        <w:t>ư</w:t>
      </w:r>
      <w:r>
        <w:t>ợc dọn dẹp thật sạch sẽ,… tất cả làm nên sự thay đổi dịp Tết thật sôi động và náo nhiệt. Mỗi ng</w:t>
      </w:r>
      <w:r>
        <w:rPr>
          <w:rFonts w:hint="eastAsia"/>
        </w:rPr>
        <w:t>ư</w:t>
      </w:r>
      <w:r>
        <w:t>ời đều cố gắng tạo cho mình và mọi ng</w:t>
      </w:r>
      <w:r>
        <w:rPr>
          <w:rFonts w:hint="eastAsia"/>
        </w:rPr>
        <w:t>ư</w:t>
      </w:r>
      <w:r>
        <w:t>ời một khung cảnh thật ý nghĩa và t</w:t>
      </w:r>
      <w:r>
        <w:rPr>
          <w:rFonts w:hint="eastAsia"/>
        </w:rPr>
        <w:t>ươ</w:t>
      </w:r>
      <w:r>
        <w:t xml:space="preserve">m tất để chào đón Năm Mới đang về. </w:t>
      </w:r>
    </w:p>
    <w:p w14:paraId="3578C167" w14:textId="77777777" w:rsidR="002B2057" w:rsidRDefault="002B2057" w:rsidP="00C14353"/>
    <w:p w14:paraId="74A052B3" w14:textId="77777777" w:rsidR="002B2057" w:rsidRDefault="002B2057" w:rsidP="00C14353">
      <w:r>
        <w:t>* Thánh lễ chiều 30 Tết</w:t>
      </w:r>
    </w:p>
    <w:p w14:paraId="45918567" w14:textId="77777777" w:rsidR="002B2057" w:rsidRDefault="002B2057" w:rsidP="00C14353"/>
    <w:p w14:paraId="70CDE5D6" w14:textId="02B346CA" w:rsidR="002B2057" w:rsidRDefault="002B2057" w:rsidP="00C449C9">
      <w:r>
        <w:t>Thánh lễ chiều 30 Tết đ</w:t>
      </w:r>
      <w:r>
        <w:rPr>
          <w:rFonts w:hint="eastAsia"/>
        </w:rPr>
        <w:t>ư</w:t>
      </w:r>
      <w:r>
        <w:t>ợc cử hành n</w:t>
      </w:r>
      <w:r>
        <w:rPr>
          <w:rFonts w:hint="eastAsia"/>
        </w:rPr>
        <w:t>ơ</w:t>
      </w:r>
      <w:r>
        <w:t>i các thánh đ</w:t>
      </w:r>
      <w:r>
        <w:rPr>
          <w:rFonts w:hint="eastAsia"/>
        </w:rPr>
        <w:t>ư</w:t>
      </w:r>
      <w:r>
        <w:t xml:space="preserve">ờng giáo xứ trong bầu khí ấm cúng và chan chứa nghĩa tình, đó là Thánh lễ tất niên để chuẩn bị chào đón Năm mới với thời khắc giao thừa. Tại nhiều xứ, ngoài lễ tạ </w:t>
      </w:r>
      <w:r>
        <w:rPr>
          <w:rFonts w:hint="eastAsia"/>
        </w:rPr>
        <w:t>ơ</w:t>
      </w:r>
      <w:r>
        <w:t xml:space="preserve">n chung của giáo xứ, các khu họ đều xin lễ tất niên vào tuần lễ giáp Tết. Tuỳ theo số khu họ trong một giáo xứ mà cha </w:t>
      </w:r>
      <w:r>
        <w:lastRenderedPageBreak/>
        <w:t>xứ sắp xếp để mỗi xứ họ có đ</w:t>
      </w:r>
      <w:r>
        <w:rPr>
          <w:rFonts w:hint="eastAsia"/>
        </w:rPr>
        <w:t>ư</w:t>
      </w:r>
      <w:r>
        <w:t>ợc một thánh lễ riêng.</w:t>
      </w:r>
    </w:p>
    <w:p w14:paraId="16D931CE" w14:textId="29FDA518" w:rsidR="002B2057" w:rsidRDefault="002B2057" w:rsidP="00C449C9">
      <w:r>
        <w:t>Toàn thể giáo dân trong xứ đ</w:t>
      </w:r>
      <w:r>
        <w:rPr>
          <w:rFonts w:hint="eastAsia"/>
        </w:rPr>
        <w:t>ư</w:t>
      </w:r>
      <w:r>
        <w:t>ợc mời tham dự với h</w:t>
      </w:r>
      <w:r>
        <w:rPr>
          <w:rFonts w:hint="eastAsia"/>
        </w:rPr>
        <w:t>ươ</w:t>
      </w:r>
      <w:r>
        <w:t xml:space="preserve">ng hoa, của lễ và những ý nguyện riêng mà tựu trung là tạ </w:t>
      </w:r>
      <w:r>
        <w:rPr>
          <w:rFonts w:hint="eastAsia"/>
        </w:rPr>
        <w:t>ơ</w:t>
      </w:r>
      <w:r>
        <w:t>n, cầu nguyện cho những ng</w:t>
      </w:r>
      <w:r>
        <w:rPr>
          <w:rFonts w:hint="eastAsia"/>
        </w:rPr>
        <w:t>ư</w:t>
      </w:r>
      <w:r>
        <w:t>ời mới qua đời trong năm, cầu xin cho một năm mới bình an. Sau thánh lễ, tuỳ theo điều kiện, bà con quây quần liên hoan để có dịp chia sẻ tâm t</w:t>
      </w:r>
      <w:r>
        <w:rPr>
          <w:rFonts w:hint="eastAsia"/>
        </w:rPr>
        <w:t>ư</w:t>
      </w:r>
      <w:r>
        <w:t>, tình cảm vui buồn. Tạo tình đoàn kết yêu th</w:t>
      </w:r>
      <w:r>
        <w:rPr>
          <w:rFonts w:hint="eastAsia"/>
        </w:rPr>
        <w:t>ươ</w:t>
      </w:r>
      <w:r>
        <w:t>ng nhau trong tinh thần “Góp gạo nấu c</w:t>
      </w:r>
      <w:r>
        <w:rPr>
          <w:rFonts w:hint="eastAsia"/>
        </w:rPr>
        <w:t>ơ</w:t>
      </w:r>
      <w:r>
        <w:t>m chung” nhẹ nhàng nh</w:t>
      </w:r>
      <w:r>
        <w:rPr>
          <w:rFonts w:hint="eastAsia"/>
        </w:rPr>
        <w:t>ư</w:t>
      </w:r>
      <w:r>
        <w:t xml:space="preserve">ng đậm đà tình nghĩa. </w:t>
      </w:r>
    </w:p>
    <w:p w14:paraId="4D584EB0" w14:textId="79D2E08E" w:rsidR="002B2057" w:rsidRDefault="002B2057" w:rsidP="00C449C9">
      <w:r>
        <w:t>Chiều 30 Tết, theo phong tục Việt Nam, mỗi gia đình th</w:t>
      </w:r>
      <w:r>
        <w:rPr>
          <w:rFonts w:hint="eastAsia"/>
        </w:rPr>
        <w:t>ư</w:t>
      </w:r>
      <w:r>
        <w:t>ờng dọn một mâm cỗ, thắp h</w:t>
      </w:r>
      <w:r>
        <w:rPr>
          <w:rFonts w:hint="eastAsia"/>
        </w:rPr>
        <w:t>ươ</w:t>
      </w:r>
      <w:r>
        <w:t>ng trên bàn thờ tổ tiên theo ý nghĩa đón ông bà về ăn Tết với con cháu. Tục lệ này cũng đ</w:t>
      </w:r>
      <w:r>
        <w:rPr>
          <w:rFonts w:hint="eastAsia"/>
        </w:rPr>
        <w:t>ư</w:t>
      </w:r>
      <w:r>
        <w:t>ợc đón nhận n</w:t>
      </w:r>
      <w:r>
        <w:rPr>
          <w:rFonts w:hint="eastAsia"/>
        </w:rPr>
        <w:t>ơ</w:t>
      </w:r>
      <w:r>
        <w:t>i đồng bào Công giáo. Nhiều giáo xứ, ngay từ sáng 30 cùng nhau tới viếng Nghĩa địa, V</w:t>
      </w:r>
      <w:r>
        <w:rPr>
          <w:rFonts w:hint="eastAsia"/>
        </w:rPr>
        <w:t>ư</w:t>
      </w:r>
      <w:r>
        <w:t>ờn Thánh... bà con giáo dân đến kính viếng, mời ông bà tổ tiên cùng chứng kiến những ngày Tết xum họp của con cháu. Ai ai cũng xin ông bà cầu bầu cùng Thiên Chúa chúc lành cho con cháu trong năm mới và còn hiệp ý xin lễ cầu nguyện cho các ngài.</w:t>
      </w:r>
    </w:p>
    <w:p w14:paraId="68167F1C" w14:textId="77AB185F" w:rsidR="002B2057" w:rsidRDefault="002B2057" w:rsidP="00C449C9">
      <w:r>
        <w:rPr>
          <w:rFonts w:hint="eastAsia"/>
        </w:rPr>
        <w:t>Đó</w:t>
      </w:r>
      <w:r>
        <w:t>n giao thừa là một nét đẹp không thể thiếu của các gia đình Việt Nam dù ở thôn quê hay thành thị. Tr</w:t>
      </w:r>
      <w:r>
        <w:rPr>
          <w:rFonts w:hint="eastAsia"/>
        </w:rPr>
        <w:t>ư</w:t>
      </w:r>
      <w:r>
        <w:t>ớc giờ giao thừa, mọi ng</w:t>
      </w:r>
      <w:r>
        <w:rPr>
          <w:rFonts w:hint="eastAsia"/>
        </w:rPr>
        <w:t>ư</w:t>
      </w:r>
      <w:r>
        <w:t>ời dù ở đâu, làm gì cũng cố gắng trở về quây quần bên nhau để chờ đón giây phút linh thiêng. Với ng</w:t>
      </w:r>
      <w:r>
        <w:rPr>
          <w:rFonts w:hint="eastAsia"/>
        </w:rPr>
        <w:t>ư</w:t>
      </w:r>
      <w:r>
        <w:t xml:space="preserve">ời Công giáo Việt Nam, từ sau Công đồng Vatican II, Giáo hội Việt Nam đã đề nghị các giáo xứ tổ chức thánh lễ tạ </w:t>
      </w:r>
      <w:r>
        <w:rPr>
          <w:rFonts w:hint="eastAsia"/>
        </w:rPr>
        <w:t>ơ</w:t>
      </w:r>
      <w:r>
        <w:t>n cuối năm tr</w:t>
      </w:r>
      <w:r>
        <w:rPr>
          <w:rFonts w:hint="eastAsia"/>
        </w:rPr>
        <w:t>ư</w:t>
      </w:r>
      <w:r>
        <w:t>ớc giờ giao thừa. Trong thánh lễ này cũng có dành thời gian để mục tử và đoàn chiên nhìn lại sinh hoạt mục vụ năm cũ, đề ra những ch</w:t>
      </w:r>
      <w:r>
        <w:rPr>
          <w:rFonts w:hint="eastAsia"/>
        </w:rPr>
        <w:t>ươ</w:t>
      </w:r>
      <w:r>
        <w:t>ng trình cho năm mới. Phần cuối lễ th</w:t>
      </w:r>
      <w:r>
        <w:rPr>
          <w:rFonts w:hint="eastAsia"/>
        </w:rPr>
        <w:t>ư</w:t>
      </w:r>
      <w:r>
        <w:t>ờng là dành để cộng đoàn, cha xứ cùng chúc mừng năm mới với những tràng vỗ tay hoan hỉ và những lì xì đầu xuân thật vui t</w:t>
      </w:r>
      <w:r>
        <w:rPr>
          <w:rFonts w:hint="eastAsia"/>
        </w:rPr>
        <w:t>ươ</w:t>
      </w:r>
      <w:r>
        <w:t xml:space="preserve">i. </w:t>
      </w:r>
    </w:p>
    <w:p w14:paraId="12CBC5B7" w14:textId="26A088C1" w:rsidR="002B2057" w:rsidRDefault="002B2057" w:rsidP="00C449C9">
      <w:r>
        <w:t>Giờ khắc Giao thừa thật linh thiêng. Vào thời x</w:t>
      </w:r>
      <w:r>
        <w:rPr>
          <w:rFonts w:hint="eastAsia"/>
        </w:rPr>
        <w:t>ư</w:t>
      </w:r>
      <w:r>
        <w:t>a, sự ra đời của một năm mới đ</w:t>
      </w:r>
      <w:r>
        <w:rPr>
          <w:rFonts w:hint="eastAsia"/>
        </w:rPr>
        <w:t>ư</w:t>
      </w:r>
      <w:r>
        <w:t>ợc đánh dấu bằng những hồi chuông giáo đ</w:t>
      </w:r>
      <w:r>
        <w:rPr>
          <w:rFonts w:hint="eastAsia"/>
        </w:rPr>
        <w:t>ư</w:t>
      </w:r>
      <w:r>
        <w:t>ờng vang đổ, và bằng múa hát, tiếng nhạc, tiếng tù và cùng nhiều nghi thức vui mừng khác diễn ra trên đ</w:t>
      </w:r>
      <w:r>
        <w:rPr>
          <w:rFonts w:hint="eastAsia"/>
        </w:rPr>
        <w:t>ư</w:t>
      </w:r>
      <w:r>
        <w:t>ờng phố. Tuy nhiên, nhiều ng</w:t>
      </w:r>
      <w:r>
        <w:rPr>
          <w:rFonts w:hint="eastAsia"/>
        </w:rPr>
        <w:t>ư</w:t>
      </w:r>
      <w:r>
        <w:t>ời chờ đón và chào mừng giao thừa tại nhà của mình, n</w:t>
      </w:r>
      <w:r>
        <w:rPr>
          <w:rFonts w:hint="eastAsia"/>
        </w:rPr>
        <w:t>ơ</w:t>
      </w:r>
      <w:r>
        <w:t>i mà phong tục đón năm mới và chúc mừng năm mới đ</w:t>
      </w:r>
      <w:r>
        <w:rPr>
          <w:rFonts w:hint="eastAsia"/>
        </w:rPr>
        <w:t>ư</w:t>
      </w:r>
      <w:r>
        <w:t xml:space="preserve">ợc cử hành. </w:t>
      </w:r>
      <w:r>
        <w:t>Qua nhiều thế kỷ, đây là một tập tục và nói chung, nó trở thành một phong tục phổ biến, nó th</w:t>
      </w:r>
      <w:r>
        <w:rPr>
          <w:rFonts w:hint="eastAsia"/>
        </w:rPr>
        <w:t>ư</w:t>
      </w:r>
      <w:r>
        <w:t>ờng xuyên đ</w:t>
      </w:r>
      <w:r>
        <w:rPr>
          <w:rFonts w:hint="eastAsia"/>
        </w:rPr>
        <w:t>ư</w:t>
      </w:r>
      <w:r>
        <w:t>ợc duy trì về hình thức và sự liên tục ăn mừng lễ hội, từ năm này đến năm khác… Phần chủ yếu của lễ hội trong đêm giao thừa đ</w:t>
      </w:r>
      <w:r>
        <w:rPr>
          <w:rFonts w:hint="eastAsia"/>
        </w:rPr>
        <w:t>ư</w:t>
      </w:r>
      <w:r>
        <w:t xml:space="preserve">ợc tổ chức trong vòng một vài phút long trong và uy nghi, khi năm cũ qua đi và giờ giao thừa bắt đầu điểm. </w:t>
      </w:r>
    </w:p>
    <w:p w14:paraId="2E6CC0EB" w14:textId="77777777" w:rsidR="002B2057" w:rsidRDefault="002B2057" w:rsidP="00C14353">
      <w:r>
        <w:t>Những năm gần đây, theo tinh thần hội nhập văn hoá, hầu nh</w:t>
      </w:r>
      <w:r>
        <w:rPr>
          <w:rFonts w:hint="eastAsia"/>
        </w:rPr>
        <w:t>ư</w:t>
      </w:r>
      <w:r>
        <w:t xml:space="preserve"> tại các xứ đạo đều có tổ chức “hái lộc đầu xuân”. “Lộc” ở đây là các phong bao lì xì, trong có kèm một câu trích trong sách Tin Mừng, đ</w:t>
      </w:r>
      <w:r>
        <w:rPr>
          <w:rFonts w:hint="eastAsia"/>
        </w:rPr>
        <w:t>ư</w:t>
      </w:r>
      <w:r>
        <w:t>ợc treo trên các chậu cảnh hay những cành đào, cành mai đặt trên cung thánh. Sau lễ giao thừa, mọi ng</w:t>
      </w:r>
      <w:r>
        <w:rPr>
          <w:rFonts w:hint="eastAsia"/>
        </w:rPr>
        <w:t>ư</w:t>
      </w:r>
      <w:r>
        <w:t>ời lần l</w:t>
      </w:r>
      <w:r>
        <w:rPr>
          <w:rFonts w:hint="eastAsia"/>
        </w:rPr>
        <w:t>ư</w:t>
      </w:r>
      <w:r>
        <w:t>ợt lên “hái lộc Lời Chúa”. Mỗi câu Lời Chúa nhận đ</w:t>
      </w:r>
      <w:r>
        <w:rPr>
          <w:rFonts w:hint="eastAsia"/>
        </w:rPr>
        <w:t>ư</w:t>
      </w:r>
      <w:r>
        <w:t>ợc nh</w:t>
      </w:r>
      <w:r>
        <w:rPr>
          <w:rFonts w:hint="eastAsia"/>
        </w:rPr>
        <w:t>ư</w:t>
      </w:r>
      <w:r>
        <w:t xml:space="preserve"> là ý Chúa gửi đến mỗi ng</w:t>
      </w:r>
      <w:r>
        <w:rPr>
          <w:rFonts w:hint="eastAsia"/>
        </w:rPr>
        <w:t>ư</w:t>
      </w:r>
      <w:r>
        <w:t>ời, mỗi gia đình. Hiện nay, với công nghệ in ấn hiện đại, mỗi gia đình th</w:t>
      </w:r>
      <w:r>
        <w:rPr>
          <w:rFonts w:hint="eastAsia"/>
        </w:rPr>
        <w:t>ư</w:t>
      </w:r>
      <w:r>
        <w:t>ờng đ</w:t>
      </w:r>
      <w:r>
        <w:rPr>
          <w:rFonts w:hint="eastAsia"/>
        </w:rPr>
        <w:t>ư</w:t>
      </w:r>
      <w:r>
        <w:t>ợc cha xứ và hội đồng giáo xứ gửi biếu một tờ lộc in lớn, còn hái lộc tại nhà thờ là lời Chúa gửi đến từng cá nhân ng</w:t>
      </w:r>
      <w:r>
        <w:rPr>
          <w:rFonts w:hint="eastAsia"/>
        </w:rPr>
        <w:t>ư</w:t>
      </w:r>
      <w:r>
        <w:t>ời đón nhận.</w:t>
      </w:r>
    </w:p>
    <w:p w14:paraId="1D31BD22" w14:textId="77777777" w:rsidR="002B2057" w:rsidRDefault="002B2057" w:rsidP="00C14353"/>
    <w:p w14:paraId="183178F3" w14:textId="77777777" w:rsidR="002B2057" w:rsidRDefault="002B2057" w:rsidP="00C14353">
      <w:r>
        <w:t>* Mùng một Tết</w:t>
      </w:r>
    </w:p>
    <w:p w14:paraId="3CF9D393" w14:textId="77777777" w:rsidR="002B2057" w:rsidRDefault="002B2057" w:rsidP="00C14353"/>
    <w:p w14:paraId="628B5EE4" w14:textId="32AF6849" w:rsidR="002B2057" w:rsidRDefault="002B2057" w:rsidP="00C449C9">
      <w:r>
        <w:t>Mùng một Tết, ngày đầu tiên của năm mới, mọi ng</w:t>
      </w:r>
      <w:r>
        <w:rPr>
          <w:rFonts w:hint="eastAsia"/>
        </w:rPr>
        <w:t>ư</w:t>
      </w:r>
      <w:r>
        <w:t xml:space="preserve">ời quy tụ bên nhau, trong mái ấm gia đình và những liên hệ ruột thịt, để cùng tạ </w:t>
      </w:r>
      <w:r>
        <w:rPr>
          <w:rFonts w:hint="eastAsia"/>
        </w:rPr>
        <w:t>ơ</w:t>
      </w:r>
      <w:r>
        <w:t>n về một năm cũ đã qua, đồng thời nguyện xin cho một năm mới bình an, thăng tiến về mọi ph</w:t>
      </w:r>
      <w:r>
        <w:rPr>
          <w:rFonts w:hint="eastAsia"/>
        </w:rPr>
        <w:t>ươ</w:t>
      </w:r>
      <w:r>
        <w:t>ng diện tốt đẹp trong cuộc sống th</w:t>
      </w:r>
      <w:r>
        <w:rPr>
          <w:rFonts w:hint="eastAsia"/>
        </w:rPr>
        <w:t>ư</w:t>
      </w:r>
      <w:r>
        <w:t>ờng nhật cũng nh</w:t>
      </w:r>
      <w:r>
        <w:rPr>
          <w:rFonts w:hint="eastAsia"/>
        </w:rPr>
        <w:t>ư</w:t>
      </w:r>
      <w:r>
        <w:t xml:space="preserve"> đời sống đạo đức, tin yêu.</w:t>
      </w:r>
    </w:p>
    <w:p w14:paraId="5F012D1F" w14:textId="15ACF0DA" w:rsidR="002B2057" w:rsidRDefault="002B2057" w:rsidP="00C449C9">
      <w:r>
        <w:t>Trong ngày này, mọi ng</w:t>
      </w:r>
      <w:r>
        <w:rPr>
          <w:rFonts w:hint="eastAsia"/>
        </w:rPr>
        <w:t>ư</w:t>
      </w:r>
      <w:r>
        <w:t>ời cùng dâng lời cảm tạ Chúa vì các hồng ân Chúa đã ban cho trong năm cũ vừa qua, đồng thời xin Chúa ban cho mỗi ng</w:t>
      </w:r>
      <w:r>
        <w:rPr>
          <w:rFonts w:hint="eastAsia"/>
        </w:rPr>
        <w:t>ư</w:t>
      </w:r>
      <w:r>
        <w:t>ời có một tâm hồn đ</w:t>
      </w:r>
      <w:r>
        <w:rPr>
          <w:rFonts w:hint="eastAsia"/>
        </w:rPr>
        <w:t>ơ</w:t>
      </w:r>
      <w:r>
        <w:t>n s</w:t>
      </w:r>
      <w:r>
        <w:rPr>
          <w:rFonts w:hint="eastAsia"/>
        </w:rPr>
        <w:t>ơ</w:t>
      </w:r>
      <w:r>
        <w:t xml:space="preserve"> và trong sạch để mãi mãi đ</w:t>
      </w:r>
      <w:r>
        <w:rPr>
          <w:rFonts w:hint="eastAsia"/>
        </w:rPr>
        <w:t>ư</w:t>
      </w:r>
      <w:r>
        <w:t>ợc vui h</w:t>
      </w:r>
      <w:r>
        <w:rPr>
          <w:rFonts w:hint="eastAsia"/>
        </w:rPr>
        <w:t>ư</w:t>
      </w:r>
      <w:r>
        <w:t xml:space="preserve">ởng mùa xuân </w:t>
      </w:r>
      <w:r>
        <w:rPr>
          <w:rFonts w:hint="eastAsia"/>
        </w:rPr>
        <w:t>ơ</w:t>
      </w:r>
      <w:r>
        <w:t xml:space="preserve">n thánh trong Năm mới vừa khởi đầu. </w:t>
      </w:r>
    </w:p>
    <w:p w14:paraId="4B2CF972" w14:textId="77777777" w:rsidR="002B2057" w:rsidRDefault="002B2057" w:rsidP="00C14353">
      <w:r>
        <w:t>Theo truyền thống dân tộc Việt Nam, sáng sớm ngày mồng một Tết, ng</w:t>
      </w:r>
      <w:r>
        <w:rPr>
          <w:rFonts w:hint="eastAsia"/>
        </w:rPr>
        <w:t>ư</w:t>
      </w:r>
      <w:r>
        <w:t>ời ta pha trà cúng gia tiên, mọi ng</w:t>
      </w:r>
      <w:r>
        <w:rPr>
          <w:rFonts w:hint="eastAsia"/>
        </w:rPr>
        <w:t>ư</w:t>
      </w:r>
      <w:r>
        <w:t>ời làm lễ tr</w:t>
      </w:r>
      <w:r>
        <w:rPr>
          <w:rFonts w:hint="eastAsia"/>
        </w:rPr>
        <w:t>ư</w:t>
      </w:r>
      <w:r>
        <w:t>ớc bàn thờ theo thứ tự cha tr</w:t>
      </w:r>
      <w:r>
        <w:rPr>
          <w:rFonts w:hint="eastAsia"/>
        </w:rPr>
        <w:t>ư</w:t>
      </w:r>
      <w:r>
        <w:t>ớc con sau, anh trên em d</w:t>
      </w:r>
      <w:r>
        <w:rPr>
          <w:rFonts w:hint="eastAsia"/>
        </w:rPr>
        <w:t>ư</w:t>
      </w:r>
      <w:r>
        <w:t>ới. Sau đó, con cháu mới đến chúc tuổi mới ông bà cha mẹ. Con cháu chúc ông bà, cha mẹ những lời tốt đẹp nhất trong năm mới, sau đó ng</w:t>
      </w:r>
      <w:r>
        <w:rPr>
          <w:rFonts w:hint="eastAsia"/>
        </w:rPr>
        <w:t>ư</w:t>
      </w:r>
      <w:r>
        <w:t>ời ta ăn Tết.</w:t>
      </w:r>
    </w:p>
    <w:p w14:paraId="65617CA2" w14:textId="77777777" w:rsidR="002B2057" w:rsidRDefault="002B2057" w:rsidP="00C449C9">
      <w:pPr>
        <w:ind w:firstLine="0"/>
      </w:pPr>
    </w:p>
    <w:p w14:paraId="67F72E56" w14:textId="77777777" w:rsidR="002B2057" w:rsidRDefault="002B2057" w:rsidP="00C14353">
      <w:r>
        <w:lastRenderedPageBreak/>
        <w:t>* Ngày mùng hai Tết.</w:t>
      </w:r>
    </w:p>
    <w:p w14:paraId="10B99121" w14:textId="77777777" w:rsidR="002B2057" w:rsidRDefault="002B2057" w:rsidP="00C14353"/>
    <w:p w14:paraId="635D4784" w14:textId="7AECBF14" w:rsidR="002B2057" w:rsidRDefault="002B2057" w:rsidP="00C449C9">
      <w:r>
        <w:t>Ngày mùng hai Tết, ng</w:t>
      </w:r>
      <w:r>
        <w:rPr>
          <w:rFonts w:hint="eastAsia"/>
        </w:rPr>
        <w:t>ư</w:t>
      </w:r>
      <w:r>
        <w:t>ời Công giáo dành để t</w:t>
      </w:r>
      <w:r>
        <w:rPr>
          <w:rFonts w:hint="eastAsia"/>
        </w:rPr>
        <w:t>ư</w:t>
      </w:r>
      <w:r>
        <w:t xml:space="preserve">ởng nhớ, biết </w:t>
      </w:r>
      <w:r>
        <w:rPr>
          <w:rFonts w:hint="eastAsia"/>
        </w:rPr>
        <w:t>ơ</w:t>
      </w:r>
      <w:r>
        <w:t>n và cầu nguyện cho các bậc tổ tiên, ông bà cha mẹ còn sống cũng nh</w:t>
      </w:r>
      <w:r>
        <w:rPr>
          <w:rFonts w:hint="eastAsia"/>
        </w:rPr>
        <w:t>ư</w:t>
      </w:r>
      <w:r>
        <w:t xml:space="preserve"> đã đ</w:t>
      </w:r>
      <w:r>
        <w:rPr>
          <w:rFonts w:hint="eastAsia"/>
        </w:rPr>
        <w:t>ư</w:t>
      </w:r>
      <w:r>
        <w:t>ợc Chúa gọi về. Có nhiều n</w:t>
      </w:r>
      <w:r>
        <w:rPr>
          <w:rFonts w:hint="eastAsia"/>
        </w:rPr>
        <w:t>ơ</w:t>
      </w:r>
      <w:r>
        <w:t>i, các giáo xứ tổ chức tặng quà chúc thọ các cụ ông, cụ bà trong Thánh Lễ Mùng Hai Tết, điều này thật ý nghĩa, có giá trị giáo dục con cháu sống hiếu thảo.</w:t>
      </w:r>
    </w:p>
    <w:p w14:paraId="0C8D8453" w14:textId="77777777" w:rsidR="002B2057" w:rsidRDefault="002B2057" w:rsidP="00C14353">
      <w:r>
        <w:t>Trong ngày này, Thánh Lễ cũng đ</w:t>
      </w:r>
      <w:r>
        <w:rPr>
          <w:rFonts w:hint="eastAsia"/>
        </w:rPr>
        <w:t>ư</w:t>
      </w:r>
      <w:r>
        <w:t>ợc cử hành cách trang trọng và cảm động n</w:t>
      </w:r>
      <w:r>
        <w:rPr>
          <w:rFonts w:hint="eastAsia"/>
        </w:rPr>
        <w:t>ơ</w:t>
      </w:r>
      <w:r>
        <w:t>i Nghĩa Trang Giáo Xứ ngày mùng Hai Tết. Ng</w:t>
      </w:r>
      <w:r>
        <w:rPr>
          <w:rFonts w:hint="eastAsia"/>
        </w:rPr>
        <w:t>ư</w:t>
      </w:r>
      <w:r>
        <w:t>ời sống, kẻ chết gặp nhau trong yêu th</w:t>
      </w:r>
      <w:r>
        <w:rPr>
          <w:rFonts w:hint="eastAsia"/>
        </w:rPr>
        <w:t>ươ</w:t>
      </w:r>
      <w:r>
        <w:t>ng, t</w:t>
      </w:r>
      <w:r>
        <w:rPr>
          <w:rFonts w:hint="eastAsia"/>
        </w:rPr>
        <w:t>ư</w:t>
      </w:r>
      <w:r>
        <w:t>ởng nhớ trong mầu nhiệm hiệp thông của Giáo Hội. Kính nhớ các bậc tiền nhân chính là thể hiện tinh thần đạo hiếu của dân tộc Việt Nam “Uống n</w:t>
      </w:r>
      <w:r>
        <w:rPr>
          <w:rFonts w:hint="eastAsia"/>
        </w:rPr>
        <w:t>ư</w:t>
      </w:r>
      <w:r>
        <w:t xml:space="preserve">ớc nhớ nguồn”. </w:t>
      </w:r>
    </w:p>
    <w:p w14:paraId="2C1A10D0" w14:textId="77777777" w:rsidR="002B2057" w:rsidRDefault="002B2057" w:rsidP="00C14353"/>
    <w:p w14:paraId="7F03B8ED" w14:textId="77777777" w:rsidR="002B2057" w:rsidRDefault="002B2057" w:rsidP="00C14353">
      <w:r>
        <w:t>Ngày mùng Ba tết:</w:t>
      </w:r>
    </w:p>
    <w:p w14:paraId="4CDA533C" w14:textId="77777777" w:rsidR="002B2057" w:rsidRDefault="002B2057" w:rsidP="00C14353"/>
    <w:p w14:paraId="229C914E" w14:textId="783F5CF1" w:rsidR="002B2057" w:rsidRDefault="002B2057" w:rsidP="00C449C9">
      <w:r>
        <w:t>Ngày mùng Ba tết, ng</w:t>
      </w:r>
      <w:r>
        <w:rPr>
          <w:rFonts w:hint="eastAsia"/>
        </w:rPr>
        <w:t>ư</w:t>
      </w:r>
      <w:r>
        <w:t>ời Công giáo Việt Nam đ</w:t>
      </w:r>
      <w:r>
        <w:rPr>
          <w:rFonts w:hint="eastAsia"/>
        </w:rPr>
        <w:t>ư</w:t>
      </w:r>
      <w:r>
        <w:t>ợc mời gọi để cầu nguyện và xin Thiên Chúa thánh hóa những công việc làm ăn trong suốt một năm mới. Dâng lên Thiên Chúa tất cả những công việc làm ăn với những thành công, thất bại trong một năm đã qua, và cầu mong một năm mới với những công việc làm ăn đ</w:t>
      </w:r>
      <w:r>
        <w:rPr>
          <w:rFonts w:hint="eastAsia"/>
        </w:rPr>
        <w:t>ư</w:t>
      </w:r>
      <w:r>
        <w:t>ợc thành công trọn vẹn và thu hái đ</w:t>
      </w:r>
      <w:r>
        <w:rPr>
          <w:rFonts w:hint="eastAsia"/>
        </w:rPr>
        <w:t>ư</w:t>
      </w:r>
      <w:r>
        <w:t xml:space="preserve">ợc kết quả tốt đẹp. </w:t>
      </w:r>
    </w:p>
    <w:p w14:paraId="06753910" w14:textId="676B5FD8" w:rsidR="002B2057" w:rsidRDefault="002B2057" w:rsidP="00C449C9">
      <w:r>
        <w:t>Với những tâm tình thật ý nghĩa trong những ngày xuân, mỗi ng</w:t>
      </w:r>
      <w:r>
        <w:rPr>
          <w:rFonts w:hint="eastAsia"/>
        </w:rPr>
        <w:t>ư</w:t>
      </w:r>
      <w:r>
        <w:t>ời tín hữu chúng ta đ</w:t>
      </w:r>
      <w:r>
        <w:rPr>
          <w:rFonts w:hint="eastAsia"/>
        </w:rPr>
        <w:t>ư</w:t>
      </w:r>
      <w:r>
        <w:t>ợc mời gọi cùng hiệp thông trong tình liên đới yêu th</w:t>
      </w:r>
      <w:r>
        <w:rPr>
          <w:rFonts w:hint="eastAsia"/>
        </w:rPr>
        <w:t>ươ</w:t>
      </w:r>
      <w:r>
        <w:t>ng, để những ngày đầu năm mới này trở nên một khởi đầu thật trọn vẹn và ý nghĩa cho một hành trình mới. Hành trình của sự biến đổi và cải hóa cuộc đời. Nguyện cho tâm tình vui t</w:t>
      </w:r>
      <w:r>
        <w:rPr>
          <w:rFonts w:hint="eastAsia"/>
        </w:rPr>
        <w:t>ươ</w:t>
      </w:r>
      <w:r>
        <w:t>i của mùa xuân trong Năm Mới chan hòa trên tất cả mọi ng</w:t>
      </w:r>
      <w:r>
        <w:rPr>
          <w:rFonts w:hint="eastAsia"/>
        </w:rPr>
        <w:t>ư</w:t>
      </w:r>
      <w:r>
        <w:t>ời, “những gì tốt đẹp trong tâm hồn và t</w:t>
      </w:r>
      <w:r>
        <w:rPr>
          <w:rFonts w:hint="eastAsia"/>
        </w:rPr>
        <w:t>ư</w:t>
      </w:r>
      <w:r>
        <w:t xml:space="preserve"> t</w:t>
      </w:r>
      <w:r>
        <w:rPr>
          <w:rFonts w:hint="eastAsia"/>
        </w:rPr>
        <w:t>ư</w:t>
      </w:r>
      <w:r>
        <w:t>ởng của loài ng</w:t>
      </w:r>
      <w:r>
        <w:rPr>
          <w:rFonts w:hint="eastAsia"/>
        </w:rPr>
        <w:t>ư</w:t>
      </w:r>
      <w:r>
        <w:t>ời hoặc trong nghi lễ và văn hóa riêng của các dân tộc, hoạt động của Hội Thánh không nhằm tiêu diệt nh</w:t>
      </w:r>
      <w:r>
        <w:rPr>
          <w:rFonts w:hint="eastAsia"/>
        </w:rPr>
        <w:t>ư</w:t>
      </w:r>
      <w:r>
        <w:t>ng làm cho lành mạnh, nâng cao và kiện toàn, hầu làm vinh danh Thiên Chúa và m</w:t>
      </w:r>
      <w:r>
        <w:rPr>
          <w:rFonts w:hint="eastAsia"/>
        </w:rPr>
        <w:t>ư</w:t>
      </w:r>
      <w:r>
        <w:t>u cầu hạnh phúc cho con ng</w:t>
      </w:r>
      <w:r>
        <w:rPr>
          <w:rFonts w:hint="eastAsia"/>
        </w:rPr>
        <w:t>ư</w:t>
      </w:r>
      <w:r>
        <w:t xml:space="preserve">ời” (Hiến chế Tín lý về Giáo Hội, 17,1) </w:t>
      </w:r>
    </w:p>
    <w:p w14:paraId="52C1AF09" w14:textId="1D48CBCB" w:rsidR="002B2057" w:rsidRDefault="002B2057" w:rsidP="00C449C9">
      <w:r>
        <w:t>Trong tâm tình những ngày đầu xuân và năm mới, mỗi ng</w:t>
      </w:r>
      <w:r>
        <w:rPr>
          <w:rFonts w:hint="eastAsia"/>
        </w:rPr>
        <w:t>ư</w:t>
      </w:r>
      <w:r>
        <w:t xml:space="preserve">ời chúng ta hãy cảm tạ và phó thác </w:t>
      </w:r>
      <w:r>
        <w:t>cuộc đời mình cho Thiên Chúa; bởi vì Ngài vẫn luôn là Thiên Chúa của mùa xuân, Thiên Chúa của Tình Yêu, Thiên Chúa của Sự Sống. Khi biết mở lòng mình ra với mọi ng</w:t>
      </w:r>
      <w:r>
        <w:rPr>
          <w:rFonts w:hint="eastAsia"/>
        </w:rPr>
        <w:t>ư</w:t>
      </w:r>
      <w:r>
        <w:t>ời, chúng ta thật dễ dàng để mở hồn mình ra với Thiên Chúa.</w:t>
      </w:r>
    </w:p>
    <w:p w14:paraId="14A0AB61" w14:textId="0CBEFAEC" w:rsidR="002B2057" w:rsidRDefault="002B2057" w:rsidP="00C449C9">
      <w:r>
        <w:t>Một Năm Mới đang đến gần, chúng ta cùng với mọi ng</w:t>
      </w:r>
      <w:r>
        <w:rPr>
          <w:rFonts w:hint="eastAsia"/>
        </w:rPr>
        <w:t>ư</w:t>
      </w:r>
      <w:r>
        <w:t>ời dọn dẹp bề ngoài nh</w:t>
      </w:r>
      <w:r>
        <w:rPr>
          <w:rFonts w:hint="eastAsia"/>
        </w:rPr>
        <w:t>ư</w:t>
      </w:r>
      <w:r>
        <w:t>ng cũng chú tâm dọn dẹp chính tâm hồn, để Năm Mới sang chính là thời điểm để chúng ta b</w:t>
      </w:r>
      <w:r>
        <w:rPr>
          <w:rFonts w:hint="eastAsia"/>
        </w:rPr>
        <w:t>ư</w:t>
      </w:r>
      <w:r>
        <w:t>ớc vào đời sống mới, thay đổi để thực sự sống tình liên đới yêu th</w:t>
      </w:r>
      <w:r>
        <w:rPr>
          <w:rFonts w:hint="eastAsia"/>
        </w:rPr>
        <w:t>ươ</w:t>
      </w:r>
      <w:r>
        <w:t>ng, mở lòng đến với mọi ng</w:t>
      </w:r>
      <w:r>
        <w:rPr>
          <w:rFonts w:hint="eastAsia"/>
        </w:rPr>
        <w:t>ư</w:t>
      </w:r>
      <w:r>
        <w:t>ời và sẵn sàng để nghênh đón Chúa Xuân muôn đời.</w:t>
      </w:r>
    </w:p>
    <w:p w14:paraId="72DB7363" w14:textId="2D42D93C" w:rsidR="002B2057" w:rsidRDefault="002B2057" w:rsidP="00C14353">
      <w:r>
        <w:t>Trong ngày đầu xuân này, chúng ta hãy vui lên, vui lên đi nh</w:t>
      </w:r>
      <w:r>
        <w:rPr>
          <w:rFonts w:hint="eastAsia"/>
        </w:rPr>
        <w:t>ư</w:t>
      </w:r>
      <w:r>
        <w:t xml:space="preserve"> lời thánh Tông đồ Phaolô đã khuyên nhủ tín hữu Philipphê: “Anh em hãy vui lên trong niềm vui của Chúa. Tôi nhắc lại : vui lên anh em” (Pl 4,4). </w:t>
      </w:r>
      <w:r w:rsidR="0076093F">
        <w:sym w:font="Wingdings" w:char="F06E"/>
      </w:r>
    </w:p>
    <w:p w14:paraId="67E6A449" w14:textId="77777777" w:rsidR="002B2057" w:rsidRDefault="002B2057" w:rsidP="002B2057">
      <w:pPr>
        <w:ind w:firstLine="0"/>
        <w:jc w:val="left"/>
      </w:pPr>
    </w:p>
    <w:p w14:paraId="322ABDFE" w14:textId="2D7D1B2F" w:rsidR="002B2057" w:rsidRDefault="00E836EC" w:rsidP="002B2057">
      <w:pPr>
        <w:ind w:firstLine="0"/>
        <w:jc w:val="left"/>
      </w:pPr>
      <w:hyperlink r:id="rId7" w:history="1">
        <w:r w:rsidR="00C14353" w:rsidRPr="00740F29">
          <w:rPr>
            <w:rStyle w:val="Hyperlink"/>
          </w:rPr>
          <w:t>https://www.songtinmungtinhyeu.org/index.php?open=contents&amp;id=19734</w:t>
        </w:r>
      </w:hyperlink>
    </w:p>
    <w:p w14:paraId="1C5FC180" w14:textId="77777777" w:rsidR="00C14353" w:rsidRDefault="00C14353" w:rsidP="002B2057">
      <w:pPr>
        <w:ind w:firstLine="0"/>
        <w:jc w:val="left"/>
      </w:pPr>
    </w:p>
    <w:p w14:paraId="3EAE00ED" w14:textId="77777777" w:rsidR="002B2057" w:rsidRPr="00844B9F" w:rsidRDefault="002B2057" w:rsidP="00040D74">
      <w:pPr>
        <w:ind w:firstLine="0"/>
        <w:jc w:val="left"/>
      </w:pPr>
    </w:p>
    <w:sectPr w:rsidR="002B2057" w:rsidRPr="00844B9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F011" w14:textId="77777777" w:rsidR="00E836EC" w:rsidRDefault="00E836EC" w:rsidP="00DD0E0A">
      <w:r>
        <w:separator/>
      </w:r>
    </w:p>
  </w:endnote>
  <w:endnote w:type="continuationSeparator" w:id="0">
    <w:p w14:paraId="5921A5B4" w14:textId="77777777" w:rsidR="00E836EC" w:rsidRDefault="00E836E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548" w14:textId="77777777" w:rsidR="00E836EC" w:rsidRDefault="00E836EC" w:rsidP="00DD0E0A">
      <w:r>
        <w:separator/>
      </w:r>
    </w:p>
  </w:footnote>
  <w:footnote w:type="continuationSeparator" w:id="0">
    <w:p w14:paraId="5DF295AD" w14:textId="77777777" w:rsidR="00E836EC" w:rsidRDefault="00E836EC"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F684E"/>
    <w:rsid w:val="0022087D"/>
    <w:rsid w:val="00254C1B"/>
    <w:rsid w:val="002B2057"/>
    <w:rsid w:val="00301B85"/>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6093F"/>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052C8"/>
    <w:rsid w:val="00A44C42"/>
    <w:rsid w:val="00A53DC4"/>
    <w:rsid w:val="00A54447"/>
    <w:rsid w:val="00A82BEC"/>
    <w:rsid w:val="00A9528E"/>
    <w:rsid w:val="00AB5C37"/>
    <w:rsid w:val="00AD6EDA"/>
    <w:rsid w:val="00B13977"/>
    <w:rsid w:val="00BA4E74"/>
    <w:rsid w:val="00BF29E2"/>
    <w:rsid w:val="00C078AA"/>
    <w:rsid w:val="00C14353"/>
    <w:rsid w:val="00C234E3"/>
    <w:rsid w:val="00C449C9"/>
    <w:rsid w:val="00D20B74"/>
    <w:rsid w:val="00D80D4F"/>
    <w:rsid w:val="00DA47A5"/>
    <w:rsid w:val="00DB43BA"/>
    <w:rsid w:val="00DD0E0A"/>
    <w:rsid w:val="00E836EC"/>
    <w:rsid w:val="00EF221D"/>
    <w:rsid w:val="00F10E59"/>
    <w:rsid w:val="00F27BA9"/>
    <w:rsid w:val="00F66002"/>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C14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ongtinmungtinhyeu.org/index.php?open=contents&amp;id=197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13</TotalTime>
  <Pages>3</Pages>
  <Words>1510</Words>
  <Characters>8613</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7</cp:revision>
  <cp:lastPrinted>2010-12-08T21:05:00Z</cp:lastPrinted>
  <dcterms:created xsi:type="dcterms:W3CDTF">2021-12-17T01:04:00Z</dcterms:created>
  <dcterms:modified xsi:type="dcterms:W3CDTF">2021-12-17T22:58:00Z</dcterms:modified>
</cp:coreProperties>
</file>