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56A3" w14:textId="77777777" w:rsidR="009C5C7A" w:rsidRPr="00FB6C8C" w:rsidRDefault="009C5C7A" w:rsidP="00FB6C8C">
      <w:pPr>
        <w:ind w:firstLine="0"/>
        <w:jc w:val="center"/>
        <w:rPr>
          <w:rFonts w:ascii="UVN Mau Tim 1" w:eastAsiaTheme="majorEastAsia" w:hAnsi="UVN Mau Tim 1" w:cstheme="majorBidi"/>
          <w:spacing w:val="6"/>
          <w:kern w:val="28"/>
          <w:sz w:val="52"/>
          <w:szCs w:val="52"/>
        </w:rPr>
      </w:pPr>
      <w:r w:rsidRPr="00FB6C8C">
        <w:rPr>
          <w:rFonts w:ascii="UVN Mau Tim 1" w:eastAsiaTheme="majorEastAsia" w:hAnsi="UVN Mau Tim 1" w:cstheme="majorBidi"/>
          <w:spacing w:val="6"/>
          <w:kern w:val="28"/>
          <w:sz w:val="52"/>
          <w:szCs w:val="52"/>
        </w:rPr>
        <w:t>Chút lặng đời tôi</w:t>
      </w:r>
    </w:p>
    <w:p w14:paraId="44280014" w14:textId="77777777" w:rsidR="00FB6C8C" w:rsidRPr="00FB6C8C" w:rsidRDefault="00FB6C8C" w:rsidP="00FB6C8C">
      <w:pPr>
        <w:ind w:firstLine="0"/>
        <w:jc w:val="right"/>
        <w:rPr>
          <w:rFonts w:ascii="Calibri" w:eastAsiaTheme="majorEastAsia" w:hAnsi="Calibri" w:cstheme="majorBidi"/>
          <w:b/>
          <w:iCs/>
          <w:szCs w:val="24"/>
        </w:rPr>
      </w:pPr>
      <w:r w:rsidRPr="00FB6C8C">
        <w:rPr>
          <w:rFonts w:ascii="Calibri" w:eastAsiaTheme="majorEastAsia" w:hAnsi="Calibri" w:cstheme="majorBidi"/>
          <w:b/>
          <w:iCs/>
          <w:szCs w:val="24"/>
        </w:rPr>
        <w:t>T</w:t>
      </w:r>
      <w:r w:rsidRPr="00FB6C8C">
        <w:rPr>
          <w:rFonts w:ascii="Calibri" w:eastAsiaTheme="majorEastAsia" w:hAnsi="Calibri" w:cstheme="majorBidi" w:hint="eastAsia"/>
          <w:b/>
          <w:iCs/>
          <w:szCs w:val="24"/>
        </w:rPr>
        <w:t>ư</w:t>
      </w:r>
      <w:r w:rsidRPr="00FB6C8C">
        <w:rPr>
          <w:rFonts w:ascii="Calibri" w:eastAsiaTheme="majorEastAsia" w:hAnsi="Calibri" w:cstheme="majorBidi"/>
          <w:b/>
          <w:iCs/>
          <w:szCs w:val="24"/>
        </w:rPr>
        <w:t>ờng V</w:t>
      </w:r>
    </w:p>
    <w:p w14:paraId="6392B103" w14:textId="77777777" w:rsidR="009C5C7A" w:rsidRDefault="009C5C7A" w:rsidP="009C5C7A">
      <w:pPr>
        <w:ind w:firstLine="0"/>
        <w:jc w:val="left"/>
      </w:pPr>
    </w:p>
    <w:p w14:paraId="0D9D9B5B" w14:textId="77777777" w:rsidR="009C5C7A" w:rsidRDefault="009C5C7A" w:rsidP="00FB6C8C">
      <w:r>
        <w:t>Tại mảnh đất Sài thành đầy hoa lệ, với những thanh âm hỗn độn, nhịp sống ồn ào, dòng ng</w:t>
      </w:r>
      <w:r>
        <w:rPr>
          <w:rFonts w:hint="eastAsia"/>
        </w:rPr>
        <w:t>ư</w:t>
      </w:r>
      <w:r>
        <w:t>ời hối hả ng</w:t>
      </w:r>
      <w:r>
        <w:rPr>
          <w:rFonts w:hint="eastAsia"/>
        </w:rPr>
        <w:t>ư</w:t>
      </w:r>
      <w:r>
        <w:t>ợc xuôi,… khiến tôi cũng phải n</w:t>
      </w:r>
      <w:r>
        <w:rPr>
          <w:rFonts w:hint="eastAsia"/>
        </w:rPr>
        <w:t>ươ</w:t>
      </w:r>
      <w:r>
        <w:t>ng mình theo vòng xoáy ấy, chỉ có vậy tôi mới chạy đua kịp với cuộc sống hiện đại này. Nh</w:t>
      </w:r>
      <w:r>
        <w:rPr>
          <w:rFonts w:hint="eastAsia"/>
        </w:rPr>
        <w:t>ư</w:t>
      </w:r>
      <w:r>
        <w:t>ng cũng chính vì thế mà tôi không còn chút thời gian nào dành riêng cho bản thân mình và đôi lúc tôi quên mất tâm hồn mình cũng cần đ</w:t>
      </w:r>
      <w:r>
        <w:rPr>
          <w:rFonts w:hint="eastAsia"/>
        </w:rPr>
        <w:t>ư</w:t>
      </w:r>
      <w:r>
        <w:t>ợc nuôi d</w:t>
      </w:r>
      <w:r>
        <w:rPr>
          <w:rFonts w:hint="eastAsia"/>
        </w:rPr>
        <w:t>ư</w:t>
      </w:r>
      <w:r>
        <w:t>ỡng.</w:t>
      </w:r>
    </w:p>
    <w:p w14:paraId="725DAEAC" w14:textId="77777777" w:rsidR="009C5C7A" w:rsidRDefault="009C5C7A" w:rsidP="00FB6C8C">
      <w:r>
        <w:t>Phút hồi tâm! D</w:t>
      </w:r>
      <w:r>
        <w:rPr>
          <w:rFonts w:hint="eastAsia"/>
        </w:rPr>
        <w:t>ư</w:t>
      </w:r>
      <w:r>
        <w:t>ờng nh</w:t>
      </w:r>
      <w:r>
        <w:rPr>
          <w:rFonts w:hint="eastAsia"/>
        </w:rPr>
        <w:t>ư</w:t>
      </w:r>
      <w:r>
        <w:t xml:space="preserve"> Phút hồi tâm là ph</w:t>
      </w:r>
      <w:r>
        <w:rPr>
          <w:rFonts w:hint="eastAsia"/>
        </w:rPr>
        <w:t>ươ</w:t>
      </w:r>
      <w:r>
        <w:t>ng thức cầu nguyện không thể thiếu đối với các tu sĩ Dòng Tên. Cũng chính n</w:t>
      </w:r>
      <w:r>
        <w:rPr>
          <w:rFonts w:hint="eastAsia"/>
        </w:rPr>
        <w:t>ơ</w:t>
      </w:r>
      <w:r>
        <w:t>i đây mà tôi đ</w:t>
      </w:r>
      <w:r>
        <w:rPr>
          <w:rFonts w:hint="eastAsia"/>
        </w:rPr>
        <w:t>ư</w:t>
      </w:r>
      <w:r>
        <w:t>ợc tiếp cận với ph</w:t>
      </w:r>
      <w:r>
        <w:rPr>
          <w:rFonts w:hint="eastAsia"/>
        </w:rPr>
        <w:t>ươ</w:t>
      </w:r>
      <w:r>
        <w:t>ng thức cầu nguyện này. Phút hồi tâm buộc tôi phải nhìn lại chính mình, nhìn lại những lời nói, suy nghĩ và việc làm của mình, buộc tôi phải cày xới mảnh đất tâm hồn và đào sâu đời sống thiêng liêng của mình mỗi ngày.</w:t>
      </w:r>
    </w:p>
    <w:p w14:paraId="0F02FAAB" w14:textId="77777777" w:rsidR="009C5C7A" w:rsidRDefault="009C5C7A" w:rsidP="00FB6C8C">
      <w:r>
        <w:t>Hằng ngày, sau giờ kinh tối, tôi luôn làm Phút hồi tâm ngắn để nhìn lại một ngày sống. Chính những giây phút thinh lặng này đ</w:t>
      </w:r>
      <w:r>
        <w:rPr>
          <w:rFonts w:hint="eastAsia"/>
        </w:rPr>
        <w:t>ư</w:t>
      </w:r>
      <w:r>
        <w:t>a tôi rời khỏi những ồn ào, những mối bận tâm lo lắng của một ngày sống, làm lòng tôi lắng đọng lại để lắng nghe tiếng Chúa, lắng nghe tiếng tha nhân, lắng nghe tâm hồn mình và mọi loài thụ tạo. Tôi cần những phút giây thinh lặng này, chỉ khi đó tôi mới cảm nhận đ</w:t>
      </w:r>
      <w:r>
        <w:rPr>
          <w:rFonts w:hint="eastAsia"/>
        </w:rPr>
        <w:t>ư</w:t>
      </w:r>
      <w:r>
        <w:t>ợc những gì mình đ</w:t>
      </w:r>
      <w:r>
        <w:rPr>
          <w:rFonts w:hint="eastAsia"/>
        </w:rPr>
        <w:t>ư</w:t>
      </w:r>
      <w:r>
        <w:t>ợc trao ban và biết trân quý, hạnh phúc với những gì mà tôi đang có ở hiện tại.</w:t>
      </w:r>
    </w:p>
    <w:p w14:paraId="0057211B" w14:textId="77777777" w:rsidR="009C5C7A" w:rsidRDefault="009C5C7A" w:rsidP="00FB6C8C">
      <w:r>
        <w:t>Vào lúc này, tôi hồi t</w:t>
      </w:r>
      <w:r>
        <w:rPr>
          <w:rFonts w:hint="eastAsia"/>
        </w:rPr>
        <w:t>ư</w:t>
      </w:r>
      <w:r>
        <w:t>ởng lại một ngày sống của tôi, những sự việc gì đã xảy ra với tôi, những con ng</w:t>
      </w:r>
      <w:r>
        <w:rPr>
          <w:rFonts w:hint="eastAsia"/>
        </w:rPr>
        <w:t>ư</w:t>
      </w:r>
      <w:r>
        <w:t>ời mà tôi gặp phải, những cảm xúc mà tôi có đ</w:t>
      </w:r>
      <w:r>
        <w:rPr>
          <w:rFonts w:hint="eastAsia"/>
        </w:rPr>
        <w:t>ư</w:t>
      </w:r>
      <w:r>
        <w:t>ợc, những lời nói của tôi đem lại tiếng c</w:t>
      </w:r>
      <w:r>
        <w:rPr>
          <w:rFonts w:hint="eastAsia"/>
        </w:rPr>
        <w:t>ư</w:t>
      </w:r>
      <w:r>
        <w:t>ời hay làm th</w:t>
      </w:r>
      <w:r>
        <w:rPr>
          <w:rFonts w:hint="eastAsia"/>
        </w:rPr>
        <w:t>ươ</w:t>
      </w:r>
      <w:r>
        <w:t>ng tổn đến tha nhân, những suy nghĩ tiêu cực hay t</w:t>
      </w:r>
      <w:r>
        <w:rPr>
          <w:rFonts w:hint="eastAsia"/>
        </w:rPr>
        <w:t>í</w:t>
      </w:r>
      <w:r>
        <w:t>ch cực hiện hữu trong đầu tôi,… Sau đó, tôi suy xét từng sự việc một, nếu tôi làm gì đó sai trái hay phạm lỗi với anh chị em mà ch</w:t>
      </w:r>
      <w:r>
        <w:rPr>
          <w:rFonts w:hint="eastAsia"/>
        </w:rPr>
        <w:t>ư</w:t>
      </w:r>
      <w:r>
        <w:t>a kịp gửi đến họ những lời xin lỗi, thì tôi thú tội và gửi những lời xin lỗi ấy đến với Chúa, hầu xin Ng</w:t>
      </w:r>
      <w:r>
        <w:rPr>
          <w:rFonts w:hint="eastAsia"/>
        </w:rPr>
        <w:t>ư</w:t>
      </w:r>
      <w:r>
        <w:t xml:space="preserve">ời tha thứ cho lỗi lầm của tôi, nếu tôi làm việc gì đó tốt đẹp thì tôi tạ </w:t>
      </w:r>
      <w:r>
        <w:rPr>
          <w:rFonts w:hint="eastAsia"/>
        </w:rPr>
        <w:t>ơ</w:t>
      </w:r>
      <w:r>
        <w:t>n Ng</w:t>
      </w:r>
      <w:r>
        <w:rPr>
          <w:rFonts w:hint="eastAsia"/>
        </w:rPr>
        <w:t>ư</w:t>
      </w:r>
      <w:r>
        <w:t>ời vì đã ban cho tôi những điều ấy.</w:t>
      </w:r>
    </w:p>
    <w:p w14:paraId="299DB804" w14:textId="77777777" w:rsidR="009C5C7A" w:rsidRDefault="009C5C7A" w:rsidP="00FB6C8C">
      <w:r>
        <w:t>Khi đặt Chúa hiện diện trong ngày sống của mình, d</w:t>
      </w:r>
      <w:r>
        <w:rPr>
          <w:rFonts w:hint="eastAsia"/>
        </w:rPr>
        <w:t>ư</w:t>
      </w:r>
      <w:r>
        <w:t>ờng nh</w:t>
      </w:r>
      <w:r>
        <w:rPr>
          <w:rFonts w:hint="eastAsia"/>
        </w:rPr>
        <w:t>ư</w:t>
      </w:r>
      <w:r>
        <w:t xml:space="preserve"> tôi có thể “tìm kiếm thánh ý của Ng</w:t>
      </w:r>
      <w:r>
        <w:rPr>
          <w:rFonts w:hint="eastAsia"/>
        </w:rPr>
        <w:t>ư</w:t>
      </w:r>
      <w:r>
        <w:t xml:space="preserve">ời” trong mỗi biến cố, mỗi việc, mỗi sinh hoạt của tôi trong ngày sống. Thế rồi, tôi tiếp tục “tạ </w:t>
      </w:r>
      <w:r>
        <w:rPr>
          <w:rFonts w:hint="eastAsia"/>
        </w:rPr>
        <w:t>ơ</w:t>
      </w:r>
      <w:r>
        <w:t>n” Ng</w:t>
      </w:r>
      <w:r>
        <w:rPr>
          <w:rFonts w:hint="eastAsia"/>
        </w:rPr>
        <w:t>ư</w:t>
      </w:r>
      <w:r>
        <w:t>ời vì đã trao cho tôi những món quà là những anh chị em mà tôi gặp trong ngày, những niềm vui từ những sự việc diễn ra… Kết thúc, tôi xin Ng</w:t>
      </w:r>
      <w:r>
        <w:rPr>
          <w:rFonts w:hint="eastAsia"/>
        </w:rPr>
        <w:t>ư</w:t>
      </w:r>
      <w:r>
        <w:t xml:space="preserve">ời “ban </w:t>
      </w:r>
      <w:r>
        <w:rPr>
          <w:rFonts w:hint="eastAsia"/>
        </w:rPr>
        <w:t>ơ</w:t>
      </w:r>
      <w:r>
        <w:t>n” để tôi có thể trở nên tốt h</w:t>
      </w:r>
      <w:r>
        <w:rPr>
          <w:rFonts w:hint="eastAsia"/>
        </w:rPr>
        <w:t>ơ</w:t>
      </w:r>
      <w:r>
        <w:t>n, chuẩn bị cho môt ngày mới t</w:t>
      </w:r>
      <w:r>
        <w:rPr>
          <w:rFonts w:hint="eastAsia"/>
        </w:rPr>
        <w:t>ươ</w:t>
      </w:r>
      <w:r>
        <w:t>i đẹp h</w:t>
      </w:r>
      <w:r>
        <w:rPr>
          <w:rFonts w:hint="eastAsia"/>
        </w:rPr>
        <w:t>ơ</w:t>
      </w:r>
      <w:r>
        <w:t>n.</w:t>
      </w:r>
    </w:p>
    <w:p w14:paraId="22A93591" w14:textId="77777777" w:rsidR="009C5C7A" w:rsidRDefault="009C5C7A" w:rsidP="00FB6C8C">
      <w:r>
        <w:t>Tôi không thể phủ nhận đ</w:t>
      </w:r>
      <w:r>
        <w:rPr>
          <w:rFonts w:hint="eastAsia"/>
        </w:rPr>
        <w:t>ư</w:t>
      </w:r>
      <w:r>
        <w:t>ợc sức mạnh của Phút hồi tâm n</w:t>
      </w:r>
      <w:r>
        <w:rPr>
          <w:rFonts w:hint="eastAsia"/>
        </w:rPr>
        <w:t>ơ</w:t>
      </w:r>
      <w:r>
        <w:t>i cuộc sống của mình, nh</w:t>
      </w:r>
      <w:r>
        <w:rPr>
          <w:rFonts w:hint="eastAsia"/>
        </w:rPr>
        <w:t>ư</w:t>
      </w:r>
      <w:r>
        <w:t>ng chính cái thân xác yếu đuối, cái bản tính mỏng dòn khiến Phút hồi tâm trở nên khó khăn với tôi. Sau một ngày dài học tập và làm việc mệt mỏi, tôi khó tránh khỏi “cái sự l</w:t>
      </w:r>
      <w:r>
        <w:rPr>
          <w:rFonts w:hint="eastAsia"/>
        </w:rPr>
        <w:t>ư</w:t>
      </w:r>
      <w:r>
        <w:t>ời” trong tiếng nguyện lời kinh. Cũng có đôi ba hôm chỉ muốn th</w:t>
      </w:r>
      <w:r>
        <w:rPr>
          <w:rFonts w:hint="eastAsia"/>
        </w:rPr>
        <w:t>ư</w:t>
      </w:r>
      <w:r>
        <w:t>a với Ngài rằng “Lạy Chúa, cho con ngủ một đêm bình an” và rồi ngả l</w:t>
      </w:r>
      <w:r>
        <w:rPr>
          <w:rFonts w:hint="eastAsia"/>
        </w:rPr>
        <w:t>ư</w:t>
      </w:r>
      <w:r>
        <w:t>ng không muốn tâm sự hay xin Ng</w:t>
      </w:r>
      <w:r>
        <w:rPr>
          <w:rFonts w:hint="eastAsia"/>
        </w:rPr>
        <w:t>ư</w:t>
      </w:r>
      <w:r>
        <w:t>ời thêm điều gì nữa. Cũng nhiều lúc, trong khi đang hồi t</w:t>
      </w:r>
      <w:r>
        <w:rPr>
          <w:rFonts w:hint="eastAsia"/>
        </w:rPr>
        <w:t>ư</w:t>
      </w:r>
      <w:r>
        <w:t>ởng những sự việc này thì “cái óc hay suy nghĩ” lại nhảy sang việc khác, không thể tập trung đ</w:t>
      </w:r>
      <w:r>
        <w:rPr>
          <w:rFonts w:hint="eastAsia"/>
        </w:rPr>
        <w:t>ư</w:t>
      </w:r>
      <w:r>
        <w:t>ợc. Cũng có khi chợp mắt đôi ba phút trong sự bình an lúc nào không hay rồi chợt bừng tỉnh, và tiếp tục bộc bạch cùng Ng</w:t>
      </w:r>
      <w:r>
        <w:rPr>
          <w:rFonts w:hint="eastAsia"/>
        </w:rPr>
        <w:t>ư</w:t>
      </w:r>
      <w:r>
        <w:t>ời. Dần dần những điều khó khăn này cũng biến mất, tôi cũng quen với sự hiện diện của Ng</w:t>
      </w:r>
      <w:r>
        <w:rPr>
          <w:rFonts w:hint="eastAsia"/>
        </w:rPr>
        <w:t>ư</w:t>
      </w:r>
      <w:r>
        <w:t>ời h</w:t>
      </w:r>
      <w:r>
        <w:rPr>
          <w:rFonts w:hint="eastAsia"/>
        </w:rPr>
        <w:t>ơ</w:t>
      </w:r>
      <w:r>
        <w:t>n, tôi không còn lo ra nữa mà tập trung th</w:t>
      </w:r>
      <w:r>
        <w:rPr>
          <w:rFonts w:hint="eastAsia"/>
        </w:rPr>
        <w:t>ư</w:t>
      </w:r>
      <w:r>
        <w:t>a chuyện với Ng</w:t>
      </w:r>
      <w:r>
        <w:rPr>
          <w:rFonts w:hint="eastAsia"/>
        </w:rPr>
        <w:t>ư</w:t>
      </w:r>
      <w:r>
        <w:t>ời vì tôi nghĩ rằng Ng</w:t>
      </w:r>
      <w:r>
        <w:rPr>
          <w:rFonts w:hint="eastAsia"/>
        </w:rPr>
        <w:t>ư</w:t>
      </w:r>
      <w:r>
        <w:t>ời không thể dành nhiều thời gian chăm sóc tôi mà Ng</w:t>
      </w:r>
      <w:r>
        <w:rPr>
          <w:rFonts w:hint="eastAsia"/>
        </w:rPr>
        <w:t>ư</w:t>
      </w:r>
      <w:r>
        <w:t>ời còn phải đến cùng với những ng</w:t>
      </w:r>
      <w:r>
        <w:rPr>
          <w:rFonts w:hint="eastAsia"/>
        </w:rPr>
        <w:t>ư</w:t>
      </w:r>
      <w:r>
        <w:t>ời anh em khác nữa.</w:t>
      </w:r>
    </w:p>
    <w:p w14:paraId="5078C1CF" w14:textId="57171876" w:rsidR="009C5C7A" w:rsidRDefault="009C5C7A" w:rsidP="00FB6C8C">
      <w:r>
        <w:t>Khi Phút hồi tâm cuối ngày trở thành một thói quen không thể thiếu của tôi, tôi nhận đ</w:t>
      </w:r>
      <w:r>
        <w:rPr>
          <w:rFonts w:hint="eastAsia"/>
        </w:rPr>
        <w:t>ư</w:t>
      </w:r>
      <w:r>
        <w:t>ợc nhiều mối lợi. Viẹ</w:t>
      </w:r>
      <w:r>
        <w:rPr>
          <w:rFonts w:ascii="Times New Roman" w:hAnsi="Times New Roman" w:cs="Times New Roman"/>
        </w:rPr>
        <w:t>̂</w:t>
      </w:r>
      <w:r>
        <w:t>c này gi</w:t>
      </w:r>
      <w:r>
        <w:rPr>
          <w:rFonts w:cs="UVN Thay Giao"/>
        </w:rPr>
        <w:t>ú</w:t>
      </w:r>
      <w:r>
        <w:t>p t</w:t>
      </w:r>
      <w:r>
        <w:rPr>
          <w:rFonts w:cs="UVN Thay Giao"/>
        </w:rPr>
        <w:t>ô</w:t>
      </w:r>
      <w:r>
        <w:t>i n</w:t>
      </w:r>
      <w:r>
        <w:rPr>
          <w:rFonts w:cs="UVN Thay Giao"/>
        </w:rPr>
        <w:t>â</w:t>
      </w:r>
      <w:r>
        <w:t>ng cao t</w:t>
      </w:r>
      <w:r>
        <w:rPr>
          <w:rFonts w:cs="UVN Thay Giao"/>
        </w:rPr>
        <w:t>ì</w:t>
      </w:r>
      <w:r>
        <w:t>nh bạn với Chúa, luôn khao khát tìm kiếm thánh ý Ng</w:t>
      </w:r>
      <w:r>
        <w:rPr>
          <w:rFonts w:hint="eastAsia"/>
        </w:rPr>
        <w:t>ư</w:t>
      </w:r>
      <w:r>
        <w:t>ời trong từng khoảnh khắc và tôi đ</w:t>
      </w:r>
      <w:r>
        <w:rPr>
          <w:rFonts w:hint="eastAsia"/>
        </w:rPr>
        <w:t>ư</w:t>
      </w:r>
      <w:r>
        <w:t>ợc lớn lên trong tình th</w:t>
      </w:r>
      <w:r>
        <w:rPr>
          <w:rFonts w:hint="eastAsia"/>
        </w:rPr>
        <w:t>ươ</w:t>
      </w:r>
      <w:r>
        <w:t xml:space="preserve">ng và </w:t>
      </w:r>
      <w:r>
        <w:rPr>
          <w:rFonts w:hint="eastAsia"/>
        </w:rPr>
        <w:t>â</w:t>
      </w:r>
      <w:r>
        <w:t>n sủng của Ng</w:t>
      </w:r>
      <w:r>
        <w:rPr>
          <w:rFonts w:hint="eastAsia"/>
        </w:rPr>
        <w:t>ư</w:t>
      </w:r>
      <w:r>
        <w:t>ời. Tiếp đến, Phút hồi tâm giúp tôi nhìn nhận lại bản thân và hiểu mình h</w:t>
      </w:r>
      <w:r>
        <w:rPr>
          <w:rFonts w:hint="eastAsia"/>
        </w:rPr>
        <w:t>ơ</w:t>
      </w:r>
      <w:r>
        <w:t>n, giúp tôi thay đổi bản thân mình theo h</w:t>
      </w:r>
      <w:r>
        <w:rPr>
          <w:rFonts w:hint="eastAsia"/>
        </w:rPr>
        <w:t>ư</w:t>
      </w:r>
      <w:r>
        <w:t>ớng tích cực, đào luyện cách c</w:t>
      </w:r>
      <w:r>
        <w:rPr>
          <w:rFonts w:hint="eastAsia"/>
        </w:rPr>
        <w:t>ư</w:t>
      </w:r>
      <w:r>
        <w:t xml:space="preserve"> xử và xây dựng những mối quan hệ tốt đẹp với anh chị em, giúp tôi có sự chuẩn bi</w:t>
      </w:r>
      <w:r>
        <w:rPr>
          <w:rFonts w:hint="eastAsia"/>
        </w:rPr>
        <w:t>̣</w:t>
      </w:r>
      <w:r>
        <w:t xml:space="preserve"> to</w:t>
      </w:r>
      <w:r w:rsidRPr="00FB6C8C">
        <w:rPr>
          <w:rFonts w:ascii="Times New Roman" w:hAnsi="Times New Roman" w:cs="Times New Roman"/>
        </w:rPr>
        <w:t>̂</w:t>
      </w:r>
      <w:r>
        <w:t>́t ho</w:t>
      </w:r>
      <w:r w:rsidRPr="00FB6C8C">
        <w:rPr>
          <w:rFonts w:ascii="Times New Roman" w:hAnsi="Times New Roman" w:cs="Times New Roman"/>
        </w:rPr>
        <w:t>̛</w:t>
      </w:r>
      <w:r>
        <w:t xml:space="preserve">n cho ngày mai </w:t>
      </w:r>
      <w:r w:rsidR="00FB6C8C" w:rsidRPr="00FB6C8C">
        <w:t xml:space="preserve">để từ </w:t>
      </w:r>
      <w:r w:rsidRPr="00FB6C8C">
        <w:t>đ</w:t>
      </w:r>
      <w:r>
        <w:t xml:space="preserve">ó </w:t>
      </w:r>
      <w:r w:rsidR="00FB6C8C" w:rsidRPr="00FB6C8C">
        <w:t>câ</w:t>
      </w:r>
      <w:r>
        <w:t xml:space="preserve">n </w:t>
      </w:r>
      <w:r w:rsidR="00FB6C8C" w:rsidRPr="00FB6C8C">
        <w:t>bằ</w:t>
      </w:r>
      <w:r>
        <w:t xml:space="preserve">ng </w:t>
      </w:r>
      <w:r w:rsidR="00FB6C8C" w:rsidRPr="00FB6C8C">
        <w:t>đượ</w:t>
      </w:r>
      <w:r>
        <w:t xml:space="preserve">c cảm xúc bên trong và bên ngoài con người của mình. Và </w:t>
      </w:r>
      <w:r w:rsidR="00FB6C8C" w:rsidRPr="00FB6C8C">
        <w:t>p</w:t>
      </w:r>
      <w:r>
        <w:t xml:space="preserve">hút hồi tâm cũng chính là </w:t>
      </w:r>
      <w:r>
        <w:lastRenderedPageBreak/>
        <w:t>cách giúp tôi có thể giữ vững được đức tin của mình cho đến giây phút hiện tại.</w:t>
      </w:r>
    </w:p>
    <w:p w14:paraId="43AFFCA3" w14:textId="6990F263" w:rsidR="009C5C7A" w:rsidRDefault="009C5C7A" w:rsidP="00FB6C8C">
      <w:r>
        <w:t>Cuối mỗi ngày tôi đều ra một góc riêng và thỏ thẻ với Ng</w:t>
      </w:r>
      <w:r>
        <w:rPr>
          <w:rFonts w:hint="eastAsia"/>
        </w:rPr>
        <w:t>ư</w:t>
      </w:r>
      <w:r>
        <w:t>ời những điều đã diễn ra với tôi trong ngày để cùng Ng</w:t>
      </w:r>
      <w:r>
        <w:rPr>
          <w:rFonts w:hint="eastAsia"/>
        </w:rPr>
        <w:t>ư</w:t>
      </w:r>
      <w:r>
        <w:t>ời san sẻ niềm vui, để Ng</w:t>
      </w:r>
      <w:r>
        <w:rPr>
          <w:rFonts w:hint="eastAsia"/>
        </w:rPr>
        <w:t>ư</w:t>
      </w:r>
      <w:r>
        <w:t>ời xoa dịu những nỗi buồn đau và khỏa lấp những khoảng trống trong tâm hồn. Phút hồi tâm nhẹ nhàng nh</w:t>
      </w:r>
      <w:r>
        <w:rPr>
          <w:rFonts w:hint="eastAsia"/>
        </w:rPr>
        <w:t>ư</w:t>
      </w:r>
      <w:r>
        <w:t xml:space="preserve">ng sâu lắng vậy </w:t>
      </w:r>
      <w:r>
        <w:rPr>
          <w:rFonts w:hint="eastAsia"/>
        </w:rPr>
        <w:t>đó</w:t>
      </w:r>
      <w:r>
        <w:t>. Khi yên mình trong một bầu khí lặng thinh, bạn sẽ có cảm giác nh</w:t>
      </w:r>
      <w:r>
        <w:rPr>
          <w:rFonts w:hint="eastAsia"/>
        </w:rPr>
        <w:t>ư</w:t>
      </w:r>
      <w:r>
        <w:t xml:space="preserve"> đang đ</w:t>
      </w:r>
      <w:r>
        <w:rPr>
          <w:rFonts w:hint="eastAsia"/>
        </w:rPr>
        <w:t>ư</w:t>
      </w:r>
      <w:r>
        <w:t>ợc ngâm mình trong dòng suối n</w:t>
      </w:r>
      <w:r>
        <w:rPr>
          <w:rFonts w:hint="eastAsia"/>
        </w:rPr>
        <w:t>ư</w:t>
      </w:r>
      <w:r>
        <w:t>ớc nóng, chỉ cần th</w:t>
      </w:r>
      <w:r>
        <w:rPr>
          <w:rFonts w:hint="eastAsia"/>
        </w:rPr>
        <w:t>ư</w:t>
      </w:r>
      <w:r>
        <w:t xml:space="preserve"> giản và nâng tâm hồn lên cùng Chúa. Hãy tận dụng thời gian có thể để th</w:t>
      </w:r>
      <w:r>
        <w:rPr>
          <w:rFonts w:hint="eastAsia"/>
        </w:rPr>
        <w:t>ư</w:t>
      </w:r>
      <w:r>
        <w:t>a chuyện cùng Ng</w:t>
      </w:r>
      <w:r>
        <w:rPr>
          <w:rFonts w:hint="eastAsia"/>
        </w:rPr>
        <w:t>ư</w:t>
      </w:r>
      <w:r>
        <w:t>ời luôn, hầu để Ng</w:t>
      </w:r>
      <w:r>
        <w:rPr>
          <w:rFonts w:hint="eastAsia"/>
        </w:rPr>
        <w:t>ư</w:t>
      </w:r>
      <w:r>
        <w:t>ời luôn hiện diện b</w:t>
      </w:r>
      <w:r>
        <w:rPr>
          <w:rFonts w:hint="eastAsia"/>
        </w:rPr>
        <w:t>ê</w:t>
      </w:r>
      <w:r>
        <w:t>n cạnh bạn và Ng</w:t>
      </w:r>
      <w:r>
        <w:rPr>
          <w:rFonts w:hint="eastAsia"/>
        </w:rPr>
        <w:t>ư</w:t>
      </w:r>
      <w:r>
        <w:t xml:space="preserve">ời sẽ cõng bạn trên vai những lúc bạn yếu lòng. </w:t>
      </w:r>
      <w:r w:rsidR="00FB6C8C">
        <w:sym w:font="Wingdings" w:char="F06E"/>
      </w:r>
    </w:p>
    <w:p w14:paraId="1FF4E6C1" w14:textId="77777777" w:rsidR="00FB6C8C" w:rsidRDefault="00FB6C8C" w:rsidP="009C5C7A">
      <w:pPr>
        <w:ind w:firstLine="0"/>
        <w:jc w:val="left"/>
      </w:pPr>
    </w:p>
    <w:p w14:paraId="17BE21DA" w14:textId="16C0A280" w:rsidR="009C5C7A" w:rsidRDefault="00FB6C8C" w:rsidP="009C5C7A">
      <w:pPr>
        <w:ind w:firstLine="0"/>
        <w:jc w:val="left"/>
      </w:pPr>
      <w:hyperlink r:id="rId7" w:history="1">
        <w:r w:rsidRPr="0000088B">
          <w:rPr>
            <w:rStyle w:val="Hyperlink"/>
          </w:rPr>
          <w:t>https://dongten.net/2020/12/31/chut-lang-doi-toi/</w:t>
        </w:r>
      </w:hyperlink>
    </w:p>
    <w:p w14:paraId="28DE29E8" w14:textId="77777777" w:rsidR="00FB6C8C" w:rsidRDefault="00FB6C8C" w:rsidP="009C5C7A">
      <w:pPr>
        <w:ind w:firstLine="0"/>
        <w:jc w:val="left"/>
      </w:pPr>
    </w:p>
    <w:p w14:paraId="2B25C10C" w14:textId="77777777" w:rsidR="009C5C7A" w:rsidRPr="00844B9F" w:rsidRDefault="009C5C7A" w:rsidP="00040D74">
      <w:pPr>
        <w:ind w:firstLine="0"/>
        <w:jc w:val="left"/>
      </w:pPr>
    </w:p>
    <w:sectPr w:rsidR="009C5C7A"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C0C4" w14:textId="77777777" w:rsidR="000F3E3E" w:rsidRDefault="000F3E3E" w:rsidP="00DD0E0A">
      <w:r>
        <w:separator/>
      </w:r>
    </w:p>
  </w:endnote>
  <w:endnote w:type="continuationSeparator" w:id="0">
    <w:p w14:paraId="1CD2AA66" w14:textId="77777777" w:rsidR="000F3E3E" w:rsidRDefault="000F3E3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209E" w14:textId="77777777" w:rsidR="000F3E3E" w:rsidRDefault="000F3E3E" w:rsidP="00DD0E0A">
      <w:r>
        <w:separator/>
      </w:r>
    </w:p>
  </w:footnote>
  <w:footnote w:type="continuationSeparator" w:id="0">
    <w:p w14:paraId="272DCCC0" w14:textId="77777777" w:rsidR="000F3E3E" w:rsidRDefault="000F3E3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0F3E3E"/>
    <w:rsid w:val="001F684E"/>
    <w:rsid w:val="0022087D"/>
    <w:rsid w:val="00254C1B"/>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C5C7A"/>
    <w:rsid w:val="009E7D46"/>
    <w:rsid w:val="00A44C42"/>
    <w:rsid w:val="00A53DC4"/>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B6C8C"/>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FB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ngten.net/2020/12/31/chut-lang-doi-t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4</TotalTime>
  <Pages>2</Pages>
  <Words>704</Words>
  <Characters>4019</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2021-12-17T23:08:00Z</dcterms:created>
  <dcterms:modified xsi:type="dcterms:W3CDTF">2021-12-17T23:11:00Z</dcterms:modified>
</cp:coreProperties>
</file>