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B8E8" w14:textId="268AFA91" w:rsidR="00237549" w:rsidRPr="00B01C26" w:rsidRDefault="00237549" w:rsidP="00B01C26">
      <w:pPr>
        <w:ind w:firstLine="0"/>
        <w:jc w:val="center"/>
      </w:pPr>
      <w:proofErr w:type="spellStart"/>
      <w:r w:rsidRPr="0038726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Lời</w:t>
      </w:r>
      <w:proofErr w:type="spellEnd"/>
      <w:r w:rsidRPr="0038726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r w:rsidR="00B01C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</w:t>
      </w:r>
      <w:r w:rsidRPr="0038726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ay </w:t>
      </w:r>
      <w:r w:rsidR="00B01C26" w:rsidRPr="00B01C26">
        <w:rPr>
          <w:rFonts w:ascii="UVN Mau Tim 1" w:eastAsiaTheme="majorEastAsia" w:hAnsi="UVN Mau Tim 1" w:cstheme="minorHAnsi"/>
          <w:spacing w:val="6"/>
          <w:kern w:val="28"/>
          <w:sz w:val="52"/>
          <w:szCs w:val="52"/>
        </w:rPr>
        <w:t>Ý</w:t>
      </w:r>
      <w:r w:rsidRPr="0038726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B01C26" w:rsidRPr="00B01C26">
        <w:rPr>
          <w:rFonts w:ascii="UVN Mau Tim 1" w:eastAsiaTheme="majorEastAsia" w:hAnsi="UVN Mau Tim 1" w:cstheme="minorHAnsi"/>
          <w:spacing w:val="6"/>
          <w:kern w:val="28"/>
          <w:sz w:val="52"/>
          <w:szCs w:val="52"/>
        </w:rPr>
        <w:t>Đ</w:t>
      </w:r>
      <w:r w:rsidRPr="0038726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ẹp</w:t>
      </w:r>
      <w:proofErr w:type="spellEnd"/>
    </w:p>
    <w:p w14:paraId="1736A34E" w14:textId="0B587E5E" w:rsidR="00237549" w:rsidRDefault="00237549" w:rsidP="0038726D">
      <w:pPr>
        <w:ind w:firstLine="0"/>
        <w:jc w:val="right"/>
      </w:pPr>
      <w:r>
        <w:t xml:space="preserve">                                                                                    </w:t>
      </w:r>
      <w:r w:rsidRPr="0038726D">
        <w:rPr>
          <w:rFonts w:ascii="Calibri" w:eastAsiaTheme="majorEastAsia" w:hAnsi="Calibri" w:cstheme="majorBidi"/>
          <w:b/>
          <w:iCs/>
          <w:szCs w:val="24"/>
        </w:rPr>
        <w:t xml:space="preserve">Phan Van An </w:t>
      </w:r>
      <w:proofErr w:type="spellStart"/>
      <w:r w:rsidRPr="0038726D">
        <w:rPr>
          <w:rFonts w:ascii="Calibri" w:eastAsiaTheme="majorEastAsia" w:hAnsi="Calibri" w:cstheme="majorBidi"/>
          <w:b/>
          <w:iCs/>
          <w:szCs w:val="24"/>
        </w:rPr>
        <w:t>l</w:t>
      </w:r>
      <w:r w:rsidRPr="0038726D">
        <w:rPr>
          <w:rFonts w:ascii="Calibri" w:eastAsiaTheme="majorEastAsia" w:hAnsi="Calibri" w:cstheme="majorBidi" w:hint="eastAsia"/>
          <w:b/>
          <w:iCs/>
          <w:szCs w:val="24"/>
        </w:rPr>
        <w:t>ư</w:t>
      </w:r>
      <w:r w:rsidRPr="0038726D">
        <w:rPr>
          <w:rFonts w:ascii="Calibri" w:eastAsiaTheme="majorEastAsia" w:hAnsi="Calibri" w:cstheme="majorBidi"/>
          <w:b/>
          <w:iCs/>
          <w:szCs w:val="24"/>
        </w:rPr>
        <w:t>ợm</w:t>
      </w:r>
      <w:proofErr w:type="spellEnd"/>
      <w:r w:rsidRPr="0038726D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Pr="0038726D">
        <w:rPr>
          <w:rFonts w:ascii="Calibri" w:eastAsiaTheme="majorEastAsia" w:hAnsi="Calibri" w:cstheme="majorBidi"/>
          <w:b/>
          <w:iCs/>
          <w:szCs w:val="24"/>
        </w:rPr>
        <w:t>lặt</w:t>
      </w:r>
      <w:proofErr w:type="spellEnd"/>
    </w:p>
    <w:p w14:paraId="2623A71A" w14:textId="77777777" w:rsidR="00237549" w:rsidRDefault="00237549" w:rsidP="00237549">
      <w:pPr>
        <w:ind w:firstLine="0"/>
        <w:jc w:val="left"/>
      </w:pPr>
    </w:p>
    <w:p w14:paraId="40CE5A06" w14:textId="317C3D4D" w:rsidR="00237549" w:rsidRDefault="00237549" w:rsidP="00237549">
      <w:pPr>
        <w:ind w:firstLine="0"/>
        <w:jc w:val="left"/>
      </w:pPr>
      <w:r>
        <w:t xml:space="preserve">1/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(</w:t>
      </w:r>
      <w:proofErr w:type="spellStart"/>
      <w:r>
        <w:t>Heracltus</w:t>
      </w:r>
      <w:proofErr w:type="spellEnd"/>
      <w:r>
        <w:t>)</w:t>
      </w:r>
    </w:p>
    <w:p w14:paraId="47608041" w14:textId="77777777" w:rsidR="00237549" w:rsidRDefault="00237549" w:rsidP="00237549">
      <w:pPr>
        <w:ind w:firstLine="0"/>
        <w:jc w:val="left"/>
      </w:pPr>
      <w:r>
        <w:t xml:space="preserve">2/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măt</w:t>
      </w:r>
      <w:proofErr w:type="spellEnd"/>
      <w:r>
        <w:t>,</w:t>
      </w:r>
    </w:p>
    <w:p w14:paraId="269FACA3" w14:textId="77777777" w:rsidR="0038726D" w:rsidRDefault="00237549" w:rsidP="00237549">
      <w:pPr>
        <w:ind w:firstLine="0"/>
        <w:jc w:val="left"/>
      </w:pPr>
      <w:r>
        <w:t xml:space="preserve">    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>.</w:t>
      </w:r>
    </w:p>
    <w:p w14:paraId="5C2522EA" w14:textId="56AEA096" w:rsidR="00237549" w:rsidRDefault="00237549" w:rsidP="00237549">
      <w:pPr>
        <w:ind w:firstLine="0"/>
        <w:jc w:val="left"/>
      </w:pPr>
      <w:r>
        <w:t>(Napoleon)</w:t>
      </w:r>
    </w:p>
    <w:p w14:paraId="17B95B07" w14:textId="77777777" w:rsidR="00237549" w:rsidRDefault="00237549" w:rsidP="00237549">
      <w:pPr>
        <w:ind w:firstLine="0"/>
        <w:jc w:val="left"/>
      </w:pPr>
      <w:r>
        <w:t xml:space="preserve">3/ </w:t>
      </w:r>
      <w:proofErr w:type="spellStart"/>
      <w:r>
        <w:t>Lòng</w:t>
      </w:r>
      <w:proofErr w:type="spellEnd"/>
      <w:r>
        <w:t xml:space="preserve"> can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(Agatha Christie)</w:t>
      </w:r>
    </w:p>
    <w:p w14:paraId="3CE5E439" w14:textId="08EAA2D5" w:rsidR="00237549" w:rsidRDefault="00237549" w:rsidP="00237549">
      <w:pPr>
        <w:ind w:firstLine="0"/>
        <w:jc w:val="left"/>
      </w:pPr>
      <w:r>
        <w:t xml:space="preserve">4/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bay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>.</w:t>
      </w:r>
      <w:r w:rsidR="0038726D">
        <w:t xml:space="preserve">   </w:t>
      </w:r>
      <w:r>
        <w:t xml:space="preserve"> (La Fontaine).</w:t>
      </w:r>
    </w:p>
    <w:p w14:paraId="5A713FE3" w14:textId="04537D40" w:rsidR="00237549" w:rsidRDefault="00237549" w:rsidP="00237549">
      <w:pPr>
        <w:ind w:firstLine="0"/>
        <w:jc w:val="left"/>
      </w:pPr>
      <w:r>
        <w:t xml:space="preserve">5/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(Richard L. Evans) </w:t>
      </w:r>
    </w:p>
    <w:p w14:paraId="12E1D815" w14:textId="11F8C32A" w:rsidR="00237549" w:rsidRDefault="00237549" w:rsidP="00237549">
      <w:pPr>
        <w:ind w:firstLine="0"/>
        <w:jc w:val="left"/>
      </w:pPr>
      <w:r>
        <w:t>6/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>.                                                                                                                 (</w:t>
      </w:r>
      <w:proofErr w:type="spellStart"/>
      <w:r>
        <w:t>Vô</w:t>
      </w:r>
      <w:proofErr w:type="spellEnd"/>
      <w:r>
        <w:t xml:space="preserve"> </w:t>
      </w:r>
      <w:proofErr w:type="spellStart"/>
      <w:r>
        <w:t>danh</w:t>
      </w:r>
      <w:proofErr w:type="spellEnd"/>
      <w:r>
        <w:t>).</w:t>
      </w:r>
    </w:p>
    <w:p w14:paraId="7D2B6A34" w14:textId="0F63DD9B" w:rsidR="00237549" w:rsidRDefault="00237549" w:rsidP="00237549">
      <w:pPr>
        <w:ind w:firstLine="0"/>
        <w:jc w:val="left"/>
      </w:pPr>
      <w:r>
        <w:t>7/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qua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(</w:t>
      </w:r>
      <w:proofErr w:type="gramStart"/>
      <w:r>
        <w:t>A</w:t>
      </w:r>
      <w:proofErr w:type="gramEnd"/>
      <w:r>
        <w:t xml:space="preserve"> Einstein)</w:t>
      </w:r>
    </w:p>
    <w:p w14:paraId="05963F29" w14:textId="77777777" w:rsidR="00237549" w:rsidRDefault="00237549" w:rsidP="00237549">
      <w:pPr>
        <w:ind w:firstLine="0"/>
        <w:jc w:val="left"/>
      </w:pPr>
      <w:r>
        <w:t xml:space="preserve">8/ </w:t>
      </w:r>
      <w:proofErr w:type="spellStart"/>
      <w:r>
        <w:t>Môt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ta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ta    </w:t>
      </w:r>
    </w:p>
    <w:p w14:paraId="7001BB84" w14:textId="05393165" w:rsidR="00237549" w:rsidRDefault="00237549" w:rsidP="00237549">
      <w:pPr>
        <w:ind w:firstLine="0"/>
        <w:jc w:val="left"/>
      </w:pPr>
      <w:r>
        <w:t xml:space="preserve">     </w:t>
      </w:r>
      <w:proofErr w:type="spellStart"/>
      <w:r>
        <w:t>nặng</w:t>
      </w:r>
      <w:proofErr w:type="spellEnd"/>
      <w:r>
        <w:t xml:space="preserve"> (Benjamin Franklin)      </w:t>
      </w:r>
    </w:p>
    <w:p w14:paraId="0D83BCEE" w14:textId="77777777" w:rsidR="00237549" w:rsidRDefault="00237549" w:rsidP="00237549">
      <w:pPr>
        <w:ind w:firstLine="0"/>
        <w:jc w:val="left"/>
      </w:pPr>
      <w:r>
        <w:t xml:space="preserve">9/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con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say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</w:p>
    <w:p w14:paraId="11F3A140" w14:textId="7E289800" w:rsidR="00237549" w:rsidRDefault="00237549" w:rsidP="00237549">
      <w:pPr>
        <w:ind w:firstLine="0"/>
        <w:jc w:val="left"/>
      </w:pPr>
      <w:r>
        <w:t xml:space="preserve">    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ta. (Bocaccio)</w:t>
      </w:r>
    </w:p>
    <w:p w14:paraId="4A7DBCDC" w14:textId="765C2D8F" w:rsidR="00237549" w:rsidRDefault="00237549" w:rsidP="00237549">
      <w:pPr>
        <w:ind w:firstLine="0"/>
        <w:jc w:val="left"/>
      </w:pPr>
      <w:r>
        <w:t xml:space="preserve">10/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hay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(La Fontaine).</w:t>
      </w:r>
    </w:p>
    <w:p w14:paraId="54C32EFE" w14:textId="77777777" w:rsidR="00237549" w:rsidRDefault="00237549" w:rsidP="00237549">
      <w:pPr>
        <w:ind w:firstLine="0"/>
        <w:jc w:val="left"/>
      </w:pPr>
      <w:r>
        <w:t xml:space="preserve">11/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thốn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 (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Nam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>)</w:t>
      </w:r>
    </w:p>
    <w:p w14:paraId="5EEEB5C4" w14:textId="550749AA" w:rsidR="00237549" w:rsidRDefault="00237549" w:rsidP="00237549">
      <w:pPr>
        <w:ind w:firstLine="0"/>
        <w:jc w:val="left"/>
      </w:pPr>
      <w:r>
        <w:t xml:space="preserve">12/Khi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,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ỡi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(</w:t>
      </w:r>
      <w:proofErr w:type="spellStart"/>
      <w:r>
        <w:t>Ngạn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Nga)</w:t>
      </w:r>
    </w:p>
    <w:p w14:paraId="0F86370C" w14:textId="4D88372B" w:rsidR="00237549" w:rsidRDefault="00237549" w:rsidP="00237549">
      <w:pPr>
        <w:ind w:firstLine="0"/>
        <w:jc w:val="left"/>
      </w:pPr>
      <w:r>
        <w:t xml:space="preserve">13/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proofErr w:type="gramStart"/>
      <w:r>
        <w:t>tiền,Tài</w:t>
      </w:r>
      <w:proofErr w:type="spellEnd"/>
      <w:proofErr w:type="gram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                                                                                                   (Brian Tracy).</w:t>
      </w:r>
    </w:p>
    <w:p w14:paraId="6943D303" w14:textId="53190F29" w:rsidR="00237549" w:rsidRDefault="00237549" w:rsidP="00237549">
      <w:pPr>
        <w:ind w:firstLine="0"/>
        <w:jc w:val="left"/>
      </w:pPr>
      <w:r>
        <w:t>14/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đùm</w:t>
      </w:r>
      <w:proofErr w:type="spellEnd"/>
      <w:r>
        <w:t xml:space="preserve"> </w:t>
      </w:r>
      <w:proofErr w:type="spellStart"/>
      <w:r>
        <w:t>bọc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ta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>.                                                                                                  (</w:t>
      </w:r>
      <w:proofErr w:type="spellStart"/>
      <w:r>
        <w:t>Ngạn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>)</w:t>
      </w:r>
    </w:p>
    <w:p w14:paraId="6A0303D0" w14:textId="036787D7" w:rsidR="00237549" w:rsidRDefault="00237549" w:rsidP="00237549">
      <w:pPr>
        <w:ind w:firstLine="0"/>
        <w:jc w:val="left"/>
      </w:pPr>
      <w:r>
        <w:t>15/</w:t>
      </w:r>
      <w:proofErr w:type="spellStart"/>
      <w:r>
        <w:t>Điều</w:t>
      </w:r>
      <w:proofErr w:type="spellEnd"/>
      <w:r>
        <w:t xml:space="preserve"> ta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ta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ươ</w:t>
      </w:r>
      <w:r>
        <w:t>ng</w:t>
      </w:r>
      <w:proofErr w:type="spellEnd"/>
      <w:r>
        <w:t xml:space="preserve"> (Newton)</w:t>
      </w:r>
    </w:p>
    <w:p w14:paraId="7B6CAB3A" w14:textId="77777777" w:rsidR="0038726D" w:rsidRDefault="00237549" w:rsidP="00237549">
      <w:pPr>
        <w:ind w:firstLine="0"/>
        <w:jc w:val="left"/>
      </w:pPr>
      <w:r>
        <w:t xml:space="preserve">16/Anh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</w:p>
    <w:p w14:paraId="10B627B8" w14:textId="12F1C017" w:rsidR="00237549" w:rsidRDefault="00237549" w:rsidP="00237549">
      <w:pPr>
        <w:ind w:firstLine="0"/>
        <w:jc w:val="left"/>
      </w:pPr>
      <w:r>
        <w:t>(Balzac).</w:t>
      </w:r>
    </w:p>
    <w:p w14:paraId="371E7990" w14:textId="2BE9514A" w:rsidR="00237549" w:rsidRDefault="00237549" w:rsidP="00237549">
      <w:pPr>
        <w:ind w:firstLine="0"/>
        <w:jc w:val="left"/>
      </w:pPr>
      <w:r>
        <w:t xml:space="preserve">17/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con (Beecher)</w:t>
      </w:r>
    </w:p>
    <w:p w14:paraId="272A5A3D" w14:textId="4942068C" w:rsidR="00237549" w:rsidRDefault="00237549" w:rsidP="00237549">
      <w:pPr>
        <w:ind w:firstLine="0"/>
        <w:jc w:val="left"/>
      </w:pPr>
      <w:r>
        <w:t>18/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ta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r w:rsidR="00B01C26">
        <w:t xml:space="preserve">than </w:t>
      </w:r>
      <w:r>
        <w:t>(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ngữ</w:t>
      </w:r>
      <w:proofErr w:type="spellEnd"/>
      <w:r>
        <w:t>)</w:t>
      </w:r>
    </w:p>
    <w:p w14:paraId="4C3A4225" w14:textId="1ED4903B" w:rsidR="00237549" w:rsidRPr="00844B9F" w:rsidRDefault="00237549" w:rsidP="00237549">
      <w:pPr>
        <w:ind w:firstLine="0"/>
        <w:jc w:val="left"/>
      </w:pPr>
      <w:r>
        <w:t xml:space="preserve">               </w:t>
      </w:r>
    </w:p>
    <w:sectPr w:rsidR="00237549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51D3" w14:textId="77777777" w:rsidR="00C91140" w:rsidRDefault="00C91140" w:rsidP="00DD0E0A">
      <w:r>
        <w:separator/>
      </w:r>
    </w:p>
  </w:endnote>
  <w:endnote w:type="continuationSeparator" w:id="0">
    <w:p w14:paraId="217CCA87" w14:textId="77777777" w:rsidR="00C91140" w:rsidRDefault="00C9114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BC23" w14:textId="77777777" w:rsidR="00C91140" w:rsidRDefault="00C91140" w:rsidP="00DD0E0A">
      <w:r>
        <w:separator/>
      </w:r>
    </w:p>
  </w:footnote>
  <w:footnote w:type="continuationSeparator" w:id="0">
    <w:p w14:paraId="44CDC8BC" w14:textId="77777777" w:rsidR="00C91140" w:rsidRDefault="00C9114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37549"/>
    <w:rsid w:val="00254C1B"/>
    <w:rsid w:val="00301B85"/>
    <w:rsid w:val="003321FA"/>
    <w:rsid w:val="0038726D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01C26"/>
    <w:rsid w:val="00B13977"/>
    <w:rsid w:val="00BA4E74"/>
    <w:rsid w:val="00BF29E2"/>
    <w:rsid w:val="00C234E3"/>
    <w:rsid w:val="00C91140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2021-12-14T01:32:00Z</dcterms:created>
  <dcterms:modified xsi:type="dcterms:W3CDTF">2021-12-14T01:36:00Z</dcterms:modified>
</cp:coreProperties>
</file>