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88D7" w14:textId="278D36B1" w:rsidR="00086448" w:rsidRDefault="00190808" w:rsidP="000174D6">
      <w:pPr>
        <w:ind w:firstLine="0"/>
        <w:jc w:val="center"/>
      </w:pPr>
      <w:r w:rsidRPr="0008644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Tet Poem</w:t>
      </w:r>
    </w:p>
    <w:p w14:paraId="1B4CD817" w14:textId="6FBBA477" w:rsidR="00190808" w:rsidRDefault="00190808" w:rsidP="00086448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086448">
        <w:rPr>
          <w:rFonts w:ascii="Calibri" w:eastAsiaTheme="majorEastAsia" w:hAnsi="Calibri" w:cstheme="majorBidi"/>
          <w:b/>
          <w:iCs/>
          <w:szCs w:val="24"/>
        </w:rPr>
        <w:t>To Nghi/Adela</w:t>
      </w:r>
    </w:p>
    <w:p w14:paraId="0CA16ADC" w14:textId="77777777" w:rsidR="00086448" w:rsidRPr="00086448" w:rsidRDefault="00086448" w:rsidP="00086448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6E0AA818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Tet, or Vietnamese New Year, is a time where we prepare for a new chapter.</w:t>
      </w:r>
    </w:p>
    <w:p w14:paraId="29DF945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We ask God to give us a better year,</w:t>
      </w:r>
    </w:p>
    <w:p w14:paraId="014A653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to spend and to embrace the beauty</w:t>
      </w:r>
    </w:p>
    <w:p w14:paraId="1E19846A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 xml:space="preserve">of God's creations. </w:t>
      </w:r>
    </w:p>
    <w:p w14:paraId="53F98809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I appreciate the wonderful surroundings during Tet.</w:t>
      </w:r>
    </w:p>
    <w:p w14:paraId="26E4A91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The flowers in fields,</w:t>
      </w:r>
    </w:p>
    <w:p w14:paraId="2D376AB0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the dances of the dragons,</w:t>
      </w:r>
    </w:p>
    <w:p w14:paraId="4204B688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and the traditional Vietnamese foods</w:t>
      </w:r>
    </w:p>
    <w:p w14:paraId="49DB5C04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 xml:space="preserve">brought to us by kind people. </w:t>
      </w:r>
    </w:p>
    <w:p w14:paraId="7F65F2C5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As I walk by during spring,</w:t>
      </w:r>
    </w:p>
    <w:p w14:paraId="051F704C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I wonder why flowers blossom so much.</w:t>
      </w:r>
    </w:p>
    <w:p w14:paraId="2223C97C" w14:textId="2705DE3C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Does Tet make God smile</w:t>
      </w:r>
      <w:r w:rsidR="00086448" w:rsidRPr="00A9528E">
        <w:rPr>
          <w:rFonts w:ascii="UVN Nhat Ky" w:hAnsi="UVN Nhat Ky"/>
        </w:rPr>
        <w:t>?</w:t>
      </w:r>
      <w:r w:rsidRPr="00086448">
        <w:rPr>
          <w:i/>
        </w:rPr>
        <w:t xml:space="preserve"> </w:t>
      </w:r>
    </w:p>
    <w:p w14:paraId="51F5648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I see an image near a lake,</w:t>
      </w:r>
    </w:p>
    <w:p w14:paraId="4E1E57A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waiting to entice someone nearby.</w:t>
      </w:r>
    </w:p>
    <w:p w14:paraId="7D155584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There was a lady with a long dress,</w:t>
      </w:r>
    </w:p>
    <w:p w14:paraId="367E9D78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wearing a traditional Vietnamese hat.</w:t>
      </w:r>
    </w:p>
    <w:p w14:paraId="326BC974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She laid beside the waters,</w:t>
      </w:r>
    </w:p>
    <w:p w14:paraId="6C1C3E34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and talked to God from above.</w:t>
      </w:r>
    </w:p>
    <w:p w14:paraId="128B53A5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Here comes a brand new year,</w:t>
      </w:r>
    </w:p>
    <w:p w14:paraId="06149313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lots of new things to explore.</w:t>
      </w:r>
    </w:p>
    <w:p w14:paraId="5E5AE0DF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 clean, blank slate to write on,</w:t>
      </w:r>
    </w:p>
    <w:p w14:paraId="5F71A1DA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Fun happenings galore.</w:t>
      </w:r>
    </w:p>
    <w:p w14:paraId="255B160B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To you we wish the best of things,</w:t>
      </w:r>
    </w:p>
    <w:p w14:paraId="3541E0D5" w14:textId="6988B6B9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All the blessings a new year brings.</w:t>
      </w:r>
      <w:r w:rsidR="00086448">
        <w:rPr>
          <w:i/>
        </w:rPr>
        <w:t xml:space="preserve"> </w:t>
      </w:r>
      <w:r w:rsidR="00086448">
        <w:sym w:font="Wingdings" w:char="F06E"/>
      </w:r>
    </w:p>
    <w:sectPr w:rsidR="00190808" w:rsidRPr="00086448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DBB1" w14:textId="77777777" w:rsidR="00C33E2B" w:rsidRDefault="00C33E2B" w:rsidP="00DD0E0A">
      <w:r>
        <w:separator/>
      </w:r>
    </w:p>
  </w:endnote>
  <w:endnote w:type="continuationSeparator" w:id="0">
    <w:p w14:paraId="3942C357" w14:textId="77777777" w:rsidR="00C33E2B" w:rsidRDefault="00C33E2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7A0D" w14:textId="77777777" w:rsidR="00C33E2B" w:rsidRDefault="00C33E2B" w:rsidP="00DD0E0A">
      <w:r>
        <w:separator/>
      </w:r>
    </w:p>
  </w:footnote>
  <w:footnote w:type="continuationSeparator" w:id="0">
    <w:p w14:paraId="5CEBB18B" w14:textId="77777777" w:rsidR="00C33E2B" w:rsidRDefault="00C33E2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174D6"/>
    <w:rsid w:val="00040D74"/>
    <w:rsid w:val="00040F6D"/>
    <w:rsid w:val="00086448"/>
    <w:rsid w:val="000A3EBD"/>
    <w:rsid w:val="00190808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842DA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33E2B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2021-12-20T01:13:00Z</dcterms:created>
  <dcterms:modified xsi:type="dcterms:W3CDTF">2021-12-20T01:20:00Z</dcterms:modified>
</cp:coreProperties>
</file>