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1A10" w14:textId="058B7D35" w:rsidR="00830BAB" w:rsidRDefault="00830BAB" w:rsidP="00040D74">
      <w:pPr>
        <w:ind w:firstLine="0"/>
        <w:jc w:val="left"/>
      </w:pPr>
    </w:p>
    <w:p w14:paraId="2302E10D" w14:textId="77777777" w:rsidR="00830BAB" w:rsidRPr="004E4C71" w:rsidRDefault="00830BAB" w:rsidP="004E4C71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4E4C7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Một số lời khuyên l</w:t>
      </w:r>
      <w:r w:rsidRPr="004E4C71">
        <w:rPr>
          <w:rFonts w:ascii="UVN Mau Tim 1" w:eastAsiaTheme="majorEastAsia" w:hAnsi="UVN Mau Tim 1" w:cstheme="majorBidi" w:hint="eastAsia"/>
          <w:spacing w:val="6"/>
          <w:kern w:val="28"/>
          <w:sz w:val="52"/>
          <w:szCs w:val="52"/>
        </w:rPr>
        <w:t>ư</w:t>
      </w:r>
      <w:r w:rsidRPr="004E4C7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ợm lặt đó đây</w:t>
      </w:r>
    </w:p>
    <w:p w14:paraId="40807CAD" w14:textId="3279DDB1" w:rsidR="00830BAB" w:rsidRPr="0074496B" w:rsidRDefault="0074496B" w:rsidP="0074496B">
      <w:pPr>
        <w:ind w:firstLine="0"/>
        <w:jc w:val="right"/>
        <w:rPr>
          <w:rFonts w:eastAsiaTheme="majorEastAsia" w:cstheme="majorBidi"/>
          <w:b/>
          <w:bCs/>
          <w:sz w:val="28"/>
          <w:szCs w:val="28"/>
        </w:rPr>
      </w:pPr>
      <w:r w:rsidRPr="0074496B">
        <w:rPr>
          <w:rFonts w:eastAsiaTheme="majorEastAsia" w:cstheme="majorBidi"/>
          <w:b/>
          <w:bCs/>
          <w:sz w:val="28"/>
          <w:szCs w:val="28"/>
        </w:rPr>
        <w:t>Lê Thiên</w:t>
      </w:r>
    </w:p>
    <w:p w14:paraId="1C3BC13B" w14:textId="77777777" w:rsidR="00830BAB" w:rsidRDefault="00830BAB" w:rsidP="00830BAB">
      <w:pPr>
        <w:ind w:firstLine="0"/>
        <w:jc w:val="left"/>
      </w:pPr>
    </w:p>
    <w:p w14:paraId="3B70B9BE" w14:textId="0CFE352F" w:rsidR="00830BAB" w:rsidRPr="00B27DB3" w:rsidRDefault="00830BAB" w:rsidP="00B27DB3">
      <w:pPr>
        <w:rPr>
          <w:rFonts w:eastAsiaTheme="majorEastAsia" w:cstheme="majorBidi"/>
          <w:b/>
          <w:bCs/>
          <w:sz w:val="28"/>
          <w:szCs w:val="28"/>
        </w:rPr>
      </w:pPr>
      <w:r w:rsidRPr="00B27DB3">
        <w:rPr>
          <w:rFonts w:eastAsiaTheme="majorEastAsia" w:cstheme="majorBidi"/>
          <w:b/>
          <w:bCs/>
          <w:sz w:val="28"/>
          <w:szCs w:val="28"/>
        </w:rPr>
        <w:t>4 đặc điểm để nhận ra kẻ BIẾT sống</w:t>
      </w:r>
    </w:p>
    <w:p w14:paraId="6E928889" w14:textId="77777777" w:rsidR="00830BAB" w:rsidRDefault="00830BAB" w:rsidP="00B27DB3">
      <w:r>
        <w:t xml:space="preserve"> </w:t>
      </w:r>
    </w:p>
    <w:p w14:paraId="648C1B7B" w14:textId="1247AF28" w:rsidR="00830BAB" w:rsidRDefault="00830BAB" w:rsidP="00C73745">
      <w:r>
        <w:t>1. Biết mình, biết ng</w:t>
      </w:r>
      <w:r>
        <w:rPr>
          <w:rFonts w:hint="eastAsia"/>
        </w:rPr>
        <w:t>ư</w:t>
      </w:r>
      <w:r>
        <w:t>ời, không đoạt công chiếm lợi của ng</w:t>
      </w:r>
      <w:r>
        <w:rPr>
          <w:rFonts w:hint="eastAsia"/>
        </w:rPr>
        <w:t>ư</w:t>
      </w:r>
      <w:r>
        <w:t>ời khác về mình, nhận v</w:t>
      </w:r>
      <w:r>
        <w:rPr>
          <w:rFonts w:hint="eastAsia"/>
        </w:rPr>
        <w:t>ơ</w:t>
      </w:r>
      <w:r>
        <w:t xml:space="preserve"> đó là của mình, công mình.</w:t>
      </w:r>
    </w:p>
    <w:p w14:paraId="26AD2156" w14:textId="631749E0" w:rsidR="00830BAB" w:rsidRDefault="00830BAB" w:rsidP="00C73745">
      <w:r>
        <w:t>2. Biết đặt mình vào vị trí của ng</w:t>
      </w:r>
      <w:r>
        <w:rPr>
          <w:rFonts w:hint="eastAsia"/>
        </w:rPr>
        <w:t>ư</w:t>
      </w:r>
      <w:r>
        <w:t>ời khác để mà suy nghĩ và đồng cảm.</w:t>
      </w:r>
    </w:p>
    <w:p w14:paraId="12B55576" w14:textId="0F7A06FF" w:rsidR="00830BAB" w:rsidRDefault="00830BAB" w:rsidP="00C73745">
      <w:r>
        <w:t xml:space="preserve">3. Biết tri ân, báo ân, đền </w:t>
      </w:r>
      <w:r>
        <w:rPr>
          <w:rFonts w:hint="eastAsia"/>
        </w:rPr>
        <w:t>ơ</w:t>
      </w:r>
      <w:r>
        <w:t xml:space="preserve">n trả nghĩa, tôn vinh kẻ đã làm </w:t>
      </w:r>
      <w:r>
        <w:rPr>
          <w:rFonts w:hint="eastAsia"/>
        </w:rPr>
        <w:t>ơ</w:t>
      </w:r>
      <w:r>
        <w:t>n...</w:t>
      </w:r>
    </w:p>
    <w:p w14:paraId="519C46A4" w14:textId="77777777" w:rsidR="00830BAB" w:rsidRDefault="00830BAB" w:rsidP="00B27DB3">
      <w:r>
        <w:t>4. Biết khoan dung với ng</w:t>
      </w:r>
      <w:r>
        <w:rPr>
          <w:rFonts w:hint="eastAsia"/>
        </w:rPr>
        <w:t>ư</w:t>
      </w:r>
      <w:r>
        <w:t>ời khác bằng tấm lòng quảng đại, không so đo, tính toán...</w:t>
      </w:r>
    </w:p>
    <w:p w14:paraId="31FF9828" w14:textId="77777777" w:rsidR="00830BAB" w:rsidRDefault="00830BAB" w:rsidP="00240880">
      <w:pPr>
        <w:ind w:firstLine="0"/>
      </w:pPr>
    </w:p>
    <w:p w14:paraId="357D1551" w14:textId="0D2615AA" w:rsidR="00830BAB" w:rsidRPr="0074496B" w:rsidRDefault="00830BAB" w:rsidP="00B27DB3">
      <w:pPr>
        <w:rPr>
          <w:rFonts w:eastAsiaTheme="majorEastAsia" w:cstheme="majorBidi"/>
          <w:b/>
          <w:bCs/>
          <w:sz w:val="28"/>
          <w:szCs w:val="28"/>
        </w:rPr>
      </w:pPr>
      <w:r w:rsidRPr="0074496B">
        <w:rPr>
          <w:rFonts w:eastAsiaTheme="majorEastAsia" w:cstheme="majorBidi"/>
          <w:b/>
          <w:bCs/>
          <w:sz w:val="28"/>
          <w:szCs w:val="28"/>
        </w:rPr>
        <w:t>5 điều ng</w:t>
      </w:r>
      <w:r w:rsidRPr="0074496B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74496B">
        <w:rPr>
          <w:rFonts w:eastAsiaTheme="majorEastAsia" w:cstheme="majorBidi"/>
          <w:b/>
          <w:bCs/>
          <w:sz w:val="28"/>
          <w:szCs w:val="28"/>
        </w:rPr>
        <w:t>ời khôn ngoan không bao giờ làm</w:t>
      </w:r>
    </w:p>
    <w:p w14:paraId="1AA795A7" w14:textId="77777777" w:rsidR="00830BAB" w:rsidRDefault="00830BAB" w:rsidP="00B27DB3"/>
    <w:p w14:paraId="626272D6" w14:textId="576B1856" w:rsidR="00830BAB" w:rsidRDefault="00830BAB" w:rsidP="00C73745">
      <w:r>
        <w:t>1.</w:t>
      </w:r>
      <w:r>
        <w:tab/>
        <w:t>Không quá dựa dẫm vào ng</w:t>
      </w:r>
      <w:r>
        <w:rPr>
          <w:rFonts w:hint="eastAsia"/>
        </w:rPr>
        <w:t>ư</w:t>
      </w:r>
      <w:r>
        <w:t>ời khác.</w:t>
      </w:r>
    </w:p>
    <w:p w14:paraId="241920C8" w14:textId="429181D2" w:rsidR="00830BAB" w:rsidRDefault="00830BAB" w:rsidP="00C73745">
      <w:r>
        <w:t>2.</w:t>
      </w:r>
      <w:r>
        <w:tab/>
        <w:t>Không hành xử vô trách nhiệm.</w:t>
      </w:r>
    </w:p>
    <w:p w14:paraId="730B5BB7" w14:textId="77777777" w:rsidR="00830BAB" w:rsidRDefault="00830BAB" w:rsidP="00B27DB3">
      <w:r>
        <w:t>3.</w:t>
      </w:r>
      <w:r>
        <w:tab/>
        <w:t>Không chờ đợi vận may để giải quyết vấn đề</w:t>
      </w:r>
    </w:p>
    <w:p w14:paraId="117C76FB" w14:textId="632E2250" w:rsidR="00830BAB" w:rsidRDefault="00830BAB" w:rsidP="00C73745">
      <w:r>
        <w:t>"Hope for the best but be prepared for the worst" (tạm dịch: Hy vọng điều tốt đẹp nhất và luôn t</w:t>
      </w:r>
      <w:r>
        <w:rPr>
          <w:rFonts w:hint="eastAsia"/>
        </w:rPr>
        <w:t>ư</w:t>
      </w:r>
      <w:r>
        <w:t xml:space="preserve"> thế sẵn sàng cho những điều tồi tệ nhất có thể xảy ra.</w:t>
      </w:r>
    </w:p>
    <w:p w14:paraId="1CAAF4FE" w14:textId="7BE74CC6" w:rsidR="00830BAB" w:rsidRDefault="00830BAB" w:rsidP="00C73745">
      <w:r>
        <w:t>4.</w:t>
      </w:r>
      <w:r>
        <w:tab/>
        <w:t>Không ngại học hỏi từ sai lầm.</w:t>
      </w:r>
    </w:p>
    <w:p w14:paraId="65856580" w14:textId="77777777" w:rsidR="00830BAB" w:rsidRDefault="00830BAB" w:rsidP="00B27DB3">
      <w:r>
        <w:t>5.</w:t>
      </w:r>
      <w:r>
        <w:tab/>
        <w:t>Không từ bỏ ý t</w:t>
      </w:r>
      <w:r>
        <w:rPr>
          <w:rFonts w:hint="eastAsia"/>
        </w:rPr>
        <w:t>ư</w:t>
      </w:r>
      <w:r>
        <w:t>ởng của mình chỉ vì ng</w:t>
      </w:r>
      <w:r>
        <w:rPr>
          <w:rFonts w:hint="eastAsia"/>
        </w:rPr>
        <w:t>ư</w:t>
      </w:r>
      <w:r>
        <w:t>ời khác không đồng tình</w:t>
      </w:r>
    </w:p>
    <w:p w14:paraId="452B59E7" w14:textId="0919E46A" w:rsidR="00830BAB" w:rsidRDefault="00830BAB" w:rsidP="0074496B">
      <w:r>
        <w:t xml:space="preserve">Biết cái gì nên từ bỏ, từ bỏ lúc nào để bắt đầu lại là điều tốt. </w:t>
      </w:r>
    </w:p>
    <w:p w14:paraId="2B24DC45" w14:textId="77777777" w:rsidR="00830BAB" w:rsidRDefault="00830BAB" w:rsidP="00B27DB3">
      <w:r>
        <w:t>Không quá cao ngạo, quá ngang ngạnh; tuy nhiên, biết khi nào nên bỏ qua những lời đàm tiếu để vững vàng tiến lên, đi tới.</w:t>
      </w:r>
    </w:p>
    <w:p w14:paraId="40230561" w14:textId="77777777" w:rsidR="00830BAB" w:rsidRDefault="00830BAB" w:rsidP="00B27DB3">
      <w:r>
        <w:t xml:space="preserve">Steve Jobs từng nói: "Those who are crazy enough to think they can change the world usually do." Những kẻ điên rồ đến mức nghĩ rằng mình có </w:t>
      </w:r>
      <w:r>
        <w:t>thể thay đổi thế giới lại th</w:t>
      </w:r>
      <w:r>
        <w:rPr>
          <w:rFonts w:hint="eastAsia"/>
        </w:rPr>
        <w:t>ư</w:t>
      </w:r>
      <w:r>
        <w:t>ờng là những ng</w:t>
      </w:r>
      <w:r>
        <w:rPr>
          <w:rFonts w:hint="eastAsia"/>
        </w:rPr>
        <w:t>ư</w:t>
      </w:r>
      <w:r>
        <w:t>ời làm đ</w:t>
      </w:r>
      <w:r>
        <w:rPr>
          <w:rFonts w:hint="eastAsia"/>
        </w:rPr>
        <w:t>ư</w:t>
      </w:r>
      <w:r>
        <w:t>ợc điều ấy.</w:t>
      </w:r>
    </w:p>
    <w:p w14:paraId="1A922A90" w14:textId="77777777" w:rsidR="00830BAB" w:rsidRDefault="00830BAB" w:rsidP="00B27DB3"/>
    <w:p w14:paraId="7477A55C" w14:textId="1FD8D6E8" w:rsidR="00830BAB" w:rsidRDefault="00830BAB" w:rsidP="00B27DB3">
      <w:r w:rsidRPr="0074496B">
        <w:rPr>
          <w:rFonts w:eastAsiaTheme="majorEastAsia" w:cstheme="majorBidi"/>
          <w:b/>
          <w:bCs/>
          <w:sz w:val="28"/>
          <w:szCs w:val="28"/>
        </w:rPr>
        <w:t>5 điều cần tránh để thành nhân</w:t>
      </w:r>
    </w:p>
    <w:p w14:paraId="2D0FAC77" w14:textId="77777777" w:rsidR="00830BAB" w:rsidRDefault="00830BAB" w:rsidP="00B27DB3"/>
    <w:p w14:paraId="475FC6E8" w14:textId="1025F311" w:rsidR="00830BAB" w:rsidRDefault="00830BAB" w:rsidP="00C73745">
      <w:pPr>
        <w:pStyle w:val="ListParagraph"/>
        <w:numPr>
          <w:ilvl w:val="0"/>
          <w:numId w:val="11"/>
        </w:numPr>
      </w:pPr>
      <w:r>
        <w:rPr>
          <w:rFonts w:hint="eastAsia"/>
        </w:rPr>
        <w:t>Đ</w:t>
      </w:r>
      <w:r>
        <w:t>iều xấu thứ nhất: Hại ng</w:t>
      </w:r>
      <w:r>
        <w:rPr>
          <w:rFonts w:hint="eastAsia"/>
        </w:rPr>
        <w:t>ư</w:t>
      </w:r>
      <w:r>
        <w:t>ời lợi mình.</w:t>
      </w:r>
    </w:p>
    <w:p w14:paraId="041BAAFE" w14:textId="6B66F88A" w:rsidR="00830BAB" w:rsidRDefault="00830BAB" w:rsidP="00C73745">
      <w:pPr>
        <w:pStyle w:val="ListParagraph"/>
        <w:numPr>
          <w:ilvl w:val="0"/>
          <w:numId w:val="11"/>
        </w:numPr>
      </w:pPr>
      <w:r>
        <w:rPr>
          <w:rFonts w:hint="eastAsia"/>
        </w:rPr>
        <w:t>Đ</w:t>
      </w:r>
      <w:r>
        <w:t>iều xấu thứ 2: Thích nổi danh nh</w:t>
      </w:r>
      <w:r>
        <w:rPr>
          <w:rFonts w:hint="eastAsia"/>
        </w:rPr>
        <w:t>ư</w:t>
      </w:r>
      <w:r>
        <w:t>ng bất tài là đất n</w:t>
      </w:r>
      <w:r>
        <w:rPr>
          <w:rFonts w:hint="eastAsia"/>
        </w:rPr>
        <w:t>ư</w:t>
      </w:r>
      <w:r>
        <w:t>ớc suy.</w:t>
      </w:r>
    </w:p>
    <w:p w14:paraId="0198EA7F" w14:textId="25FA2728" w:rsidR="00830BAB" w:rsidRDefault="00830BAB" w:rsidP="00C73745">
      <w:pPr>
        <w:pStyle w:val="ListParagraph"/>
        <w:numPr>
          <w:ilvl w:val="0"/>
          <w:numId w:val="11"/>
        </w:numPr>
      </w:pPr>
      <w:r>
        <w:rPr>
          <w:rFonts w:hint="eastAsia"/>
        </w:rPr>
        <w:t>Đ</w:t>
      </w:r>
      <w:r>
        <w:t>iều xấu thứ 3: Trẻ không học, già gàn.</w:t>
      </w:r>
    </w:p>
    <w:p w14:paraId="658FD51B" w14:textId="7A9EC4DD" w:rsidR="00830BAB" w:rsidRDefault="00830BAB" w:rsidP="00C73745">
      <w:pPr>
        <w:pStyle w:val="ListParagraph"/>
        <w:numPr>
          <w:ilvl w:val="0"/>
          <w:numId w:val="11"/>
        </w:numPr>
      </w:pPr>
      <w:r>
        <w:rPr>
          <w:rFonts w:hint="eastAsia"/>
        </w:rPr>
        <w:t>Đ</w:t>
      </w:r>
      <w:r>
        <w:t>iều xấu thứ 4: Thích nổi loạn, làm loạn.</w:t>
      </w:r>
    </w:p>
    <w:p w14:paraId="59EF5602" w14:textId="77777777" w:rsidR="00830BAB" w:rsidRDefault="00830BAB" w:rsidP="00B27DB3">
      <w:r>
        <w:rPr>
          <w:rFonts w:hint="eastAsia"/>
        </w:rPr>
        <w:t>Đ</w:t>
      </w:r>
      <w:r>
        <w:t>iều xấu thứ 5: Khinh già, nịnh trẻ (có tiền, quyền).</w:t>
      </w:r>
    </w:p>
    <w:p w14:paraId="5C185ECB" w14:textId="77777777" w:rsidR="00830BAB" w:rsidRDefault="00830BAB" w:rsidP="00240880">
      <w:pPr>
        <w:ind w:firstLine="0"/>
      </w:pPr>
    </w:p>
    <w:p w14:paraId="2DF98669" w14:textId="0F8DCC52" w:rsidR="00830BAB" w:rsidRDefault="00830BAB" w:rsidP="00B27DB3">
      <w:r w:rsidRPr="0074496B">
        <w:rPr>
          <w:rFonts w:eastAsiaTheme="majorEastAsia" w:cstheme="majorBidi"/>
          <w:b/>
          <w:bCs/>
          <w:sz w:val="28"/>
          <w:szCs w:val="28"/>
        </w:rPr>
        <w:t>10 điều cần có để làm ng</w:t>
      </w:r>
      <w:r w:rsidRPr="0074496B">
        <w:rPr>
          <w:rFonts w:eastAsiaTheme="majorEastAsia" w:cstheme="majorBidi" w:hint="eastAsia"/>
          <w:b/>
          <w:bCs/>
          <w:sz w:val="28"/>
          <w:szCs w:val="28"/>
        </w:rPr>
        <w:t>ư</w:t>
      </w:r>
      <w:r w:rsidRPr="0074496B">
        <w:rPr>
          <w:rFonts w:eastAsiaTheme="majorEastAsia" w:cstheme="majorBidi"/>
          <w:b/>
          <w:bCs/>
          <w:sz w:val="28"/>
          <w:szCs w:val="28"/>
        </w:rPr>
        <w:t>ời</w:t>
      </w:r>
    </w:p>
    <w:p w14:paraId="7C79D880" w14:textId="544A8270" w:rsidR="00830BAB" w:rsidRDefault="00830BAB" w:rsidP="00240880">
      <w:pPr>
        <w:ind w:firstLine="0"/>
      </w:pPr>
    </w:p>
    <w:p w14:paraId="15EBAC69" w14:textId="41FABF44" w:rsidR="00830BAB" w:rsidRDefault="00830BAB" w:rsidP="0074496B">
      <w:r>
        <w:t>1.</w:t>
      </w:r>
      <w:r>
        <w:tab/>
        <w:t>Hiếu thuận.</w:t>
      </w:r>
    </w:p>
    <w:p w14:paraId="3917F4F9" w14:textId="4B885BEF" w:rsidR="00830BAB" w:rsidRDefault="00830BAB" w:rsidP="0074496B">
      <w:r>
        <w:t>2.</w:t>
      </w:r>
      <w:r>
        <w:tab/>
        <w:t>Thiện l</w:t>
      </w:r>
      <w:r>
        <w:rPr>
          <w:rFonts w:hint="eastAsia"/>
        </w:rPr>
        <w:t>ươ</w:t>
      </w:r>
      <w:r>
        <w:t>ng.</w:t>
      </w:r>
    </w:p>
    <w:p w14:paraId="7AFF081E" w14:textId="493BBD8F" w:rsidR="00830BAB" w:rsidRDefault="00830BAB" w:rsidP="0074496B">
      <w:r>
        <w:t>3.</w:t>
      </w:r>
      <w:r>
        <w:tab/>
        <w:t>Chuyên cần.</w:t>
      </w:r>
    </w:p>
    <w:p w14:paraId="5C17C604" w14:textId="13E3F9B5" w:rsidR="00830BAB" w:rsidRDefault="00830BAB" w:rsidP="0074496B">
      <w:r>
        <w:t>4.</w:t>
      </w:r>
      <w:r>
        <w:tab/>
        <w:t>Bao dung.</w:t>
      </w:r>
    </w:p>
    <w:p w14:paraId="025B2BA2" w14:textId="2BEF57AB" w:rsidR="00830BAB" w:rsidRDefault="00830BAB" w:rsidP="0074496B">
      <w:r>
        <w:t>5.</w:t>
      </w:r>
      <w:r>
        <w:tab/>
        <w:t>Thành thực.</w:t>
      </w:r>
    </w:p>
    <w:p w14:paraId="3225FB1F" w14:textId="1802F678" w:rsidR="00830BAB" w:rsidRDefault="00830BAB" w:rsidP="0074496B">
      <w:r>
        <w:t>6.</w:t>
      </w:r>
      <w:r>
        <w:tab/>
        <w:t>Khiêm tốn.</w:t>
      </w:r>
    </w:p>
    <w:p w14:paraId="37A935A7" w14:textId="44B607AD" w:rsidR="00830BAB" w:rsidRDefault="00830BAB" w:rsidP="0074496B">
      <w:r>
        <w:t>7.</w:t>
      </w:r>
      <w:r>
        <w:tab/>
        <w:t>Chính trực.</w:t>
      </w:r>
    </w:p>
    <w:p w14:paraId="429144BA" w14:textId="16514686" w:rsidR="00830BAB" w:rsidRDefault="00830BAB" w:rsidP="0074496B">
      <w:r>
        <w:t>8.</w:t>
      </w:r>
      <w:r>
        <w:tab/>
        <w:t>Tròn chữ tín.</w:t>
      </w:r>
    </w:p>
    <w:p w14:paraId="41DFBAFE" w14:textId="470B51E1" w:rsidR="00830BAB" w:rsidRDefault="00830BAB" w:rsidP="0074496B">
      <w:r>
        <w:t>9.</w:t>
      </w:r>
      <w:r>
        <w:tab/>
        <w:t>Lạc quan.</w:t>
      </w:r>
    </w:p>
    <w:p w14:paraId="3F15725F" w14:textId="7A0B1FFE" w:rsidR="00830BAB" w:rsidRDefault="00830BAB" w:rsidP="00B27DB3">
      <w:r>
        <w:t>10.</w:t>
      </w:r>
      <w:r>
        <w:tab/>
        <w:t>Nhân hậu.</w:t>
      </w:r>
      <w:r w:rsidR="00B27DB3" w:rsidRPr="00B27DB3">
        <w:t xml:space="preserve"> </w:t>
      </w:r>
      <w:r w:rsidR="00B27DB3">
        <w:sym w:font="Wingdings" w:char="F06E"/>
      </w:r>
    </w:p>
    <w:p w14:paraId="534EFFDE" w14:textId="77777777" w:rsidR="00830BAB" w:rsidRPr="00844B9F" w:rsidRDefault="00830BAB" w:rsidP="00B27DB3"/>
    <w:sectPr w:rsidR="00830BAB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169B" w14:textId="77777777" w:rsidR="00E700DD" w:rsidRDefault="00E700DD" w:rsidP="00DD0E0A">
      <w:r>
        <w:separator/>
      </w:r>
    </w:p>
  </w:endnote>
  <w:endnote w:type="continuationSeparator" w:id="0">
    <w:p w14:paraId="21DB38EF" w14:textId="77777777" w:rsidR="00E700DD" w:rsidRDefault="00E700D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3222" w14:textId="77777777" w:rsidR="00E700DD" w:rsidRDefault="00E700DD" w:rsidP="00DD0E0A">
      <w:r>
        <w:separator/>
      </w:r>
    </w:p>
  </w:footnote>
  <w:footnote w:type="continuationSeparator" w:id="0">
    <w:p w14:paraId="2A9378CA" w14:textId="77777777" w:rsidR="00E700DD" w:rsidRDefault="00E700D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20A90"/>
    <w:multiLevelType w:val="hybridMultilevel"/>
    <w:tmpl w:val="051EBE80"/>
    <w:lvl w:ilvl="0" w:tplc="AD5ADF32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51C23"/>
    <w:rsid w:val="001F684E"/>
    <w:rsid w:val="0022087D"/>
    <w:rsid w:val="00240880"/>
    <w:rsid w:val="00254C1B"/>
    <w:rsid w:val="00301B85"/>
    <w:rsid w:val="003321FA"/>
    <w:rsid w:val="003E7A5C"/>
    <w:rsid w:val="00434F1D"/>
    <w:rsid w:val="00462D04"/>
    <w:rsid w:val="004727B0"/>
    <w:rsid w:val="00492D88"/>
    <w:rsid w:val="004E4C71"/>
    <w:rsid w:val="004F3AAE"/>
    <w:rsid w:val="00524B58"/>
    <w:rsid w:val="005633E8"/>
    <w:rsid w:val="00581DBF"/>
    <w:rsid w:val="00594D56"/>
    <w:rsid w:val="00604E59"/>
    <w:rsid w:val="00617674"/>
    <w:rsid w:val="006B1B28"/>
    <w:rsid w:val="0074496B"/>
    <w:rsid w:val="00747B85"/>
    <w:rsid w:val="00792DBC"/>
    <w:rsid w:val="007B0420"/>
    <w:rsid w:val="00830BAB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27DB3"/>
    <w:rsid w:val="00BA4E74"/>
    <w:rsid w:val="00BF29E2"/>
    <w:rsid w:val="00C234E3"/>
    <w:rsid w:val="00C73745"/>
    <w:rsid w:val="00D20B74"/>
    <w:rsid w:val="00D80D4F"/>
    <w:rsid w:val="00DA47A5"/>
    <w:rsid w:val="00DB43BA"/>
    <w:rsid w:val="00DD0E0A"/>
    <w:rsid w:val="00E700DD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19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10</cp:revision>
  <cp:lastPrinted>2010-12-08T21:05:00Z</cp:lastPrinted>
  <dcterms:created xsi:type="dcterms:W3CDTF">2021-12-18T14:39:00Z</dcterms:created>
  <dcterms:modified xsi:type="dcterms:W3CDTF">2021-12-18T14:58:00Z</dcterms:modified>
</cp:coreProperties>
</file>