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98EF" w14:textId="4865E791" w:rsidR="00C06E46" w:rsidRPr="00816D43" w:rsidRDefault="00C06E46" w:rsidP="00DE59FA">
      <w:pPr>
        <w:ind w:firstLine="0"/>
        <w:jc w:val="center"/>
        <w:rPr>
          <w:rFonts w:ascii="UVN Mau Tim 1" w:eastAsiaTheme="majorEastAsia" w:hAnsi="UVN Mau Tim 1" w:cstheme="majorBidi"/>
          <w:spacing w:val="6"/>
          <w:kern w:val="28"/>
          <w:sz w:val="52"/>
          <w:szCs w:val="52"/>
        </w:rPr>
      </w:pPr>
      <w:r w:rsidRPr="00816D43">
        <w:rPr>
          <w:rFonts w:ascii="UVN Mau Tim 1" w:eastAsiaTheme="majorEastAsia" w:hAnsi="UVN Mau Tim 1" w:cstheme="majorBidi"/>
          <w:spacing w:val="6"/>
          <w:kern w:val="28"/>
          <w:sz w:val="52"/>
          <w:szCs w:val="52"/>
        </w:rPr>
        <w:t xml:space="preserve">Chia </w:t>
      </w:r>
      <w:r w:rsidR="00816D43">
        <w:rPr>
          <w:rFonts w:ascii="UVN Mau Tim 1" w:eastAsiaTheme="majorEastAsia" w:hAnsi="UVN Mau Tim 1" w:cstheme="majorBidi"/>
          <w:spacing w:val="6"/>
          <w:kern w:val="28"/>
          <w:sz w:val="52"/>
          <w:szCs w:val="52"/>
        </w:rPr>
        <w:t>S</w:t>
      </w:r>
      <w:r w:rsidRPr="00816D43">
        <w:rPr>
          <w:rFonts w:ascii="UVN Mau Tim 1" w:eastAsiaTheme="majorEastAsia" w:hAnsi="UVN Mau Tim 1" w:cstheme="majorBidi"/>
          <w:spacing w:val="6"/>
          <w:kern w:val="28"/>
          <w:sz w:val="52"/>
          <w:szCs w:val="52"/>
        </w:rPr>
        <w:t xml:space="preserve">ẻ </w:t>
      </w:r>
      <w:r w:rsidR="00816D43">
        <w:rPr>
          <w:rFonts w:ascii="UVN Mau Tim 1" w:eastAsiaTheme="majorEastAsia" w:hAnsi="UVN Mau Tim 1" w:cstheme="majorBidi"/>
          <w:spacing w:val="6"/>
          <w:kern w:val="28"/>
          <w:sz w:val="52"/>
          <w:szCs w:val="52"/>
        </w:rPr>
        <w:t>T</w:t>
      </w:r>
      <w:r w:rsidRPr="00816D43">
        <w:rPr>
          <w:rFonts w:ascii="UVN Mau Tim 1" w:eastAsiaTheme="majorEastAsia" w:hAnsi="UVN Mau Tim 1" w:cstheme="majorBidi"/>
          <w:spacing w:val="6"/>
          <w:kern w:val="28"/>
          <w:sz w:val="52"/>
          <w:szCs w:val="52"/>
        </w:rPr>
        <w:t xml:space="preserve">âm </w:t>
      </w:r>
      <w:r w:rsidR="00816D43">
        <w:rPr>
          <w:rFonts w:ascii="UVN Mau Tim 1" w:eastAsiaTheme="majorEastAsia" w:hAnsi="UVN Mau Tim 1" w:cstheme="majorBidi"/>
          <w:spacing w:val="6"/>
          <w:kern w:val="28"/>
          <w:sz w:val="52"/>
          <w:szCs w:val="52"/>
        </w:rPr>
        <w:t>T</w:t>
      </w:r>
      <w:r w:rsidRPr="00816D43">
        <w:rPr>
          <w:rFonts w:ascii="UVN Mau Tim 1" w:eastAsiaTheme="majorEastAsia" w:hAnsi="UVN Mau Tim 1" w:cstheme="majorBidi"/>
          <w:spacing w:val="6"/>
          <w:kern w:val="28"/>
          <w:sz w:val="52"/>
          <w:szCs w:val="52"/>
        </w:rPr>
        <w:t>ình</w:t>
      </w:r>
      <w:r w:rsidR="00816D43">
        <w:rPr>
          <w:rFonts w:ascii="UVN Mau Tim 1" w:eastAsiaTheme="majorEastAsia" w:hAnsi="UVN Mau Tim 1" w:cstheme="majorBidi"/>
          <w:spacing w:val="6"/>
          <w:kern w:val="28"/>
          <w:sz w:val="52"/>
          <w:szCs w:val="52"/>
        </w:rPr>
        <w:t xml:space="preserve"> </w:t>
      </w:r>
      <w:r w:rsidRPr="00816D43">
        <w:rPr>
          <w:rFonts w:ascii="UVN Mau Tim 1" w:eastAsiaTheme="majorEastAsia" w:hAnsi="UVN Mau Tim 1" w:cstheme="majorBidi"/>
          <w:spacing w:val="6"/>
          <w:kern w:val="28"/>
          <w:sz w:val="52"/>
          <w:szCs w:val="52"/>
        </w:rPr>
        <w:t xml:space="preserve">Về Đặc </w:t>
      </w:r>
      <w:r w:rsidR="00816D43">
        <w:rPr>
          <w:rFonts w:ascii="UVN Mau Tim 1" w:eastAsiaTheme="majorEastAsia" w:hAnsi="UVN Mau Tim 1" w:cstheme="majorBidi"/>
          <w:spacing w:val="6"/>
          <w:kern w:val="28"/>
          <w:sz w:val="52"/>
          <w:szCs w:val="52"/>
        </w:rPr>
        <w:t>S</w:t>
      </w:r>
      <w:r w:rsidRPr="00816D43">
        <w:rPr>
          <w:rFonts w:ascii="UVN Mau Tim 1" w:eastAsiaTheme="majorEastAsia" w:hAnsi="UVN Mau Tim 1" w:cstheme="majorBidi"/>
          <w:spacing w:val="6"/>
          <w:kern w:val="28"/>
          <w:sz w:val="52"/>
          <w:szCs w:val="52"/>
        </w:rPr>
        <w:t xml:space="preserve">an Xuân Cộng </w:t>
      </w:r>
      <w:r w:rsidR="00816D43" w:rsidRPr="00816D43">
        <w:rPr>
          <w:rFonts w:ascii="UVN Mau Tim 1" w:eastAsiaTheme="majorEastAsia" w:hAnsi="UVN Mau Tim 1" w:cstheme="majorBidi"/>
          <w:spacing w:val="6"/>
          <w:kern w:val="28"/>
          <w:sz w:val="52"/>
          <w:szCs w:val="52"/>
        </w:rPr>
        <w:t>Đ</w:t>
      </w:r>
      <w:r w:rsidRPr="00816D43">
        <w:rPr>
          <w:rFonts w:ascii="UVN Mau Tim 1" w:eastAsiaTheme="majorEastAsia" w:hAnsi="UVN Mau Tim 1" w:cstheme="majorBidi"/>
          <w:spacing w:val="6"/>
          <w:kern w:val="28"/>
          <w:sz w:val="52"/>
          <w:szCs w:val="52"/>
        </w:rPr>
        <w:t>oàn</w:t>
      </w:r>
    </w:p>
    <w:p w14:paraId="3F92E98F" w14:textId="77777777" w:rsidR="00C06E46" w:rsidRPr="00816D43" w:rsidRDefault="00C06E46" w:rsidP="00816D43">
      <w:pPr>
        <w:ind w:firstLine="0"/>
        <w:jc w:val="right"/>
        <w:rPr>
          <w:rFonts w:ascii="Calibri" w:eastAsiaTheme="majorEastAsia" w:hAnsi="Calibri" w:cstheme="majorBidi"/>
          <w:b/>
          <w:iCs/>
          <w:szCs w:val="24"/>
        </w:rPr>
      </w:pPr>
      <w:r w:rsidRPr="00816D43">
        <w:rPr>
          <w:rFonts w:ascii="Calibri" w:eastAsiaTheme="majorEastAsia" w:hAnsi="Calibri" w:cstheme="majorBidi"/>
          <w:b/>
          <w:iCs/>
          <w:szCs w:val="24"/>
        </w:rPr>
        <w:t>Lê Thiên</w:t>
      </w:r>
    </w:p>
    <w:p w14:paraId="73C0681F" w14:textId="77777777" w:rsidR="00816D43" w:rsidRDefault="00816D43" w:rsidP="00C06E46">
      <w:pPr>
        <w:ind w:firstLine="0"/>
        <w:jc w:val="left"/>
      </w:pPr>
    </w:p>
    <w:p w14:paraId="0216D989" w14:textId="1AC4320A" w:rsidR="00C06E46" w:rsidRDefault="00C06E46" w:rsidP="00816D43">
      <w:r>
        <w:t>D</w:t>
      </w:r>
      <w:r>
        <w:rPr>
          <w:rFonts w:hint="eastAsia"/>
        </w:rPr>
        <w:t>ư</w:t>
      </w:r>
      <w:r>
        <w:t>ới đây là những chia sẻ từ một thành viên cao niên (84 tuổi) từng trải nghiệm đóng góp bài cho các Đặc san Xuân Cộng đoàn, dĩ nhiên mang tính chủ quan và rất bất cập, xin sẵn sàng đón nhận mọi trao đổi, góp ý, bổ khuyết. lethien280@yahoo.com; (908) 688-7789.</w:t>
      </w:r>
    </w:p>
    <w:p w14:paraId="41A4144B" w14:textId="77777777" w:rsidR="00C06E46" w:rsidRDefault="00C06E46" w:rsidP="00816D43">
      <w:r>
        <w:rPr>
          <w:rFonts w:hint="eastAsia"/>
        </w:rPr>
        <w:t>Đ</w:t>
      </w:r>
      <w:r>
        <w:t>ặc san Xuân Cộng đoàn CGVN Giáo phận Metuchen, NJ tồn tại có lẽ đã h</w:t>
      </w:r>
      <w:r>
        <w:rPr>
          <w:rFonts w:hint="eastAsia"/>
        </w:rPr>
        <w:t>ơ</w:t>
      </w:r>
      <w:r>
        <w:t>n 25 năm. Ng</w:t>
      </w:r>
      <w:r>
        <w:rPr>
          <w:rFonts w:hint="eastAsia"/>
        </w:rPr>
        <w:t>ư</w:t>
      </w:r>
      <w:r>
        <w:t>ời viết đây chỉ là kẻ đến sau trong Cộng đoàn, không rõ lắm tiến trình hình thành và b</w:t>
      </w:r>
      <w:r>
        <w:rPr>
          <w:rFonts w:hint="eastAsia"/>
        </w:rPr>
        <w:t>ư</w:t>
      </w:r>
      <w:r>
        <w:t>ớc tiến của Đặc san, chỉ biết đó là dấu ấn tinh thần văn hóa Việt Nam của một tập thể nhỏ ng</w:t>
      </w:r>
      <w:r>
        <w:rPr>
          <w:rFonts w:hint="eastAsia"/>
        </w:rPr>
        <w:t>ư</w:t>
      </w:r>
      <w:r>
        <w:t>ời Việt trên đất Mỹ này, dấu ấn của chữ viết và tiếng nói ng</w:t>
      </w:r>
      <w:r>
        <w:rPr>
          <w:rFonts w:hint="eastAsia"/>
        </w:rPr>
        <w:t>ư</w:t>
      </w:r>
      <w:r>
        <w:t>ời Công giáo Việt Nam ở đây.</w:t>
      </w:r>
    </w:p>
    <w:p w14:paraId="4EAB4B94" w14:textId="77777777" w:rsidR="00C06E46" w:rsidRDefault="00C06E46" w:rsidP="00816D43">
      <w:r>
        <w:rPr>
          <w:rFonts w:hint="eastAsia"/>
        </w:rPr>
        <w:t>Đã</w:t>
      </w:r>
      <w:r>
        <w:t xml:space="preserve"> 46 năm kể từ 30/4/1975, đất n</w:t>
      </w:r>
      <w:r>
        <w:rPr>
          <w:rFonts w:hint="eastAsia"/>
        </w:rPr>
        <w:t>ư</w:t>
      </w:r>
      <w:r>
        <w:t>ớc Hoa Kỳ trở thành quê h</w:t>
      </w:r>
      <w:r>
        <w:rPr>
          <w:rFonts w:hint="eastAsia"/>
        </w:rPr>
        <w:t>ươ</w:t>
      </w:r>
      <w:r>
        <w:t>ng thứ hai của ng</w:t>
      </w:r>
      <w:r>
        <w:rPr>
          <w:rFonts w:hint="eastAsia"/>
        </w:rPr>
        <w:t>ư</w:t>
      </w:r>
      <w:r>
        <w:t>ời Việt thế hệ đi tr</w:t>
      </w:r>
      <w:r>
        <w:rPr>
          <w:rFonts w:hint="eastAsia"/>
        </w:rPr>
        <w:t>ư</w:t>
      </w:r>
      <w:r>
        <w:t>ớc, nay lại là n</w:t>
      </w:r>
      <w:r>
        <w:rPr>
          <w:rFonts w:hint="eastAsia"/>
        </w:rPr>
        <w:t>ơ</w:t>
      </w:r>
      <w:r>
        <w:t>i chôn nhau cắt rốn thật sự của một số lớp trẻ hiện nay, vốn gốc gác Việt Nam… nay nh</w:t>
      </w:r>
      <w:r>
        <w:rPr>
          <w:rFonts w:hint="eastAsia"/>
        </w:rPr>
        <w:t>ư</w:t>
      </w:r>
      <w:r>
        <w:t xml:space="preserve"> mất gốc!</w:t>
      </w:r>
    </w:p>
    <w:p w14:paraId="1C7F3E71" w14:textId="59E006A3" w:rsidR="00C06E46" w:rsidRDefault="00C06E46" w:rsidP="00816D43">
      <w:r>
        <w:t>Hết rồi thế hệ đi tr</w:t>
      </w:r>
      <w:r>
        <w:rPr>
          <w:rFonts w:hint="eastAsia"/>
        </w:rPr>
        <w:t>ư</w:t>
      </w:r>
      <w:r>
        <w:t>ớc. Vậy thì “truyền thống Việt Nam, văn hóa Việt Nam” của chúng ta còn gì để mà duy trì và phát huy ở đây</w:t>
      </w:r>
      <w:r w:rsidR="00816D43" w:rsidRPr="00A9528E">
        <w:rPr>
          <w:rFonts w:ascii="UVN Nhat Ky" w:hAnsi="UVN Nhat Ky"/>
        </w:rPr>
        <w:t>?</w:t>
      </w:r>
      <w:r>
        <w:t xml:space="preserve"> May ra còn lại tiếng nói Việt Nam, chữ viết Việt Nam (chữ quốc ngữ)</w:t>
      </w:r>
      <w:r w:rsidR="00816D43" w:rsidRPr="00816D43">
        <w:rPr>
          <w:rFonts w:ascii="UVN Nhat Ky" w:hAnsi="UVN Nhat Ky"/>
        </w:rPr>
        <w:t xml:space="preserve"> </w:t>
      </w:r>
      <w:r w:rsidR="00816D43" w:rsidRPr="00A9528E">
        <w:rPr>
          <w:rFonts w:ascii="UVN Nhat Ky" w:hAnsi="UVN Nhat Ky"/>
        </w:rPr>
        <w:t>?</w:t>
      </w:r>
    </w:p>
    <w:p w14:paraId="588B2813" w14:textId="77777777" w:rsidR="00C06E46" w:rsidRDefault="00C06E46" w:rsidP="00816D43">
      <w:r>
        <w:t xml:space="preserve">Công đoàn CGVN Metuchen thể hiện tinh thần bảo tồn văn hóa VN qua việc hàng chục năm phát hành Đặc san Xuân Cộng đoàn. </w:t>
      </w:r>
    </w:p>
    <w:p w14:paraId="6D8D557D" w14:textId="77777777" w:rsidR="00C06E46" w:rsidRDefault="00C06E46" w:rsidP="00816D43">
      <w:r>
        <w:t>Chúng tôi thật hãnh diện và tự hào về một vài đóng góp nhỏ của mình vào Đặc san này. Mong Đặc san sống mãi với sức sống của Cộng đoàn nhờ các thế hệ tiếp nối, nếu Cộng đoàn giữ mãi tình đoàn kết xung quanh Chủ chăn của mình.</w:t>
      </w:r>
    </w:p>
    <w:p w14:paraId="62158E86" w14:textId="77777777" w:rsidR="00C06E46" w:rsidRDefault="00C06E46" w:rsidP="00816D43">
      <w:r>
        <w:t>Tiếc thay! Trong quá khứ, hầu nh</w:t>
      </w:r>
      <w:r>
        <w:rPr>
          <w:rFonts w:hint="eastAsia"/>
        </w:rPr>
        <w:t>ư</w:t>
      </w:r>
      <w:r>
        <w:t xml:space="preserve"> một phần nào đó do những ng</w:t>
      </w:r>
      <w:r>
        <w:rPr>
          <w:rFonts w:hint="eastAsia"/>
        </w:rPr>
        <w:t>ư</w:t>
      </w:r>
      <w:r>
        <w:t>ời chủ chốt của Đặc san lẫn tập thể Cộng đoàn có lẽ ch</w:t>
      </w:r>
      <w:r>
        <w:rPr>
          <w:rFonts w:hint="eastAsia"/>
        </w:rPr>
        <w:t>ư</w:t>
      </w:r>
      <w:r>
        <w:t>a tận tâm, tận lực lắm trong việc phát huy vai trò của Đặc san, nên Đặc san Xuân CĐ không đủ sức thu hút…</w:t>
      </w:r>
    </w:p>
    <w:p w14:paraId="70099D18" w14:textId="77777777" w:rsidR="00C06E46" w:rsidRDefault="00C06E46" w:rsidP="00816D43">
      <w:r>
        <w:t>15 năm qua, kể từ khi Cha Phêrô Trần Việt Hùng đ</w:t>
      </w:r>
      <w:r>
        <w:rPr>
          <w:rFonts w:hint="eastAsia"/>
        </w:rPr>
        <w:t>ư</w:t>
      </w:r>
      <w:r>
        <w:t>ợc bài sai làm Quản nhiệm rồi tiến lên kiêm nhiệm Chánh Xứ Giáo xứ Mỹ Nhà thờ Đức Bà Czestochowa đến nay, ngài luôn đẩy mạnh việc phát huy và phổ biến Đặc san Xuân Cộng đoàn “mỗi năm mới có một lần” và ngài hết mực nâng đỡ nó.</w:t>
      </w:r>
    </w:p>
    <w:p w14:paraId="3BDC8992" w14:textId="77777777" w:rsidR="00C06E46" w:rsidRDefault="00C06E46" w:rsidP="00816D43">
      <w:r>
        <w:t>Dầu vậy, theo cái nhìn thô thiển cá nhân chúng tôi, sự hỗ trợ của Cha Hùng hầu nh</w:t>
      </w:r>
      <w:r>
        <w:rPr>
          <w:rFonts w:hint="eastAsia"/>
        </w:rPr>
        <w:t>ư</w:t>
      </w:r>
      <w:r>
        <w:t xml:space="preserve"> “ch</w:t>
      </w:r>
      <w:r>
        <w:rPr>
          <w:rFonts w:hint="eastAsia"/>
        </w:rPr>
        <w:t>ư</w:t>
      </w:r>
      <w:r>
        <w:t>a đủ trọng l</w:t>
      </w:r>
      <w:r>
        <w:rPr>
          <w:rFonts w:hint="eastAsia"/>
        </w:rPr>
        <w:t>ư</w:t>
      </w:r>
      <w:r>
        <w:t>ợng về mặt quảng bá” bởi thiếu sự cộng tác hữu hiệu của tập thể cùng sự tác động của những ng</w:t>
      </w:r>
      <w:r>
        <w:rPr>
          <w:rFonts w:hint="eastAsia"/>
        </w:rPr>
        <w:t>ư</w:t>
      </w:r>
      <w:r>
        <w:t>ời có trách nhiệm với “văn hóa-báo chí” Cộng đoàn.</w:t>
      </w:r>
    </w:p>
    <w:p w14:paraId="16967697" w14:textId="77777777" w:rsidR="00C06E46" w:rsidRDefault="00C06E46" w:rsidP="00816D43">
      <w:r>
        <w:t>Chẳng hạn, trong việc phân phối Đặc san có lẽ chúng ta cũng nên xem lại và tự hỏi mình có “máy móc” lắm không khi mỗi lần Đặc san đ</w:t>
      </w:r>
      <w:r>
        <w:rPr>
          <w:rFonts w:hint="eastAsia"/>
        </w:rPr>
        <w:t>ư</w:t>
      </w:r>
      <w:r>
        <w:t>ợc phát hành… chúng ta mang nó ra, đặt sẵn ở lối ra vào nhà thờ, ai thích  thì lấy đem về… kiểu “báo chợ”! Ng</w:t>
      </w:r>
      <w:r>
        <w:rPr>
          <w:rFonts w:hint="eastAsia"/>
        </w:rPr>
        <w:t>ư</w:t>
      </w:r>
      <w:r>
        <w:t>ời ta chẳng ai mặn mà với nó! Thử làm một cuộc thăm dò, chúng ta thấy ngay có bao nhiêu ng</w:t>
      </w:r>
      <w:r>
        <w:rPr>
          <w:rFonts w:hint="eastAsia"/>
        </w:rPr>
        <w:t>ư</w:t>
      </w:r>
      <w:r>
        <w:t>ời mang báo về đọc hãy chỉ để “tham khảo các mục quảng cáo”.</w:t>
      </w:r>
    </w:p>
    <w:p w14:paraId="25503C73" w14:textId="7F135CF3" w:rsidR="00C06E46" w:rsidRDefault="00C06E46" w:rsidP="00816D43">
      <w:r>
        <w:t>Thiển nghĩ, nếu có đ</w:t>
      </w:r>
      <w:r>
        <w:rPr>
          <w:rFonts w:hint="eastAsia"/>
        </w:rPr>
        <w:t>ư</w:t>
      </w:r>
      <w:r>
        <w:t>ợc một ph</w:t>
      </w:r>
      <w:r>
        <w:rPr>
          <w:rFonts w:hint="eastAsia"/>
        </w:rPr>
        <w:t>ươ</w:t>
      </w:r>
      <w:r>
        <w:t>ng h</w:t>
      </w:r>
      <w:r>
        <w:rPr>
          <w:rFonts w:hint="eastAsia"/>
        </w:rPr>
        <w:t>ư</w:t>
      </w:r>
      <w:r>
        <w:t>ớng “phát hành” đẩy mạnh việc phổ biến và khuyến khích ng</w:t>
      </w:r>
      <w:r>
        <w:rPr>
          <w:rFonts w:hint="eastAsia"/>
        </w:rPr>
        <w:t>ư</w:t>
      </w:r>
      <w:r>
        <w:t>ời đọc góp ý, thì biết đâu Đặc san Xuân Cộng đoàn sẽ đ</w:t>
      </w:r>
      <w:r>
        <w:rPr>
          <w:rFonts w:hint="eastAsia"/>
        </w:rPr>
        <w:t>ư</w:t>
      </w:r>
      <w:r>
        <w:t>ợc chiếu cố h</w:t>
      </w:r>
      <w:r>
        <w:rPr>
          <w:rFonts w:hint="eastAsia"/>
        </w:rPr>
        <w:t>ơ</w:t>
      </w:r>
      <w:r>
        <w:t>n</w:t>
      </w:r>
      <w:r w:rsidR="00816D43" w:rsidRPr="00A9528E">
        <w:rPr>
          <w:rFonts w:ascii="UVN Nhat Ky" w:hAnsi="UVN Nhat Ky"/>
        </w:rPr>
        <w:t>?</w:t>
      </w:r>
      <w:r>
        <w:t xml:space="preserve"> Sẽ tăng số ng</w:t>
      </w:r>
      <w:r>
        <w:rPr>
          <w:rFonts w:hint="eastAsia"/>
        </w:rPr>
        <w:t>ư</w:t>
      </w:r>
      <w:r>
        <w:t>ời đọc, góp ý, phản hồi</w:t>
      </w:r>
      <w:r w:rsidR="00816D43" w:rsidRPr="00A9528E">
        <w:rPr>
          <w:rFonts w:ascii="UVN Nhat Ky" w:hAnsi="UVN Nhat Ky"/>
        </w:rPr>
        <w:t>?</w:t>
      </w:r>
      <w:r>
        <w:t xml:space="preserve"> Và biết đâu từ đó cũng sẽ có nhiều ng</w:t>
      </w:r>
      <w:r>
        <w:rPr>
          <w:rFonts w:hint="eastAsia"/>
        </w:rPr>
        <w:t>ư</w:t>
      </w:r>
      <w:r>
        <w:t>ời vui vẻ cộng tác viết bài cho Đặc san</w:t>
      </w:r>
      <w:r w:rsidR="00816D43" w:rsidRPr="00A9528E">
        <w:rPr>
          <w:rFonts w:ascii="UVN Nhat Ky" w:hAnsi="UVN Nhat Ky"/>
        </w:rPr>
        <w:t>?</w:t>
      </w:r>
      <w:r>
        <w:t xml:space="preserve"> Bấy giờ chúng ta ắt sẽ có đủ nguồn l</w:t>
      </w:r>
      <w:r>
        <w:rPr>
          <w:rFonts w:hint="eastAsia"/>
        </w:rPr>
        <w:t>ư</w:t>
      </w:r>
      <w:r>
        <w:t>c, không phải nhờ cậy tới những trang báo mạng nữa!</w:t>
      </w:r>
    </w:p>
    <w:p w14:paraId="122BC718" w14:textId="07DC93C6" w:rsidR="00C06E46" w:rsidRDefault="00C06E46" w:rsidP="00816D43">
      <w:r>
        <w:t>Dĩ nhiên, những bài vở và đề tài trên internet có giá trị của chúng. Chúng ta có thể “m</w:t>
      </w:r>
      <w:r>
        <w:rPr>
          <w:rFonts w:hint="eastAsia"/>
        </w:rPr>
        <w:t>ư</w:t>
      </w:r>
      <w:r>
        <w:t>ợn”. Tuy nhiên, những đề tài ấy có phù hợp với thực tại Cộng đoàn chúng ta hay không, đó mới là quan trọng. Nh</w:t>
      </w:r>
      <w:r>
        <w:rPr>
          <w:rFonts w:hint="eastAsia"/>
        </w:rPr>
        <w:t>ư</w:t>
      </w:r>
      <w:r>
        <w:t>ng, thay vì “copy &amp; paste” nguyên xi, tại sao chúng ta kh</w:t>
      </w:r>
      <w:r>
        <w:rPr>
          <w:rFonts w:hint="eastAsia"/>
        </w:rPr>
        <w:t>ô</w:t>
      </w:r>
      <w:r>
        <w:t>ng biên tập lại và luận bình theo hoàn cảnh thực tế của Cộng đoàn mình</w:t>
      </w:r>
      <w:r w:rsidR="00816D43" w:rsidRPr="00A9528E">
        <w:rPr>
          <w:rFonts w:ascii="UVN Nhat Ky" w:hAnsi="UVN Nhat Ky"/>
        </w:rPr>
        <w:t>?</w:t>
      </w:r>
      <w:r>
        <w:t xml:space="preserve"> Nói cách khác, chúng ta “có thể dựa theo những bài trên mạng rồi sửa lại cho hợp với Cộng đoàn" Nh</w:t>
      </w:r>
      <w:r>
        <w:rPr>
          <w:rFonts w:hint="eastAsia"/>
        </w:rPr>
        <w:t>ư</w:t>
      </w:r>
      <w:r>
        <w:t xml:space="preserve"> vậy, chúng ta có thể làm công việc biên tập (edit), mà không bị cho là cóp (copy) hay đánh cắp.</w:t>
      </w:r>
    </w:p>
    <w:p w14:paraId="3481A9DA" w14:textId="77777777" w:rsidR="00C06E46" w:rsidRDefault="00C06E46" w:rsidP="00816D43">
      <w:r>
        <w:t>Trừ lần đầu và là lần duy nhất cách đây h</w:t>
      </w:r>
      <w:r>
        <w:rPr>
          <w:rFonts w:hint="eastAsia"/>
        </w:rPr>
        <w:t>ơ</w:t>
      </w:r>
      <w:r>
        <w:t>n 20 năm, tôi đã góp mặt trong một đêm dài “duyệt bài” cho Đặc san Xuân Cộng đoàn, nh</w:t>
      </w:r>
      <w:r>
        <w:rPr>
          <w:rFonts w:hint="eastAsia"/>
        </w:rPr>
        <w:t>ư</w:t>
      </w:r>
      <w:r>
        <w:t xml:space="preserve">ng bản </w:t>
      </w:r>
      <w:r>
        <w:lastRenderedPageBreak/>
        <w:t>thân chẳng mặn mà gì mấy với kiểu cách làm việc nh</w:t>
      </w:r>
      <w:r>
        <w:rPr>
          <w:rFonts w:hint="eastAsia"/>
        </w:rPr>
        <w:t>ư</w:t>
      </w:r>
      <w:r>
        <w:t xml:space="preserve"> thế này. Tôi chỉ mong ng</w:t>
      </w:r>
      <w:r>
        <w:rPr>
          <w:rFonts w:hint="eastAsia"/>
        </w:rPr>
        <w:t>ư</w:t>
      </w:r>
      <w:r>
        <w:t>ời nào đã đ</w:t>
      </w:r>
      <w:r>
        <w:rPr>
          <w:rFonts w:hint="eastAsia"/>
        </w:rPr>
        <w:t>ư</w:t>
      </w:r>
      <w:r>
        <w:t>ợc phân công “duyệt” bài, ng</w:t>
      </w:r>
      <w:r>
        <w:rPr>
          <w:rFonts w:hint="eastAsia"/>
        </w:rPr>
        <w:t>ư</w:t>
      </w:r>
      <w:r>
        <w:t>ời ấy có trách nhiệm “edit” (duyệt sửa bài) bài và trực tiếp với tác giả, không đùn đẩy trách nhiệm.</w:t>
      </w:r>
    </w:p>
    <w:p w14:paraId="6D5DEAA2" w14:textId="77777777" w:rsidR="00C06E46" w:rsidRDefault="00C06E46" w:rsidP="00816D43">
      <w:r>
        <w:t>Năm nay, lần đầu tiên, sau khi nộp bài cho Đặc san, tôi đ</w:t>
      </w:r>
      <w:r>
        <w:rPr>
          <w:rFonts w:hint="eastAsia"/>
        </w:rPr>
        <w:t>ư</w:t>
      </w:r>
      <w:r>
        <w:t>ợc ng</w:t>
      </w:r>
      <w:r>
        <w:rPr>
          <w:rFonts w:hint="eastAsia"/>
        </w:rPr>
        <w:t>ư</w:t>
      </w:r>
      <w:r>
        <w:t>ời phụ trách chính thức của Đặc san CĐ liên tục trao đổi với tôi về bài viết của tôi, cho tôi nhận ra những thiếu sót, bất cập trong bài, chỗ nào viết thừa, n</w:t>
      </w:r>
      <w:r>
        <w:rPr>
          <w:rFonts w:hint="eastAsia"/>
        </w:rPr>
        <w:t>ơ</w:t>
      </w:r>
      <w:r>
        <w:t xml:space="preserve">i nào bỏ sót, hoặc những câu, những đoạn văn lủng củng về văn phạm, từ ngữ… </w:t>
      </w:r>
    </w:p>
    <w:p w14:paraId="46FF2BE8" w14:textId="77777777" w:rsidR="00C06E46" w:rsidRDefault="00C06E46" w:rsidP="00816D43">
      <w:r>
        <w:t>Tôi hoàn toàn tâm đắc với cách làm việc của ng</w:t>
      </w:r>
      <w:r>
        <w:rPr>
          <w:rFonts w:hint="eastAsia"/>
        </w:rPr>
        <w:t>ư</w:t>
      </w:r>
      <w:r>
        <w:t xml:space="preserve">ời phụ trách Biên tập Đặc san Cộng đoàn năm nay và chân thành cám </w:t>
      </w:r>
      <w:r>
        <w:rPr>
          <w:rFonts w:hint="eastAsia"/>
        </w:rPr>
        <w:t>ơ</w:t>
      </w:r>
      <w:r>
        <w:t>n.</w:t>
      </w:r>
    </w:p>
    <w:p w14:paraId="46444237" w14:textId="21DA034F" w:rsidR="00C06E46" w:rsidRDefault="00C06E46" w:rsidP="00816D43">
      <w:r>
        <w:t>Tin chắc Đặc San Xuân 2022 sẽ khởi sắc với nhiều hứa hẹn lạc quan cho t</w:t>
      </w:r>
      <w:r>
        <w:rPr>
          <w:rFonts w:hint="eastAsia"/>
        </w:rPr>
        <w:t>ươ</w:t>
      </w:r>
      <w:r>
        <w:t>ng lai Cộng đoàn bao lâu Cộng đoàn CGVN Metuchen còn đoàn kết xung quanh Cha Phêrô Trần Việt Hùng,d</w:t>
      </w:r>
      <w:r>
        <w:rPr>
          <w:rFonts w:hint="eastAsia"/>
        </w:rPr>
        <w:t>ư</w:t>
      </w:r>
      <w:r>
        <w:t>ới sự dìu dắt mục vụ của ngài.</w:t>
      </w:r>
      <w:r w:rsidR="00816D43" w:rsidRPr="00816D43">
        <w:t xml:space="preserve"> </w:t>
      </w:r>
      <w:r w:rsidR="00816D43">
        <w:sym w:font="Wingdings" w:char="F06E"/>
      </w:r>
    </w:p>
    <w:p w14:paraId="43AD1724" w14:textId="43BDA778" w:rsidR="00C06E46" w:rsidRDefault="00C06E46" w:rsidP="00C06E46">
      <w:pPr>
        <w:ind w:firstLine="0"/>
        <w:jc w:val="left"/>
      </w:pPr>
      <w:r>
        <w:tab/>
      </w:r>
      <w:r>
        <w:tab/>
      </w:r>
      <w:r>
        <w:tab/>
      </w:r>
      <w:r>
        <w:tab/>
      </w:r>
      <w:r>
        <w:tab/>
      </w:r>
      <w:r>
        <w:tab/>
      </w:r>
      <w:r>
        <w:tab/>
      </w:r>
      <w:r>
        <w:tab/>
      </w:r>
      <w:r>
        <w:tab/>
      </w:r>
      <w:r>
        <w:tab/>
      </w:r>
      <w:r>
        <w:tab/>
      </w:r>
    </w:p>
    <w:p w14:paraId="365FFF3E" w14:textId="77777777" w:rsidR="00C06E46" w:rsidRPr="00844B9F" w:rsidRDefault="00C06E46" w:rsidP="00040D74">
      <w:pPr>
        <w:ind w:firstLine="0"/>
        <w:jc w:val="left"/>
      </w:pPr>
    </w:p>
    <w:sectPr w:rsidR="00C06E46"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6F84" w14:textId="77777777" w:rsidR="000A3E00" w:rsidRDefault="000A3E00" w:rsidP="00DD0E0A">
      <w:r>
        <w:separator/>
      </w:r>
    </w:p>
  </w:endnote>
  <w:endnote w:type="continuationSeparator" w:id="0">
    <w:p w14:paraId="52B65671" w14:textId="77777777" w:rsidR="000A3E00" w:rsidRDefault="000A3E0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D148" w14:textId="77777777" w:rsidR="000A3E00" w:rsidRDefault="000A3E00" w:rsidP="00DD0E0A">
      <w:r>
        <w:separator/>
      </w:r>
    </w:p>
  </w:footnote>
  <w:footnote w:type="continuationSeparator" w:id="0">
    <w:p w14:paraId="73C8E858" w14:textId="77777777" w:rsidR="000A3E00" w:rsidRDefault="000A3E0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00"/>
    <w:rsid w:val="000A3EBD"/>
    <w:rsid w:val="001F684E"/>
    <w:rsid w:val="0022087D"/>
    <w:rsid w:val="00254C1B"/>
    <w:rsid w:val="00301B85"/>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16D43"/>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82BEC"/>
    <w:rsid w:val="00A9528E"/>
    <w:rsid w:val="00AB5C37"/>
    <w:rsid w:val="00AD6EDA"/>
    <w:rsid w:val="00B13977"/>
    <w:rsid w:val="00BA4E74"/>
    <w:rsid w:val="00BF29E2"/>
    <w:rsid w:val="00C06E46"/>
    <w:rsid w:val="00C234E3"/>
    <w:rsid w:val="00D20B74"/>
    <w:rsid w:val="00D80D4F"/>
    <w:rsid w:val="00DA47A5"/>
    <w:rsid w:val="00DB43BA"/>
    <w:rsid w:val="00DD0E0A"/>
    <w:rsid w:val="00DE59F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4</TotalTime>
  <Pages>2</Pages>
  <Words>664</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2021-12-20T01:07:00Z</dcterms:created>
  <dcterms:modified xsi:type="dcterms:W3CDTF">2021-12-20T01:11:00Z</dcterms:modified>
</cp:coreProperties>
</file>