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55A8" w14:textId="77777777" w:rsidR="006F5814" w:rsidRDefault="00D1683C" w:rsidP="003B094A">
      <w:pPr>
        <w:pStyle w:val="Title"/>
      </w:pPr>
      <w:r>
        <w:t xml:space="preserve">Xuân Nhâm Dần, </w:t>
      </w:r>
    </w:p>
    <w:p w14:paraId="054B8928" w14:textId="460E45C4" w:rsidR="00D1683C" w:rsidRDefault="00D1683C" w:rsidP="003B094A">
      <w:pPr>
        <w:pStyle w:val="Title"/>
      </w:pPr>
      <w:r>
        <w:t>Tết An Lành</w:t>
      </w:r>
    </w:p>
    <w:p w14:paraId="3DD9804C" w14:textId="3DB3FE2A" w:rsidR="00D1683C" w:rsidRPr="003B094A" w:rsidRDefault="00D1683C" w:rsidP="00D1683C">
      <w:pPr>
        <w:ind w:firstLine="0"/>
        <w:jc w:val="left"/>
        <w:rPr>
          <w:rFonts w:ascii="Calibri" w:eastAsiaTheme="majorEastAsia" w:hAnsi="Calibri" w:cstheme="majorBidi"/>
          <w:b/>
          <w:iCs/>
          <w:szCs w:val="24"/>
        </w:rPr>
      </w:pPr>
      <w:r>
        <w:t xml:space="preserve">                                                              </w:t>
      </w:r>
      <w:r w:rsidRPr="003B094A">
        <w:rPr>
          <w:rFonts w:ascii="Calibri" w:eastAsiaTheme="majorEastAsia" w:hAnsi="Calibri" w:cstheme="majorBidi"/>
          <w:b/>
          <w:iCs/>
          <w:szCs w:val="24"/>
        </w:rPr>
        <w:t>Phan</w:t>
      </w:r>
      <w:r w:rsidR="003B094A">
        <w:rPr>
          <w:rFonts w:ascii="Calibri" w:eastAsiaTheme="majorEastAsia" w:hAnsi="Calibri" w:cstheme="majorBidi"/>
          <w:b/>
          <w:iCs/>
          <w:szCs w:val="24"/>
          <w:lang w:val="vi-VN"/>
        </w:rPr>
        <w:t xml:space="preserve"> </w:t>
      </w:r>
      <w:r w:rsidRPr="003B094A">
        <w:rPr>
          <w:rFonts w:ascii="Calibri" w:eastAsiaTheme="majorEastAsia" w:hAnsi="Calibri" w:cstheme="majorBidi"/>
          <w:b/>
          <w:iCs/>
          <w:szCs w:val="24"/>
        </w:rPr>
        <w:t>Văn</w:t>
      </w:r>
      <w:r w:rsidR="003B094A">
        <w:rPr>
          <w:rFonts w:ascii="Calibri" w:eastAsiaTheme="majorEastAsia" w:hAnsi="Calibri" w:cstheme="majorBidi"/>
          <w:b/>
          <w:iCs/>
          <w:szCs w:val="24"/>
          <w:lang w:val="vi-VN"/>
        </w:rPr>
        <w:t xml:space="preserve"> </w:t>
      </w:r>
      <w:r w:rsidRPr="003B094A">
        <w:rPr>
          <w:rFonts w:ascii="Calibri" w:eastAsiaTheme="majorEastAsia" w:hAnsi="Calibri" w:cstheme="majorBidi"/>
          <w:b/>
          <w:iCs/>
          <w:szCs w:val="24"/>
        </w:rPr>
        <w:t>An</w:t>
      </w:r>
    </w:p>
    <w:p w14:paraId="5C1BC95C" w14:textId="77777777" w:rsidR="00D1683C" w:rsidRDefault="00D1683C" w:rsidP="00D1683C">
      <w:pPr>
        <w:ind w:firstLine="0"/>
        <w:jc w:val="left"/>
      </w:pPr>
    </w:p>
    <w:p w14:paraId="3108C1E3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X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a nay xuân khứ, xuân lai,</w:t>
      </w:r>
    </w:p>
    <w:p w14:paraId="3802F7C8" w14:textId="3D2A5F8F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>U sầu, chán nản, tàn phai trong đời.</w:t>
      </w:r>
    </w:p>
    <w:p w14:paraId="64E89716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Ân đức Th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ợng Đế cao vời,</w:t>
      </w:r>
    </w:p>
    <w:p w14:paraId="49F90241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>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 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 chung 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ởng, tràn đầy yêu th</w:t>
      </w:r>
      <w:r w:rsidRPr="003B094A">
        <w:rPr>
          <w:rFonts w:hint="eastAsia"/>
          <w:i/>
          <w:iCs/>
        </w:rPr>
        <w:t>ươ</w:t>
      </w:r>
      <w:r w:rsidRPr="003B094A">
        <w:rPr>
          <w:i/>
          <w:iCs/>
        </w:rPr>
        <w:t>ng.</w:t>
      </w:r>
    </w:p>
    <w:p w14:paraId="70D85A97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Nhân tình thế thái mặn nồng,</w:t>
      </w:r>
    </w:p>
    <w:p w14:paraId="37185109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>Hun đúc tình nghĩa, chớ đừng xa nhau.</w:t>
      </w:r>
    </w:p>
    <w:p w14:paraId="3AE99B9D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Âm thầm trọn nghĩa tr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ớc sau,</w:t>
      </w:r>
    </w:p>
    <w:p w14:paraId="2F03AB9B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>Mừng vui chung 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ởng mau mau kết đoàn.</w:t>
      </w:r>
    </w:p>
    <w:p w14:paraId="3ADB1D6B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Dùng tài, dùng sức kiện toàn,</w:t>
      </w:r>
    </w:p>
    <w:p w14:paraId="03046FFC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rFonts w:hint="eastAsia"/>
          <w:i/>
          <w:iCs/>
        </w:rPr>
        <w:t>Â</w:t>
      </w:r>
      <w:r w:rsidRPr="003B094A">
        <w:rPr>
          <w:i/>
          <w:iCs/>
        </w:rPr>
        <w:t>n cần, nhẫn nại hân hoan cuộc đời.</w:t>
      </w:r>
    </w:p>
    <w:p w14:paraId="5C48CF6B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 trẻ nghị lực tràn đầy,</w:t>
      </w:r>
    </w:p>
    <w:p w14:paraId="704A108A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>Tiếp tục sự nghiệp trong tay của mình.</w:t>
      </w:r>
    </w:p>
    <w:p w14:paraId="646978B7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Êm đềm sống cuộc nhân sinh,</w:t>
      </w:r>
    </w:p>
    <w:p w14:paraId="3D48E49D" w14:textId="0DDB9CCF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Tinh thần </w:t>
      </w:r>
      <w:r w:rsidR="00397D16" w:rsidRPr="00397D16">
        <w:rPr>
          <w:i/>
          <w:iCs/>
        </w:rPr>
        <w:t>đòa</w:t>
      </w:r>
      <w:r w:rsidRPr="003B094A">
        <w:rPr>
          <w:i/>
          <w:iCs/>
        </w:rPr>
        <w:t>n kết sinh tình keo s</w:t>
      </w:r>
      <w:r w:rsidRPr="003B094A">
        <w:rPr>
          <w:rFonts w:hint="eastAsia"/>
          <w:i/>
          <w:iCs/>
        </w:rPr>
        <w:t>ơ</w:t>
      </w:r>
      <w:r w:rsidRPr="003B094A">
        <w:rPr>
          <w:i/>
          <w:iCs/>
        </w:rPr>
        <w:t>n.</w:t>
      </w:r>
    </w:p>
    <w:p w14:paraId="30773699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Anh em hòa thuận luôn luôn,</w:t>
      </w:r>
    </w:p>
    <w:p w14:paraId="68766412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>Những lúc nghịch cảnh, sầu buồn có nhau.</w:t>
      </w:r>
    </w:p>
    <w:p w14:paraId="20E9F43C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Lúc hiện tại có mai sau,</w:t>
      </w:r>
    </w:p>
    <w:p w14:paraId="4A4B78A3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>An c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, lạc nhiệp luôn luôn đồng hành.</w:t>
      </w:r>
    </w:p>
    <w:p w14:paraId="4C5FF30F" w14:textId="77777777" w:rsidR="00D1683C" w:rsidRPr="003B094A" w:rsidRDefault="00D1683C" w:rsidP="00D1683C">
      <w:pPr>
        <w:ind w:firstLine="0"/>
        <w:jc w:val="left"/>
        <w:rPr>
          <w:i/>
          <w:iCs/>
        </w:rPr>
      </w:pPr>
      <w:r w:rsidRPr="003B094A">
        <w:rPr>
          <w:i/>
          <w:iCs/>
        </w:rPr>
        <w:t xml:space="preserve">  Ng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ời  đời luôn sống hân hoan,</w:t>
      </w:r>
    </w:p>
    <w:p w14:paraId="66348744" w14:textId="083995EA" w:rsidR="00D1683C" w:rsidRPr="00844B9F" w:rsidRDefault="00D1683C" w:rsidP="00D1683C">
      <w:pPr>
        <w:ind w:firstLine="0"/>
        <w:jc w:val="left"/>
      </w:pPr>
      <w:r w:rsidRPr="003B094A">
        <w:rPr>
          <w:i/>
          <w:iCs/>
        </w:rPr>
        <w:t>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ởng phúc Th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>ợng Đế trao ban d</w:t>
      </w:r>
      <w:r w:rsidRPr="003B094A">
        <w:rPr>
          <w:rFonts w:hint="eastAsia"/>
          <w:i/>
          <w:iCs/>
        </w:rPr>
        <w:t>ư</w:t>
      </w:r>
      <w:r w:rsidRPr="003B094A">
        <w:rPr>
          <w:i/>
          <w:iCs/>
        </w:rPr>
        <w:t xml:space="preserve"> đầy.</w:t>
      </w:r>
      <w:r w:rsidR="00E11F62" w:rsidRPr="00E11F62">
        <w:t xml:space="preserve"> </w:t>
      </w:r>
      <w:r w:rsidR="00E11F62">
        <w:sym w:font="Wingdings" w:char="F06E"/>
      </w:r>
    </w:p>
    <w:sectPr w:rsidR="00D1683C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4BB2" w14:textId="77777777" w:rsidR="001D45A0" w:rsidRDefault="001D45A0" w:rsidP="00DD0E0A">
      <w:r>
        <w:separator/>
      </w:r>
    </w:p>
  </w:endnote>
  <w:endnote w:type="continuationSeparator" w:id="0">
    <w:p w14:paraId="4923563E" w14:textId="77777777" w:rsidR="001D45A0" w:rsidRDefault="001D45A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0051" w14:textId="77777777" w:rsidR="001D45A0" w:rsidRDefault="001D45A0" w:rsidP="00DD0E0A">
      <w:r>
        <w:separator/>
      </w:r>
    </w:p>
  </w:footnote>
  <w:footnote w:type="continuationSeparator" w:id="0">
    <w:p w14:paraId="244EB585" w14:textId="77777777" w:rsidR="001D45A0" w:rsidRDefault="001D45A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91AB1"/>
    <w:rsid w:val="001D45A0"/>
    <w:rsid w:val="001F684E"/>
    <w:rsid w:val="0022087D"/>
    <w:rsid w:val="00254C1B"/>
    <w:rsid w:val="002F340E"/>
    <w:rsid w:val="00301B85"/>
    <w:rsid w:val="003321FA"/>
    <w:rsid w:val="00397D16"/>
    <w:rsid w:val="003B094A"/>
    <w:rsid w:val="003E7A5C"/>
    <w:rsid w:val="00434F1D"/>
    <w:rsid w:val="00462D04"/>
    <w:rsid w:val="004727B0"/>
    <w:rsid w:val="00492D88"/>
    <w:rsid w:val="004F3AAE"/>
    <w:rsid w:val="00524B58"/>
    <w:rsid w:val="005502BA"/>
    <w:rsid w:val="005633E8"/>
    <w:rsid w:val="00581DBF"/>
    <w:rsid w:val="00594D56"/>
    <w:rsid w:val="00604E59"/>
    <w:rsid w:val="00617674"/>
    <w:rsid w:val="006B1B28"/>
    <w:rsid w:val="006F5814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1683C"/>
    <w:rsid w:val="00D20B74"/>
    <w:rsid w:val="00D80D4F"/>
    <w:rsid w:val="00DA47A5"/>
    <w:rsid w:val="00DB43BA"/>
    <w:rsid w:val="00DD0E0A"/>
    <w:rsid w:val="00E11F62"/>
    <w:rsid w:val="00EF221D"/>
    <w:rsid w:val="00F10E59"/>
    <w:rsid w:val="00F27BA9"/>
    <w:rsid w:val="00F705E0"/>
    <w:rsid w:val="00F74AF8"/>
    <w:rsid w:val="00F842A0"/>
    <w:rsid w:val="00F97E41"/>
    <w:rsid w:val="00FA406F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6</cp:revision>
  <cp:lastPrinted>2010-12-08T21:05:00Z</cp:lastPrinted>
  <dcterms:created xsi:type="dcterms:W3CDTF">2021-12-15T02:22:00Z</dcterms:created>
  <dcterms:modified xsi:type="dcterms:W3CDTF">2021-12-17T23:01:00Z</dcterms:modified>
</cp:coreProperties>
</file>